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4AB90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602A0A" w:rsidRPr="00602A0A">
              <w:rPr>
                <w:rFonts w:ascii="Arial" w:hAnsi="Arial" w:cs="Arial"/>
                <w:b/>
              </w:rPr>
              <w:t>T0062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394630E" w:rsidR="00CB3E0B" w:rsidRDefault="00B60549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C4B683E" w:rsidR="00727813" w:rsidRPr="00311C5F" w:rsidRDefault="00602A0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6272135" w:rsidR="00A53652" w:rsidRPr="00CB3E0B" w:rsidRDefault="00602A0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40D7ED0" w:rsidR="00727813" w:rsidRDefault="00602A0A">
      <w:pPr>
        <w:rPr>
          <w:rFonts w:ascii="Arial" w:hAnsi="Arial" w:cs="Arial"/>
          <w:b/>
        </w:rPr>
      </w:pPr>
      <w:r w:rsidRPr="00602A0A">
        <w:rPr>
          <w:rFonts w:ascii="Arial" w:hAnsi="Arial" w:cs="Arial"/>
          <w:b/>
        </w:rPr>
        <w:t>T0062 Route Strategies WP 2 – Route Strategy Delivery - 1) North West 5 Routes</w:t>
      </w:r>
    </w:p>
    <w:p w14:paraId="44C6E8D9" w14:textId="77777777" w:rsidR="00602A0A" w:rsidRDefault="00602A0A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7C16ECE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27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AFDE516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21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02A0A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13669D3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602A0A">
        <w:rPr>
          <w:rFonts w:ascii="Arial" w:hAnsi="Arial" w:cs="Arial"/>
          <w:b/>
        </w:rPr>
        <w:t>654,558.87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420FF0E5" w:rsidR="00627D44" w:rsidRPr="00311C5F" w:rsidRDefault="001106A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C8B677F" w:rsidR="00727813" w:rsidRPr="00311C5F" w:rsidRDefault="001106A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FF2B0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FF2B0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8518F32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T006</w:t>
            </w:r>
            <w:r w:rsidR="0063580C">
              <w:rPr>
                <w:rFonts w:ascii="Arial" w:hAnsi="Arial" w:cs="Arial"/>
                <w:b/>
              </w:rPr>
              <w:t>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A4C3299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D30607B" w:rsidR="00CB4F85" w:rsidRPr="002C2284" w:rsidRDefault="00602A0A" w:rsidP="00A43023">
            <w:pPr>
              <w:rPr>
                <w:rFonts w:ascii="Arial" w:hAnsi="Arial" w:cs="Arial"/>
                <w:b/>
              </w:rPr>
            </w:pPr>
            <w:r w:rsidRPr="00602A0A">
              <w:rPr>
                <w:rFonts w:ascii="Arial" w:hAnsi="Arial" w:cs="Arial"/>
                <w:b/>
              </w:rPr>
              <w:t>606754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357B" w14:textId="77777777" w:rsidR="00FF2B0F" w:rsidRDefault="00FF2B0F">
      <w:r>
        <w:separator/>
      </w:r>
    </w:p>
  </w:endnote>
  <w:endnote w:type="continuationSeparator" w:id="0">
    <w:p w14:paraId="2218DE2A" w14:textId="77777777" w:rsidR="00FF2B0F" w:rsidRDefault="00FF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FF2B0F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8D04B" w14:textId="77777777" w:rsidR="00FF2B0F" w:rsidRDefault="00FF2B0F">
      <w:r>
        <w:separator/>
      </w:r>
    </w:p>
  </w:footnote>
  <w:footnote w:type="continuationSeparator" w:id="0">
    <w:p w14:paraId="5D4B98F5" w14:textId="77777777" w:rsidR="00FF2B0F" w:rsidRDefault="00FF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106A2"/>
    <w:rsid w:val="001209C0"/>
    <w:rsid w:val="0013631C"/>
    <w:rsid w:val="001675F0"/>
    <w:rsid w:val="001C2680"/>
    <w:rsid w:val="001D461B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2A0A"/>
    <w:rsid w:val="00627D44"/>
    <w:rsid w:val="0063580C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0549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2B0F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6566F"/>
    <w:rsid w:val="004B0721"/>
    <w:rsid w:val="004B52BA"/>
    <w:rsid w:val="00506E85"/>
    <w:rsid w:val="005B3136"/>
    <w:rsid w:val="005D4E65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7BE1-D074-4386-AC4D-97384507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5</cp:revision>
  <cp:lastPrinted>2016-01-12T11:01:00Z</cp:lastPrinted>
  <dcterms:created xsi:type="dcterms:W3CDTF">2021-07-20T08:39:00Z</dcterms:created>
  <dcterms:modified xsi:type="dcterms:W3CDTF">2021-07-21T07:37:00Z</dcterms:modified>
</cp:coreProperties>
</file>