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C026E2B" w14:textId="5ED5ADF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E623137" w:rsidR="00CB3E0B" w:rsidRDefault="00FC26E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6-1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0D7D09A" w:rsidR="00727813" w:rsidRPr="00311C5F" w:rsidRDefault="00FC26E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June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FE5FA73" w:rsidR="00A53652" w:rsidRPr="00CB3E0B" w:rsidRDefault="00FC26E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D308408" w14:textId="1945F0CA" w:rsidR="00FC26E6" w:rsidRPr="00FC26E6" w:rsidRDefault="00FC26E6" w:rsidP="00FC26E6">
      <w:pPr>
        <w:jc w:val="center"/>
        <w:rPr>
          <w:rFonts w:ascii="Arial" w:hAnsi="Arial" w:cs="Arial"/>
          <w:b/>
        </w:rPr>
      </w:pPr>
      <w:r w:rsidRPr="00FC26E6">
        <w:rPr>
          <w:rFonts w:ascii="Arial" w:hAnsi="Arial" w:cs="Arial"/>
          <w:b/>
        </w:rPr>
        <w:t>T0092</w:t>
      </w:r>
    </w:p>
    <w:p w14:paraId="391E6084" w14:textId="35154CCF" w:rsidR="00727813" w:rsidRPr="00FC26E6" w:rsidRDefault="00FC26E6" w:rsidP="00FC26E6">
      <w:pPr>
        <w:jc w:val="center"/>
        <w:rPr>
          <w:rFonts w:ascii="Arial" w:hAnsi="Arial" w:cs="Arial"/>
          <w:b/>
        </w:rPr>
      </w:pPr>
      <w:r w:rsidRPr="00FC26E6">
        <w:rPr>
          <w:rFonts w:ascii="Arial" w:hAnsi="Arial" w:cs="Arial"/>
          <w:b/>
        </w:rPr>
        <w:t>Technical Support for the Management of DDMS Data &amp; Requirements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1CE319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5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C26E6">
            <w:rPr>
              <w:rFonts w:ascii="Arial" w:hAnsi="Arial" w:cs="Arial"/>
              <w:b/>
            </w:rPr>
            <w:t>10 May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A32CF7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C26E6">
            <w:rPr>
              <w:rFonts w:ascii="Arial" w:hAnsi="Arial" w:cs="Arial"/>
              <w:b/>
            </w:rPr>
            <w:t>01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7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C26E6">
            <w:rPr>
              <w:rFonts w:ascii="Arial" w:hAnsi="Arial" w:cs="Arial"/>
              <w:b/>
            </w:rPr>
            <w:t>03 July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0A4996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C26E6">
        <w:rPr>
          <w:rFonts w:ascii="Arial" w:hAnsi="Arial" w:cs="Arial"/>
          <w:b/>
        </w:rPr>
        <w:t>119,995.40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4FDC0FC" w:rsidR="00627D44" w:rsidRPr="00311C5F" w:rsidRDefault="005752C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5E12E55" w:rsidR="00727813" w:rsidRPr="00311C5F" w:rsidRDefault="00727813" w:rsidP="00727813">
      <w:pPr>
        <w:rPr>
          <w:rFonts w:ascii="Arial" w:hAnsi="Arial" w:cs="Arial"/>
        </w:rPr>
      </w:pPr>
      <w:bookmarkStart w:id="12" w:name="SenderName1"/>
      <w:bookmarkStart w:id="13" w:name="_GoBack"/>
      <w:bookmarkEnd w:id="12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4B55C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4B55C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B1331FD" w:rsidR="00CB4F85" w:rsidRPr="002C2284" w:rsidRDefault="00FC26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T0092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D2665EC" w:rsidR="00CB4F85" w:rsidRPr="002C2284" w:rsidRDefault="00B0277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248E66B" w:rsidR="00CB4F85" w:rsidRPr="002C2284" w:rsidRDefault="00FC26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610236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F9323" w14:textId="77777777" w:rsidR="004B55CF" w:rsidRDefault="004B55CF">
      <w:r>
        <w:separator/>
      </w:r>
    </w:p>
  </w:endnote>
  <w:endnote w:type="continuationSeparator" w:id="0">
    <w:p w14:paraId="13C98E1C" w14:textId="77777777" w:rsidR="004B55CF" w:rsidRDefault="004B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C75BA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75764" w14:textId="77777777" w:rsidR="004B55CF" w:rsidRDefault="004B55CF">
      <w:r>
        <w:separator/>
      </w:r>
    </w:p>
  </w:footnote>
  <w:footnote w:type="continuationSeparator" w:id="0">
    <w:p w14:paraId="11661E86" w14:textId="77777777" w:rsidR="004B55CF" w:rsidRDefault="004B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69F4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04C39"/>
    <w:rsid w:val="0044629C"/>
    <w:rsid w:val="004B55CF"/>
    <w:rsid w:val="004C63A8"/>
    <w:rsid w:val="004E4BD7"/>
    <w:rsid w:val="004F486C"/>
    <w:rsid w:val="00513EF5"/>
    <w:rsid w:val="00524411"/>
    <w:rsid w:val="00526BD6"/>
    <w:rsid w:val="00527CCF"/>
    <w:rsid w:val="0055496D"/>
    <w:rsid w:val="005752C7"/>
    <w:rsid w:val="005A7BBA"/>
    <w:rsid w:val="005C6E7D"/>
    <w:rsid w:val="00627D44"/>
    <w:rsid w:val="006460C6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0277F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5BA4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03F9D"/>
    <w:rsid w:val="00E30C57"/>
    <w:rsid w:val="00E527D4"/>
    <w:rsid w:val="00E77CF4"/>
    <w:rsid w:val="00E8289F"/>
    <w:rsid w:val="00E8443C"/>
    <w:rsid w:val="00E852D7"/>
    <w:rsid w:val="00E90781"/>
    <w:rsid w:val="00E90964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C26E6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22C65"/>
    <w:rsid w:val="001F3900"/>
    <w:rsid w:val="002448C6"/>
    <w:rsid w:val="003A078E"/>
    <w:rsid w:val="003F3234"/>
    <w:rsid w:val="00482DF6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8024D"/>
    <w:rsid w:val="00BC28F6"/>
    <w:rsid w:val="00DC58AA"/>
    <w:rsid w:val="00DE6F18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8F12-4C24-4555-B58D-5E075894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40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6</cp:revision>
  <cp:lastPrinted>2016-01-12T11:01:00Z</cp:lastPrinted>
  <dcterms:created xsi:type="dcterms:W3CDTF">2021-06-10T13:15:00Z</dcterms:created>
  <dcterms:modified xsi:type="dcterms:W3CDTF">2021-06-23T21:24:00Z</dcterms:modified>
</cp:coreProperties>
</file>