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1F2618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F6A80">
              <w:rPr>
                <w:rFonts w:ascii="Arial" w:hAnsi="Arial" w:cs="Arial"/>
                <w:b/>
                <w:sz w:val="22"/>
              </w:rPr>
              <w:t>745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E1AD3A8" w:rsidR="004E4BD7" w:rsidRDefault="00CF621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F6A80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1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14D8170" w:rsidR="005C6E7D" w:rsidRDefault="007F6A8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18 January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27B7C87" w:rsidR="00627D44" w:rsidRDefault="007F6A80" w:rsidP="00A53652">
      <w:pPr>
        <w:jc w:val="center"/>
        <w:rPr>
          <w:rFonts w:ascii="Arial" w:hAnsi="Arial" w:cs="Arial"/>
          <w:b/>
        </w:rPr>
      </w:pPr>
      <w:r w:rsidRPr="007F6A80">
        <w:rPr>
          <w:rFonts w:ascii="Arial" w:hAnsi="Arial" w:cs="Arial"/>
          <w:b/>
        </w:rPr>
        <w:t>1-745 Trunking/De-trunking Urban Connectivity Follow On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98A42A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1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F6A80">
            <w:rPr>
              <w:rStyle w:val="Style1"/>
            </w:rPr>
            <w:t>14 January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CA6F77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1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F6A80">
            <w:rPr>
              <w:rStyle w:val="Style2"/>
            </w:rPr>
            <w:t>18 January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F6A80">
            <w:rPr>
              <w:rStyle w:val="Style3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F2E725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F6A80">
        <w:rPr>
          <w:rFonts w:ascii="Arial" w:hAnsi="Arial" w:cs="Arial"/>
          <w:b/>
        </w:rPr>
        <w:t>74,827.95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306CC28" w:rsidR="00627D44" w:rsidRPr="00627D44" w:rsidRDefault="003538A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53232535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D948CE8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538A0">
              <w:rPr>
                <w:rFonts w:ascii="Arial" w:hAnsi="Arial" w:cs="Arial"/>
              </w:rPr>
              <w:t>745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51AF8A6" w:rsidR="00627D44" w:rsidRPr="00627D44" w:rsidRDefault="003538A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2430</w:t>
            </w:r>
            <w:bookmarkStart w:id="21" w:name="_GoBack"/>
            <w:bookmarkEnd w:id="21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ABA36C5" w:rsidR="00627D44" w:rsidRPr="00627D44" w:rsidRDefault="003538A0" w:rsidP="00727813">
            <w:pPr>
              <w:rPr>
                <w:rFonts w:ascii="Arial" w:hAnsi="Arial" w:cs="Arial"/>
              </w:rPr>
            </w:pPr>
            <w:bookmarkStart w:id="22" w:name="bkCostCentre"/>
            <w:r w:rsidRPr="003538A0">
              <w:rPr>
                <w:rFonts w:ascii="Arial" w:hAnsi="Arial" w:cs="Arial"/>
              </w:rPr>
              <w:t>570548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2052F" w14:textId="77777777" w:rsidR="00CF621D" w:rsidRDefault="00CF621D">
      <w:r>
        <w:separator/>
      </w:r>
    </w:p>
  </w:endnote>
  <w:endnote w:type="continuationSeparator" w:id="0">
    <w:p w14:paraId="1954F690" w14:textId="77777777" w:rsidR="00CF621D" w:rsidRDefault="00CF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6331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DCF7F" w14:textId="77777777" w:rsidR="00CF621D" w:rsidRDefault="00CF621D">
      <w:r>
        <w:separator/>
      </w:r>
    </w:p>
  </w:footnote>
  <w:footnote w:type="continuationSeparator" w:id="0">
    <w:p w14:paraId="675CAA7E" w14:textId="77777777" w:rsidR="00CF621D" w:rsidRDefault="00CF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B0CC6"/>
    <w:rsid w:val="002B4544"/>
    <w:rsid w:val="00336C27"/>
    <w:rsid w:val="003538A0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66A89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6A80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63316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F621D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08AC23D3-8FB8-41CD-B72D-F4635356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6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5843EB"/>
    <w:rsid w:val="00622F0A"/>
    <w:rsid w:val="0067729F"/>
    <w:rsid w:val="00692579"/>
    <w:rsid w:val="00695C80"/>
    <w:rsid w:val="009A65F4"/>
    <w:rsid w:val="00A8024D"/>
    <w:rsid w:val="00D356B7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5DB2-D9B8-4B6E-81C9-3A1F84E2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224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2019-01-17T08:26:00Z</dcterms:created>
  <dcterms:modified xsi:type="dcterms:W3CDTF">2019-01-21T15:21:00Z</dcterms:modified>
</cp:coreProperties>
</file>