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6412C7A3" w:rsidR="00B327EC" w:rsidRDefault="00F2761E" w:rsidP="00B327EC">
      <w:pPr>
        <w:widowControl w:val="0"/>
        <w:tabs>
          <w:tab w:val="center" w:pos="4513"/>
        </w:tabs>
        <w:spacing w:before="120" w:after="120"/>
        <w:jc w:val="center"/>
        <w:rPr>
          <w:b/>
          <w:color w:val="000000"/>
          <w:sz w:val="36"/>
          <w:szCs w:val="36"/>
        </w:rPr>
      </w:pPr>
      <w:r w:rsidRPr="00F2761E">
        <w:rPr>
          <w:b/>
          <w:color w:val="000000"/>
          <w:sz w:val="36"/>
          <w:szCs w:val="36"/>
        </w:rPr>
        <w:t>HOME OFFICE</w:t>
      </w:r>
    </w:p>
    <w:p w14:paraId="7348A24B" w14:textId="77777777" w:rsidR="00E73F4C" w:rsidRPr="00021B0E" w:rsidRDefault="00E73F4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0E82C646" w:rsidR="00B327EC" w:rsidRPr="00021B0E" w:rsidRDefault="00F2761E" w:rsidP="00B327EC">
      <w:pPr>
        <w:widowControl w:val="0"/>
        <w:tabs>
          <w:tab w:val="center" w:pos="4513"/>
        </w:tabs>
        <w:spacing w:before="120" w:after="120"/>
        <w:jc w:val="center"/>
        <w:rPr>
          <w:color w:val="000000"/>
          <w:sz w:val="36"/>
          <w:szCs w:val="36"/>
        </w:rPr>
      </w:pPr>
      <w:proofErr w:type="spellStart"/>
      <w:r>
        <w:rPr>
          <w:b/>
          <w:color w:val="000000"/>
          <w:sz w:val="36"/>
          <w:szCs w:val="36"/>
        </w:rPr>
        <w:t>HHRuk</w:t>
      </w:r>
      <w:proofErr w:type="spellEnd"/>
      <w:r>
        <w:rPr>
          <w:b/>
          <w:color w:val="000000"/>
          <w:sz w:val="36"/>
          <w:szCs w:val="36"/>
        </w:rPr>
        <w:t xml:space="preserve"> </w:t>
      </w:r>
      <w:r w:rsidR="00E73F4C">
        <w:rPr>
          <w:b/>
          <w:color w:val="000000"/>
          <w:sz w:val="36"/>
          <w:szCs w:val="36"/>
        </w:rPr>
        <w:t>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0EB71A89" w14:textId="2181A5D4" w:rsidR="00E73F4C" w:rsidRDefault="004B1AF8" w:rsidP="00E73F4C">
      <w:pPr>
        <w:widowControl w:val="0"/>
        <w:tabs>
          <w:tab w:val="center" w:pos="4513"/>
        </w:tabs>
        <w:spacing w:before="120" w:after="120"/>
        <w:jc w:val="center"/>
        <w:rPr>
          <w:b/>
          <w:color w:val="000000"/>
          <w:sz w:val="36"/>
          <w:szCs w:val="36"/>
        </w:rPr>
      </w:pPr>
      <w:r>
        <w:rPr>
          <w:b/>
          <w:color w:val="000000"/>
          <w:sz w:val="36"/>
          <w:szCs w:val="36"/>
        </w:rPr>
        <w:t>ANNEXES</w:t>
      </w:r>
    </w:p>
    <w:p w14:paraId="2D975500" w14:textId="77777777" w:rsidR="00E73F4C" w:rsidRPr="00021B0E" w:rsidRDefault="00E73F4C" w:rsidP="00E73F4C">
      <w:pPr>
        <w:widowControl w:val="0"/>
        <w:tabs>
          <w:tab w:val="center" w:pos="4513"/>
        </w:tabs>
        <w:spacing w:before="120" w:after="120"/>
        <w:jc w:val="center"/>
        <w:rPr>
          <w:b/>
          <w:color w:val="000000"/>
          <w:sz w:val="36"/>
          <w:szCs w:val="36"/>
        </w:rPr>
      </w:pP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49FD1FBB" w14:textId="77777777" w:rsidR="00E73F4C" w:rsidRPr="00021B0E" w:rsidRDefault="00E73F4C" w:rsidP="00B327EC">
      <w:pPr>
        <w:widowControl w:val="0"/>
        <w:tabs>
          <w:tab w:val="left" w:pos="-720"/>
        </w:tabs>
        <w:spacing w:before="120" w:after="120"/>
        <w:jc w:val="center"/>
        <w:rPr>
          <w:b/>
          <w:bCs/>
          <w:color w:val="000000"/>
          <w:sz w:val="36"/>
          <w:szCs w:val="36"/>
        </w:rPr>
      </w:pPr>
    </w:p>
    <w:p w14:paraId="6A13D996" w14:textId="77777777" w:rsidR="00E73F4C" w:rsidRPr="00E73F4C" w:rsidRDefault="00E73F4C" w:rsidP="00E73F4C">
      <w:pPr>
        <w:widowControl w:val="0"/>
        <w:tabs>
          <w:tab w:val="center" w:pos="4513"/>
        </w:tabs>
        <w:spacing w:before="120" w:after="120"/>
        <w:jc w:val="center"/>
        <w:rPr>
          <w:b/>
          <w:color w:val="000000"/>
          <w:sz w:val="36"/>
          <w:szCs w:val="36"/>
        </w:rPr>
      </w:pPr>
      <w:r w:rsidRPr="00E73F4C">
        <w:rPr>
          <w:b/>
          <w:color w:val="000000"/>
          <w:sz w:val="36"/>
          <w:szCs w:val="36"/>
        </w:rPr>
        <w:t>PROVISION OF CONSULTANCY FOR HOME OFFICE PENSION DATA</w:t>
      </w:r>
    </w:p>
    <w:p w14:paraId="0E269805" w14:textId="168F365F" w:rsidR="000B47A6" w:rsidRDefault="00E73F4C" w:rsidP="00E73F4C">
      <w:pPr>
        <w:widowControl w:val="0"/>
        <w:tabs>
          <w:tab w:val="center" w:pos="4513"/>
        </w:tabs>
        <w:spacing w:before="120" w:after="120"/>
        <w:jc w:val="center"/>
        <w:rPr>
          <w:b/>
          <w:color w:val="000000"/>
          <w:sz w:val="36"/>
          <w:szCs w:val="36"/>
        </w:rPr>
      </w:pPr>
      <w:r w:rsidRPr="00E73F4C">
        <w:rPr>
          <w:b/>
          <w:color w:val="000000"/>
          <w:sz w:val="36"/>
          <w:szCs w:val="36"/>
        </w:rPr>
        <w:t>ISSUE PROGRAMME (PDIP)</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1B0FB5">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1B0FB5">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1B0FB5">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1B0FB5">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1B0FB5">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1B0FB5">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1B0FB5">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1B0FB5">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1B0FB5">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1B0FB5">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1B0FB5">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1B0FB5">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1B0FB5">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1B0FB5">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1B0FB5">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1B0FB5">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1B0FB5">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1B0FB5">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1B0FB5">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1B0FB5">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1B0FB5">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1B0FB5">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1B0FB5">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1B0FB5">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1B0FB5">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77777777" w:rsidR="003537BB" w:rsidRDefault="001B0FB5">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77777777" w:rsidR="003537BB" w:rsidRDefault="001B0FB5">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1B0FB5">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7AED9CC"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E73F4C">
        <w:rPr>
          <w:b w:val="0"/>
          <w:u w:val="none"/>
        </w:rPr>
        <w:t xml:space="preserve">within </w:t>
      </w:r>
      <w:r w:rsidR="00E73F4C" w:rsidRPr="00E73F4C">
        <w:rPr>
          <w:b w:val="0"/>
          <w:u w:val="none"/>
        </w:rPr>
        <w:t>7</w:t>
      </w:r>
      <w:r w:rsidRPr="00E73F4C">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28E4092"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73F4C" w:rsidRPr="00E73F4C">
        <w:rPr>
          <w:rFonts w:cs="Arial"/>
          <w:b w:val="0"/>
          <w:u w:val="none"/>
        </w:rPr>
        <w:t>6</w:t>
      </w:r>
      <w:r w:rsidRPr="00E73F4C">
        <w:rPr>
          <w:rFonts w:cs="Arial"/>
          <w:b w:val="0"/>
          <w:u w:val="none"/>
        </w:rPr>
        <w:t xml:space="preserve"> months by giving not less than 10 Working Days’ notice in writing to the Supplier prior</w:t>
      </w:r>
      <w:r w:rsidRPr="006E4A65">
        <w:rPr>
          <w:rFonts w:cs="Arial"/>
          <w:b w:val="0"/>
          <w:u w:val="none"/>
        </w:rPr>
        <w:t xml:space="preserve">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lastRenderedPageBreak/>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lastRenderedPageBreak/>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lastRenderedPageBreak/>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60F3E548" w14:textId="623D8C2A" w:rsidR="007D5D50" w:rsidRDefault="00A649DF" w:rsidP="00B31575">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7E88F47" w14:textId="5495B8A6" w:rsidR="00E73F4C" w:rsidRDefault="007A5A7E" w:rsidP="001167A3">
      <w:pPr>
        <w:widowControl w:val="0"/>
        <w:tabs>
          <w:tab w:val="num" w:pos="540"/>
        </w:tabs>
        <w:spacing w:after="100" w:afterAutospacing="1"/>
        <w:ind w:left="851" w:hanging="851"/>
        <w:jc w:val="center"/>
        <w:outlineLvl w:val="0"/>
        <w:rPr>
          <w:rFonts w:eastAsia="Times New Roman" w:cs="Arial"/>
          <w:b/>
          <w:lang w:eastAsia="en-GB"/>
        </w:rPr>
      </w:pPr>
      <w:bookmarkStart w:id="108" w:name="_Toc444688623"/>
      <w:r>
        <w:rPr>
          <w:rFonts w:eastAsia="Times New Roman" w:cs="Arial"/>
          <w:b/>
          <w:lang w:eastAsia="en-GB"/>
        </w:rPr>
        <w:t>REDACTED</w:t>
      </w:r>
    </w:p>
    <w:p w14:paraId="0ED98842" w14:textId="7FD4ECD3" w:rsidR="007A5A7E" w:rsidRDefault="007A5A7E">
      <w:pPr>
        <w:rPr>
          <w:rFonts w:eastAsia="Times New Roman" w:cs="Arial"/>
          <w:b/>
          <w:lang w:eastAsia="en-GB"/>
        </w:rPr>
      </w:pPr>
      <w:r>
        <w:rPr>
          <w:rFonts w:eastAsia="Times New Roman" w:cs="Arial"/>
          <w:b/>
          <w:lang w:eastAsia="en-GB"/>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ANNEX 3 – STATEMENT OF REQUIREMENT</w:t>
      </w:r>
      <w:bookmarkEnd w:id="108"/>
    </w:p>
    <w:p w14:paraId="3EADB60E" w14:textId="77777777" w:rsidR="00B31575" w:rsidRDefault="00B31575" w:rsidP="001167A3">
      <w:pPr>
        <w:widowControl w:val="0"/>
        <w:tabs>
          <w:tab w:val="num" w:pos="540"/>
        </w:tabs>
        <w:spacing w:after="100" w:afterAutospacing="1"/>
        <w:ind w:left="851" w:hanging="851"/>
        <w:jc w:val="center"/>
        <w:outlineLvl w:val="0"/>
        <w:rPr>
          <w:rFonts w:eastAsia="Times New Roman"/>
          <w:b/>
          <w:szCs w:val="22"/>
          <w:lang w:eastAsia="en-US"/>
        </w:rPr>
      </w:pPr>
    </w:p>
    <w:p w14:paraId="79AE548E" w14:textId="4A75F875" w:rsidR="00B31575" w:rsidRDefault="00B31575" w:rsidP="00B31575">
      <w:pPr>
        <w:widowControl w:val="0"/>
        <w:tabs>
          <w:tab w:val="num" w:pos="540"/>
        </w:tabs>
        <w:spacing w:after="100" w:afterAutospacing="1"/>
        <w:ind w:left="851" w:hanging="851"/>
        <w:outlineLvl w:val="0"/>
        <w:rPr>
          <w:rFonts w:eastAsia="Times New Roman"/>
          <w:szCs w:val="22"/>
          <w:lang w:eastAsia="en-US"/>
        </w:rPr>
      </w:pPr>
      <w:r w:rsidRPr="00B31575">
        <w:rPr>
          <w:rFonts w:eastAsia="Times New Roman"/>
          <w:szCs w:val="22"/>
          <w:lang w:eastAsia="en-US"/>
        </w:rPr>
        <w:t>Please see embedded Statement of Requirement below:</w:t>
      </w:r>
    </w:p>
    <w:p w14:paraId="1EE7D39B" w14:textId="77777777" w:rsidR="00B31575" w:rsidRPr="00B31575" w:rsidRDefault="00B31575" w:rsidP="00B31575">
      <w:pPr>
        <w:widowControl w:val="0"/>
        <w:tabs>
          <w:tab w:val="num" w:pos="540"/>
        </w:tabs>
        <w:spacing w:after="100" w:afterAutospacing="1"/>
        <w:ind w:left="851" w:hanging="851"/>
        <w:outlineLvl w:val="0"/>
        <w:rPr>
          <w:rFonts w:eastAsia="Times New Roman"/>
          <w:szCs w:val="22"/>
          <w:lang w:eastAsia="en-US"/>
        </w:rPr>
      </w:pPr>
    </w:p>
    <w:p w14:paraId="7FE12DAB" w14:textId="17F5936B" w:rsidR="00A649DF" w:rsidRDefault="004B037C">
      <w:pPr>
        <w:rPr>
          <w:rFonts w:eastAsia="Times New Roman" w:cs="Arial"/>
          <w:b/>
          <w:szCs w:val="22"/>
          <w:lang w:eastAsia="en-US"/>
        </w:rPr>
      </w:pPr>
      <w:r>
        <w:rPr>
          <w:rFonts w:cs="Arial"/>
          <w:b/>
          <w:szCs w:val="22"/>
        </w:rPr>
        <w:t>REDACTED</w:t>
      </w:r>
      <w:r w:rsidR="00A649DF">
        <w:rPr>
          <w:rFonts w:cs="Arial"/>
          <w:b/>
          <w:szCs w:val="22"/>
        </w:rPr>
        <w:br w:type="page"/>
      </w:r>
      <w:bookmarkStart w:id="109" w:name="_GoBack"/>
      <w:bookmarkEnd w:id="109"/>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6CD154C7" w14:textId="77777777" w:rsidR="00B31575" w:rsidRPr="00B31575" w:rsidRDefault="00B31575">
      <w:pPr>
        <w:rPr>
          <w:rFonts w:eastAsia="Times New Roman"/>
          <w:szCs w:val="22"/>
          <w:lang w:eastAsia="en-US"/>
        </w:rPr>
      </w:pPr>
      <w:bookmarkStart w:id="111" w:name="_Toc437243999"/>
      <w:r w:rsidRPr="00B31575">
        <w:rPr>
          <w:rFonts w:eastAsia="Times New Roman"/>
          <w:szCs w:val="22"/>
          <w:lang w:eastAsia="en-US"/>
        </w:rPr>
        <w:t xml:space="preserve">Please see embedded response from </w:t>
      </w:r>
      <w:proofErr w:type="spellStart"/>
      <w:r w:rsidRPr="00B31575">
        <w:rPr>
          <w:rFonts w:eastAsia="Times New Roman"/>
          <w:szCs w:val="22"/>
          <w:lang w:eastAsia="en-US"/>
        </w:rPr>
        <w:t>HHRuk</w:t>
      </w:r>
      <w:proofErr w:type="spellEnd"/>
      <w:r w:rsidRPr="00B31575">
        <w:rPr>
          <w:rFonts w:eastAsia="Times New Roman"/>
          <w:szCs w:val="22"/>
          <w:lang w:eastAsia="en-US"/>
        </w:rPr>
        <w:t xml:space="preserve"> Ltd below:</w:t>
      </w:r>
    </w:p>
    <w:p w14:paraId="7B0585A5" w14:textId="77777777" w:rsidR="00B31575" w:rsidRDefault="00B31575">
      <w:pPr>
        <w:rPr>
          <w:rFonts w:eastAsia="Times New Roman"/>
          <w:b/>
          <w:szCs w:val="22"/>
          <w:lang w:eastAsia="en-US"/>
        </w:rPr>
      </w:pPr>
    </w:p>
    <w:p w14:paraId="3901D31C" w14:textId="1D744629" w:rsidR="00174DC0" w:rsidRDefault="007A5A7E">
      <w:pPr>
        <w:rPr>
          <w:rFonts w:eastAsia="Times New Roman"/>
          <w:b/>
          <w:szCs w:val="22"/>
          <w:lang w:eastAsia="en-US"/>
        </w:rPr>
      </w:pPr>
      <w:r>
        <w:rPr>
          <w:rFonts w:eastAsia="Times New Roman" w:cs="Arial"/>
          <w:b/>
          <w:lang w:eastAsia="en-GB"/>
        </w:rPr>
        <w:t>REDACTED</w:t>
      </w:r>
      <w:r w:rsidR="00B31575">
        <w:rPr>
          <w:rFonts w:eastAsia="Times New Roman"/>
          <w:b/>
          <w:szCs w:val="22"/>
          <w:lang w:eastAsia="en-US"/>
        </w:rPr>
        <w:t xml:space="preserve"> </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2EAFB293"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12" w:name="_Toc444688625"/>
      <w:r w:rsidRPr="00506046">
        <w:rPr>
          <w:rFonts w:eastAsia="Times New Roman"/>
          <w:b/>
          <w:szCs w:val="22"/>
          <w:lang w:eastAsia="en-US"/>
        </w:rPr>
        <w:t>ANNEX 5 – CLARIFICATIONS</w:t>
      </w:r>
      <w:bookmarkEnd w:id="111"/>
      <w:bookmarkEnd w:id="112"/>
    </w:p>
    <w:p w14:paraId="4416EF89" w14:textId="4AA1C0A4" w:rsidR="00174DC0" w:rsidRDefault="00B31575" w:rsidP="00B31575">
      <w:pPr>
        <w:pStyle w:val="ScheduleLevel1"/>
        <w:numPr>
          <w:ilvl w:val="0"/>
          <w:numId w:val="0"/>
        </w:numPr>
        <w:spacing w:after="120"/>
        <w:jc w:val="center"/>
        <w:rPr>
          <w:rFonts w:cs="Arial"/>
          <w:szCs w:val="22"/>
        </w:rPr>
      </w:pPr>
      <w:r>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1465FA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588E43D6" w14:textId="4BDBB0DD" w:rsidR="000B01FD" w:rsidRPr="00B31575" w:rsidRDefault="00B31575" w:rsidP="004B1AF8">
      <w:pPr>
        <w:pStyle w:val="ScheduleLevel1"/>
        <w:numPr>
          <w:ilvl w:val="0"/>
          <w:numId w:val="0"/>
        </w:numPr>
        <w:spacing w:after="120"/>
        <w:jc w:val="center"/>
        <w:rPr>
          <w:rFonts w:cs="Arial"/>
          <w:szCs w:val="22"/>
        </w:rPr>
      </w:pPr>
      <w:r w:rsidRPr="00B31575">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Toc440457130"/>
      <w:bookmarkStart w:id="116" w:name="_Toc444688627"/>
      <w:r w:rsidRPr="00D66848">
        <w:rPr>
          <w:rFonts w:eastAsia="Times New Roman"/>
          <w:b/>
          <w:szCs w:val="22"/>
          <w:lang w:eastAsia="en-US"/>
        </w:rPr>
        <w:lastRenderedPageBreak/>
        <w:t>ANNEX 7 – CHANGE CONTROL FORMS</w:t>
      </w:r>
      <w:bookmarkEnd w:id="115"/>
      <w:bookmarkEnd w:id="11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8pt" o:ole="">
                  <v:imagedata r:id="rId17" o:title=""/>
                </v:shape>
                <o:OLEObject Type="Embed" ProgID="Package" ShapeID="_x0000_i1025" DrawAspect="Icon" ObjectID="_1590308717"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E73F4C" w:rsidRPr="00082CE7" w:rsidRDefault="00E73F4C"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E73F4C" w:rsidRPr="00082CE7" w:rsidRDefault="00E73F4C"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E73F4C" w:rsidRDefault="00E73F4C"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E73F4C" w:rsidRPr="00E35B14" w:rsidRDefault="00E73F4C" w:rsidP="006D60CC">
                                  <w:pPr>
                                    <w:rPr>
                                      <w:rFonts w:cs="Arial"/>
                                      <w:sz w:val="24"/>
                                    </w:rPr>
                                  </w:pPr>
                                  <w:r w:rsidRPr="00F91D0C">
                                    <w:rPr>
                                      <w:rFonts w:ascii="Calibri" w:hAnsi="Calibri" w:cs="Arial"/>
                                    </w:rPr>
                                    <w:t>Initiated by</w:t>
                                  </w:r>
                                  <w:r w:rsidRPr="00E35B14">
                                    <w:rPr>
                                      <w:rFonts w:cs="Arial"/>
                                      <w:sz w:val="24"/>
                                    </w:rPr>
                                    <w:t>:</w:t>
                                  </w:r>
                                </w:p>
                                <w:p w14:paraId="3BA3B6D6" w14:textId="77777777" w:rsidR="00E73F4C" w:rsidRDefault="00E73F4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E73F4C" w:rsidRPr="00E35B14" w:rsidRDefault="00E73F4C" w:rsidP="006D60CC">
                            <w:pPr>
                              <w:rPr>
                                <w:rFonts w:cs="Arial"/>
                                <w:sz w:val="24"/>
                              </w:rPr>
                            </w:pPr>
                            <w:r w:rsidRPr="00F91D0C">
                              <w:rPr>
                                <w:rFonts w:ascii="Calibri" w:hAnsi="Calibri" w:cs="Arial"/>
                              </w:rPr>
                              <w:t>Initiated by</w:t>
                            </w:r>
                            <w:r w:rsidRPr="00E35B14">
                              <w:rPr>
                                <w:rFonts w:cs="Arial"/>
                                <w:sz w:val="24"/>
                              </w:rPr>
                              <w:t>:</w:t>
                            </w:r>
                          </w:p>
                          <w:p w14:paraId="3BA3B6D6" w14:textId="77777777" w:rsidR="00E73F4C" w:rsidRDefault="00E73F4C"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E73F4C" w:rsidRPr="00136F61" w:rsidRDefault="00E73F4C"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E73F4C" w:rsidRPr="00136F61" w:rsidRDefault="00E73F4C"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E73F4C" w:rsidRPr="00F91D0C" w:rsidRDefault="00E73F4C"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E73F4C" w:rsidRPr="00F91D0C" w:rsidRDefault="00E73F4C"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E73F4C" w:rsidRPr="00F91D0C" w:rsidRDefault="00E73F4C"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E73F4C" w:rsidRPr="00F91D0C" w:rsidRDefault="00E73F4C"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E73F4C" w:rsidRDefault="00E73F4C"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E73F4C" w:rsidRDefault="00E73F4C"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E73F4C" w:rsidRPr="00F91D0C" w:rsidRDefault="00E73F4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E73F4C" w:rsidRPr="00E35B14" w:rsidRDefault="00E73F4C" w:rsidP="006D60CC">
                                  <w:pPr>
                                    <w:rPr>
                                      <w:rFonts w:cs="Arial"/>
                                      <w:sz w:val="24"/>
                                    </w:rPr>
                                  </w:pPr>
                                </w:p>
                                <w:p w14:paraId="5400C75E" w14:textId="77777777" w:rsidR="00E73F4C" w:rsidRDefault="00E73F4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E73F4C" w:rsidRPr="00F91D0C" w:rsidRDefault="00E73F4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E73F4C" w:rsidRPr="00E35B14" w:rsidRDefault="00E73F4C" w:rsidP="006D60CC">
                            <w:pPr>
                              <w:rPr>
                                <w:rFonts w:cs="Arial"/>
                                <w:sz w:val="24"/>
                              </w:rPr>
                            </w:pPr>
                          </w:p>
                          <w:p w14:paraId="5400C75E" w14:textId="77777777" w:rsidR="00E73F4C" w:rsidRDefault="00E73F4C"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E73F4C" w:rsidRPr="00136F61" w:rsidRDefault="00E73F4C"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E73F4C" w:rsidRPr="00136F61" w:rsidRDefault="00E73F4C"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E73F4C" w:rsidRPr="00136F61" w:rsidRDefault="00E73F4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E73F4C" w:rsidRPr="00F91D0C" w:rsidRDefault="00E73F4C"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E73F4C" w:rsidRPr="00136F61" w:rsidRDefault="00E73F4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E73F4C" w:rsidRPr="00F91D0C" w:rsidRDefault="00E73F4C"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E73F4C" w:rsidRDefault="00E73F4C"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E73F4C" w:rsidRDefault="00E73F4C" w:rsidP="006D60CC">
                                  <w:pPr>
                                    <w:rPr>
                                      <w:rFonts w:ascii="Calibri" w:hAnsi="Calibri" w:cs="Arial"/>
                                    </w:rPr>
                                  </w:pPr>
                                </w:p>
                                <w:p w14:paraId="0105001D" w14:textId="77777777" w:rsidR="00E73F4C" w:rsidRPr="000006CC" w:rsidRDefault="00E73F4C"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E73F4C" w:rsidRDefault="00E73F4C"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E73F4C" w:rsidRDefault="00E73F4C" w:rsidP="006D60CC">
                            <w:pPr>
                              <w:rPr>
                                <w:rFonts w:ascii="Calibri" w:hAnsi="Calibri" w:cs="Arial"/>
                              </w:rPr>
                            </w:pPr>
                          </w:p>
                          <w:p w14:paraId="0105001D" w14:textId="77777777" w:rsidR="00E73F4C" w:rsidRPr="000006CC" w:rsidRDefault="00E73F4C"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E73F4C" w:rsidRPr="000006CC" w:rsidRDefault="00E73F4C"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E73F4C" w:rsidRPr="000006CC" w:rsidRDefault="00E73F4C"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E73F4C" w:rsidRPr="00207057" w:rsidRDefault="00E73F4C"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E73F4C" w:rsidRPr="00207057" w:rsidRDefault="00E73F4C"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E73F4C" w:rsidRPr="000006CC" w:rsidRDefault="00E73F4C"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E73F4C" w:rsidRPr="000006CC" w:rsidRDefault="00E73F4C"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E73F4C" w:rsidRPr="003B2BBF" w:rsidRDefault="00E73F4C"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E73F4C" w:rsidRPr="003B2BBF" w:rsidRDefault="00E73F4C"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E73F4C" w:rsidRPr="00082CE7" w:rsidRDefault="00E73F4C"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E73F4C" w:rsidRPr="00082CE7" w:rsidRDefault="00E73F4C"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E73F4C" w:rsidRDefault="00E73F4C"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E73F4C" w:rsidRPr="006C397A" w:rsidRDefault="00E73F4C"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E73F4C" w:rsidRDefault="00E73F4C"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E73F4C" w:rsidRPr="006C397A" w:rsidRDefault="00E73F4C"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E73F4C" w:rsidRPr="003B2BBF" w:rsidRDefault="00E73F4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E73F4C" w:rsidRPr="003B2BBF" w:rsidRDefault="00E73F4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E73F4C" w:rsidRPr="003B2BBF" w:rsidRDefault="00E73F4C"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E73F4C" w:rsidRPr="000006CC" w:rsidRDefault="00E73F4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E73F4C" w:rsidRPr="000006CC" w:rsidRDefault="00E73F4C"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E73F4C" w:rsidRPr="000006CC" w:rsidRDefault="00E73F4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E73F4C" w:rsidRPr="000006CC" w:rsidRDefault="00E73F4C"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E73F4C" w:rsidRPr="000006CC" w:rsidRDefault="00E73F4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E73F4C" w:rsidRPr="000006CC" w:rsidRDefault="00E73F4C"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E73F4C" w:rsidRPr="006C397A" w:rsidRDefault="00E73F4C"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E73F4C" w:rsidRPr="006C397A" w:rsidRDefault="00E73F4C"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E73F4C" w:rsidRPr="003B2BBF" w:rsidRDefault="00E73F4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E73F4C" w:rsidRPr="003B2BBF" w:rsidRDefault="00E73F4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E73F4C" w:rsidRPr="003B2BBF" w:rsidRDefault="00E73F4C"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E73F4C" w:rsidRPr="000006CC" w:rsidRDefault="00E73F4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E73F4C" w:rsidRPr="000006CC" w:rsidRDefault="00E73F4C"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E73F4C" w:rsidRPr="000006CC" w:rsidRDefault="00E73F4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E73F4C" w:rsidRPr="000006CC" w:rsidRDefault="00E73F4C"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E73F4C" w:rsidRPr="000006CC" w:rsidRDefault="00E73F4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E73F4C" w:rsidRPr="000006CC" w:rsidRDefault="00E73F4C"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E73F4C" w:rsidRDefault="00E73F4C"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E73F4C" w:rsidRPr="007A78F9" w:rsidRDefault="00E73F4C"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E73F4C" w:rsidRPr="007A78F9" w:rsidRDefault="00E73F4C"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E73F4C" w:rsidRDefault="00E73F4C"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E73F4C" w:rsidRPr="00715415" w:rsidRDefault="00E73F4C"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E73F4C" w:rsidRPr="00715415" w:rsidRDefault="00E73F4C"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E73F4C" w:rsidRPr="00082CE7" w:rsidRDefault="00E73F4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E73F4C" w:rsidRPr="00082CE7" w:rsidRDefault="00E73F4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E73F4C" w:rsidRPr="00715415" w:rsidRDefault="00E73F4C"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E73F4C" w:rsidRPr="00715415" w:rsidRDefault="00E73F4C"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E73F4C" w:rsidRPr="00715415" w:rsidRDefault="00E73F4C"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E73F4C" w:rsidRPr="00715415" w:rsidRDefault="00E73F4C"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E73F4C" w:rsidRPr="004C7C13" w:rsidRDefault="00E73F4C"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E73F4C" w:rsidRPr="004C7C13" w:rsidRDefault="00E73F4C"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E73F4C" w:rsidRPr="003B2BBF" w:rsidRDefault="00E73F4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E73F4C" w:rsidRPr="003B2BBF" w:rsidRDefault="00E73F4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E73F4C" w:rsidRPr="003B2BBF" w:rsidRDefault="00E73F4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E73F4C" w:rsidRPr="003B2BBF" w:rsidRDefault="00E73F4C"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E73F4C" w:rsidRPr="000006CC" w:rsidRDefault="00E73F4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E73F4C" w:rsidRPr="000006CC" w:rsidRDefault="00E73F4C"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E73F4C" w:rsidRPr="000006CC" w:rsidRDefault="00E73F4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E73F4C" w:rsidRPr="000006CC" w:rsidRDefault="00E73F4C"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E73F4C" w:rsidRPr="000006CC" w:rsidRDefault="00E73F4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E73F4C" w:rsidRPr="000006CC" w:rsidRDefault="00E73F4C"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E73F4C" w:rsidRPr="007A78F9" w:rsidRDefault="00E73F4C"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E73F4C" w:rsidRPr="00E57A1D" w:rsidRDefault="00E73F4C"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E73F4C" w:rsidRPr="00E57A1D" w:rsidRDefault="00E73F4C"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E73F4C" w:rsidRPr="00207057" w:rsidRDefault="00E73F4C"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E73F4C" w:rsidRPr="00207057" w:rsidRDefault="00E73F4C"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E73F4C" w:rsidRPr="00082CE7" w:rsidRDefault="00E73F4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E73F4C" w:rsidRPr="00082CE7" w:rsidRDefault="00E73F4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E73F4C" w:rsidRPr="00082CE7" w:rsidRDefault="00E73F4C"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E73F4C" w:rsidRPr="00082CE7" w:rsidRDefault="00E73F4C"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E73F4C" w:rsidRPr="007A78F9" w:rsidRDefault="00E73F4C"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E73F4C" w:rsidRPr="00082CE7" w:rsidRDefault="00E73F4C"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E73F4C" w:rsidRPr="00082CE7" w:rsidRDefault="00E73F4C"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E73F4C" w:rsidRPr="00156BD4" w:rsidRDefault="00E73F4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E73F4C" w:rsidRPr="00156BD4" w:rsidRDefault="00E73F4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E73F4C" w:rsidRPr="007A78F9" w:rsidRDefault="00E73F4C"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E73F4C" w:rsidRPr="00E57A1D" w:rsidRDefault="00E73F4C"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E73F4C" w:rsidRPr="00E57A1D" w:rsidRDefault="00E73F4C"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E73F4C" w:rsidRPr="00082CE7" w:rsidRDefault="00E73F4C"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E73F4C" w:rsidRPr="00082CE7" w:rsidRDefault="00E73F4C"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E73F4C" w:rsidRPr="007A78F9" w:rsidRDefault="00E73F4C"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E73F4C" w:rsidRPr="00E57A1D" w:rsidRDefault="00E73F4C"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E73F4C" w:rsidRPr="00E57A1D" w:rsidRDefault="00E73F4C"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E73F4C" w:rsidRPr="00156BD4" w:rsidRDefault="00E73F4C"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E73F4C" w:rsidRPr="00156BD4" w:rsidRDefault="00E73F4C"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E73F4C" w:rsidRPr="00156BD4" w:rsidRDefault="00E73F4C"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E73F4C" w:rsidRPr="00156BD4" w:rsidRDefault="00E73F4C"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E73F4C" w:rsidRPr="00156BD4" w:rsidRDefault="00E73F4C"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E73F4C" w:rsidRPr="00156BD4" w:rsidRDefault="00E73F4C"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E73F4C" w:rsidRPr="007A78F9" w:rsidRDefault="00E73F4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E73F4C" w:rsidRPr="007A78F9" w:rsidRDefault="00E73F4C"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E73F4C" w:rsidRPr="00082CE7" w:rsidRDefault="00E73F4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E73F4C" w:rsidRPr="00082CE7" w:rsidRDefault="00E73F4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E73F4C" w:rsidRPr="00082CE7" w:rsidRDefault="00E73F4C"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E73F4C" w:rsidRPr="00082CE7" w:rsidRDefault="00E73F4C"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8pt" o:ole="">
                  <v:imagedata r:id="rId17" o:title=""/>
                </v:shape>
                <o:OLEObject Type="Embed" ProgID="Package" ShapeID="_x0000_i1026" DrawAspect="Icon" ObjectID="_1590308718"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E73F4C" w:rsidRPr="00FF2CAE" w:rsidRDefault="00E73F4C"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E73F4C" w:rsidRPr="00FF2CAE" w:rsidRDefault="00E73F4C"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E73F4C" w:rsidRPr="00F91D0C" w:rsidRDefault="00E73F4C"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E73F4C" w:rsidRPr="00F91D0C" w:rsidRDefault="00E73F4C"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E73F4C" w:rsidRPr="00F91D0C" w:rsidRDefault="00E73F4C"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E73F4C" w:rsidRPr="00F91D0C" w:rsidRDefault="00E73F4C"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E73F4C" w:rsidRPr="00E35B14" w:rsidRDefault="00E73F4C" w:rsidP="006D60CC">
                                  <w:pPr>
                                    <w:rPr>
                                      <w:rFonts w:cs="Arial"/>
                                      <w:sz w:val="24"/>
                                    </w:rPr>
                                  </w:pPr>
                                  <w:r w:rsidRPr="00F91D0C">
                                    <w:rPr>
                                      <w:rFonts w:ascii="Calibri" w:hAnsi="Calibri" w:cs="Arial"/>
                                    </w:rPr>
                                    <w:t>Initiated by</w:t>
                                  </w:r>
                                  <w:r w:rsidRPr="00E35B14">
                                    <w:rPr>
                                      <w:rFonts w:cs="Arial"/>
                                      <w:sz w:val="24"/>
                                    </w:rPr>
                                    <w:t>:</w:t>
                                  </w:r>
                                </w:p>
                                <w:p w14:paraId="23BC262B" w14:textId="77777777" w:rsidR="00E73F4C" w:rsidRDefault="00E73F4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E73F4C" w:rsidRPr="00E35B14" w:rsidRDefault="00E73F4C" w:rsidP="006D60CC">
                            <w:pPr>
                              <w:rPr>
                                <w:rFonts w:cs="Arial"/>
                                <w:sz w:val="24"/>
                              </w:rPr>
                            </w:pPr>
                            <w:r w:rsidRPr="00F91D0C">
                              <w:rPr>
                                <w:rFonts w:ascii="Calibri" w:hAnsi="Calibri" w:cs="Arial"/>
                              </w:rPr>
                              <w:t>Initiated by</w:t>
                            </w:r>
                            <w:r w:rsidRPr="00E35B14">
                              <w:rPr>
                                <w:rFonts w:cs="Arial"/>
                                <w:sz w:val="24"/>
                              </w:rPr>
                              <w:t>:</w:t>
                            </w:r>
                          </w:p>
                          <w:p w14:paraId="23BC262B" w14:textId="77777777" w:rsidR="00E73F4C" w:rsidRDefault="00E73F4C"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E73F4C" w:rsidRDefault="00E73F4C"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E73F4C" w:rsidRDefault="00E73F4C"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E73F4C" w:rsidRPr="00F91D0C" w:rsidRDefault="00E73F4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E73F4C" w:rsidRPr="00E35B14" w:rsidRDefault="00E73F4C" w:rsidP="006D60CC">
                                  <w:pPr>
                                    <w:rPr>
                                      <w:rFonts w:cs="Arial"/>
                                      <w:sz w:val="24"/>
                                    </w:rPr>
                                  </w:pPr>
                                </w:p>
                                <w:p w14:paraId="4DBE183A" w14:textId="77777777" w:rsidR="00E73F4C" w:rsidRDefault="00E73F4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E73F4C" w:rsidRPr="00F91D0C" w:rsidRDefault="00E73F4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E73F4C" w:rsidRPr="00E35B14" w:rsidRDefault="00E73F4C" w:rsidP="006D60CC">
                            <w:pPr>
                              <w:rPr>
                                <w:rFonts w:cs="Arial"/>
                                <w:sz w:val="24"/>
                              </w:rPr>
                            </w:pPr>
                          </w:p>
                          <w:p w14:paraId="4DBE183A" w14:textId="77777777" w:rsidR="00E73F4C" w:rsidRDefault="00E73F4C"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E73F4C" w:rsidRPr="00136F61" w:rsidRDefault="00E73F4C"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E73F4C" w:rsidRPr="00136F61" w:rsidRDefault="00E73F4C"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E73F4C" w:rsidRPr="00136F61" w:rsidRDefault="00E73F4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E73F4C" w:rsidRPr="00F91D0C" w:rsidRDefault="00E73F4C"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E73F4C" w:rsidRPr="00136F61" w:rsidRDefault="00E73F4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E73F4C" w:rsidRPr="00F91D0C" w:rsidRDefault="00E73F4C"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E73F4C" w:rsidRDefault="00E73F4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E73F4C" w:rsidRDefault="00E73F4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E73F4C" w:rsidRDefault="00E73F4C"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E73F4C" w:rsidRDefault="00E73F4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E73F4C" w:rsidRDefault="00E73F4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E73F4C" w:rsidRDefault="00E73F4C"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E73F4C" w:rsidRDefault="00E73F4C"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E73F4C" w:rsidRDefault="00E73F4C"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E73F4C" w:rsidRDefault="00E73F4C"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E73F4C" w:rsidRDefault="00E73F4C"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E73F4C" w:rsidRDefault="00E73F4C"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E73F4C" w:rsidRDefault="00E73F4C"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E73F4C" w:rsidRDefault="00E73F4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E73F4C" w:rsidRDefault="00E73F4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E73F4C" w:rsidRDefault="00E73F4C"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E73F4C" w:rsidRPr="00FF2CAE" w:rsidRDefault="00E73F4C"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E73F4C" w:rsidRPr="00FF2CAE" w:rsidRDefault="00E73F4C"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E73F4C" w:rsidRPr="007A78F9" w:rsidRDefault="00E73F4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E73F4C" w:rsidRPr="007A78F9" w:rsidRDefault="00E73F4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E73F4C" w:rsidRPr="00FF2CAE" w:rsidRDefault="00E73F4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E73F4C" w:rsidRPr="00FF2CAE" w:rsidRDefault="00E73F4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E73F4C" w:rsidRPr="007A78F9" w:rsidRDefault="00E73F4C"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E73F4C" w:rsidRPr="00FF2CAE" w:rsidRDefault="00E73F4C"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E73F4C" w:rsidRPr="00FF2CAE" w:rsidRDefault="00E73F4C"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E73F4C" w:rsidRPr="00E57A1D" w:rsidRDefault="00E73F4C"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E73F4C" w:rsidRPr="00E57A1D" w:rsidRDefault="00E73F4C"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E73F4C" w:rsidRPr="00FF2CAE" w:rsidRDefault="00E73F4C"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E73F4C" w:rsidRPr="00FF2CAE" w:rsidRDefault="00E73F4C"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E73F4C" w:rsidRPr="00156BD4" w:rsidRDefault="00E73F4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E73F4C" w:rsidRPr="00156BD4" w:rsidRDefault="00E73F4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E73F4C" w:rsidRPr="007A78F9" w:rsidRDefault="00E73F4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E73F4C" w:rsidRPr="007A78F9" w:rsidRDefault="00E73F4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E73F4C" w:rsidRPr="007A78F9" w:rsidRDefault="00E73F4C"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E73F4C" w:rsidRPr="00FF2CAE" w:rsidRDefault="00E73F4C"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E73F4C" w:rsidRPr="00FF2CAE" w:rsidRDefault="00E73F4C"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E73F4C" w:rsidRPr="00FF2CAE" w:rsidRDefault="00E73F4C"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E73F4C" w:rsidRPr="00FF2CAE" w:rsidRDefault="00E73F4C"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E73F4C" w:rsidRPr="00FF2CAE" w:rsidRDefault="00E73F4C"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E73F4C" w:rsidRPr="00FF2CAE" w:rsidRDefault="00E73F4C"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E73F4C" w:rsidRPr="00156BD4" w:rsidRDefault="00E73F4C"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E73F4C" w:rsidRPr="00156BD4" w:rsidRDefault="00E73F4C"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E73F4C" w:rsidRPr="00156BD4" w:rsidRDefault="00E73F4C"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E73F4C" w:rsidRPr="00156BD4" w:rsidRDefault="00E73F4C"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E73F4C" w:rsidRPr="007A78F9" w:rsidRDefault="00E73F4C"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E73F4C" w:rsidRPr="007A78F9" w:rsidRDefault="00E73F4C"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E73F4C" w:rsidRPr="00FF2CAE" w:rsidRDefault="00E73F4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E73F4C" w:rsidRPr="00FF2CAE" w:rsidRDefault="00E73F4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E73F4C" w:rsidRPr="007A78F9" w:rsidRDefault="00E73F4C"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E73F4C" w:rsidRPr="007A78F9" w:rsidRDefault="00E73F4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E73F4C" w:rsidRPr="007A78F9" w:rsidRDefault="00E73F4C"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E73F4C" w:rsidRPr="00FF2CAE" w:rsidRDefault="00E73F4C"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E73F4C" w:rsidRPr="00FF2CAE" w:rsidRDefault="00E73F4C"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91E23" w14:textId="77777777" w:rsidR="001B0FB5" w:rsidRDefault="001B0FB5">
      <w:pPr>
        <w:spacing w:line="20" w:lineRule="exact"/>
      </w:pPr>
    </w:p>
  </w:endnote>
  <w:endnote w:type="continuationSeparator" w:id="0">
    <w:p w14:paraId="16E35F43" w14:textId="77777777" w:rsidR="001B0FB5" w:rsidRDefault="001B0FB5">
      <w:pPr>
        <w:spacing w:line="20" w:lineRule="exact"/>
      </w:pPr>
      <w:r>
        <w:t xml:space="preserve"> </w:t>
      </w:r>
    </w:p>
  </w:endnote>
  <w:endnote w:type="continuationNotice" w:id="1">
    <w:p w14:paraId="09142461" w14:textId="77777777" w:rsidR="001B0FB5" w:rsidRDefault="001B0FB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E73F4C" w:rsidRDefault="00E73F4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E73F4C" w:rsidRDefault="00E73F4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E73F4C" w:rsidRDefault="00E73F4C"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E73F4C" w:rsidRPr="00C34E12" w:rsidRDefault="00E73F4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E73F4C" w:rsidRDefault="00E73F4C"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E73F4C" w:rsidRPr="00A65391" w:rsidRDefault="00E73F4C"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E73F4C" w:rsidRPr="00CE50FE" w:rsidRDefault="00E73F4C" w:rsidP="00F70073">
        <w:pPr>
          <w:pStyle w:val="Footer"/>
          <w:pBdr>
            <w:top w:val="single" w:sz="4" w:space="1" w:color="auto"/>
          </w:pBdr>
          <w:jc w:val="center"/>
          <w:rPr>
            <w:sz w:val="20"/>
            <w:szCs w:val="20"/>
          </w:rPr>
        </w:pPr>
        <w:r w:rsidRPr="00CE50FE">
          <w:rPr>
            <w:sz w:val="20"/>
            <w:szCs w:val="20"/>
          </w:rPr>
          <w:t>OFFICIAL</w:t>
        </w:r>
      </w:p>
      <w:p w14:paraId="6369C02F" w14:textId="77777777" w:rsidR="00E73F4C" w:rsidRPr="00CE50FE" w:rsidRDefault="00E73F4C"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3AB6133C" w:rsidR="00E73F4C" w:rsidRDefault="00E73F4C" w:rsidP="00F70073">
        <w:pPr>
          <w:pStyle w:val="Footer"/>
          <w:pBdr>
            <w:top w:val="single" w:sz="4" w:space="1" w:color="auto"/>
          </w:pBdr>
          <w:rPr>
            <w:sz w:val="20"/>
            <w:szCs w:val="20"/>
          </w:rPr>
        </w:pPr>
        <w:r>
          <w:rPr>
            <w:sz w:val="20"/>
            <w:szCs w:val="20"/>
          </w:rPr>
          <w:t>Jonathan Lloyd</w:t>
        </w:r>
      </w:p>
      <w:p w14:paraId="59D982FD" w14:textId="12802125" w:rsidR="00E73F4C" w:rsidRPr="00CE50FE" w:rsidRDefault="00E73F4C"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3022ADD7" w:rsidR="00E73F4C" w:rsidRPr="00CE50FE" w:rsidRDefault="00E73F4C" w:rsidP="00F70073">
        <w:pPr>
          <w:pStyle w:val="Footer"/>
          <w:pBdr>
            <w:top w:val="single" w:sz="4" w:space="1" w:color="auto"/>
          </w:pBdr>
          <w:jc w:val="right"/>
          <w:rPr>
            <w:sz w:val="20"/>
            <w:szCs w:val="20"/>
          </w:rPr>
        </w:pPr>
        <w:r>
          <w:rPr>
            <w:sz w:val="20"/>
            <w:szCs w:val="20"/>
          </w:rPr>
          <w:t>V1.0 1</w:t>
        </w:r>
        <w:r w:rsidRPr="00E73F4C">
          <w:rPr>
            <w:sz w:val="20"/>
            <w:szCs w:val="20"/>
            <w:vertAlign w:val="superscript"/>
          </w:rPr>
          <w:t>st</w:t>
        </w:r>
        <w:r>
          <w:rPr>
            <w:sz w:val="20"/>
            <w:szCs w:val="20"/>
          </w:rPr>
          <w:t xml:space="preserve"> May 2018</w:t>
        </w:r>
      </w:p>
      <w:p w14:paraId="3085C604" w14:textId="77777777" w:rsidR="00E73F4C" w:rsidRDefault="00E73F4C"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B037C">
          <w:rPr>
            <w:noProof/>
            <w:sz w:val="20"/>
            <w:szCs w:val="20"/>
          </w:rPr>
          <w:t>10</w:t>
        </w:r>
        <w:r w:rsidRPr="00CE50FE">
          <w:rPr>
            <w:noProof/>
            <w:sz w:val="20"/>
            <w:szCs w:val="20"/>
          </w:rPr>
          <w:fldChar w:fldCharType="end"/>
        </w:r>
      </w:p>
    </w:sdtContent>
  </w:sdt>
  <w:p w14:paraId="170A480B" w14:textId="77777777" w:rsidR="00E73F4C" w:rsidRPr="00360755" w:rsidRDefault="00E73F4C"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A2F3" w14:textId="77777777" w:rsidR="001B0FB5" w:rsidRDefault="001B0FB5">
      <w:r>
        <w:separator/>
      </w:r>
    </w:p>
  </w:footnote>
  <w:footnote w:type="continuationSeparator" w:id="0">
    <w:p w14:paraId="3D3BD746" w14:textId="77777777" w:rsidR="001B0FB5" w:rsidRDefault="001B0FB5">
      <w:r>
        <w:continuationSeparator/>
      </w:r>
    </w:p>
  </w:footnote>
  <w:footnote w:type="continuationNotice" w:id="1">
    <w:p w14:paraId="14271342" w14:textId="77777777" w:rsidR="001B0FB5" w:rsidRDefault="001B0F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E73F4C" w:rsidRDefault="00E73F4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E73F4C" w:rsidRDefault="00E73F4C" w:rsidP="00F3190B">
    <w:pPr>
      <w:pStyle w:val="Header"/>
      <w:jc w:val="center"/>
      <w:rPr>
        <w:b/>
      </w:rPr>
    </w:pPr>
  </w:p>
  <w:p w14:paraId="64559850" w14:textId="77777777" w:rsidR="00E73F4C" w:rsidRDefault="00E73F4C"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E73F4C" w:rsidRDefault="00E73F4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E73F4C" w:rsidRDefault="00E73F4C" w:rsidP="00F70073">
    <w:pPr>
      <w:pStyle w:val="Header"/>
      <w:pBdr>
        <w:bottom w:val="single" w:sz="4" w:space="1" w:color="auto"/>
      </w:pBdr>
      <w:jc w:val="center"/>
      <w:rPr>
        <w:rFonts w:cs="Arial"/>
        <w:sz w:val="20"/>
        <w:szCs w:val="20"/>
      </w:rPr>
    </w:pPr>
    <w:r>
      <w:rPr>
        <w:rFonts w:cs="Arial"/>
        <w:sz w:val="20"/>
        <w:szCs w:val="20"/>
      </w:rPr>
      <w:t>Agreement Annexes - Services</w:t>
    </w:r>
  </w:p>
  <w:p w14:paraId="51AA19EF" w14:textId="77777777" w:rsidR="00E73F4C" w:rsidRPr="00E73F4C" w:rsidRDefault="00E73F4C" w:rsidP="00E73F4C">
    <w:pPr>
      <w:pStyle w:val="Header"/>
      <w:pBdr>
        <w:bottom w:val="single" w:sz="4" w:space="1" w:color="auto"/>
      </w:pBdr>
      <w:jc w:val="center"/>
      <w:rPr>
        <w:rFonts w:cs="Arial"/>
        <w:sz w:val="20"/>
        <w:szCs w:val="20"/>
      </w:rPr>
    </w:pPr>
    <w:r w:rsidRPr="00E73F4C">
      <w:rPr>
        <w:rFonts w:cs="Arial"/>
        <w:sz w:val="20"/>
        <w:szCs w:val="20"/>
      </w:rPr>
      <w:t xml:space="preserve">Provision of Consultancy for Home Office Pension Data </w:t>
    </w:r>
  </w:p>
  <w:p w14:paraId="05B1D6D2" w14:textId="77777777" w:rsidR="00E73F4C" w:rsidRPr="00E73F4C" w:rsidRDefault="00E73F4C" w:rsidP="00E73F4C">
    <w:pPr>
      <w:pStyle w:val="Header"/>
      <w:pBdr>
        <w:bottom w:val="single" w:sz="4" w:space="1" w:color="auto"/>
      </w:pBdr>
      <w:jc w:val="center"/>
      <w:rPr>
        <w:rFonts w:cs="Arial"/>
        <w:sz w:val="20"/>
        <w:szCs w:val="20"/>
      </w:rPr>
    </w:pPr>
    <w:r w:rsidRPr="00E73F4C">
      <w:rPr>
        <w:rFonts w:cs="Arial"/>
        <w:sz w:val="20"/>
        <w:szCs w:val="20"/>
      </w:rPr>
      <w:t>Issue Programme (PDIP)</w:t>
    </w:r>
  </w:p>
  <w:p w14:paraId="41FED4DA" w14:textId="128AE679" w:rsidR="00E73F4C" w:rsidRDefault="00E73F4C" w:rsidP="00E73F4C">
    <w:pPr>
      <w:pStyle w:val="Header"/>
      <w:pBdr>
        <w:bottom w:val="single" w:sz="4" w:space="1" w:color="auto"/>
      </w:pBdr>
      <w:jc w:val="center"/>
    </w:pPr>
    <w:r w:rsidRPr="00E73F4C">
      <w:rPr>
        <w:rFonts w:cs="Arial"/>
        <w:sz w:val="20"/>
        <w:szCs w:val="20"/>
      </w:rPr>
      <w:t>Contract Reference: CCCC18A38</w:t>
    </w:r>
  </w:p>
  <w:p w14:paraId="68388EBA" w14:textId="77777777" w:rsidR="00E73F4C" w:rsidRDefault="00E73F4C"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0FB5"/>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037C"/>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8C2"/>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5A7E"/>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575"/>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38F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3F4C"/>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61E"/>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8010C69-CCED-4016-9E74-1D2FDA76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TotalTime>
  <Pages>1</Pages>
  <Words>7491</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50096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Lloyd</cp:lastModifiedBy>
  <cp:revision>4</cp:revision>
  <cp:lastPrinted>2012-12-10T12:26:00Z</cp:lastPrinted>
  <dcterms:created xsi:type="dcterms:W3CDTF">2018-05-18T09:02:00Z</dcterms:created>
  <dcterms:modified xsi:type="dcterms:W3CDTF">2018-06-12T10:39:00Z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