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352E07E3" w:rsidR="00FE0B21" w:rsidRDefault="000239BD" w:rsidP="00FE0B21">
      <w:pPr>
        <w:pStyle w:val="Norma"/>
        <w:rPr>
          <w:rFonts w:cs="Arial"/>
          <w:b/>
          <w:sz w:val="36"/>
          <w:szCs w:val="36"/>
        </w:rPr>
      </w:pPr>
      <w:r>
        <w:rPr>
          <w:rFonts w:cs="Arial"/>
          <w:b/>
          <w:sz w:val="36"/>
          <w:szCs w:val="36"/>
        </w:rPr>
        <w:t xml:space="preserve">Research </w:t>
      </w:r>
      <w:r w:rsidR="00B465CE">
        <w:rPr>
          <w:rFonts w:cs="Arial"/>
          <w:b/>
          <w:sz w:val="36"/>
          <w:szCs w:val="36"/>
        </w:rPr>
        <w:t>s</w:t>
      </w:r>
      <w:r w:rsidR="00CA7099">
        <w:rPr>
          <w:rFonts w:cs="Arial"/>
          <w:b/>
          <w:sz w:val="36"/>
          <w:szCs w:val="36"/>
        </w:rPr>
        <w:t>pecification</w:t>
      </w:r>
      <w:r w:rsidR="00B465CE">
        <w:rPr>
          <w:rFonts w:cs="Arial"/>
          <w:b/>
          <w:sz w:val="36"/>
          <w:szCs w:val="36"/>
        </w:rPr>
        <w:t>:</w:t>
      </w:r>
      <w:r w:rsidR="00FE0B21" w:rsidRPr="00CB7AD6">
        <w:rPr>
          <w:rFonts w:cs="Arial"/>
          <w:b/>
          <w:sz w:val="36"/>
          <w:szCs w:val="36"/>
        </w:rPr>
        <w:t xml:space="preserve"> </w:t>
      </w:r>
      <w:r w:rsidR="005611CF">
        <w:rPr>
          <w:rFonts w:cs="Arial"/>
          <w:b/>
          <w:sz w:val="36"/>
          <w:szCs w:val="36"/>
        </w:rPr>
        <w:t xml:space="preserve">exploring </w:t>
      </w:r>
      <w:r w:rsidR="00470E7F">
        <w:rPr>
          <w:rFonts w:cs="Arial"/>
          <w:b/>
          <w:sz w:val="36"/>
          <w:szCs w:val="36"/>
        </w:rPr>
        <w:t xml:space="preserve">the economics </w:t>
      </w:r>
      <w:r w:rsidR="001E47FA">
        <w:rPr>
          <w:rFonts w:cs="Arial"/>
          <w:b/>
          <w:sz w:val="36"/>
          <w:szCs w:val="36"/>
        </w:rPr>
        <w:t xml:space="preserve">of </w:t>
      </w:r>
      <w:r w:rsidR="002B4895">
        <w:rPr>
          <w:rFonts w:cs="Arial"/>
          <w:b/>
          <w:sz w:val="36"/>
          <w:szCs w:val="36"/>
        </w:rPr>
        <w:t xml:space="preserve">land use </w:t>
      </w:r>
      <w:r w:rsidR="006C75C4">
        <w:rPr>
          <w:rFonts w:cs="Arial"/>
          <w:b/>
          <w:sz w:val="36"/>
          <w:szCs w:val="36"/>
        </w:rPr>
        <w:t xml:space="preserve">change </w:t>
      </w:r>
      <w:r w:rsidR="00BC16C3">
        <w:rPr>
          <w:rFonts w:cs="Arial"/>
          <w:b/>
          <w:sz w:val="36"/>
          <w:szCs w:val="36"/>
        </w:rPr>
        <w:t>for increasing</w:t>
      </w:r>
      <w:r w:rsidR="005611CF">
        <w:rPr>
          <w:rFonts w:cs="Arial"/>
          <w:b/>
          <w:sz w:val="36"/>
          <w:szCs w:val="36"/>
        </w:rPr>
        <w:t xml:space="preserve"> </w:t>
      </w:r>
      <w:r w:rsidR="002B4895">
        <w:rPr>
          <w:rFonts w:cs="Arial"/>
          <w:b/>
          <w:sz w:val="36"/>
          <w:szCs w:val="36"/>
        </w:rPr>
        <w:t>resilience to climate change in England</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0664255F"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DD521A">
        <w:rPr>
          <w:rFonts w:cs="Arial"/>
          <w:color w:val="FF0000"/>
          <w:sz w:val="36"/>
          <w:szCs w:val="36"/>
        </w:rPr>
        <w:t>……………</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FD139A" w:rsidRDefault="00FD139A" w:rsidP="003E5C19">
                            <w:pPr>
                              <w:pStyle w:val="Norma"/>
                              <w:jc w:val="center"/>
                              <w:rPr>
                                <w:b/>
                                <w:sz w:val="28"/>
                                <w:szCs w:val="28"/>
                              </w:rPr>
                            </w:pPr>
                          </w:p>
                          <w:p w14:paraId="5EA87636" w14:textId="77777777" w:rsidR="00FD139A" w:rsidRDefault="00FD139A" w:rsidP="003E5C19">
                            <w:pPr>
                              <w:pStyle w:val="Norma"/>
                              <w:jc w:val="center"/>
                              <w:rPr>
                                <w:b/>
                                <w:sz w:val="28"/>
                                <w:szCs w:val="28"/>
                              </w:rPr>
                            </w:pPr>
                          </w:p>
                          <w:p w14:paraId="5EA87637" w14:textId="77777777" w:rsidR="00FD139A" w:rsidRPr="003E5C19" w:rsidRDefault="00FD139A" w:rsidP="003E5C19">
                            <w:pPr>
                              <w:pStyle w:val="Norma"/>
                              <w:jc w:val="center"/>
                              <w:rPr>
                                <w:rFonts w:cs="Arial"/>
                                <w:b/>
                                <w:sz w:val="36"/>
                                <w:szCs w:val="36"/>
                              </w:rPr>
                            </w:pPr>
                            <w:r w:rsidRPr="003E5C19">
                              <w:rPr>
                                <w:b/>
                                <w:sz w:val="36"/>
                                <w:szCs w:val="36"/>
                              </w:rPr>
                              <w:t>Specification of Requirements</w:t>
                            </w:r>
                          </w:p>
                          <w:p w14:paraId="5EA87638" w14:textId="77777777" w:rsidR="00FD139A" w:rsidRDefault="00FD139A">
                            <w:pPr>
                              <w:pStyle w:val="Norma"/>
                            </w:pPr>
                          </w:p>
                          <w:p w14:paraId="5EA87639" w14:textId="77777777" w:rsidR="00FD139A" w:rsidRDefault="00FD139A">
                            <w:pPr>
                              <w:pStyle w:val="Norma"/>
                            </w:pPr>
                          </w:p>
                          <w:p w14:paraId="5EA8763A" w14:textId="62D7F67A" w:rsidR="00FD139A" w:rsidRPr="000239BD" w:rsidRDefault="00FD139A" w:rsidP="00405192">
                            <w:pPr>
                              <w:pStyle w:val="Norma"/>
                              <w:rPr>
                                <w:rFonts w:cs="Arial"/>
                                <w:color w:val="000000" w:themeColor="text1"/>
                              </w:rPr>
                            </w:pPr>
                            <w:r w:rsidRPr="0000739E">
                              <w:rPr>
                                <w:rFonts w:cs="Arial"/>
                              </w:rPr>
                              <w:t>Invitation to Tender for</w:t>
                            </w:r>
                            <w:r w:rsidRPr="006D645F">
                              <w:rPr>
                                <w:rFonts w:cs="Arial"/>
                              </w:rPr>
                              <w:t xml:space="preserve"> </w:t>
                            </w:r>
                            <w:r w:rsidR="000239BD" w:rsidRPr="000239BD">
                              <w:rPr>
                                <w:rFonts w:cs="Arial"/>
                                <w:color w:val="000000" w:themeColor="text1"/>
                              </w:rPr>
                              <w:t>research to explore the economics of land use change for increasing resilience to climate change in England</w:t>
                            </w:r>
                          </w:p>
                          <w:p w14:paraId="5EA8763B" w14:textId="30B18232" w:rsidR="00FD139A" w:rsidRPr="0000739E" w:rsidRDefault="00FD139A" w:rsidP="00405192">
                            <w:pPr>
                              <w:pStyle w:val="Norma"/>
                              <w:rPr>
                                <w:rFonts w:cs="Arial"/>
                              </w:rPr>
                            </w:pPr>
                            <w:r>
                              <w:rPr>
                                <w:rFonts w:cs="Arial"/>
                              </w:rPr>
                              <w:t xml:space="preserve">Tender Reference Number: </w:t>
                            </w:r>
                            <w:r w:rsidRPr="00DD521A">
                              <w:rPr>
                                <w:rFonts w:cs="Arial"/>
                                <w:color w:val="FF0000"/>
                              </w:rPr>
                              <w:t>………………………</w:t>
                            </w:r>
                          </w:p>
                          <w:p w14:paraId="5EA8763C" w14:textId="761B1981" w:rsidR="00FD139A" w:rsidRPr="000239BD" w:rsidRDefault="00FD139A" w:rsidP="00405192">
                            <w:pPr>
                              <w:pStyle w:val="Norma"/>
                              <w:rPr>
                                <w:rFonts w:cs="Arial"/>
                                <w:color w:val="000000" w:themeColor="text1"/>
                              </w:rPr>
                            </w:pPr>
                            <w:r w:rsidRPr="0000739E">
                              <w:rPr>
                                <w:rFonts w:cs="Arial"/>
                              </w:rPr>
                              <w:t>Deadline for Tender Responses:</w:t>
                            </w:r>
                            <w:r w:rsidRPr="006D645F">
                              <w:rPr>
                                <w:rFonts w:cs="Arial"/>
                                <w:sz w:val="24"/>
                                <w:szCs w:val="24"/>
                              </w:rPr>
                              <w:t xml:space="preserve"> </w:t>
                            </w:r>
                            <w:r w:rsidR="000239BD" w:rsidRPr="000239BD">
                              <w:rPr>
                                <w:rFonts w:cs="Arial"/>
                                <w:color w:val="000000" w:themeColor="text1"/>
                                <w:sz w:val="24"/>
                                <w:szCs w:val="24"/>
                              </w:rPr>
                              <w:t>21 November 2017</w:t>
                            </w:r>
                          </w:p>
                          <w:p w14:paraId="5EA8763D" w14:textId="77777777" w:rsidR="00FD139A" w:rsidRPr="000239BD" w:rsidRDefault="00FD139A" w:rsidP="00790CE1">
                            <w:pPr>
                              <w:pStyle w:val="Norma"/>
                              <w:rPr>
                                <w:rFonts w:cs="Arial"/>
                                <w:color w:val="000000" w:themeColor="text1"/>
                              </w:rPr>
                            </w:pPr>
                          </w:p>
                          <w:p w14:paraId="5EA8763E" w14:textId="77777777" w:rsidR="00FD139A" w:rsidRDefault="00FD139A" w:rsidP="00790CE1">
                            <w:pPr>
                              <w:pStyle w:val="Norma"/>
                              <w:rPr>
                                <w:rFonts w:cs="Arial"/>
                              </w:rPr>
                            </w:pPr>
                          </w:p>
                          <w:p w14:paraId="5EA8763F" w14:textId="77777777" w:rsidR="00FD139A" w:rsidRPr="0000739E" w:rsidRDefault="00FD139A" w:rsidP="00790CE1">
                            <w:pPr>
                              <w:pStyle w:val="Norma"/>
                              <w:rPr>
                                <w:rFonts w:cs="Arial"/>
                              </w:rPr>
                            </w:pPr>
                          </w:p>
                          <w:p w14:paraId="5EA87640" w14:textId="77777777" w:rsidR="00FD139A" w:rsidRDefault="00FD139A">
                            <w:pPr>
                              <w:pStyle w:val="Norma"/>
                            </w:pPr>
                          </w:p>
                          <w:p w14:paraId="5EA87641" w14:textId="77777777" w:rsidR="00FD139A" w:rsidRDefault="00FD139A">
                            <w:pPr>
                              <w:pStyle w:val="Norma"/>
                            </w:pPr>
                          </w:p>
                          <w:p w14:paraId="5EA87642" w14:textId="77777777" w:rsidR="00FD139A" w:rsidRDefault="00FD139A">
                            <w:pPr>
                              <w:pStyle w:val="Norma"/>
                            </w:pPr>
                          </w:p>
                          <w:p w14:paraId="5EA87643" w14:textId="77777777" w:rsidR="00FD139A" w:rsidRDefault="00FD139A">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FD139A" w:rsidRDefault="00FD139A" w:rsidP="003E5C19">
                      <w:pPr>
                        <w:pStyle w:val="Norma"/>
                        <w:jc w:val="center"/>
                        <w:rPr>
                          <w:b/>
                          <w:sz w:val="28"/>
                          <w:szCs w:val="28"/>
                        </w:rPr>
                      </w:pPr>
                    </w:p>
                    <w:p w14:paraId="5EA87636" w14:textId="77777777" w:rsidR="00FD139A" w:rsidRDefault="00FD139A" w:rsidP="003E5C19">
                      <w:pPr>
                        <w:pStyle w:val="Norma"/>
                        <w:jc w:val="center"/>
                        <w:rPr>
                          <w:b/>
                          <w:sz w:val="28"/>
                          <w:szCs w:val="28"/>
                        </w:rPr>
                      </w:pPr>
                    </w:p>
                    <w:p w14:paraId="5EA87637" w14:textId="77777777" w:rsidR="00FD139A" w:rsidRPr="003E5C19" w:rsidRDefault="00FD139A" w:rsidP="003E5C19">
                      <w:pPr>
                        <w:pStyle w:val="Norma"/>
                        <w:jc w:val="center"/>
                        <w:rPr>
                          <w:rFonts w:cs="Arial"/>
                          <w:b/>
                          <w:sz w:val="36"/>
                          <w:szCs w:val="36"/>
                        </w:rPr>
                      </w:pPr>
                      <w:r w:rsidRPr="003E5C19">
                        <w:rPr>
                          <w:b/>
                          <w:sz w:val="36"/>
                          <w:szCs w:val="36"/>
                        </w:rPr>
                        <w:t>Specification of Requirements</w:t>
                      </w:r>
                    </w:p>
                    <w:p w14:paraId="5EA87638" w14:textId="77777777" w:rsidR="00FD139A" w:rsidRDefault="00FD139A">
                      <w:pPr>
                        <w:pStyle w:val="Norma"/>
                      </w:pPr>
                    </w:p>
                    <w:p w14:paraId="5EA87639" w14:textId="77777777" w:rsidR="00FD139A" w:rsidRDefault="00FD139A">
                      <w:pPr>
                        <w:pStyle w:val="Norma"/>
                      </w:pPr>
                    </w:p>
                    <w:p w14:paraId="5EA8763A" w14:textId="62D7F67A" w:rsidR="00FD139A" w:rsidRPr="000239BD" w:rsidRDefault="00FD139A" w:rsidP="00405192">
                      <w:pPr>
                        <w:pStyle w:val="Norma"/>
                        <w:rPr>
                          <w:rFonts w:cs="Arial"/>
                          <w:color w:val="000000" w:themeColor="text1"/>
                        </w:rPr>
                      </w:pPr>
                      <w:r w:rsidRPr="0000739E">
                        <w:rPr>
                          <w:rFonts w:cs="Arial"/>
                        </w:rPr>
                        <w:t>Invitation to Tender for</w:t>
                      </w:r>
                      <w:r w:rsidRPr="006D645F">
                        <w:rPr>
                          <w:rFonts w:cs="Arial"/>
                        </w:rPr>
                        <w:t xml:space="preserve"> </w:t>
                      </w:r>
                      <w:r w:rsidR="000239BD" w:rsidRPr="000239BD">
                        <w:rPr>
                          <w:rFonts w:cs="Arial"/>
                          <w:color w:val="000000" w:themeColor="text1"/>
                        </w:rPr>
                        <w:t>research to explore the economics of land use change for increasing resilience to climate change in England</w:t>
                      </w:r>
                    </w:p>
                    <w:p w14:paraId="5EA8763B" w14:textId="30B18232" w:rsidR="00FD139A" w:rsidRPr="0000739E" w:rsidRDefault="00FD139A" w:rsidP="00405192">
                      <w:pPr>
                        <w:pStyle w:val="Norma"/>
                        <w:rPr>
                          <w:rFonts w:cs="Arial"/>
                        </w:rPr>
                      </w:pPr>
                      <w:r>
                        <w:rPr>
                          <w:rFonts w:cs="Arial"/>
                        </w:rPr>
                        <w:t xml:space="preserve">Tender Reference Number: </w:t>
                      </w:r>
                      <w:r w:rsidRPr="00DD521A">
                        <w:rPr>
                          <w:rFonts w:cs="Arial"/>
                          <w:color w:val="FF0000"/>
                        </w:rPr>
                        <w:t>………………………</w:t>
                      </w:r>
                    </w:p>
                    <w:p w14:paraId="5EA8763C" w14:textId="761B1981" w:rsidR="00FD139A" w:rsidRPr="000239BD" w:rsidRDefault="00FD139A" w:rsidP="00405192">
                      <w:pPr>
                        <w:pStyle w:val="Norma"/>
                        <w:rPr>
                          <w:rFonts w:cs="Arial"/>
                          <w:color w:val="000000" w:themeColor="text1"/>
                        </w:rPr>
                      </w:pPr>
                      <w:r w:rsidRPr="0000739E">
                        <w:rPr>
                          <w:rFonts w:cs="Arial"/>
                        </w:rPr>
                        <w:t>Deadline for Tender Responses:</w:t>
                      </w:r>
                      <w:r w:rsidRPr="006D645F">
                        <w:rPr>
                          <w:rFonts w:cs="Arial"/>
                          <w:sz w:val="24"/>
                          <w:szCs w:val="24"/>
                        </w:rPr>
                        <w:t xml:space="preserve"> </w:t>
                      </w:r>
                      <w:r w:rsidR="000239BD" w:rsidRPr="000239BD">
                        <w:rPr>
                          <w:rFonts w:cs="Arial"/>
                          <w:color w:val="000000" w:themeColor="text1"/>
                          <w:sz w:val="24"/>
                          <w:szCs w:val="24"/>
                        </w:rPr>
                        <w:t>21 November 2017</w:t>
                      </w:r>
                    </w:p>
                    <w:p w14:paraId="5EA8763D" w14:textId="77777777" w:rsidR="00FD139A" w:rsidRPr="000239BD" w:rsidRDefault="00FD139A" w:rsidP="00790CE1">
                      <w:pPr>
                        <w:pStyle w:val="Norma"/>
                        <w:rPr>
                          <w:rFonts w:cs="Arial"/>
                          <w:color w:val="000000" w:themeColor="text1"/>
                        </w:rPr>
                      </w:pPr>
                    </w:p>
                    <w:p w14:paraId="5EA8763E" w14:textId="77777777" w:rsidR="00FD139A" w:rsidRDefault="00FD139A" w:rsidP="00790CE1">
                      <w:pPr>
                        <w:pStyle w:val="Norma"/>
                        <w:rPr>
                          <w:rFonts w:cs="Arial"/>
                        </w:rPr>
                      </w:pPr>
                    </w:p>
                    <w:p w14:paraId="5EA8763F" w14:textId="77777777" w:rsidR="00FD139A" w:rsidRPr="0000739E" w:rsidRDefault="00FD139A" w:rsidP="00790CE1">
                      <w:pPr>
                        <w:pStyle w:val="Norma"/>
                        <w:rPr>
                          <w:rFonts w:cs="Arial"/>
                        </w:rPr>
                      </w:pPr>
                    </w:p>
                    <w:p w14:paraId="5EA87640" w14:textId="77777777" w:rsidR="00FD139A" w:rsidRDefault="00FD139A">
                      <w:pPr>
                        <w:pStyle w:val="Norma"/>
                      </w:pPr>
                    </w:p>
                    <w:p w14:paraId="5EA87641" w14:textId="77777777" w:rsidR="00FD139A" w:rsidRDefault="00FD139A">
                      <w:pPr>
                        <w:pStyle w:val="Norma"/>
                      </w:pPr>
                    </w:p>
                    <w:p w14:paraId="5EA87642" w14:textId="77777777" w:rsidR="00FD139A" w:rsidRDefault="00FD139A">
                      <w:pPr>
                        <w:pStyle w:val="Norma"/>
                      </w:pPr>
                    </w:p>
                    <w:p w14:paraId="5EA87643" w14:textId="77777777" w:rsidR="00FD139A" w:rsidRDefault="00FD139A">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7D7E5A54" w14:textId="77777777" w:rsidR="00C62E6E"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C62E6E" w:rsidRPr="009D4A98">
        <w:rPr>
          <w:rFonts w:cs="Arial"/>
          <w:noProof/>
        </w:rPr>
        <w:t>1.</w:t>
      </w:r>
      <w:r w:rsidR="00C62E6E">
        <w:rPr>
          <w:rFonts w:asciiTheme="minorHAnsi" w:eastAsiaTheme="minorEastAsia" w:hAnsiTheme="minorHAnsi" w:cstheme="minorBidi"/>
          <w:noProof/>
        </w:rPr>
        <w:tab/>
      </w:r>
      <w:r w:rsidR="00C62E6E" w:rsidRPr="009D4A98">
        <w:rPr>
          <w:rFonts w:cs="Arial"/>
          <w:noProof/>
        </w:rPr>
        <w:t>Introduction and summary of requirements / Preamble</w:t>
      </w:r>
      <w:r w:rsidR="00C62E6E">
        <w:rPr>
          <w:noProof/>
        </w:rPr>
        <w:tab/>
      </w:r>
      <w:r w:rsidR="00C62E6E">
        <w:rPr>
          <w:noProof/>
        </w:rPr>
        <w:fldChar w:fldCharType="begin"/>
      </w:r>
      <w:r w:rsidR="00C62E6E">
        <w:rPr>
          <w:noProof/>
        </w:rPr>
        <w:instrText xml:space="preserve"> PAGEREF _Toc496603071 \h </w:instrText>
      </w:r>
      <w:r w:rsidR="00C62E6E">
        <w:rPr>
          <w:noProof/>
        </w:rPr>
      </w:r>
      <w:r w:rsidR="00C62E6E">
        <w:rPr>
          <w:noProof/>
        </w:rPr>
        <w:fldChar w:fldCharType="separate"/>
      </w:r>
      <w:r w:rsidR="00C62E6E">
        <w:rPr>
          <w:noProof/>
        </w:rPr>
        <w:t>3</w:t>
      </w:r>
      <w:r w:rsidR="00C62E6E">
        <w:rPr>
          <w:noProof/>
        </w:rPr>
        <w:fldChar w:fldCharType="end"/>
      </w:r>
    </w:p>
    <w:p w14:paraId="735C48DD" w14:textId="77777777" w:rsidR="00C62E6E" w:rsidRDefault="00C62E6E">
      <w:pPr>
        <w:pStyle w:val="TOC1"/>
        <w:rPr>
          <w:rFonts w:asciiTheme="minorHAnsi" w:eastAsiaTheme="minorEastAsia" w:hAnsiTheme="minorHAnsi" w:cstheme="minorBidi"/>
          <w:noProof/>
        </w:rPr>
      </w:pPr>
      <w:r w:rsidRPr="009D4A98">
        <w:rPr>
          <w:rFonts w:cs="Arial"/>
          <w:noProof/>
        </w:rPr>
        <w:t>2.</w:t>
      </w:r>
      <w:r>
        <w:rPr>
          <w:rFonts w:asciiTheme="minorHAnsi" w:eastAsiaTheme="minorEastAsia" w:hAnsiTheme="minorHAnsi" w:cstheme="minorBidi"/>
          <w:noProof/>
        </w:rPr>
        <w:tab/>
      </w:r>
      <w:r w:rsidRPr="009D4A98">
        <w:rPr>
          <w:rFonts w:cs="Arial"/>
          <w:noProof/>
        </w:rPr>
        <w:t>Background</w:t>
      </w:r>
      <w:r>
        <w:rPr>
          <w:noProof/>
        </w:rPr>
        <w:tab/>
      </w:r>
      <w:r>
        <w:rPr>
          <w:noProof/>
        </w:rPr>
        <w:fldChar w:fldCharType="begin"/>
      </w:r>
      <w:r>
        <w:rPr>
          <w:noProof/>
        </w:rPr>
        <w:instrText xml:space="preserve"> PAGEREF _Toc496603072 \h </w:instrText>
      </w:r>
      <w:r>
        <w:rPr>
          <w:noProof/>
        </w:rPr>
      </w:r>
      <w:r>
        <w:rPr>
          <w:noProof/>
        </w:rPr>
        <w:fldChar w:fldCharType="separate"/>
      </w:r>
      <w:r>
        <w:rPr>
          <w:noProof/>
        </w:rPr>
        <w:t>3</w:t>
      </w:r>
      <w:r>
        <w:rPr>
          <w:noProof/>
        </w:rPr>
        <w:fldChar w:fldCharType="end"/>
      </w:r>
    </w:p>
    <w:p w14:paraId="36644C55" w14:textId="77777777" w:rsidR="00C62E6E" w:rsidRDefault="00C62E6E">
      <w:pPr>
        <w:pStyle w:val="TOC1"/>
        <w:rPr>
          <w:rFonts w:asciiTheme="minorHAnsi" w:eastAsiaTheme="minorEastAsia" w:hAnsiTheme="minorHAnsi" w:cstheme="minorBidi"/>
          <w:noProof/>
        </w:rPr>
      </w:pPr>
      <w:r w:rsidRPr="009D4A98">
        <w:rPr>
          <w:rFonts w:cs="Arial"/>
          <w:noProof/>
        </w:rPr>
        <w:t>3.</w:t>
      </w:r>
      <w:r>
        <w:rPr>
          <w:rFonts w:asciiTheme="minorHAnsi" w:eastAsiaTheme="minorEastAsia" w:hAnsiTheme="minorHAnsi" w:cstheme="minorBidi"/>
          <w:noProof/>
        </w:rPr>
        <w:tab/>
      </w:r>
      <w:r w:rsidRPr="009D4A98">
        <w:rPr>
          <w:rFonts w:cs="Arial"/>
          <w:noProof/>
        </w:rPr>
        <w:t>Aims and Objectives</w:t>
      </w:r>
      <w:r>
        <w:rPr>
          <w:noProof/>
        </w:rPr>
        <w:tab/>
      </w:r>
      <w:r>
        <w:rPr>
          <w:noProof/>
        </w:rPr>
        <w:fldChar w:fldCharType="begin"/>
      </w:r>
      <w:r>
        <w:rPr>
          <w:noProof/>
        </w:rPr>
        <w:instrText xml:space="preserve"> PAGEREF _Toc496603073 \h </w:instrText>
      </w:r>
      <w:r>
        <w:rPr>
          <w:noProof/>
        </w:rPr>
      </w:r>
      <w:r>
        <w:rPr>
          <w:noProof/>
        </w:rPr>
        <w:fldChar w:fldCharType="separate"/>
      </w:r>
      <w:r>
        <w:rPr>
          <w:noProof/>
        </w:rPr>
        <w:t>4</w:t>
      </w:r>
      <w:r>
        <w:rPr>
          <w:noProof/>
        </w:rPr>
        <w:fldChar w:fldCharType="end"/>
      </w:r>
    </w:p>
    <w:p w14:paraId="40D13112" w14:textId="77777777" w:rsidR="00C62E6E" w:rsidRDefault="00C62E6E">
      <w:pPr>
        <w:pStyle w:val="TOC1"/>
        <w:rPr>
          <w:rFonts w:asciiTheme="minorHAnsi" w:eastAsiaTheme="minorEastAsia" w:hAnsiTheme="minorHAnsi" w:cstheme="minorBidi"/>
          <w:noProof/>
        </w:rPr>
      </w:pPr>
      <w:r w:rsidRPr="009D4A98">
        <w:rPr>
          <w:rFonts w:cs="Arial"/>
          <w:noProof/>
        </w:rPr>
        <w:t>4</w:t>
      </w:r>
      <w:r>
        <w:rPr>
          <w:rFonts w:asciiTheme="minorHAnsi" w:eastAsiaTheme="minorEastAsia" w:hAnsiTheme="minorHAnsi" w:cstheme="minorBidi"/>
          <w:noProof/>
        </w:rPr>
        <w:tab/>
      </w:r>
      <w:r w:rsidRPr="009D4A98">
        <w:rPr>
          <w:rFonts w:cs="Arial"/>
          <w:noProof/>
        </w:rPr>
        <w:t>Methodology</w:t>
      </w:r>
      <w:r>
        <w:rPr>
          <w:noProof/>
        </w:rPr>
        <w:tab/>
      </w:r>
      <w:r>
        <w:rPr>
          <w:noProof/>
        </w:rPr>
        <w:fldChar w:fldCharType="begin"/>
      </w:r>
      <w:r>
        <w:rPr>
          <w:noProof/>
        </w:rPr>
        <w:instrText xml:space="preserve"> PAGEREF _Toc496603074 \h </w:instrText>
      </w:r>
      <w:r>
        <w:rPr>
          <w:noProof/>
        </w:rPr>
      </w:r>
      <w:r>
        <w:rPr>
          <w:noProof/>
        </w:rPr>
        <w:fldChar w:fldCharType="separate"/>
      </w:r>
      <w:r>
        <w:rPr>
          <w:noProof/>
        </w:rPr>
        <w:t>4</w:t>
      </w:r>
      <w:r>
        <w:rPr>
          <w:noProof/>
        </w:rPr>
        <w:fldChar w:fldCharType="end"/>
      </w:r>
    </w:p>
    <w:p w14:paraId="3454515D" w14:textId="77777777" w:rsidR="00C62E6E" w:rsidRDefault="00C62E6E">
      <w:pPr>
        <w:pStyle w:val="TOC1"/>
        <w:rPr>
          <w:rFonts w:asciiTheme="minorHAnsi" w:eastAsiaTheme="minorEastAsia" w:hAnsiTheme="minorHAnsi" w:cstheme="minorBidi"/>
          <w:noProof/>
        </w:rPr>
      </w:pPr>
      <w:r w:rsidRPr="009D4A98">
        <w:rPr>
          <w:rFonts w:cs="Arial"/>
          <w:noProof/>
        </w:rPr>
        <w:t>5</w:t>
      </w:r>
      <w:r>
        <w:rPr>
          <w:rFonts w:asciiTheme="minorHAnsi" w:eastAsiaTheme="minorEastAsia" w:hAnsiTheme="minorHAnsi" w:cstheme="minorBidi"/>
          <w:noProof/>
        </w:rPr>
        <w:tab/>
      </w:r>
      <w:r w:rsidRPr="009D4A98">
        <w:rPr>
          <w:rFonts w:cs="Arial"/>
          <w:noProof/>
        </w:rPr>
        <w:t>Outputs Required</w:t>
      </w:r>
      <w:r>
        <w:rPr>
          <w:noProof/>
        </w:rPr>
        <w:tab/>
      </w:r>
      <w:r>
        <w:rPr>
          <w:noProof/>
        </w:rPr>
        <w:fldChar w:fldCharType="begin"/>
      </w:r>
      <w:r>
        <w:rPr>
          <w:noProof/>
        </w:rPr>
        <w:instrText xml:space="preserve"> PAGEREF _Toc496603075 \h </w:instrText>
      </w:r>
      <w:r>
        <w:rPr>
          <w:noProof/>
        </w:rPr>
      </w:r>
      <w:r>
        <w:rPr>
          <w:noProof/>
        </w:rPr>
        <w:fldChar w:fldCharType="separate"/>
      </w:r>
      <w:r>
        <w:rPr>
          <w:noProof/>
        </w:rPr>
        <w:t>6</w:t>
      </w:r>
      <w:r>
        <w:rPr>
          <w:noProof/>
        </w:rPr>
        <w:fldChar w:fldCharType="end"/>
      </w:r>
    </w:p>
    <w:p w14:paraId="21C21DC0" w14:textId="77777777" w:rsidR="00C62E6E" w:rsidRDefault="00C62E6E">
      <w:pPr>
        <w:pStyle w:val="TOC1"/>
        <w:rPr>
          <w:rFonts w:asciiTheme="minorHAnsi" w:eastAsiaTheme="minorEastAsia" w:hAnsiTheme="minorHAnsi" w:cstheme="minorBidi"/>
          <w:noProof/>
        </w:rPr>
      </w:pPr>
      <w:r w:rsidRPr="009D4A98">
        <w:rPr>
          <w:rFonts w:cs="Arial"/>
          <w:noProof/>
        </w:rPr>
        <w:t>6</w:t>
      </w:r>
      <w:r>
        <w:rPr>
          <w:rFonts w:asciiTheme="minorHAnsi" w:eastAsiaTheme="minorEastAsia" w:hAnsiTheme="minorHAnsi" w:cstheme="minorBidi"/>
          <w:noProof/>
        </w:rPr>
        <w:tab/>
      </w:r>
      <w:r w:rsidRPr="009D4A98">
        <w:rPr>
          <w:rFonts w:cs="Arial"/>
          <w:noProof/>
        </w:rPr>
        <w:t>Ownership and Publication</w:t>
      </w:r>
      <w:r>
        <w:rPr>
          <w:noProof/>
        </w:rPr>
        <w:tab/>
      </w:r>
      <w:r>
        <w:rPr>
          <w:noProof/>
        </w:rPr>
        <w:fldChar w:fldCharType="begin"/>
      </w:r>
      <w:r>
        <w:rPr>
          <w:noProof/>
        </w:rPr>
        <w:instrText xml:space="preserve"> PAGEREF _Toc496603076 \h </w:instrText>
      </w:r>
      <w:r>
        <w:rPr>
          <w:noProof/>
        </w:rPr>
      </w:r>
      <w:r>
        <w:rPr>
          <w:noProof/>
        </w:rPr>
        <w:fldChar w:fldCharType="separate"/>
      </w:r>
      <w:r>
        <w:rPr>
          <w:noProof/>
        </w:rPr>
        <w:t>6</w:t>
      </w:r>
      <w:r>
        <w:rPr>
          <w:noProof/>
        </w:rPr>
        <w:fldChar w:fldCharType="end"/>
      </w:r>
    </w:p>
    <w:p w14:paraId="2EFC14BC" w14:textId="77777777" w:rsidR="00C62E6E" w:rsidRDefault="00C62E6E">
      <w:pPr>
        <w:pStyle w:val="TOC1"/>
        <w:rPr>
          <w:rFonts w:asciiTheme="minorHAnsi" w:eastAsiaTheme="minorEastAsia" w:hAnsiTheme="minorHAnsi" w:cstheme="minorBidi"/>
          <w:noProof/>
        </w:rPr>
      </w:pPr>
      <w:r w:rsidRPr="009D4A98">
        <w:rPr>
          <w:rFonts w:cs="Arial"/>
          <w:noProof/>
        </w:rPr>
        <w:t>7</w:t>
      </w:r>
      <w:r>
        <w:rPr>
          <w:rFonts w:asciiTheme="minorHAnsi" w:eastAsiaTheme="minorEastAsia" w:hAnsiTheme="minorHAnsi" w:cstheme="minorBidi"/>
          <w:noProof/>
        </w:rPr>
        <w:tab/>
      </w:r>
      <w:r w:rsidRPr="009D4A98">
        <w:rPr>
          <w:rFonts w:cs="Arial"/>
          <w:noProof/>
        </w:rPr>
        <w:t>Quality Assurance</w:t>
      </w:r>
      <w:r>
        <w:rPr>
          <w:noProof/>
        </w:rPr>
        <w:tab/>
      </w:r>
      <w:r>
        <w:rPr>
          <w:noProof/>
        </w:rPr>
        <w:fldChar w:fldCharType="begin"/>
      </w:r>
      <w:r>
        <w:rPr>
          <w:noProof/>
        </w:rPr>
        <w:instrText xml:space="preserve"> PAGEREF _Toc496603077 \h </w:instrText>
      </w:r>
      <w:r>
        <w:rPr>
          <w:noProof/>
        </w:rPr>
      </w:r>
      <w:r>
        <w:rPr>
          <w:noProof/>
        </w:rPr>
        <w:fldChar w:fldCharType="separate"/>
      </w:r>
      <w:r>
        <w:rPr>
          <w:noProof/>
        </w:rPr>
        <w:t>6</w:t>
      </w:r>
      <w:r>
        <w:rPr>
          <w:noProof/>
        </w:rPr>
        <w:fldChar w:fldCharType="end"/>
      </w:r>
    </w:p>
    <w:p w14:paraId="17B43CCD" w14:textId="77777777" w:rsidR="00C62E6E" w:rsidRDefault="00C62E6E">
      <w:pPr>
        <w:pStyle w:val="TOC1"/>
        <w:rPr>
          <w:rFonts w:asciiTheme="minorHAnsi" w:eastAsiaTheme="minorEastAsia" w:hAnsiTheme="minorHAnsi" w:cstheme="minorBidi"/>
          <w:noProof/>
        </w:rPr>
      </w:pPr>
      <w:r w:rsidRPr="009D4A98">
        <w:rPr>
          <w:rFonts w:cs="Arial"/>
          <w:noProof/>
        </w:rPr>
        <w:t>8</w:t>
      </w:r>
      <w:r>
        <w:rPr>
          <w:rFonts w:asciiTheme="minorHAnsi" w:eastAsiaTheme="minorEastAsia" w:hAnsiTheme="minorHAnsi" w:cstheme="minorBidi"/>
          <w:noProof/>
        </w:rPr>
        <w:tab/>
      </w:r>
      <w:r w:rsidRPr="009D4A98">
        <w:rPr>
          <w:rFonts w:cs="Arial"/>
          <w:noProof/>
        </w:rPr>
        <w:t>Timetable</w:t>
      </w:r>
      <w:r>
        <w:rPr>
          <w:noProof/>
        </w:rPr>
        <w:tab/>
      </w:r>
      <w:r>
        <w:rPr>
          <w:noProof/>
        </w:rPr>
        <w:fldChar w:fldCharType="begin"/>
      </w:r>
      <w:r>
        <w:rPr>
          <w:noProof/>
        </w:rPr>
        <w:instrText xml:space="preserve"> PAGEREF _Toc496603078 \h </w:instrText>
      </w:r>
      <w:r>
        <w:rPr>
          <w:noProof/>
        </w:rPr>
      </w:r>
      <w:r>
        <w:rPr>
          <w:noProof/>
        </w:rPr>
        <w:fldChar w:fldCharType="separate"/>
      </w:r>
      <w:r>
        <w:rPr>
          <w:noProof/>
        </w:rPr>
        <w:t>6</w:t>
      </w:r>
      <w:r>
        <w:rPr>
          <w:noProof/>
        </w:rPr>
        <w:fldChar w:fldCharType="end"/>
      </w:r>
    </w:p>
    <w:p w14:paraId="788D4967" w14:textId="77777777" w:rsidR="00C62E6E" w:rsidRDefault="00C62E6E">
      <w:pPr>
        <w:pStyle w:val="TOC1"/>
        <w:rPr>
          <w:rFonts w:asciiTheme="minorHAnsi" w:eastAsiaTheme="minorEastAsia" w:hAnsiTheme="minorHAnsi" w:cstheme="minorBidi"/>
          <w:noProof/>
        </w:rPr>
      </w:pPr>
      <w:r w:rsidRPr="009D4A98">
        <w:rPr>
          <w:rFonts w:cs="Arial"/>
          <w:noProof/>
        </w:rPr>
        <w:t>9</w:t>
      </w:r>
      <w:r>
        <w:rPr>
          <w:rFonts w:asciiTheme="minorHAnsi" w:eastAsiaTheme="minorEastAsia" w:hAnsiTheme="minorHAnsi" w:cstheme="minorBidi"/>
          <w:noProof/>
        </w:rPr>
        <w:tab/>
      </w:r>
      <w:r w:rsidRPr="009D4A98">
        <w:rPr>
          <w:rFonts w:cs="Arial"/>
          <w:noProof/>
        </w:rPr>
        <w:t>Challenges</w:t>
      </w:r>
      <w:r>
        <w:rPr>
          <w:noProof/>
        </w:rPr>
        <w:tab/>
      </w:r>
      <w:r>
        <w:rPr>
          <w:noProof/>
        </w:rPr>
        <w:fldChar w:fldCharType="begin"/>
      </w:r>
      <w:r>
        <w:rPr>
          <w:noProof/>
        </w:rPr>
        <w:instrText xml:space="preserve"> PAGEREF _Toc496603079 \h </w:instrText>
      </w:r>
      <w:r>
        <w:rPr>
          <w:noProof/>
        </w:rPr>
      </w:r>
      <w:r>
        <w:rPr>
          <w:noProof/>
        </w:rPr>
        <w:fldChar w:fldCharType="separate"/>
      </w:r>
      <w:r>
        <w:rPr>
          <w:noProof/>
        </w:rPr>
        <w:t>7</w:t>
      </w:r>
      <w:r>
        <w:rPr>
          <w:noProof/>
        </w:rPr>
        <w:fldChar w:fldCharType="end"/>
      </w:r>
    </w:p>
    <w:p w14:paraId="5F45F8D1" w14:textId="77777777" w:rsidR="00C62E6E" w:rsidRDefault="00C62E6E">
      <w:pPr>
        <w:pStyle w:val="TOC1"/>
        <w:rPr>
          <w:rFonts w:asciiTheme="minorHAnsi" w:eastAsiaTheme="minorEastAsia" w:hAnsiTheme="minorHAnsi" w:cstheme="minorBidi"/>
          <w:noProof/>
        </w:rPr>
      </w:pPr>
      <w:r w:rsidRPr="009D4A98">
        <w:rPr>
          <w:rFonts w:cs="Arial"/>
          <w:noProof/>
        </w:rPr>
        <w:t>10</w:t>
      </w:r>
      <w:r>
        <w:rPr>
          <w:rFonts w:asciiTheme="minorHAnsi" w:eastAsiaTheme="minorEastAsia" w:hAnsiTheme="minorHAnsi" w:cstheme="minorBidi"/>
          <w:noProof/>
        </w:rPr>
        <w:tab/>
      </w:r>
      <w:r w:rsidRPr="009D4A98">
        <w:rPr>
          <w:rFonts w:cs="Arial"/>
          <w:noProof/>
        </w:rPr>
        <w:t>Ethics</w:t>
      </w:r>
      <w:r>
        <w:rPr>
          <w:noProof/>
        </w:rPr>
        <w:tab/>
      </w:r>
      <w:r>
        <w:rPr>
          <w:noProof/>
        </w:rPr>
        <w:fldChar w:fldCharType="begin"/>
      </w:r>
      <w:r>
        <w:rPr>
          <w:noProof/>
        </w:rPr>
        <w:instrText xml:space="preserve"> PAGEREF _Toc496603080 \h </w:instrText>
      </w:r>
      <w:r>
        <w:rPr>
          <w:noProof/>
        </w:rPr>
      </w:r>
      <w:r>
        <w:rPr>
          <w:noProof/>
        </w:rPr>
        <w:fldChar w:fldCharType="separate"/>
      </w:r>
      <w:r>
        <w:rPr>
          <w:noProof/>
        </w:rPr>
        <w:t>7</w:t>
      </w:r>
      <w:r>
        <w:rPr>
          <w:noProof/>
        </w:rPr>
        <w:fldChar w:fldCharType="end"/>
      </w:r>
    </w:p>
    <w:p w14:paraId="1A674245" w14:textId="77777777" w:rsidR="00C62E6E" w:rsidRDefault="00C62E6E">
      <w:pPr>
        <w:pStyle w:val="TOC1"/>
        <w:rPr>
          <w:rFonts w:asciiTheme="minorHAnsi" w:eastAsiaTheme="minorEastAsia" w:hAnsiTheme="minorHAnsi" w:cstheme="minorBidi"/>
          <w:noProof/>
        </w:rPr>
      </w:pPr>
      <w:r w:rsidRPr="009D4A98">
        <w:rPr>
          <w:rFonts w:cs="Arial"/>
          <w:noProof/>
        </w:rPr>
        <w:t>11</w:t>
      </w:r>
      <w:r>
        <w:rPr>
          <w:rFonts w:asciiTheme="minorHAnsi" w:eastAsiaTheme="minorEastAsia" w:hAnsiTheme="minorHAnsi" w:cstheme="minorBidi"/>
          <w:noProof/>
        </w:rPr>
        <w:tab/>
      </w:r>
      <w:r w:rsidRPr="009D4A98">
        <w:rPr>
          <w:rFonts w:cs="Arial"/>
          <w:noProof/>
        </w:rPr>
        <w:t>Working Arrangements</w:t>
      </w:r>
      <w:r>
        <w:rPr>
          <w:noProof/>
        </w:rPr>
        <w:tab/>
      </w:r>
      <w:r>
        <w:rPr>
          <w:noProof/>
        </w:rPr>
        <w:fldChar w:fldCharType="begin"/>
      </w:r>
      <w:r>
        <w:rPr>
          <w:noProof/>
        </w:rPr>
        <w:instrText xml:space="preserve"> PAGEREF _Toc496603081 \h </w:instrText>
      </w:r>
      <w:r>
        <w:rPr>
          <w:noProof/>
        </w:rPr>
      </w:r>
      <w:r>
        <w:rPr>
          <w:noProof/>
        </w:rPr>
        <w:fldChar w:fldCharType="separate"/>
      </w:r>
      <w:r>
        <w:rPr>
          <w:noProof/>
        </w:rPr>
        <w:t>7</w:t>
      </w:r>
      <w:r>
        <w:rPr>
          <w:noProof/>
        </w:rPr>
        <w:fldChar w:fldCharType="end"/>
      </w:r>
    </w:p>
    <w:p w14:paraId="06660A77" w14:textId="77777777" w:rsidR="00C62E6E" w:rsidRDefault="00C62E6E">
      <w:pPr>
        <w:pStyle w:val="TOC1"/>
        <w:rPr>
          <w:rFonts w:asciiTheme="minorHAnsi" w:eastAsiaTheme="minorEastAsia" w:hAnsiTheme="minorHAnsi" w:cstheme="minorBidi"/>
          <w:noProof/>
        </w:rPr>
      </w:pPr>
      <w:r w:rsidRPr="009D4A98">
        <w:rPr>
          <w:rFonts w:cs="Arial"/>
          <w:noProof/>
        </w:rPr>
        <w:t>12</w:t>
      </w:r>
      <w:r>
        <w:rPr>
          <w:rFonts w:asciiTheme="minorHAnsi" w:eastAsiaTheme="minorEastAsia" w:hAnsiTheme="minorHAnsi" w:cstheme="minorBidi"/>
          <w:noProof/>
        </w:rPr>
        <w:tab/>
      </w:r>
      <w:r w:rsidRPr="009D4A98">
        <w:rPr>
          <w:rFonts w:cs="Arial"/>
          <w:noProof/>
        </w:rPr>
        <w:t>Skills and experience</w:t>
      </w:r>
      <w:r>
        <w:rPr>
          <w:noProof/>
        </w:rPr>
        <w:tab/>
      </w:r>
      <w:r>
        <w:rPr>
          <w:noProof/>
        </w:rPr>
        <w:fldChar w:fldCharType="begin"/>
      </w:r>
      <w:r>
        <w:rPr>
          <w:noProof/>
        </w:rPr>
        <w:instrText xml:space="preserve"> PAGEREF _Toc496603082 \h </w:instrText>
      </w:r>
      <w:r>
        <w:rPr>
          <w:noProof/>
        </w:rPr>
      </w:r>
      <w:r>
        <w:rPr>
          <w:noProof/>
        </w:rPr>
        <w:fldChar w:fldCharType="separate"/>
      </w:r>
      <w:r>
        <w:rPr>
          <w:noProof/>
        </w:rPr>
        <w:t>8</w:t>
      </w:r>
      <w:r>
        <w:rPr>
          <w:noProof/>
        </w:rPr>
        <w:fldChar w:fldCharType="end"/>
      </w:r>
    </w:p>
    <w:p w14:paraId="13AC2FF4" w14:textId="77777777" w:rsidR="00C62E6E" w:rsidRDefault="00C62E6E">
      <w:pPr>
        <w:pStyle w:val="TOC1"/>
        <w:rPr>
          <w:rFonts w:asciiTheme="minorHAnsi" w:eastAsiaTheme="minorEastAsia" w:hAnsiTheme="minorHAnsi" w:cstheme="minorBidi"/>
          <w:noProof/>
        </w:rPr>
      </w:pPr>
      <w:r w:rsidRPr="009D4A98">
        <w:rPr>
          <w:rFonts w:cs="Arial"/>
          <w:noProof/>
        </w:rPr>
        <w:t>13</w:t>
      </w:r>
      <w:r>
        <w:rPr>
          <w:rFonts w:asciiTheme="minorHAnsi" w:eastAsiaTheme="minorEastAsia" w:hAnsiTheme="minorHAnsi" w:cstheme="minorBidi"/>
          <w:noProof/>
        </w:rPr>
        <w:tab/>
      </w:r>
      <w:r w:rsidRPr="009D4A98">
        <w:rPr>
          <w:rFonts w:cs="Arial"/>
          <w:noProof/>
        </w:rPr>
        <w:t>Consortium Bids</w:t>
      </w:r>
      <w:r>
        <w:rPr>
          <w:noProof/>
        </w:rPr>
        <w:tab/>
      </w:r>
      <w:r>
        <w:rPr>
          <w:noProof/>
        </w:rPr>
        <w:fldChar w:fldCharType="begin"/>
      </w:r>
      <w:r>
        <w:rPr>
          <w:noProof/>
        </w:rPr>
        <w:instrText xml:space="preserve"> PAGEREF _Toc496603083 \h </w:instrText>
      </w:r>
      <w:r>
        <w:rPr>
          <w:noProof/>
        </w:rPr>
      </w:r>
      <w:r>
        <w:rPr>
          <w:noProof/>
        </w:rPr>
        <w:fldChar w:fldCharType="separate"/>
      </w:r>
      <w:r>
        <w:rPr>
          <w:noProof/>
        </w:rPr>
        <w:t>8</w:t>
      </w:r>
      <w:r>
        <w:rPr>
          <w:noProof/>
        </w:rPr>
        <w:fldChar w:fldCharType="end"/>
      </w:r>
    </w:p>
    <w:p w14:paraId="4FB86A5F" w14:textId="77777777" w:rsidR="00C62E6E" w:rsidRDefault="00C62E6E">
      <w:pPr>
        <w:pStyle w:val="TOC1"/>
        <w:rPr>
          <w:rFonts w:asciiTheme="minorHAnsi" w:eastAsiaTheme="minorEastAsia" w:hAnsiTheme="minorHAnsi" w:cstheme="minorBidi"/>
          <w:noProof/>
        </w:rPr>
      </w:pPr>
      <w:r w:rsidRPr="009D4A98">
        <w:rPr>
          <w:rFonts w:cs="Arial"/>
          <w:noProof/>
        </w:rPr>
        <w:t>14</w:t>
      </w:r>
      <w:r>
        <w:rPr>
          <w:rFonts w:asciiTheme="minorHAnsi" w:eastAsiaTheme="minorEastAsia" w:hAnsiTheme="minorHAnsi" w:cstheme="minorBidi"/>
          <w:noProof/>
        </w:rPr>
        <w:tab/>
      </w:r>
      <w:r w:rsidRPr="009D4A98">
        <w:rPr>
          <w:rFonts w:cs="Arial"/>
          <w:noProof/>
        </w:rPr>
        <w:t>Budget</w:t>
      </w:r>
      <w:r>
        <w:rPr>
          <w:noProof/>
        </w:rPr>
        <w:tab/>
      </w:r>
      <w:r>
        <w:rPr>
          <w:noProof/>
        </w:rPr>
        <w:fldChar w:fldCharType="begin"/>
      </w:r>
      <w:r>
        <w:rPr>
          <w:noProof/>
        </w:rPr>
        <w:instrText xml:space="preserve"> PAGEREF _Toc496603084 \h </w:instrText>
      </w:r>
      <w:r>
        <w:rPr>
          <w:noProof/>
        </w:rPr>
      </w:r>
      <w:r>
        <w:rPr>
          <w:noProof/>
        </w:rPr>
        <w:fldChar w:fldCharType="separate"/>
      </w:r>
      <w:r>
        <w:rPr>
          <w:noProof/>
        </w:rPr>
        <w:t>8</w:t>
      </w:r>
      <w:r>
        <w:rPr>
          <w:noProof/>
        </w:rPr>
        <w:fldChar w:fldCharType="end"/>
      </w:r>
    </w:p>
    <w:p w14:paraId="70D5AA55" w14:textId="77777777" w:rsidR="00C62E6E" w:rsidRDefault="00C62E6E">
      <w:pPr>
        <w:pStyle w:val="TOC1"/>
        <w:rPr>
          <w:rFonts w:asciiTheme="minorHAnsi" w:eastAsiaTheme="minorEastAsia" w:hAnsiTheme="minorHAnsi" w:cstheme="minorBidi"/>
          <w:noProof/>
        </w:rPr>
      </w:pPr>
      <w:r w:rsidRPr="009D4A98">
        <w:rPr>
          <w:rFonts w:cs="Arial"/>
          <w:noProof/>
        </w:rPr>
        <w:t>15</w:t>
      </w:r>
      <w:r>
        <w:rPr>
          <w:rFonts w:asciiTheme="minorHAnsi" w:eastAsiaTheme="minorEastAsia" w:hAnsiTheme="minorHAnsi" w:cstheme="minorBidi"/>
          <w:noProof/>
        </w:rPr>
        <w:tab/>
      </w:r>
      <w:r w:rsidRPr="009D4A98">
        <w:rPr>
          <w:rFonts w:cs="Arial"/>
          <w:noProof/>
        </w:rPr>
        <w:t>Evaluation of Tenders</w:t>
      </w:r>
      <w:r>
        <w:rPr>
          <w:noProof/>
        </w:rPr>
        <w:tab/>
      </w:r>
      <w:r>
        <w:rPr>
          <w:noProof/>
        </w:rPr>
        <w:fldChar w:fldCharType="begin"/>
      </w:r>
      <w:r>
        <w:rPr>
          <w:noProof/>
        </w:rPr>
        <w:instrText xml:space="preserve"> PAGEREF _Toc496603085 \h </w:instrText>
      </w:r>
      <w:r>
        <w:rPr>
          <w:noProof/>
        </w:rPr>
      </w:r>
      <w:r>
        <w:rPr>
          <w:noProof/>
        </w:rPr>
        <w:fldChar w:fldCharType="separate"/>
      </w:r>
      <w:r>
        <w:rPr>
          <w:noProof/>
        </w:rPr>
        <w:t>9</w:t>
      </w:r>
      <w:r>
        <w:rPr>
          <w:noProof/>
        </w:rPr>
        <w:fldChar w:fldCharType="end"/>
      </w:r>
    </w:p>
    <w:p w14:paraId="4FF46754"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Criterion</w:t>
      </w:r>
      <w:r>
        <w:rPr>
          <w:noProof/>
        </w:rPr>
        <w:tab/>
      </w:r>
      <w:r>
        <w:rPr>
          <w:noProof/>
        </w:rPr>
        <w:fldChar w:fldCharType="begin"/>
      </w:r>
      <w:r>
        <w:rPr>
          <w:noProof/>
        </w:rPr>
        <w:instrText xml:space="preserve"> PAGEREF _Toc496603086 \h </w:instrText>
      </w:r>
      <w:r>
        <w:rPr>
          <w:noProof/>
        </w:rPr>
      </w:r>
      <w:r>
        <w:rPr>
          <w:noProof/>
        </w:rPr>
        <w:fldChar w:fldCharType="separate"/>
      </w:r>
      <w:r>
        <w:rPr>
          <w:noProof/>
        </w:rPr>
        <w:t>9</w:t>
      </w:r>
      <w:r>
        <w:rPr>
          <w:noProof/>
        </w:rPr>
        <w:fldChar w:fldCharType="end"/>
      </w:r>
    </w:p>
    <w:p w14:paraId="6E2CE372"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Description</w:t>
      </w:r>
      <w:r>
        <w:rPr>
          <w:noProof/>
        </w:rPr>
        <w:tab/>
      </w:r>
      <w:r>
        <w:rPr>
          <w:noProof/>
        </w:rPr>
        <w:fldChar w:fldCharType="begin"/>
      </w:r>
      <w:r>
        <w:rPr>
          <w:noProof/>
        </w:rPr>
        <w:instrText xml:space="preserve"> PAGEREF _Toc496603087 \h </w:instrText>
      </w:r>
      <w:r>
        <w:rPr>
          <w:noProof/>
        </w:rPr>
      </w:r>
      <w:r>
        <w:rPr>
          <w:noProof/>
        </w:rPr>
        <w:fldChar w:fldCharType="separate"/>
      </w:r>
      <w:r>
        <w:rPr>
          <w:noProof/>
        </w:rPr>
        <w:t>9</w:t>
      </w:r>
      <w:r>
        <w:rPr>
          <w:noProof/>
        </w:rPr>
        <w:fldChar w:fldCharType="end"/>
      </w:r>
    </w:p>
    <w:p w14:paraId="4B1E75C3"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Weighting</w:t>
      </w:r>
      <w:r>
        <w:rPr>
          <w:noProof/>
        </w:rPr>
        <w:tab/>
      </w:r>
      <w:r>
        <w:rPr>
          <w:noProof/>
        </w:rPr>
        <w:fldChar w:fldCharType="begin"/>
      </w:r>
      <w:r>
        <w:rPr>
          <w:noProof/>
        </w:rPr>
        <w:instrText xml:space="preserve"> PAGEREF _Toc496603088 \h </w:instrText>
      </w:r>
      <w:r>
        <w:rPr>
          <w:noProof/>
        </w:rPr>
      </w:r>
      <w:r>
        <w:rPr>
          <w:noProof/>
        </w:rPr>
        <w:fldChar w:fldCharType="separate"/>
      </w:r>
      <w:r>
        <w:rPr>
          <w:noProof/>
        </w:rPr>
        <w:t>9</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2" w:name="_Ref357535594"/>
      <w:bookmarkStart w:id="3" w:name="_Ref373505096"/>
      <w:bookmarkStart w:id="4" w:name="_Toc381969506"/>
      <w:bookmarkStart w:id="5" w:name="_Toc405888455"/>
      <w:bookmarkStart w:id="6" w:name="SectionTwo"/>
      <w:bookmarkStart w:id="7" w:name="_Toc496603071"/>
      <w:r w:rsidR="00DC49C2" w:rsidRPr="00C4141B">
        <w:rPr>
          <w:rFonts w:ascii="Arial" w:hAnsi="Arial" w:cs="Arial"/>
          <w:sz w:val="24"/>
          <w:szCs w:val="24"/>
        </w:rPr>
        <w:lastRenderedPageBreak/>
        <w:t>Introduction</w:t>
      </w:r>
      <w:bookmarkEnd w:id="2"/>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3"/>
      <w:bookmarkEnd w:id="4"/>
      <w:bookmarkEnd w:id="5"/>
      <w:r w:rsidR="00DD521A">
        <w:rPr>
          <w:rFonts w:ascii="Arial" w:hAnsi="Arial" w:cs="Arial"/>
          <w:sz w:val="24"/>
          <w:szCs w:val="24"/>
        </w:rPr>
        <w:t xml:space="preserve"> / Preamble</w:t>
      </w:r>
      <w:bookmarkEnd w:id="7"/>
    </w:p>
    <w:p w14:paraId="2B4F7458" w14:textId="77777777" w:rsidR="00DD521A" w:rsidRDefault="00DD521A" w:rsidP="00DD521A">
      <w:pPr>
        <w:pStyle w:val="Norma"/>
      </w:pPr>
    </w:p>
    <w:p w14:paraId="02979F25" w14:textId="7DB40994" w:rsidR="00B5763D" w:rsidRDefault="002B4895" w:rsidP="00B5763D">
      <w:pPr>
        <w:pStyle w:val="Norma"/>
      </w:pPr>
      <w:r w:rsidRPr="00B5763D">
        <w:t>The Committee on Climate Change (CCC) is an independent, statutory body established under the 2008 Climate Change Act. The Adaptation Sub-Committee (A</w:t>
      </w:r>
      <w:r w:rsidR="005611CF">
        <w:t>SC), which is part of the CCC, was</w:t>
      </w:r>
      <w:r w:rsidRPr="00B5763D">
        <w:t xml:space="preserve"> also established under the Act to advise </w:t>
      </w:r>
      <w:r w:rsidR="0002645F">
        <w:t xml:space="preserve">the UK government </w:t>
      </w:r>
      <w:r w:rsidRPr="00B5763D">
        <w:t xml:space="preserve">and report </w:t>
      </w:r>
      <w:r w:rsidR="0002645F">
        <w:t xml:space="preserve">to Parliament </w:t>
      </w:r>
      <w:r w:rsidRPr="00B5763D">
        <w:t xml:space="preserve">on progress on adaptation to climate change. </w:t>
      </w:r>
    </w:p>
    <w:p w14:paraId="3F2E94A9" w14:textId="77777777" w:rsidR="00B5763D" w:rsidRDefault="00B5763D" w:rsidP="00B5763D">
      <w:pPr>
        <w:pStyle w:val="Norma"/>
      </w:pPr>
    </w:p>
    <w:p w14:paraId="1DB8E449" w14:textId="0DC0F974" w:rsidR="002B4895" w:rsidRPr="00B5763D" w:rsidRDefault="002B4895" w:rsidP="00B5763D">
      <w:pPr>
        <w:pStyle w:val="Norma"/>
      </w:pPr>
      <w:r w:rsidRPr="00B5763D">
        <w:t>The CCC and ASC are tasked with:</w:t>
      </w:r>
    </w:p>
    <w:p w14:paraId="7909E6BE" w14:textId="77777777" w:rsidR="00B5763D" w:rsidRDefault="00B5763D" w:rsidP="00B5763D">
      <w:pPr>
        <w:pStyle w:val="Norma"/>
      </w:pPr>
    </w:p>
    <w:p w14:paraId="591A79B8" w14:textId="6826FA4F" w:rsidR="002B4895" w:rsidRPr="00B5763D" w:rsidRDefault="002B4895" w:rsidP="00B5763D">
      <w:pPr>
        <w:pStyle w:val="Norma"/>
        <w:numPr>
          <w:ilvl w:val="0"/>
          <w:numId w:val="15"/>
        </w:numPr>
      </w:pPr>
      <w:r w:rsidRPr="00B5763D">
        <w:t xml:space="preserve">Providing independent advice to </w:t>
      </w:r>
      <w:r w:rsidR="0002645F">
        <w:t>g</w:t>
      </w:r>
      <w:r w:rsidRPr="00B5763D">
        <w:t>overnment on setting and meeting carbon budgets in line with the UK’s longer term target to reduce greenhouse gas (GHG) emissions by at least 80% by 2050 compared with 1990 levels, and reporting to Parliament on the progress made.</w:t>
      </w:r>
    </w:p>
    <w:p w14:paraId="0BE5EE94" w14:textId="77777777" w:rsidR="00B5763D" w:rsidRDefault="00B5763D" w:rsidP="00B5763D">
      <w:pPr>
        <w:pStyle w:val="Norma"/>
      </w:pPr>
    </w:p>
    <w:p w14:paraId="67BC6055" w14:textId="7EE06541" w:rsidR="002B4895" w:rsidRPr="00B5763D" w:rsidRDefault="002B4895" w:rsidP="00B5763D">
      <w:pPr>
        <w:pStyle w:val="Norma"/>
        <w:numPr>
          <w:ilvl w:val="0"/>
          <w:numId w:val="15"/>
        </w:numPr>
      </w:pPr>
      <w:r w:rsidRPr="00B5763D">
        <w:t xml:space="preserve">Providing independent advice to the </w:t>
      </w:r>
      <w:r w:rsidR="0002645F">
        <w:t>g</w:t>
      </w:r>
      <w:r w:rsidRPr="00B5763D">
        <w:t xml:space="preserve">overnment on risks and opportunities to the UK from climate change, in part through the </w:t>
      </w:r>
      <w:r w:rsidR="005611CF">
        <w:t xml:space="preserve">statutory </w:t>
      </w:r>
      <w:r w:rsidRPr="00B5763D">
        <w:t xml:space="preserve">UK Climate Change Risk Assessment, and reporting to Parliament on progress in adapting to climate change. </w:t>
      </w:r>
    </w:p>
    <w:p w14:paraId="0EFE5872" w14:textId="77777777" w:rsidR="00B5763D" w:rsidRDefault="00B5763D" w:rsidP="00B5763D">
      <w:pPr>
        <w:pStyle w:val="Norma"/>
      </w:pPr>
    </w:p>
    <w:p w14:paraId="40C88A93" w14:textId="68C2C4E2" w:rsidR="002B4895" w:rsidRDefault="002B4895" w:rsidP="00B5763D">
      <w:pPr>
        <w:pStyle w:val="Norma"/>
      </w:pPr>
      <w:r w:rsidRPr="00B5763D">
        <w:t xml:space="preserve">To do this the CCC and ASC conduct independent analysis into climate change science, economics and policy, and engage with a wide range of organisations and individuals to share evidence and analysis. The CCC and ASC’s past reports are available </w:t>
      </w:r>
      <w:r w:rsidR="0002645F">
        <w:t>at</w:t>
      </w:r>
      <w:r w:rsidRPr="00B5763D">
        <w:t xml:space="preserve"> </w:t>
      </w:r>
      <w:hyperlink r:id="rId11" w:history="1">
        <w:r w:rsidRPr="00B5763D">
          <w:rPr>
            <w:rStyle w:val="Hyperlink"/>
            <w:color w:val="auto"/>
            <w:u w:val="none"/>
          </w:rPr>
          <w:t>http://www.theccc.org.uk/publications/</w:t>
        </w:r>
      </w:hyperlink>
      <w:r w:rsidRPr="00B5763D">
        <w:t xml:space="preserve">. </w:t>
      </w:r>
    </w:p>
    <w:p w14:paraId="176C6FE9" w14:textId="77777777" w:rsidR="00B5763D" w:rsidRPr="00B5763D" w:rsidRDefault="00B5763D" w:rsidP="00B5763D">
      <w:pPr>
        <w:pStyle w:val="Norma"/>
      </w:pPr>
    </w:p>
    <w:p w14:paraId="78AA0E37" w14:textId="2458D267" w:rsidR="001E47FA" w:rsidRPr="00B5763D" w:rsidRDefault="00AA2BAC" w:rsidP="00B5763D">
      <w:pPr>
        <w:pStyle w:val="Norma"/>
      </w:pPr>
      <w:r w:rsidRPr="00B5763D">
        <w:t xml:space="preserve">The Adaptation Sub-Committee </w:t>
      </w:r>
      <w:r w:rsidR="003D2C5D">
        <w:t xml:space="preserve">is planning to publish </w:t>
      </w:r>
      <w:r w:rsidR="002B4895" w:rsidRPr="00B5763D">
        <w:t xml:space="preserve">a report in 2018 on potential long-term outcomes for the natural environment in a changing climate.  </w:t>
      </w:r>
      <w:r w:rsidR="00956301">
        <w:t>As part of the work to support this report, we are interested in collecting evidence on how (actual or hypothetical) land use changes in specific parts of rural England could increase the level of resilience and stock of natural capital in the natural environment.</w:t>
      </w:r>
    </w:p>
    <w:p w14:paraId="51CF63CB" w14:textId="77777777" w:rsidR="001E47FA" w:rsidRPr="00B5763D" w:rsidRDefault="001E47FA" w:rsidP="00B5763D">
      <w:pPr>
        <w:pStyle w:val="Norma"/>
      </w:pPr>
    </w:p>
    <w:p w14:paraId="75E08C64" w14:textId="7CA53204" w:rsidR="002B4895" w:rsidRPr="003D2C5D" w:rsidRDefault="002B4895" w:rsidP="00B5763D">
      <w:pPr>
        <w:pStyle w:val="Norma"/>
        <w:rPr>
          <w:b/>
        </w:rPr>
      </w:pPr>
      <w:r w:rsidRPr="003D2C5D">
        <w:rPr>
          <w:b/>
        </w:rPr>
        <w:t xml:space="preserve">The aim of this contract is to </w:t>
      </w:r>
      <w:r w:rsidR="003D2C5D" w:rsidRPr="003D2C5D">
        <w:rPr>
          <w:b/>
        </w:rPr>
        <w:t>det</w:t>
      </w:r>
      <w:r w:rsidR="005611CF">
        <w:rPr>
          <w:b/>
        </w:rPr>
        <w:t xml:space="preserve">ermine a set of land use </w:t>
      </w:r>
      <w:r w:rsidR="007E0533">
        <w:rPr>
          <w:b/>
        </w:rPr>
        <w:t xml:space="preserve">case study </w:t>
      </w:r>
      <w:r w:rsidR="003D2C5D" w:rsidRPr="003D2C5D">
        <w:rPr>
          <w:b/>
        </w:rPr>
        <w:t xml:space="preserve">scenarios that would increase both the resilience of </w:t>
      </w:r>
      <w:r w:rsidR="00C62E6E">
        <w:rPr>
          <w:b/>
        </w:rPr>
        <w:t>non-</w:t>
      </w:r>
      <w:r w:rsidR="003D2C5D" w:rsidRPr="003D2C5D">
        <w:rPr>
          <w:b/>
        </w:rPr>
        <w:t>developed land</w:t>
      </w:r>
      <w:r w:rsidR="005611CF">
        <w:rPr>
          <w:rStyle w:val="FootnoteReference"/>
          <w:b/>
        </w:rPr>
        <w:footnoteReference w:id="1"/>
      </w:r>
      <w:r w:rsidR="003D2C5D" w:rsidRPr="003D2C5D">
        <w:rPr>
          <w:b/>
        </w:rPr>
        <w:t xml:space="preserve"> to climate change, and the stock of natural capital, and</w:t>
      </w:r>
      <w:r w:rsidR="00320234">
        <w:rPr>
          <w:b/>
        </w:rPr>
        <w:t xml:space="preserve"> quantify the costs and benefits of these scenarios compared to a ‘business as usual’ baseline</w:t>
      </w:r>
      <w:r w:rsidR="003D2C5D" w:rsidRPr="003D2C5D">
        <w:rPr>
          <w:b/>
        </w:rPr>
        <w:t>.</w:t>
      </w:r>
    </w:p>
    <w:p w14:paraId="5EA87557" w14:textId="77777777" w:rsidR="00622E6B" w:rsidRPr="002133A0" w:rsidRDefault="00622E6B" w:rsidP="00622E6B">
      <w:pPr>
        <w:pStyle w:val="Norma"/>
        <w:rPr>
          <w:rFonts w:cs="Arial"/>
        </w:rPr>
      </w:pPr>
    </w:p>
    <w:p w14:paraId="5EA87558" w14:textId="77777777" w:rsidR="001F4630" w:rsidRDefault="001F4630" w:rsidP="007248E4">
      <w:pPr>
        <w:pStyle w:val="Heading1"/>
        <w:numPr>
          <w:ilvl w:val="0"/>
          <w:numId w:val="1"/>
        </w:numPr>
        <w:rPr>
          <w:rFonts w:ascii="Arial" w:hAnsi="Arial" w:cs="Arial"/>
          <w:sz w:val="24"/>
          <w:szCs w:val="24"/>
        </w:rPr>
      </w:pPr>
      <w:bookmarkStart w:id="8" w:name="_Ref357535668"/>
      <w:bookmarkStart w:id="9" w:name="_Toc381969507"/>
      <w:bookmarkStart w:id="10" w:name="_Toc405888456"/>
      <w:bookmarkStart w:id="11" w:name="_Toc496603072"/>
      <w:r w:rsidRPr="00C4141B">
        <w:rPr>
          <w:rFonts w:ascii="Arial" w:hAnsi="Arial" w:cs="Arial"/>
          <w:sz w:val="24"/>
          <w:szCs w:val="24"/>
        </w:rPr>
        <w:t>Background</w:t>
      </w:r>
      <w:bookmarkEnd w:id="8"/>
      <w:bookmarkEnd w:id="9"/>
      <w:bookmarkEnd w:id="10"/>
      <w:bookmarkEnd w:id="11"/>
    </w:p>
    <w:p w14:paraId="1A3B8E93" w14:textId="77777777" w:rsidR="00DD521A" w:rsidRDefault="00DD521A" w:rsidP="00DD521A">
      <w:pPr>
        <w:pStyle w:val="Norma"/>
      </w:pPr>
    </w:p>
    <w:p w14:paraId="2CCA2788" w14:textId="30C980F7" w:rsidR="00AA2BAC" w:rsidRPr="002133A0" w:rsidRDefault="00B465CE" w:rsidP="00AA2BAC">
      <w:pPr>
        <w:rPr>
          <w:rFonts w:ascii="Arial" w:hAnsi="Arial" w:cs="Arial"/>
          <w:sz w:val="22"/>
          <w:szCs w:val="22"/>
        </w:rPr>
      </w:pPr>
      <w:r>
        <w:rPr>
          <w:rFonts w:ascii="Arial" w:hAnsi="Arial" w:cs="Arial"/>
          <w:sz w:val="22"/>
          <w:szCs w:val="22"/>
        </w:rPr>
        <w:t xml:space="preserve">The ASC has </w:t>
      </w:r>
      <w:r w:rsidR="00AA2BAC" w:rsidRPr="002133A0">
        <w:rPr>
          <w:rFonts w:ascii="Arial" w:hAnsi="Arial" w:cs="Arial"/>
          <w:sz w:val="22"/>
          <w:szCs w:val="22"/>
        </w:rPr>
        <w:t xml:space="preserve">a statutory duty to report to Parliament with an independent assessment of the UK </w:t>
      </w:r>
      <w:r w:rsidR="0002645F">
        <w:rPr>
          <w:rFonts w:ascii="Arial" w:hAnsi="Arial" w:cs="Arial"/>
          <w:sz w:val="22"/>
          <w:szCs w:val="22"/>
        </w:rPr>
        <w:t>g</w:t>
      </w:r>
      <w:r w:rsidR="00AA2BAC" w:rsidRPr="002133A0">
        <w:rPr>
          <w:rFonts w:ascii="Arial" w:hAnsi="Arial" w:cs="Arial"/>
          <w:sz w:val="22"/>
          <w:szCs w:val="22"/>
        </w:rPr>
        <w:t>overnment’s progress in implementing its National Adaptation Programme.</w:t>
      </w:r>
      <w:r w:rsidR="00AA2BAC" w:rsidRPr="002133A0">
        <w:rPr>
          <w:rFonts w:ascii="Arial" w:hAnsi="Arial" w:cs="Arial"/>
          <w:sz w:val="22"/>
          <w:szCs w:val="22"/>
          <w:vertAlign w:val="superscript"/>
        </w:rPr>
        <w:t xml:space="preserve"> </w:t>
      </w:r>
      <w:r w:rsidR="00AA2BAC" w:rsidRPr="002133A0">
        <w:rPr>
          <w:rFonts w:ascii="Arial" w:hAnsi="Arial" w:cs="Arial"/>
          <w:sz w:val="22"/>
          <w:szCs w:val="22"/>
        </w:rPr>
        <w:t xml:space="preserve"> This programme, published in July 2013, sets out the </w:t>
      </w:r>
      <w:r w:rsidR="0002645F">
        <w:rPr>
          <w:rFonts w:ascii="Arial" w:hAnsi="Arial" w:cs="Arial"/>
          <w:sz w:val="22"/>
          <w:szCs w:val="22"/>
        </w:rPr>
        <w:t>g</w:t>
      </w:r>
      <w:r w:rsidR="00AA2BAC" w:rsidRPr="002133A0">
        <w:rPr>
          <w:rFonts w:ascii="Arial" w:hAnsi="Arial" w:cs="Arial"/>
          <w:sz w:val="22"/>
          <w:szCs w:val="22"/>
        </w:rPr>
        <w:t xml:space="preserve">overnment’s objectives and policies for adaptation primarily in England, addressing the risks and opportunities identified by the UK Climate Change Risk Assessment (CCRA), first published in January 2012. The ASC published an </w:t>
      </w:r>
      <w:hyperlink r:id="rId12" w:history="1">
        <w:r w:rsidR="00AA2BAC" w:rsidRPr="002133A0">
          <w:rPr>
            <w:rStyle w:val="Hyperlink"/>
            <w:rFonts w:ascii="Arial" w:hAnsi="Arial" w:cs="Arial"/>
            <w:sz w:val="22"/>
            <w:szCs w:val="22"/>
          </w:rPr>
          <w:t>Evidence Report</w:t>
        </w:r>
      </w:hyperlink>
      <w:r w:rsidR="00AA2BAC" w:rsidRPr="002133A0">
        <w:rPr>
          <w:rFonts w:ascii="Arial" w:hAnsi="Arial" w:cs="Arial"/>
          <w:sz w:val="22"/>
          <w:szCs w:val="22"/>
        </w:rPr>
        <w:t xml:space="preserve"> to inform the second CCRA in July 2016, with the key findings subsequently </w:t>
      </w:r>
      <w:hyperlink r:id="rId13" w:history="1">
        <w:r w:rsidR="00AA2BAC" w:rsidRPr="002133A0">
          <w:rPr>
            <w:rStyle w:val="Hyperlink"/>
            <w:rFonts w:ascii="Arial" w:hAnsi="Arial" w:cs="Arial"/>
            <w:sz w:val="22"/>
            <w:szCs w:val="22"/>
          </w:rPr>
          <w:t>presented by the government to Parliament</w:t>
        </w:r>
      </w:hyperlink>
      <w:r w:rsidR="00AA2BAC" w:rsidRPr="002133A0">
        <w:rPr>
          <w:rFonts w:ascii="Arial" w:hAnsi="Arial" w:cs="Arial"/>
          <w:sz w:val="22"/>
          <w:szCs w:val="22"/>
        </w:rPr>
        <w:t xml:space="preserve"> in January 2017. </w:t>
      </w:r>
      <w:r w:rsidR="0065576A" w:rsidRPr="002133A0">
        <w:rPr>
          <w:rFonts w:ascii="Arial" w:hAnsi="Arial" w:cs="Arial"/>
          <w:sz w:val="22"/>
          <w:szCs w:val="22"/>
        </w:rPr>
        <w:t xml:space="preserve">One of the six priority risks identified by the ASC as needing urgent further action relates to </w:t>
      </w:r>
      <w:r w:rsidR="002B4895">
        <w:rPr>
          <w:rFonts w:ascii="Arial" w:hAnsi="Arial" w:cs="Arial"/>
          <w:sz w:val="22"/>
          <w:szCs w:val="22"/>
        </w:rPr>
        <w:t>the provision of natural capital, including terrestrial, coastal, marine and freshwater ecosystems, soils and biodiversity.</w:t>
      </w:r>
    </w:p>
    <w:p w14:paraId="625B63B2" w14:textId="77777777" w:rsidR="00AA2BAC" w:rsidRPr="002133A0" w:rsidRDefault="00AA2BAC" w:rsidP="00AA2BAC">
      <w:pPr>
        <w:rPr>
          <w:rFonts w:ascii="Arial" w:hAnsi="Arial" w:cs="Arial"/>
          <w:sz w:val="22"/>
          <w:szCs w:val="22"/>
        </w:rPr>
      </w:pPr>
    </w:p>
    <w:p w14:paraId="5EA87559" w14:textId="0AFA1977" w:rsidR="009C2990" w:rsidRDefault="00AA2BAC" w:rsidP="00AA2BAC">
      <w:pPr>
        <w:rPr>
          <w:rFonts w:ascii="Arial" w:hAnsi="Arial" w:cs="Arial"/>
          <w:sz w:val="22"/>
          <w:szCs w:val="22"/>
        </w:rPr>
      </w:pPr>
      <w:r w:rsidRPr="002133A0">
        <w:rPr>
          <w:rFonts w:ascii="Arial" w:hAnsi="Arial" w:cs="Arial"/>
          <w:sz w:val="22"/>
          <w:szCs w:val="22"/>
        </w:rPr>
        <w:t xml:space="preserve">In 2015, the ASC produced its </w:t>
      </w:r>
      <w:hyperlink r:id="rId14" w:history="1">
        <w:r w:rsidRPr="002133A0">
          <w:rPr>
            <w:rStyle w:val="Hyperlink"/>
            <w:rFonts w:ascii="Arial" w:hAnsi="Arial" w:cs="Arial"/>
            <w:sz w:val="22"/>
            <w:szCs w:val="22"/>
          </w:rPr>
          <w:t>first statutory assessment</w:t>
        </w:r>
      </w:hyperlink>
      <w:r w:rsidRPr="002133A0">
        <w:rPr>
          <w:rFonts w:ascii="Arial" w:hAnsi="Arial" w:cs="Arial"/>
          <w:sz w:val="22"/>
          <w:szCs w:val="22"/>
        </w:rPr>
        <w:t xml:space="preserve"> of the National Adaptation Programme, followed by a </w:t>
      </w:r>
      <w:hyperlink r:id="rId15" w:history="1">
        <w:r w:rsidRPr="002133A0">
          <w:rPr>
            <w:rStyle w:val="Hyperlink"/>
            <w:rFonts w:ascii="Arial" w:hAnsi="Arial" w:cs="Arial"/>
            <w:sz w:val="22"/>
            <w:szCs w:val="22"/>
          </w:rPr>
          <w:t>second assessment</w:t>
        </w:r>
      </w:hyperlink>
      <w:r w:rsidRPr="002133A0">
        <w:rPr>
          <w:rFonts w:ascii="Arial" w:hAnsi="Arial" w:cs="Arial"/>
          <w:sz w:val="22"/>
          <w:szCs w:val="22"/>
        </w:rPr>
        <w:t xml:space="preserve"> in June 2017. These reports consider what actions are </w:t>
      </w:r>
      <w:r w:rsidR="00B465CE">
        <w:rPr>
          <w:rFonts w:ascii="Arial" w:hAnsi="Arial" w:cs="Arial"/>
          <w:sz w:val="22"/>
          <w:szCs w:val="22"/>
        </w:rPr>
        <w:t>being taken</w:t>
      </w:r>
      <w:r w:rsidRPr="002133A0">
        <w:rPr>
          <w:rFonts w:ascii="Arial" w:hAnsi="Arial" w:cs="Arial"/>
          <w:sz w:val="22"/>
          <w:szCs w:val="22"/>
        </w:rPr>
        <w:t xml:space="preserve"> to adapt to the current and future impacts of climate change across a number of sectors, and how vulnerability to climat</w:t>
      </w:r>
      <w:r w:rsidR="00B543C1">
        <w:rPr>
          <w:rFonts w:ascii="Arial" w:hAnsi="Arial" w:cs="Arial"/>
          <w:sz w:val="22"/>
          <w:szCs w:val="22"/>
        </w:rPr>
        <w:t>e hazards is changing over time.</w:t>
      </w:r>
      <w:r w:rsidR="00320234">
        <w:rPr>
          <w:rFonts w:ascii="Arial" w:hAnsi="Arial" w:cs="Arial"/>
          <w:sz w:val="22"/>
          <w:szCs w:val="22"/>
        </w:rPr>
        <w:t xml:space="preserve"> Both </w:t>
      </w:r>
      <w:r w:rsidR="00320234">
        <w:rPr>
          <w:rFonts w:ascii="Arial" w:hAnsi="Arial" w:cs="Arial"/>
          <w:sz w:val="22"/>
          <w:szCs w:val="22"/>
        </w:rPr>
        <w:lastRenderedPageBreak/>
        <w:t xml:space="preserve">reports found that while much action is underway, vulnerability to climate change across a number of indicators in the natural environment is increasing.  </w:t>
      </w:r>
    </w:p>
    <w:p w14:paraId="4C3752C6" w14:textId="77777777" w:rsidR="002B4895" w:rsidRDefault="002B4895" w:rsidP="00AA2BAC">
      <w:pPr>
        <w:rPr>
          <w:bCs/>
          <w:sz w:val="22"/>
          <w:szCs w:val="22"/>
        </w:rPr>
      </w:pPr>
    </w:p>
    <w:p w14:paraId="10B02F8D" w14:textId="1290B6A1" w:rsidR="00320234" w:rsidRDefault="002B4895" w:rsidP="00AA2BAC">
      <w:pPr>
        <w:rPr>
          <w:rFonts w:ascii="Arial" w:hAnsi="Arial" w:cs="Arial"/>
          <w:bCs/>
          <w:sz w:val="22"/>
          <w:szCs w:val="22"/>
        </w:rPr>
      </w:pPr>
      <w:r w:rsidRPr="002B4895">
        <w:rPr>
          <w:rFonts w:ascii="Arial" w:hAnsi="Arial" w:cs="Arial"/>
          <w:bCs/>
          <w:sz w:val="22"/>
          <w:szCs w:val="22"/>
        </w:rPr>
        <w:t xml:space="preserve">Work is ongoing within </w:t>
      </w:r>
      <w:r w:rsidR="0002645F">
        <w:rPr>
          <w:rFonts w:ascii="Arial" w:hAnsi="Arial" w:cs="Arial"/>
          <w:bCs/>
          <w:sz w:val="22"/>
          <w:szCs w:val="22"/>
        </w:rPr>
        <w:t>g</w:t>
      </w:r>
      <w:r w:rsidRPr="002B4895">
        <w:rPr>
          <w:rFonts w:ascii="Arial" w:hAnsi="Arial" w:cs="Arial"/>
          <w:bCs/>
          <w:sz w:val="22"/>
          <w:szCs w:val="22"/>
        </w:rPr>
        <w:t xml:space="preserve">overnment to better define desired outcomes for </w:t>
      </w:r>
      <w:r w:rsidR="00C62E6E">
        <w:rPr>
          <w:rFonts w:ascii="Arial" w:hAnsi="Arial" w:cs="Arial"/>
          <w:bCs/>
          <w:sz w:val="22"/>
          <w:szCs w:val="22"/>
        </w:rPr>
        <w:t xml:space="preserve">the natural environment and </w:t>
      </w:r>
      <w:r w:rsidRPr="002B4895">
        <w:rPr>
          <w:rFonts w:ascii="Arial" w:hAnsi="Arial" w:cs="Arial"/>
          <w:bCs/>
          <w:sz w:val="22"/>
          <w:szCs w:val="22"/>
        </w:rPr>
        <w:t xml:space="preserve">natural capital, in part through the work of the Natural Capital Committee and preparations for a </w:t>
      </w:r>
      <w:r w:rsidR="0002645F">
        <w:rPr>
          <w:rFonts w:ascii="Arial" w:hAnsi="Arial" w:cs="Arial"/>
          <w:bCs/>
          <w:sz w:val="22"/>
          <w:szCs w:val="22"/>
        </w:rPr>
        <w:t>g</w:t>
      </w:r>
      <w:r w:rsidRPr="002B4895">
        <w:rPr>
          <w:rFonts w:ascii="Arial" w:hAnsi="Arial" w:cs="Arial"/>
          <w:bCs/>
          <w:sz w:val="22"/>
          <w:szCs w:val="22"/>
        </w:rPr>
        <w:t xml:space="preserve">overnment 25-year Environment Plan.  These outcomes have yet to be articulated by the </w:t>
      </w:r>
      <w:r w:rsidR="0002645F">
        <w:rPr>
          <w:rFonts w:ascii="Arial" w:hAnsi="Arial" w:cs="Arial"/>
          <w:bCs/>
          <w:sz w:val="22"/>
          <w:szCs w:val="22"/>
        </w:rPr>
        <w:t>g</w:t>
      </w:r>
      <w:r w:rsidRPr="002B4895">
        <w:rPr>
          <w:rFonts w:ascii="Arial" w:hAnsi="Arial" w:cs="Arial"/>
          <w:bCs/>
          <w:sz w:val="22"/>
          <w:szCs w:val="22"/>
        </w:rPr>
        <w:t>overnment</w:t>
      </w:r>
      <w:r w:rsidR="005611CF">
        <w:rPr>
          <w:rFonts w:ascii="Arial" w:hAnsi="Arial" w:cs="Arial"/>
          <w:bCs/>
          <w:sz w:val="22"/>
          <w:szCs w:val="22"/>
        </w:rPr>
        <w:t>, but the 25-year Environment P</w:t>
      </w:r>
      <w:r w:rsidR="00320234">
        <w:rPr>
          <w:rFonts w:ascii="Arial" w:hAnsi="Arial" w:cs="Arial"/>
          <w:bCs/>
          <w:sz w:val="22"/>
          <w:szCs w:val="22"/>
        </w:rPr>
        <w:t xml:space="preserve">lan is </w:t>
      </w:r>
      <w:r w:rsidR="005611CF">
        <w:rPr>
          <w:rFonts w:ascii="Arial" w:hAnsi="Arial" w:cs="Arial"/>
          <w:bCs/>
          <w:sz w:val="22"/>
          <w:szCs w:val="22"/>
        </w:rPr>
        <w:t xml:space="preserve">due to be published </w:t>
      </w:r>
      <w:r w:rsidR="00320234">
        <w:rPr>
          <w:rFonts w:ascii="Arial" w:hAnsi="Arial" w:cs="Arial"/>
          <w:bCs/>
          <w:sz w:val="22"/>
          <w:szCs w:val="22"/>
        </w:rPr>
        <w:t>in the next few months</w:t>
      </w:r>
      <w:r w:rsidRPr="002B4895">
        <w:rPr>
          <w:rFonts w:ascii="Arial" w:hAnsi="Arial" w:cs="Arial"/>
          <w:bCs/>
          <w:sz w:val="22"/>
          <w:szCs w:val="22"/>
        </w:rPr>
        <w:t xml:space="preserve">. There is a question over how climate change will influence what is achievable and desirable </w:t>
      </w:r>
      <w:r w:rsidR="00320234">
        <w:rPr>
          <w:rFonts w:ascii="Arial" w:hAnsi="Arial" w:cs="Arial"/>
          <w:bCs/>
          <w:sz w:val="22"/>
          <w:szCs w:val="22"/>
        </w:rPr>
        <w:t xml:space="preserve">for the natural environment </w:t>
      </w:r>
      <w:r w:rsidRPr="002B4895">
        <w:rPr>
          <w:rFonts w:ascii="Arial" w:hAnsi="Arial" w:cs="Arial"/>
          <w:bCs/>
          <w:sz w:val="22"/>
          <w:szCs w:val="22"/>
        </w:rPr>
        <w:t xml:space="preserve">over the long-term (up to 2100 and beyond). </w:t>
      </w:r>
    </w:p>
    <w:p w14:paraId="3A956854" w14:textId="77777777" w:rsidR="00320234" w:rsidRDefault="00320234" w:rsidP="00AA2BAC">
      <w:pPr>
        <w:rPr>
          <w:rFonts w:ascii="Arial" w:hAnsi="Arial" w:cs="Arial"/>
          <w:bCs/>
          <w:sz w:val="22"/>
          <w:szCs w:val="22"/>
        </w:rPr>
      </w:pPr>
    </w:p>
    <w:p w14:paraId="24342B83" w14:textId="22A4DB16" w:rsidR="002B4895" w:rsidRPr="002B4895" w:rsidRDefault="002B4895" w:rsidP="00AA2BAC">
      <w:pPr>
        <w:rPr>
          <w:rFonts w:ascii="Arial" w:hAnsi="Arial" w:cs="Arial"/>
          <w:sz w:val="22"/>
          <w:szCs w:val="22"/>
        </w:rPr>
      </w:pPr>
      <w:r w:rsidRPr="002B4895">
        <w:rPr>
          <w:rFonts w:ascii="Arial" w:hAnsi="Arial" w:cs="Arial"/>
          <w:bCs/>
          <w:sz w:val="22"/>
          <w:szCs w:val="22"/>
        </w:rPr>
        <w:t>The ASC is</w:t>
      </w:r>
      <w:r w:rsidR="00320234">
        <w:rPr>
          <w:rFonts w:ascii="Arial" w:hAnsi="Arial" w:cs="Arial"/>
          <w:bCs/>
          <w:sz w:val="22"/>
          <w:szCs w:val="22"/>
        </w:rPr>
        <w:t xml:space="preserve"> interested in understanding whether</w:t>
      </w:r>
      <w:r w:rsidR="00E1104C">
        <w:rPr>
          <w:rFonts w:ascii="Arial" w:hAnsi="Arial" w:cs="Arial"/>
          <w:bCs/>
          <w:sz w:val="22"/>
          <w:szCs w:val="22"/>
        </w:rPr>
        <w:t xml:space="preserve"> and how</w:t>
      </w:r>
      <w:r w:rsidR="00320234">
        <w:rPr>
          <w:rFonts w:ascii="Arial" w:hAnsi="Arial" w:cs="Arial"/>
          <w:bCs/>
          <w:sz w:val="22"/>
          <w:szCs w:val="22"/>
        </w:rPr>
        <w:t xml:space="preserve"> different</w:t>
      </w:r>
      <w:r w:rsidRPr="002B4895">
        <w:rPr>
          <w:rFonts w:ascii="Arial" w:hAnsi="Arial" w:cs="Arial"/>
          <w:bCs/>
          <w:sz w:val="22"/>
          <w:szCs w:val="22"/>
        </w:rPr>
        <w:t xml:space="preserve"> land management and land use choices in specific </w:t>
      </w:r>
      <w:r w:rsidR="00320234">
        <w:rPr>
          <w:rFonts w:ascii="Arial" w:hAnsi="Arial" w:cs="Arial"/>
          <w:bCs/>
          <w:sz w:val="22"/>
          <w:szCs w:val="22"/>
        </w:rPr>
        <w:t xml:space="preserve">geographical </w:t>
      </w:r>
      <w:r w:rsidRPr="002B4895">
        <w:rPr>
          <w:rFonts w:ascii="Arial" w:hAnsi="Arial" w:cs="Arial"/>
          <w:bCs/>
          <w:sz w:val="22"/>
          <w:szCs w:val="22"/>
        </w:rPr>
        <w:t xml:space="preserve">areas </w:t>
      </w:r>
      <w:r w:rsidR="00320234">
        <w:rPr>
          <w:rFonts w:ascii="Arial" w:hAnsi="Arial" w:cs="Arial"/>
          <w:bCs/>
          <w:sz w:val="22"/>
          <w:szCs w:val="22"/>
        </w:rPr>
        <w:t xml:space="preserve">in England, compared </w:t>
      </w:r>
      <w:r w:rsidR="0065648B">
        <w:rPr>
          <w:rFonts w:ascii="Arial" w:hAnsi="Arial" w:cs="Arial"/>
          <w:bCs/>
          <w:sz w:val="22"/>
          <w:szCs w:val="22"/>
        </w:rPr>
        <w:t xml:space="preserve">to </w:t>
      </w:r>
      <w:r w:rsidR="00320234">
        <w:rPr>
          <w:rFonts w:ascii="Arial" w:hAnsi="Arial" w:cs="Arial"/>
          <w:bCs/>
          <w:sz w:val="22"/>
          <w:szCs w:val="22"/>
        </w:rPr>
        <w:t xml:space="preserve">the situation today, </w:t>
      </w:r>
      <w:r w:rsidRPr="002B4895">
        <w:rPr>
          <w:rFonts w:ascii="Arial" w:hAnsi="Arial" w:cs="Arial"/>
          <w:bCs/>
          <w:sz w:val="22"/>
          <w:szCs w:val="22"/>
        </w:rPr>
        <w:t>could deliver net benefits for both resilience to climate change and maintenance and enhancement of natural capital including wildlife, soils and water.</w:t>
      </w:r>
    </w:p>
    <w:p w14:paraId="5EA8755A" w14:textId="77777777" w:rsidR="00FE1227" w:rsidRDefault="00016416" w:rsidP="007248E4">
      <w:pPr>
        <w:pStyle w:val="Heading1"/>
        <w:numPr>
          <w:ilvl w:val="0"/>
          <w:numId w:val="1"/>
        </w:numPr>
        <w:jc w:val="both"/>
        <w:rPr>
          <w:rFonts w:ascii="Arial" w:hAnsi="Arial" w:cs="Arial"/>
          <w:sz w:val="24"/>
          <w:szCs w:val="24"/>
        </w:rPr>
      </w:pPr>
      <w:bookmarkStart w:id="12" w:name="_Ref357535689"/>
      <w:bookmarkStart w:id="13" w:name="_Toc381969508"/>
      <w:bookmarkStart w:id="14" w:name="_Toc405888457"/>
      <w:bookmarkStart w:id="15" w:name="_Toc496603073"/>
      <w:r w:rsidRPr="007963DA">
        <w:rPr>
          <w:rFonts w:ascii="Arial" w:hAnsi="Arial" w:cs="Arial"/>
          <w:sz w:val="24"/>
          <w:szCs w:val="24"/>
        </w:rPr>
        <w:t>Aims and Objectives</w:t>
      </w:r>
      <w:bookmarkEnd w:id="12"/>
      <w:bookmarkEnd w:id="13"/>
      <w:bookmarkEnd w:id="14"/>
      <w:bookmarkEnd w:id="15"/>
    </w:p>
    <w:p w14:paraId="2CCDCE03" w14:textId="77777777" w:rsidR="00C1623B" w:rsidRDefault="00C1623B" w:rsidP="00C1623B">
      <w:pPr>
        <w:pStyle w:val="Norma"/>
      </w:pPr>
    </w:p>
    <w:p w14:paraId="548C7E15" w14:textId="4A70BE17" w:rsidR="00C1623B" w:rsidRPr="004724DE" w:rsidRDefault="00AF122F" w:rsidP="00C1623B">
      <w:pPr>
        <w:pStyle w:val="Norma"/>
        <w:rPr>
          <w:rFonts w:cs="Arial"/>
          <w:color w:val="000000" w:themeColor="text1"/>
        </w:rPr>
      </w:pPr>
      <w:r>
        <w:rPr>
          <w:rFonts w:cs="Arial"/>
        </w:rPr>
        <w:t xml:space="preserve">The aim of this research is to </w:t>
      </w:r>
      <w:r w:rsidR="00320234">
        <w:rPr>
          <w:rFonts w:cs="Arial"/>
        </w:rPr>
        <w:t xml:space="preserve">understand how different </w:t>
      </w:r>
      <w:r w:rsidRPr="00AF122F">
        <w:rPr>
          <w:rFonts w:cs="Arial"/>
        </w:rPr>
        <w:t xml:space="preserve">land use </w:t>
      </w:r>
      <w:r w:rsidR="00320234">
        <w:rPr>
          <w:rFonts w:cs="Arial"/>
        </w:rPr>
        <w:t>and/or land management choices</w:t>
      </w:r>
      <w:r w:rsidRPr="00AF122F">
        <w:rPr>
          <w:rFonts w:cs="Arial"/>
        </w:rPr>
        <w:t xml:space="preserve"> in specific locations</w:t>
      </w:r>
      <w:r w:rsidR="00B5763D">
        <w:rPr>
          <w:rFonts w:cs="Arial"/>
        </w:rPr>
        <w:t xml:space="preserve"> in </w:t>
      </w:r>
      <w:r w:rsidR="00956301">
        <w:rPr>
          <w:rFonts w:cs="Arial"/>
        </w:rPr>
        <w:t xml:space="preserve">rural </w:t>
      </w:r>
      <w:r w:rsidR="00B5763D">
        <w:rPr>
          <w:rFonts w:cs="Arial"/>
        </w:rPr>
        <w:t>England</w:t>
      </w:r>
      <w:r w:rsidR="00320234">
        <w:rPr>
          <w:rFonts w:cs="Arial"/>
        </w:rPr>
        <w:t xml:space="preserve"> could deliver benefits </w:t>
      </w:r>
      <w:r w:rsidRPr="00AF122F">
        <w:rPr>
          <w:rFonts w:cs="Arial"/>
        </w:rPr>
        <w:t xml:space="preserve">in terms of resilience to climate change and </w:t>
      </w:r>
      <w:r w:rsidR="0002645F">
        <w:rPr>
          <w:rFonts w:cs="Arial"/>
        </w:rPr>
        <w:t xml:space="preserve">the </w:t>
      </w:r>
      <w:r w:rsidRPr="00AF122F">
        <w:rPr>
          <w:rFonts w:cs="Arial"/>
        </w:rPr>
        <w:t>provision of natural capital.</w:t>
      </w:r>
      <w:r w:rsidR="00C1623B">
        <w:rPr>
          <w:rFonts w:cs="Arial"/>
        </w:rPr>
        <w:t xml:space="preserve"> </w:t>
      </w:r>
      <w:r w:rsidR="005611CF">
        <w:rPr>
          <w:rFonts w:cs="Arial"/>
          <w:color w:val="000000" w:themeColor="text1"/>
        </w:rPr>
        <w:t>The types of case study</w:t>
      </w:r>
      <w:r w:rsidR="00C1623B">
        <w:rPr>
          <w:rFonts w:cs="Arial"/>
          <w:color w:val="000000" w:themeColor="text1"/>
        </w:rPr>
        <w:t xml:space="preserve"> scenarios that might deliver such benefits include, for example, re-wetting of lowland peatlands</w:t>
      </w:r>
      <w:r w:rsidR="00C1623B" w:rsidRPr="00320234">
        <w:rPr>
          <w:rFonts w:cs="Arial"/>
          <w:color w:val="000000" w:themeColor="text1"/>
        </w:rPr>
        <w:t xml:space="preserve">; restoration of upland peatlands; </w:t>
      </w:r>
      <w:r w:rsidR="00C1623B">
        <w:rPr>
          <w:rFonts w:cs="Arial"/>
          <w:color w:val="000000" w:themeColor="text1"/>
        </w:rPr>
        <w:t xml:space="preserve">afforestation; </w:t>
      </w:r>
      <w:r w:rsidR="00C1623B" w:rsidRPr="00320234">
        <w:rPr>
          <w:rFonts w:cs="Arial"/>
          <w:color w:val="000000" w:themeColor="text1"/>
        </w:rPr>
        <w:t>diversification of farmland; or integrated water management.</w:t>
      </w:r>
    </w:p>
    <w:p w14:paraId="470CF890" w14:textId="77777777" w:rsidR="003D2C5D" w:rsidRDefault="003D2C5D" w:rsidP="007963DA">
      <w:pPr>
        <w:pStyle w:val="Norma"/>
        <w:rPr>
          <w:rFonts w:cs="Arial"/>
        </w:rPr>
      </w:pPr>
    </w:p>
    <w:p w14:paraId="57A88972" w14:textId="6263DFAF" w:rsidR="003D2C5D" w:rsidRDefault="003D2C5D" w:rsidP="007963DA">
      <w:pPr>
        <w:pStyle w:val="Norma"/>
        <w:rPr>
          <w:rFonts w:cs="Arial"/>
        </w:rPr>
      </w:pPr>
      <w:r>
        <w:rPr>
          <w:rFonts w:cs="Arial"/>
        </w:rPr>
        <w:t>The project has two parts:</w:t>
      </w:r>
    </w:p>
    <w:p w14:paraId="77ADD225" w14:textId="4B9A5F44" w:rsidR="003D2C5D" w:rsidRDefault="003D2C5D" w:rsidP="003D2C5D">
      <w:pPr>
        <w:pStyle w:val="Norma"/>
        <w:numPr>
          <w:ilvl w:val="0"/>
          <w:numId w:val="16"/>
        </w:numPr>
        <w:rPr>
          <w:rFonts w:cs="Arial"/>
        </w:rPr>
      </w:pPr>
      <w:r>
        <w:rPr>
          <w:rFonts w:cs="Arial"/>
        </w:rPr>
        <w:t xml:space="preserve">The project team should </w:t>
      </w:r>
      <w:r w:rsidR="00320234">
        <w:rPr>
          <w:rFonts w:cs="Arial"/>
        </w:rPr>
        <w:t>determine a plausible</w:t>
      </w:r>
      <w:r>
        <w:rPr>
          <w:rFonts w:cs="Arial"/>
        </w:rPr>
        <w:t xml:space="preserve"> set of land use change or land management </w:t>
      </w:r>
      <w:r w:rsidR="007E0533">
        <w:rPr>
          <w:rFonts w:cs="Arial"/>
        </w:rPr>
        <w:t xml:space="preserve">case study </w:t>
      </w:r>
      <w:r w:rsidR="005611CF">
        <w:rPr>
          <w:rFonts w:cs="Arial"/>
        </w:rPr>
        <w:t>scenarios, for</w:t>
      </w:r>
      <w:r>
        <w:rPr>
          <w:rFonts w:cs="Arial"/>
        </w:rPr>
        <w:t xml:space="preserve"> particular geographical areas in England, that would </w:t>
      </w:r>
      <w:r w:rsidR="00956301">
        <w:rPr>
          <w:rFonts w:cs="Arial"/>
        </w:rPr>
        <w:t xml:space="preserve">likely </w:t>
      </w:r>
      <w:r>
        <w:rPr>
          <w:rFonts w:cs="Arial"/>
        </w:rPr>
        <w:t>deliv</w:t>
      </w:r>
      <w:r w:rsidR="00320234">
        <w:rPr>
          <w:rFonts w:cs="Arial"/>
        </w:rPr>
        <w:t xml:space="preserve">er </w:t>
      </w:r>
      <w:r>
        <w:rPr>
          <w:rFonts w:cs="Arial"/>
        </w:rPr>
        <w:t xml:space="preserve">net benefits for climate change adaptation and the </w:t>
      </w:r>
      <w:r w:rsidR="00956301">
        <w:rPr>
          <w:rFonts w:cs="Arial"/>
        </w:rPr>
        <w:t xml:space="preserve">stock </w:t>
      </w:r>
      <w:r>
        <w:rPr>
          <w:rFonts w:cs="Arial"/>
        </w:rPr>
        <w:t>of natural capital under different future climate scenarios</w:t>
      </w:r>
      <w:r w:rsidR="00956301">
        <w:rPr>
          <w:rFonts w:cs="Arial"/>
        </w:rPr>
        <w:t>, out to 2100</w:t>
      </w:r>
      <w:r>
        <w:rPr>
          <w:rFonts w:cs="Arial"/>
        </w:rPr>
        <w:t>.</w:t>
      </w:r>
      <w:r w:rsidR="001978FC">
        <w:rPr>
          <w:rFonts w:cs="Arial"/>
        </w:rPr>
        <w:t xml:space="preserve">  The </w:t>
      </w:r>
      <w:r w:rsidR="00320234">
        <w:rPr>
          <w:rFonts w:cs="Arial"/>
        </w:rPr>
        <w:t xml:space="preserve">land use </w:t>
      </w:r>
      <w:r w:rsidR="001978FC">
        <w:rPr>
          <w:rFonts w:cs="Arial"/>
        </w:rPr>
        <w:t>scenarios need to be realistic and measurable but do not need to represent an optimised future (i.e. other plausible scenarios could exist that are not assessed as part of this contract).</w:t>
      </w:r>
    </w:p>
    <w:p w14:paraId="4475C0CC" w14:textId="29759DFB" w:rsidR="003D2C5D" w:rsidRPr="002133A0" w:rsidRDefault="003D2C5D" w:rsidP="003D2C5D">
      <w:pPr>
        <w:pStyle w:val="Norma"/>
        <w:numPr>
          <w:ilvl w:val="0"/>
          <w:numId w:val="16"/>
        </w:numPr>
        <w:rPr>
          <w:rFonts w:cs="Arial"/>
        </w:rPr>
      </w:pPr>
      <w:r>
        <w:rPr>
          <w:rFonts w:cs="Arial"/>
        </w:rPr>
        <w:t>The project tea</w:t>
      </w:r>
      <w:r w:rsidR="00956301">
        <w:rPr>
          <w:rFonts w:cs="Arial"/>
        </w:rPr>
        <w:t>m should characterise these scenarios using metrics from the ASC’s indicator framework</w:t>
      </w:r>
      <w:r w:rsidR="0065648B">
        <w:rPr>
          <w:rStyle w:val="FootnoteReference"/>
          <w:rFonts w:cs="Arial"/>
        </w:rPr>
        <w:footnoteReference w:id="2"/>
      </w:r>
      <w:r w:rsidR="00956301">
        <w:rPr>
          <w:rFonts w:cs="Arial"/>
        </w:rPr>
        <w:t>. A</w:t>
      </w:r>
      <w:r w:rsidR="00320234">
        <w:rPr>
          <w:rFonts w:cs="Arial"/>
        </w:rPr>
        <w:t xml:space="preserve">s far as possible, </w:t>
      </w:r>
      <w:r w:rsidR="00956301">
        <w:rPr>
          <w:rFonts w:cs="Arial"/>
        </w:rPr>
        <w:t xml:space="preserve">the </w:t>
      </w:r>
      <w:r w:rsidR="00320234">
        <w:rPr>
          <w:rFonts w:cs="Arial"/>
        </w:rPr>
        <w:t xml:space="preserve">social costs and benefits </w:t>
      </w:r>
      <w:r>
        <w:rPr>
          <w:rFonts w:cs="Arial"/>
        </w:rPr>
        <w:t xml:space="preserve">of these scenarios </w:t>
      </w:r>
      <w:r w:rsidR="000D30E3">
        <w:rPr>
          <w:rFonts w:cs="Arial"/>
        </w:rPr>
        <w:t xml:space="preserve">should </w:t>
      </w:r>
      <w:r w:rsidR="00C1623B">
        <w:rPr>
          <w:rFonts w:cs="Arial"/>
        </w:rPr>
        <w:t xml:space="preserve">also </w:t>
      </w:r>
      <w:r w:rsidR="000D30E3">
        <w:rPr>
          <w:rFonts w:cs="Arial"/>
        </w:rPr>
        <w:t xml:space="preserve">be quantified </w:t>
      </w:r>
      <w:r>
        <w:rPr>
          <w:rFonts w:cs="Arial"/>
        </w:rPr>
        <w:t xml:space="preserve">to show how the net benefits from a social perspective differ compared to a baseline scenario where land </w:t>
      </w:r>
      <w:r w:rsidR="00C1623B">
        <w:rPr>
          <w:rFonts w:cs="Arial"/>
        </w:rPr>
        <w:t xml:space="preserve">use and </w:t>
      </w:r>
      <w:r>
        <w:rPr>
          <w:rFonts w:cs="Arial"/>
        </w:rPr>
        <w:t>management stays as it is tod</w:t>
      </w:r>
      <w:r w:rsidR="000D30E3">
        <w:rPr>
          <w:rFonts w:cs="Arial"/>
        </w:rPr>
        <w:t>ay</w:t>
      </w:r>
      <w:r>
        <w:rPr>
          <w:rFonts w:cs="Arial"/>
        </w:rPr>
        <w:t>.</w:t>
      </w:r>
    </w:p>
    <w:p w14:paraId="5EA8755C" w14:textId="77777777" w:rsidR="00C4141B" w:rsidRDefault="00E85ED1" w:rsidP="007248E4">
      <w:pPr>
        <w:pStyle w:val="Heading1"/>
        <w:numPr>
          <w:ilvl w:val="0"/>
          <w:numId w:val="3"/>
        </w:numPr>
        <w:rPr>
          <w:rFonts w:ascii="Arial" w:hAnsi="Arial" w:cs="Arial"/>
          <w:sz w:val="24"/>
          <w:szCs w:val="24"/>
        </w:rPr>
      </w:pPr>
      <w:bookmarkStart w:id="16" w:name="_Toc381969509"/>
      <w:bookmarkStart w:id="17" w:name="_Toc405888458"/>
      <w:bookmarkStart w:id="18" w:name="_Toc496603074"/>
      <w:r w:rsidRPr="00E85ED1">
        <w:rPr>
          <w:rFonts w:ascii="Arial" w:hAnsi="Arial" w:cs="Arial"/>
          <w:sz w:val="24"/>
          <w:szCs w:val="24"/>
        </w:rPr>
        <w:t>Methodology</w:t>
      </w:r>
      <w:bookmarkEnd w:id="16"/>
      <w:bookmarkEnd w:id="17"/>
      <w:bookmarkEnd w:id="18"/>
    </w:p>
    <w:p w14:paraId="5A1BB8BA" w14:textId="77777777" w:rsidR="00DD521A" w:rsidRDefault="00DD521A" w:rsidP="00DD521A">
      <w:pPr>
        <w:pStyle w:val="Norma"/>
      </w:pPr>
    </w:p>
    <w:p w14:paraId="00BC4468" w14:textId="1633BE10" w:rsidR="001E47FA" w:rsidRDefault="00186D9B" w:rsidP="00186D9B">
      <w:pPr>
        <w:pStyle w:val="Norma"/>
        <w:rPr>
          <w:rFonts w:cs="Arial"/>
          <w:color w:val="000000" w:themeColor="text1"/>
        </w:rPr>
      </w:pPr>
      <w:r w:rsidRPr="002133A0">
        <w:rPr>
          <w:rFonts w:cs="Arial"/>
          <w:color w:val="000000" w:themeColor="text1"/>
        </w:rPr>
        <w:t xml:space="preserve">Bids should include a suggested methodology to address the </w:t>
      </w:r>
      <w:r w:rsidR="00AF122F">
        <w:rPr>
          <w:rFonts w:cs="Arial"/>
          <w:color w:val="000000" w:themeColor="text1"/>
        </w:rPr>
        <w:t>aim</w:t>
      </w:r>
      <w:r w:rsidR="003D2C5D">
        <w:rPr>
          <w:rFonts w:cs="Arial"/>
          <w:color w:val="000000" w:themeColor="text1"/>
        </w:rPr>
        <w:t>s</w:t>
      </w:r>
      <w:r w:rsidR="005343A8" w:rsidRPr="002133A0">
        <w:rPr>
          <w:rFonts w:cs="Arial"/>
          <w:color w:val="000000" w:themeColor="text1"/>
        </w:rPr>
        <w:t xml:space="preserve"> of the project stated above, </w:t>
      </w:r>
      <w:r w:rsidRPr="002133A0">
        <w:rPr>
          <w:rFonts w:cs="Arial"/>
          <w:color w:val="000000" w:themeColor="text1"/>
        </w:rPr>
        <w:t xml:space="preserve">within the budget provided.  </w:t>
      </w:r>
      <w:r w:rsidR="00C1623B">
        <w:rPr>
          <w:rFonts w:cs="Arial"/>
          <w:color w:val="000000" w:themeColor="text1"/>
        </w:rPr>
        <w:t>As well as d</w:t>
      </w:r>
      <w:r w:rsidR="005611CF">
        <w:rPr>
          <w:rFonts w:cs="Arial"/>
          <w:color w:val="000000" w:themeColor="text1"/>
        </w:rPr>
        <w:t>etailing the number of case study scenarios</w:t>
      </w:r>
      <w:r w:rsidR="00C1623B">
        <w:rPr>
          <w:rFonts w:cs="Arial"/>
          <w:color w:val="000000" w:themeColor="text1"/>
        </w:rPr>
        <w:t xml:space="preserve"> that could be assessed, </w:t>
      </w:r>
      <w:r w:rsidR="001E47FA">
        <w:rPr>
          <w:rFonts w:cs="Arial"/>
          <w:color w:val="000000" w:themeColor="text1"/>
        </w:rPr>
        <w:t>bids should set out:</w:t>
      </w:r>
    </w:p>
    <w:p w14:paraId="6146A673" w14:textId="77777777" w:rsidR="00680969" w:rsidRDefault="00680969" w:rsidP="00186D9B">
      <w:pPr>
        <w:pStyle w:val="Norma"/>
        <w:rPr>
          <w:rFonts w:cs="Arial"/>
          <w:color w:val="000000" w:themeColor="text1"/>
        </w:rPr>
      </w:pPr>
    </w:p>
    <w:p w14:paraId="31DEC9B3" w14:textId="20504C8D" w:rsidR="00320234" w:rsidRPr="004724DE" w:rsidRDefault="00320234" w:rsidP="00320234">
      <w:pPr>
        <w:pStyle w:val="Norma"/>
        <w:rPr>
          <w:rFonts w:cs="Arial"/>
          <w:b/>
          <w:color w:val="000000" w:themeColor="text1"/>
        </w:rPr>
      </w:pPr>
      <w:r w:rsidRPr="004724DE">
        <w:rPr>
          <w:rFonts w:cs="Arial"/>
          <w:b/>
          <w:color w:val="000000" w:themeColor="text1"/>
        </w:rPr>
        <w:t>For part a):</w:t>
      </w:r>
    </w:p>
    <w:p w14:paraId="716E317D" w14:textId="77777777" w:rsidR="00320234" w:rsidRDefault="00320234" w:rsidP="00320234">
      <w:pPr>
        <w:pStyle w:val="Norma"/>
        <w:rPr>
          <w:rFonts w:cs="Arial"/>
          <w:color w:val="000000" w:themeColor="text1"/>
        </w:rPr>
      </w:pPr>
    </w:p>
    <w:p w14:paraId="3B500841" w14:textId="2CB2E169" w:rsidR="00320234" w:rsidRPr="004724DE" w:rsidRDefault="00320234" w:rsidP="004724DE">
      <w:pPr>
        <w:pStyle w:val="Norma"/>
        <w:numPr>
          <w:ilvl w:val="0"/>
          <w:numId w:val="18"/>
        </w:numPr>
        <w:rPr>
          <w:rFonts w:cs="Arial"/>
          <w:color w:val="000000" w:themeColor="text1"/>
        </w:rPr>
      </w:pPr>
      <w:r>
        <w:rPr>
          <w:rFonts w:cs="Arial"/>
          <w:b/>
          <w:color w:val="000000" w:themeColor="text1"/>
        </w:rPr>
        <w:t>A</w:t>
      </w:r>
      <w:r w:rsidR="003D2C5D" w:rsidRPr="003D2C5D">
        <w:rPr>
          <w:rFonts w:cs="Arial"/>
          <w:b/>
          <w:color w:val="000000" w:themeColor="text1"/>
        </w:rPr>
        <w:t xml:space="preserve"> method for determining the set of land use change or land management scenarios </w:t>
      </w:r>
      <w:r w:rsidR="003D2C5D" w:rsidRPr="00320234">
        <w:rPr>
          <w:rFonts w:cs="Arial"/>
          <w:b/>
          <w:color w:val="000000" w:themeColor="text1"/>
        </w:rPr>
        <w:t>to analyse.</w:t>
      </w:r>
      <w:r w:rsidR="003D2C5D">
        <w:rPr>
          <w:rFonts w:cs="Arial"/>
          <w:color w:val="000000" w:themeColor="text1"/>
        </w:rPr>
        <w:t xml:space="preserve">  </w:t>
      </w:r>
      <w:r w:rsidRPr="004724DE">
        <w:rPr>
          <w:rFonts w:cs="Arial"/>
          <w:color w:val="000000" w:themeColor="text1"/>
        </w:rPr>
        <w:t>It is suggested that bids consider the use of the following in determining the scenarios:</w:t>
      </w:r>
    </w:p>
    <w:p w14:paraId="03DDBB96" w14:textId="7AAF7EB7" w:rsidR="004724DE" w:rsidRDefault="00320234" w:rsidP="00320234">
      <w:pPr>
        <w:pStyle w:val="Norma"/>
        <w:numPr>
          <w:ilvl w:val="1"/>
          <w:numId w:val="18"/>
        </w:numPr>
        <w:rPr>
          <w:rFonts w:cs="Arial"/>
          <w:color w:val="000000" w:themeColor="text1"/>
        </w:rPr>
      </w:pPr>
      <w:r>
        <w:rPr>
          <w:rFonts w:cs="Arial"/>
          <w:b/>
          <w:color w:val="000000" w:themeColor="text1"/>
        </w:rPr>
        <w:t xml:space="preserve">An expert panel. </w:t>
      </w:r>
      <w:r>
        <w:rPr>
          <w:rFonts w:cs="Arial"/>
          <w:color w:val="000000" w:themeColor="text1"/>
        </w:rPr>
        <w:t>B</w:t>
      </w:r>
      <w:r w:rsidR="004724DE">
        <w:rPr>
          <w:rFonts w:cs="Arial"/>
          <w:color w:val="000000" w:themeColor="text1"/>
        </w:rPr>
        <w:t>ids c</w:t>
      </w:r>
      <w:r w:rsidR="003D2C5D" w:rsidRPr="00320234">
        <w:rPr>
          <w:rFonts w:cs="Arial"/>
          <w:color w:val="000000" w:themeColor="text1"/>
        </w:rPr>
        <w:t xml:space="preserve">ould set out suggestions of who would be on this </w:t>
      </w:r>
      <w:r w:rsidR="003D2C5D" w:rsidRPr="00320234">
        <w:rPr>
          <w:rFonts w:cs="Arial"/>
          <w:color w:val="000000" w:themeColor="text1"/>
        </w:rPr>
        <w:lastRenderedPageBreak/>
        <w:t xml:space="preserve">panel and what criteria </w:t>
      </w:r>
      <w:r>
        <w:rPr>
          <w:rFonts w:cs="Arial"/>
          <w:color w:val="000000" w:themeColor="text1"/>
        </w:rPr>
        <w:t>the panel would use</w:t>
      </w:r>
      <w:r w:rsidR="003D2C5D" w:rsidRPr="00320234">
        <w:rPr>
          <w:rFonts w:cs="Arial"/>
          <w:color w:val="000000" w:themeColor="text1"/>
        </w:rPr>
        <w:t xml:space="preserve"> </w:t>
      </w:r>
      <w:r w:rsidR="00C1623B">
        <w:rPr>
          <w:rFonts w:cs="Arial"/>
          <w:color w:val="000000" w:themeColor="text1"/>
        </w:rPr>
        <w:t>to determine the scenarios (f</w:t>
      </w:r>
      <w:r w:rsidR="003D2C5D" w:rsidRPr="00320234">
        <w:rPr>
          <w:rFonts w:cs="Arial"/>
          <w:color w:val="000000" w:themeColor="text1"/>
        </w:rPr>
        <w:t xml:space="preserve">or example, the </w:t>
      </w:r>
      <w:r w:rsidR="00C56470">
        <w:rPr>
          <w:rFonts w:cs="Arial"/>
          <w:color w:val="000000" w:themeColor="text1"/>
        </w:rPr>
        <w:t xml:space="preserve">case studies </w:t>
      </w:r>
      <w:r w:rsidR="003D2C5D" w:rsidRPr="00320234">
        <w:rPr>
          <w:rFonts w:cs="Arial"/>
          <w:color w:val="000000" w:themeColor="text1"/>
        </w:rPr>
        <w:t xml:space="preserve">chosen could be justifiable on the basis that they are technically and </w:t>
      </w:r>
      <w:r w:rsidR="004724DE">
        <w:rPr>
          <w:rFonts w:cs="Arial"/>
          <w:color w:val="000000" w:themeColor="text1"/>
        </w:rPr>
        <w:t xml:space="preserve">financially </w:t>
      </w:r>
      <w:r w:rsidR="003D2C5D" w:rsidRPr="00320234">
        <w:rPr>
          <w:rFonts w:cs="Arial"/>
          <w:color w:val="000000" w:themeColor="text1"/>
        </w:rPr>
        <w:t xml:space="preserve">feasible; and </w:t>
      </w:r>
      <w:r w:rsidR="00C1623B">
        <w:rPr>
          <w:rFonts w:cs="Arial"/>
          <w:color w:val="000000" w:themeColor="text1"/>
        </w:rPr>
        <w:t>are known</w:t>
      </w:r>
      <w:r w:rsidR="003D2C5D" w:rsidRPr="00320234">
        <w:rPr>
          <w:rFonts w:cs="Arial"/>
          <w:color w:val="000000" w:themeColor="text1"/>
        </w:rPr>
        <w:t xml:space="preserve"> to have high net benefits for climate change resilience and the provision of natural capital</w:t>
      </w:r>
      <w:r w:rsidR="00C1623B">
        <w:rPr>
          <w:rFonts w:cs="Arial"/>
          <w:color w:val="000000" w:themeColor="text1"/>
        </w:rPr>
        <w:t>)</w:t>
      </w:r>
      <w:r w:rsidR="003D2C5D" w:rsidRPr="00320234">
        <w:rPr>
          <w:rFonts w:cs="Arial"/>
          <w:color w:val="000000" w:themeColor="text1"/>
        </w:rPr>
        <w:t xml:space="preserve">.  </w:t>
      </w:r>
    </w:p>
    <w:p w14:paraId="058B5EFD" w14:textId="74439B3D" w:rsidR="003D2C5D" w:rsidRDefault="00C1623B" w:rsidP="004724DE">
      <w:pPr>
        <w:pStyle w:val="Norma"/>
        <w:numPr>
          <w:ilvl w:val="1"/>
          <w:numId w:val="18"/>
        </w:numPr>
        <w:rPr>
          <w:rFonts w:cs="Arial"/>
          <w:color w:val="000000" w:themeColor="text1"/>
        </w:rPr>
      </w:pPr>
      <w:r>
        <w:rPr>
          <w:rFonts w:cs="Arial"/>
          <w:color w:val="000000" w:themeColor="text1"/>
        </w:rPr>
        <w:t xml:space="preserve">A </w:t>
      </w:r>
      <w:r w:rsidR="003D2C5D" w:rsidRPr="004724DE">
        <w:rPr>
          <w:rFonts w:cs="Arial"/>
          <w:b/>
          <w:color w:val="000000" w:themeColor="text1"/>
        </w:rPr>
        <w:t>call for evidence</w:t>
      </w:r>
      <w:r>
        <w:rPr>
          <w:rFonts w:cs="Arial"/>
          <w:color w:val="000000" w:themeColor="text1"/>
        </w:rPr>
        <w:t>, requesting published evidence on the benefits</w:t>
      </w:r>
      <w:r w:rsidR="0065648B">
        <w:rPr>
          <w:rFonts w:cs="Arial"/>
          <w:color w:val="000000" w:themeColor="text1"/>
        </w:rPr>
        <w:t xml:space="preserve"> and costs </w:t>
      </w:r>
      <w:r>
        <w:rPr>
          <w:rFonts w:cs="Arial"/>
          <w:color w:val="000000" w:themeColor="text1"/>
        </w:rPr>
        <w:t xml:space="preserve"> of different land use options for climate change adaptation and/or natural capital. </w:t>
      </w:r>
    </w:p>
    <w:p w14:paraId="657E3C5A" w14:textId="40D7A119" w:rsidR="004724DE" w:rsidRDefault="004724DE" w:rsidP="004724DE">
      <w:pPr>
        <w:pStyle w:val="Norma"/>
        <w:numPr>
          <w:ilvl w:val="1"/>
          <w:numId w:val="18"/>
        </w:numPr>
        <w:rPr>
          <w:rFonts w:cs="Arial"/>
          <w:color w:val="000000" w:themeColor="text1"/>
        </w:rPr>
      </w:pPr>
      <w:r>
        <w:rPr>
          <w:rFonts w:cs="Arial"/>
          <w:color w:val="000000" w:themeColor="text1"/>
        </w:rPr>
        <w:t xml:space="preserve">The government’s </w:t>
      </w:r>
      <w:r w:rsidRPr="004724DE">
        <w:rPr>
          <w:rFonts w:cs="Arial"/>
          <w:b/>
          <w:color w:val="000000" w:themeColor="text1"/>
        </w:rPr>
        <w:t>25-year Environment Plan</w:t>
      </w:r>
      <w:r>
        <w:rPr>
          <w:rFonts w:cs="Arial"/>
          <w:color w:val="000000" w:themeColor="text1"/>
        </w:rPr>
        <w:t xml:space="preserve"> is expected to include proposed outcomes for the natural environment over the medium-term. Bids should inc</w:t>
      </w:r>
      <w:r w:rsidR="00C1623B">
        <w:rPr>
          <w:rFonts w:cs="Arial"/>
          <w:color w:val="000000" w:themeColor="text1"/>
        </w:rPr>
        <w:t>lude some discussion of how the project</w:t>
      </w:r>
      <w:r>
        <w:rPr>
          <w:rFonts w:cs="Arial"/>
          <w:color w:val="000000" w:themeColor="text1"/>
        </w:rPr>
        <w:t xml:space="preserve"> could ensure consistency between the land </w:t>
      </w:r>
      <w:r w:rsidR="005611CF">
        <w:rPr>
          <w:rFonts w:cs="Arial"/>
          <w:color w:val="000000" w:themeColor="text1"/>
        </w:rPr>
        <w:t>use or land management case studies</w:t>
      </w:r>
      <w:r>
        <w:rPr>
          <w:rFonts w:cs="Arial"/>
          <w:color w:val="000000" w:themeColor="text1"/>
        </w:rPr>
        <w:t xml:space="preserve"> used for this project and the intended outcomes of the </w:t>
      </w:r>
      <w:r w:rsidR="005611CF">
        <w:rPr>
          <w:rFonts w:cs="Arial"/>
          <w:color w:val="000000" w:themeColor="text1"/>
        </w:rPr>
        <w:t>25-year Environment P</w:t>
      </w:r>
      <w:r>
        <w:rPr>
          <w:rFonts w:cs="Arial"/>
          <w:color w:val="000000" w:themeColor="text1"/>
        </w:rPr>
        <w:t>lan, assuming it is published before the end of 2017.</w:t>
      </w:r>
    </w:p>
    <w:p w14:paraId="7C27586A" w14:textId="77777777" w:rsidR="00C1623B" w:rsidRDefault="00C1623B" w:rsidP="004724DE">
      <w:pPr>
        <w:pStyle w:val="Norma"/>
        <w:ind w:left="360"/>
        <w:jc w:val="both"/>
        <w:rPr>
          <w:rFonts w:cs="Arial"/>
          <w:color w:val="000000" w:themeColor="text1"/>
        </w:rPr>
      </w:pPr>
    </w:p>
    <w:p w14:paraId="47B4C8B0" w14:textId="78F21552" w:rsidR="004724DE" w:rsidRPr="004724DE" w:rsidRDefault="004724DE" w:rsidP="004724DE">
      <w:pPr>
        <w:pStyle w:val="Norma"/>
        <w:ind w:left="360"/>
        <w:jc w:val="both"/>
        <w:rPr>
          <w:rFonts w:cs="Arial"/>
          <w:b/>
          <w:color w:val="000000" w:themeColor="text1"/>
        </w:rPr>
      </w:pPr>
      <w:r w:rsidRPr="004724DE">
        <w:rPr>
          <w:rFonts w:cs="Arial"/>
          <w:b/>
          <w:color w:val="000000" w:themeColor="text1"/>
        </w:rPr>
        <w:t>For part b):</w:t>
      </w:r>
    </w:p>
    <w:p w14:paraId="489BB3E7" w14:textId="77777777" w:rsidR="004724DE" w:rsidRDefault="004724DE" w:rsidP="004724DE">
      <w:pPr>
        <w:pStyle w:val="Norma"/>
        <w:ind w:left="360"/>
        <w:jc w:val="both"/>
        <w:rPr>
          <w:rFonts w:cs="Arial"/>
          <w:b/>
          <w:color w:val="000000" w:themeColor="text1"/>
        </w:rPr>
      </w:pPr>
    </w:p>
    <w:p w14:paraId="1FB57020" w14:textId="25524A5C" w:rsidR="0012437E" w:rsidRPr="004724DE" w:rsidRDefault="004724DE" w:rsidP="004724DE">
      <w:pPr>
        <w:pStyle w:val="Norma"/>
        <w:numPr>
          <w:ilvl w:val="0"/>
          <w:numId w:val="18"/>
        </w:numPr>
        <w:jc w:val="both"/>
        <w:rPr>
          <w:rFonts w:cs="Arial"/>
          <w:color w:val="000000" w:themeColor="text1"/>
        </w:rPr>
      </w:pPr>
      <w:r>
        <w:rPr>
          <w:rFonts w:cs="Arial"/>
          <w:b/>
          <w:color w:val="000000" w:themeColor="text1"/>
        </w:rPr>
        <w:t xml:space="preserve">A </w:t>
      </w:r>
      <w:r w:rsidR="001E47FA" w:rsidRPr="00680969">
        <w:rPr>
          <w:rFonts w:cs="Arial"/>
          <w:b/>
          <w:color w:val="000000" w:themeColor="text1"/>
        </w:rPr>
        <w:t xml:space="preserve">methodology for </w:t>
      </w:r>
      <w:r w:rsidR="0002190C">
        <w:rPr>
          <w:rFonts w:cs="Arial"/>
          <w:b/>
          <w:color w:val="000000" w:themeColor="text1"/>
        </w:rPr>
        <w:t>characterising</w:t>
      </w:r>
      <w:r w:rsidR="00C1623B">
        <w:rPr>
          <w:rFonts w:cs="Arial"/>
          <w:b/>
          <w:color w:val="000000" w:themeColor="text1"/>
        </w:rPr>
        <w:t xml:space="preserve"> </w:t>
      </w:r>
      <w:r>
        <w:rPr>
          <w:rFonts w:cs="Arial"/>
          <w:b/>
          <w:color w:val="000000" w:themeColor="text1"/>
        </w:rPr>
        <w:t xml:space="preserve">each </w:t>
      </w:r>
      <w:r w:rsidR="005611CF">
        <w:rPr>
          <w:rFonts w:cs="Arial"/>
          <w:b/>
          <w:color w:val="000000" w:themeColor="text1"/>
        </w:rPr>
        <w:t xml:space="preserve">case study </w:t>
      </w:r>
      <w:r>
        <w:rPr>
          <w:rFonts w:cs="Arial"/>
          <w:b/>
          <w:color w:val="000000" w:themeColor="text1"/>
        </w:rPr>
        <w:t>scenario</w:t>
      </w:r>
      <w:r w:rsidR="001E47FA">
        <w:rPr>
          <w:rFonts w:cs="Arial"/>
          <w:color w:val="000000" w:themeColor="text1"/>
        </w:rPr>
        <w:t>.</w:t>
      </w:r>
      <w:r w:rsidR="0012437E">
        <w:rPr>
          <w:rFonts w:cs="Arial"/>
          <w:color w:val="000000" w:themeColor="text1"/>
        </w:rPr>
        <w:t xml:space="preserve"> </w:t>
      </w:r>
      <w:r>
        <w:rPr>
          <w:rFonts w:cs="Arial"/>
          <w:color w:val="000000" w:themeColor="text1"/>
        </w:rPr>
        <w:t>The analysis sh</w:t>
      </w:r>
      <w:r w:rsidR="0012437E" w:rsidRPr="004724DE">
        <w:rPr>
          <w:rFonts w:cs="Arial"/>
          <w:color w:val="000000" w:themeColor="text1"/>
        </w:rPr>
        <w:t xml:space="preserve">ould focus </w:t>
      </w:r>
      <w:r>
        <w:rPr>
          <w:rFonts w:cs="Arial"/>
          <w:color w:val="000000" w:themeColor="text1"/>
        </w:rPr>
        <w:t>on first quantifying the</w:t>
      </w:r>
      <w:r w:rsidR="0002190C">
        <w:rPr>
          <w:rFonts w:cs="Arial"/>
          <w:color w:val="000000" w:themeColor="text1"/>
        </w:rPr>
        <w:t xml:space="preserve"> physical characteristics of each</w:t>
      </w:r>
      <w:r>
        <w:rPr>
          <w:rFonts w:cs="Arial"/>
          <w:color w:val="000000" w:themeColor="text1"/>
        </w:rPr>
        <w:t xml:space="preserve"> </w:t>
      </w:r>
      <w:r w:rsidR="0012437E" w:rsidRPr="004724DE">
        <w:rPr>
          <w:rFonts w:cs="Arial"/>
          <w:color w:val="000000" w:themeColor="text1"/>
        </w:rPr>
        <w:t xml:space="preserve">scenario for a limited set of key metrics that are of interest to the ASC. </w:t>
      </w:r>
      <w:r w:rsidR="0002190C">
        <w:rPr>
          <w:rFonts w:cs="Arial"/>
          <w:color w:val="000000" w:themeColor="text1"/>
        </w:rPr>
        <w:t>Bids should set out what sources of evidence could be used to characterise each scenario; for example usin</w:t>
      </w:r>
      <w:r w:rsidR="0065648B">
        <w:rPr>
          <w:rFonts w:cs="Arial"/>
          <w:color w:val="000000" w:themeColor="text1"/>
        </w:rPr>
        <w:t>g real world case studies</w:t>
      </w:r>
      <w:r w:rsidR="0002190C">
        <w:rPr>
          <w:rFonts w:cs="Arial"/>
          <w:color w:val="000000" w:themeColor="text1"/>
        </w:rPr>
        <w:t xml:space="preserve">. </w:t>
      </w:r>
      <w:r w:rsidR="004C4D20" w:rsidRPr="004724DE">
        <w:rPr>
          <w:rFonts w:cs="Arial"/>
          <w:color w:val="000000" w:themeColor="text1"/>
        </w:rPr>
        <w:t xml:space="preserve">Some possible </w:t>
      </w:r>
      <w:r w:rsidR="0012437E" w:rsidRPr="004724DE">
        <w:rPr>
          <w:rFonts w:cs="Arial"/>
          <w:color w:val="000000" w:themeColor="text1"/>
        </w:rPr>
        <w:t>metrics to draw</w:t>
      </w:r>
      <w:r w:rsidR="004C4D20" w:rsidRPr="004724DE">
        <w:rPr>
          <w:rFonts w:cs="Arial"/>
          <w:color w:val="000000" w:themeColor="text1"/>
        </w:rPr>
        <w:t xml:space="preserve"> from are</w:t>
      </w:r>
      <w:r>
        <w:rPr>
          <w:rFonts w:cs="Arial"/>
          <w:color w:val="000000" w:themeColor="text1"/>
        </w:rPr>
        <w:t xml:space="preserve"> those used in the ASC’s indicator framework</w:t>
      </w:r>
      <w:r w:rsidR="0012437E" w:rsidRPr="004724DE">
        <w:rPr>
          <w:rFonts w:cs="Arial"/>
          <w:b/>
          <w:color w:val="000000" w:themeColor="text1"/>
        </w:rPr>
        <w:t>:</w:t>
      </w:r>
    </w:p>
    <w:p w14:paraId="101FF1F3" w14:textId="77777777" w:rsidR="0012437E" w:rsidRPr="00B40ACA" w:rsidRDefault="0012437E" w:rsidP="0012437E">
      <w:pPr>
        <w:pStyle w:val="Norma"/>
        <w:numPr>
          <w:ilvl w:val="1"/>
          <w:numId w:val="11"/>
        </w:numPr>
      </w:pPr>
      <w:r>
        <w:t>Area of agricultural land by Agricultural Land Classification grade</w:t>
      </w:r>
    </w:p>
    <w:p w14:paraId="3491AD60" w14:textId="77777777" w:rsidR="0012437E" w:rsidRDefault="0012437E" w:rsidP="0012437E">
      <w:pPr>
        <w:pStyle w:val="Norma"/>
        <w:numPr>
          <w:ilvl w:val="1"/>
          <w:numId w:val="11"/>
        </w:numPr>
      </w:pPr>
      <w:r>
        <w:t>Carbon sequestration in soil</w:t>
      </w:r>
    </w:p>
    <w:p w14:paraId="53B51B42" w14:textId="77777777" w:rsidR="0012437E" w:rsidRPr="00B40ACA" w:rsidRDefault="0012437E" w:rsidP="0012437E">
      <w:pPr>
        <w:pStyle w:val="Norma"/>
        <w:numPr>
          <w:ilvl w:val="1"/>
          <w:numId w:val="11"/>
        </w:numPr>
      </w:pPr>
      <w:r>
        <w:t>Carbon sequestration in trees</w:t>
      </w:r>
    </w:p>
    <w:p w14:paraId="65E39595" w14:textId="77777777" w:rsidR="0012437E" w:rsidRDefault="0012437E" w:rsidP="0012437E">
      <w:pPr>
        <w:pStyle w:val="Norma"/>
        <w:numPr>
          <w:ilvl w:val="1"/>
          <w:numId w:val="11"/>
        </w:numPr>
      </w:pPr>
      <w:r>
        <w:t>Proportion of [different habitat types] in favourable condition</w:t>
      </w:r>
    </w:p>
    <w:p w14:paraId="66EE5077" w14:textId="77777777" w:rsidR="0012437E" w:rsidRDefault="0012437E" w:rsidP="0012437E">
      <w:pPr>
        <w:pStyle w:val="Norma"/>
        <w:numPr>
          <w:ilvl w:val="1"/>
          <w:numId w:val="11"/>
        </w:numPr>
      </w:pPr>
      <w:r>
        <w:t>Total area of specific habitat types</w:t>
      </w:r>
    </w:p>
    <w:p w14:paraId="5F91CF2D" w14:textId="77777777" w:rsidR="0012437E" w:rsidRDefault="0012437E" w:rsidP="0012437E">
      <w:pPr>
        <w:pStyle w:val="Norma"/>
        <w:numPr>
          <w:ilvl w:val="1"/>
          <w:numId w:val="11"/>
        </w:numPr>
      </w:pPr>
      <w:r>
        <w:t>Connectivity of specific habitat types</w:t>
      </w:r>
    </w:p>
    <w:p w14:paraId="77C5EB67" w14:textId="77777777" w:rsidR="0012437E" w:rsidRDefault="0012437E" w:rsidP="0012437E">
      <w:pPr>
        <w:pStyle w:val="Norma"/>
        <w:numPr>
          <w:ilvl w:val="1"/>
          <w:numId w:val="11"/>
        </w:numPr>
      </w:pPr>
      <w:r>
        <w:t>Species abundance and occupancy</w:t>
      </w:r>
    </w:p>
    <w:p w14:paraId="7EE4CA7F" w14:textId="77777777" w:rsidR="0012437E" w:rsidRDefault="0012437E" w:rsidP="0012437E">
      <w:pPr>
        <w:pStyle w:val="Norma"/>
        <w:numPr>
          <w:ilvl w:val="1"/>
          <w:numId w:val="11"/>
        </w:numPr>
      </w:pPr>
      <w:r>
        <w:t>Proportion of water bodies meeting good ecological status</w:t>
      </w:r>
    </w:p>
    <w:p w14:paraId="2A39628C" w14:textId="77777777" w:rsidR="0012437E" w:rsidRDefault="0012437E" w:rsidP="0012437E">
      <w:pPr>
        <w:pStyle w:val="Norma"/>
        <w:numPr>
          <w:ilvl w:val="1"/>
          <w:numId w:val="11"/>
        </w:numPr>
      </w:pPr>
      <w:r>
        <w:t>Total water demand for agriculture</w:t>
      </w:r>
    </w:p>
    <w:p w14:paraId="6064EC96" w14:textId="77777777" w:rsidR="004724DE" w:rsidRDefault="0012437E" w:rsidP="004724DE">
      <w:pPr>
        <w:pStyle w:val="Norma"/>
        <w:numPr>
          <w:ilvl w:val="1"/>
          <w:numId w:val="11"/>
        </w:numPr>
      </w:pPr>
      <w:r>
        <w:t>Total yield by crop type/ tree type</w:t>
      </w:r>
    </w:p>
    <w:p w14:paraId="21FB33C9" w14:textId="277CE355" w:rsidR="0002190C" w:rsidRDefault="004724DE" w:rsidP="0002190C">
      <w:pPr>
        <w:pStyle w:val="Norma"/>
        <w:numPr>
          <w:ilvl w:val="0"/>
          <w:numId w:val="11"/>
        </w:numPr>
      </w:pPr>
      <w:r>
        <w:t xml:space="preserve">The ASC is also interested in understanding, as far as possible, the </w:t>
      </w:r>
      <w:r w:rsidRPr="004724DE">
        <w:rPr>
          <w:b/>
        </w:rPr>
        <w:t>social costs and benefits</w:t>
      </w:r>
      <w:r>
        <w:t xml:space="preserve"> associated with</w:t>
      </w:r>
      <w:r w:rsidR="0002190C">
        <w:t xml:space="preserve"> each scenario</w:t>
      </w:r>
      <w:r>
        <w:t xml:space="preserve">, </w:t>
      </w:r>
      <w:r w:rsidR="0002190C">
        <w:t xml:space="preserve">in particular the benefits </w:t>
      </w:r>
      <w:r>
        <w:t>related to climate change resilience and natural capital</w:t>
      </w:r>
      <w:r w:rsidR="00C87E76">
        <w:t xml:space="preserve"> improvements</w:t>
      </w:r>
      <w:r>
        <w:t>.  Bids should set out how far it might be possible to undertake a cost-benefit analysis for each scenario, compared to a ‘business as usual’ baseline</w:t>
      </w:r>
      <w:r w:rsidR="007E0533">
        <w:t>, including a discussion on what constraints might limit the analysis of costs and benefits</w:t>
      </w:r>
      <w:r>
        <w:t>.</w:t>
      </w:r>
      <w:r w:rsidR="0065648B">
        <w:t xml:space="preserve">  Any cost-benefit analysis undertaken should be in line with the HM Treasury Green Book</w:t>
      </w:r>
      <w:r w:rsidR="0065648B">
        <w:rPr>
          <w:rStyle w:val="FootnoteReference"/>
        </w:rPr>
        <w:footnoteReference w:id="3"/>
      </w:r>
      <w:r w:rsidR="0065648B">
        <w:t>.</w:t>
      </w:r>
    </w:p>
    <w:p w14:paraId="09009421" w14:textId="4520A84E" w:rsidR="0002190C" w:rsidRDefault="00C1623B" w:rsidP="0002190C">
      <w:pPr>
        <w:pStyle w:val="Norma"/>
        <w:numPr>
          <w:ilvl w:val="0"/>
          <w:numId w:val="11"/>
        </w:numPr>
      </w:pPr>
      <w:r>
        <w:t>The characteristics and costs/benefits for e</w:t>
      </w:r>
      <w:r w:rsidR="0002190C">
        <w:t xml:space="preserve">ach scenario should be analysed assuming </w:t>
      </w:r>
      <w:r w:rsidR="004C4D20">
        <w:t>a global temperature rise of approximately 2</w:t>
      </w:r>
      <w:r w:rsidR="004C4D20" w:rsidRPr="0002190C">
        <w:rPr>
          <w:rFonts w:cs="Arial"/>
        </w:rPr>
        <w:t>º</w:t>
      </w:r>
      <w:r w:rsidR="004C4D20">
        <w:t>C and 4</w:t>
      </w:r>
      <w:r w:rsidR="004C4D20" w:rsidRPr="0002190C">
        <w:rPr>
          <w:rFonts w:cs="Arial"/>
        </w:rPr>
        <w:t>º</w:t>
      </w:r>
      <w:r w:rsidR="004C4D20">
        <w:t xml:space="preserve">C by the end of the century.  </w:t>
      </w:r>
    </w:p>
    <w:p w14:paraId="4B2032BC" w14:textId="6ECB97DC" w:rsidR="004C4D20" w:rsidRPr="0002190C" w:rsidRDefault="0002190C" w:rsidP="0002190C">
      <w:pPr>
        <w:pStyle w:val="Norma"/>
        <w:numPr>
          <w:ilvl w:val="0"/>
          <w:numId w:val="11"/>
        </w:numPr>
      </w:pPr>
      <w:r>
        <w:t xml:space="preserve">The analysis </w:t>
      </w:r>
      <w:r w:rsidR="004C4D20">
        <w:t>should take into account the timing of when changes in</w:t>
      </w:r>
      <w:r>
        <w:t xml:space="preserve"> land use or land management would be made, for example</w:t>
      </w:r>
      <w:r w:rsidR="004C4D20">
        <w:t xml:space="preserve"> in 2030, 2050 or 2080, to see how this affects the costs and benefits.</w:t>
      </w:r>
      <w:r w:rsidR="0065648B">
        <w:t xml:space="preserve">  Bids should also include a description of how far it would be possible to sensitivity test the scenarios to other assumptions such as population growth.</w:t>
      </w:r>
    </w:p>
    <w:p w14:paraId="7CD44856" w14:textId="77777777" w:rsidR="0002190C" w:rsidRDefault="0002190C" w:rsidP="0002190C">
      <w:pPr>
        <w:pStyle w:val="Norma"/>
      </w:pPr>
    </w:p>
    <w:p w14:paraId="397D6793" w14:textId="2A143FE0" w:rsidR="001978FC" w:rsidRPr="001978FC" w:rsidRDefault="001978FC" w:rsidP="0002190C">
      <w:pPr>
        <w:pStyle w:val="Norma"/>
      </w:pPr>
      <w:r w:rsidRPr="001978FC">
        <w:t>The report write-up should include a discussion at the end on the potential for realising each scenario; fo</w:t>
      </w:r>
      <w:r w:rsidR="00C62E6E">
        <w:t xml:space="preserve">r example what are the </w:t>
      </w:r>
      <w:r w:rsidRPr="001978FC">
        <w:rPr>
          <w:b/>
        </w:rPr>
        <w:t>incentives and barriers</w:t>
      </w:r>
      <w:r w:rsidR="00C62E6E">
        <w:t xml:space="preserve"> are that exist</w:t>
      </w:r>
      <w:r w:rsidRPr="001978FC">
        <w:t>.</w:t>
      </w:r>
    </w:p>
    <w:p w14:paraId="76E7F650" w14:textId="77777777" w:rsidR="0002190C" w:rsidRDefault="0002190C" w:rsidP="0002190C">
      <w:pPr>
        <w:pStyle w:val="Norma"/>
        <w:rPr>
          <w:rFonts w:cs="Arial"/>
          <w:color w:val="000000" w:themeColor="text1"/>
        </w:rPr>
      </w:pPr>
    </w:p>
    <w:p w14:paraId="4196391C" w14:textId="4A43CD19" w:rsidR="00680969" w:rsidRDefault="004C4D20" w:rsidP="0002190C">
      <w:pPr>
        <w:pStyle w:val="Norma"/>
        <w:rPr>
          <w:rFonts w:cs="Arial"/>
          <w:color w:val="000000" w:themeColor="text1"/>
        </w:rPr>
      </w:pPr>
      <w:r w:rsidRPr="004C4D20">
        <w:rPr>
          <w:rFonts w:cs="Arial"/>
          <w:color w:val="000000" w:themeColor="text1"/>
        </w:rPr>
        <w:lastRenderedPageBreak/>
        <w:t>Bids should also set out</w:t>
      </w:r>
      <w:r>
        <w:rPr>
          <w:rFonts w:cs="Arial"/>
          <w:b/>
          <w:color w:val="000000" w:themeColor="text1"/>
        </w:rPr>
        <w:t xml:space="preserve"> h</w:t>
      </w:r>
      <w:r w:rsidR="00680969" w:rsidRPr="00680969">
        <w:rPr>
          <w:rFonts w:cs="Arial"/>
          <w:b/>
          <w:color w:val="000000" w:themeColor="text1"/>
        </w:rPr>
        <w:t>ow the project findings will be reviewed.</w:t>
      </w:r>
      <w:r w:rsidR="00680969">
        <w:rPr>
          <w:rFonts w:cs="Arial"/>
          <w:color w:val="000000" w:themeColor="text1"/>
        </w:rPr>
        <w:t xml:space="preserve"> </w:t>
      </w:r>
      <w:r w:rsidR="0012437E">
        <w:rPr>
          <w:rFonts w:cs="Arial"/>
          <w:color w:val="000000" w:themeColor="text1"/>
        </w:rPr>
        <w:t xml:space="preserve">Time needs to be allocated in the proposed project plan for stakeholder meetings and review of the report by the ASC and external peer reviewers. </w:t>
      </w:r>
      <w:r w:rsidR="005611CF">
        <w:rPr>
          <w:rFonts w:cs="Arial"/>
          <w:color w:val="000000" w:themeColor="text1"/>
        </w:rPr>
        <w:t>In addition to any</w:t>
      </w:r>
      <w:r>
        <w:rPr>
          <w:rFonts w:cs="Arial"/>
          <w:color w:val="000000" w:themeColor="text1"/>
        </w:rPr>
        <w:t xml:space="preserve"> expert panel led by the project team, t</w:t>
      </w:r>
      <w:r w:rsidR="00680969">
        <w:rPr>
          <w:rFonts w:cs="Arial"/>
          <w:color w:val="000000" w:themeColor="text1"/>
        </w:rPr>
        <w:t xml:space="preserve">he ASC will set up a small </w:t>
      </w:r>
      <w:r>
        <w:rPr>
          <w:rFonts w:cs="Arial"/>
          <w:color w:val="000000" w:themeColor="text1"/>
        </w:rPr>
        <w:t xml:space="preserve">government </w:t>
      </w:r>
      <w:r w:rsidR="00680969">
        <w:rPr>
          <w:rFonts w:cs="Arial"/>
          <w:color w:val="000000" w:themeColor="text1"/>
        </w:rPr>
        <w:t xml:space="preserve">stakeholder panel to feed ideas into the project </w:t>
      </w:r>
      <w:r>
        <w:rPr>
          <w:rFonts w:cs="Arial"/>
          <w:color w:val="000000" w:themeColor="text1"/>
        </w:rPr>
        <w:t xml:space="preserve">as it progresses and review its findings. </w:t>
      </w:r>
      <w:r w:rsidR="00680969">
        <w:rPr>
          <w:rFonts w:cs="Arial"/>
          <w:color w:val="000000" w:themeColor="text1"/>
        </w:rPr>
        <w:t xml:space="preserve"> Time should be allocated in the bid for three meetings of the stakeholder panel </w:t>
      </w:r>
      <w:r>
        <w:rPr>
          <w:rFonts w:cs="Arial"/>
          <w:color w:val="000000" w:themeColor="text1"/>
        </w:rPr>
        <w:t xml:space="preserve">and dealing with review comments </w:t>
      </w:r>
      <w:r w:rsidR="00680969">
        <w:rPr>
          <w:rFonts w:cs="Arial"/>
          <w:color w:val="000000" w:themeColor="text1"/>
        </w:rPr>
        <w:t>(on methodology, emerging results and final results respectively).</w:t>
      </w:r>
      <w:r w:rsidR="0012437E">
        <w:rPr>
          <w:rFonts w:cs="Arial"/>
          <w:color w:val="000000" w:themeColor="text1"/>
        </w:rPr>
        <w:t xml:space="preserve">  Resource should also be allocated for minute taking for these meetings.</w:t>
      </w:r>
    </w:p>
    <w:p w14:paraId="03AC44D7" w14:textId="77777777" w:rsidR="0002190C" w:rsidRDefault="0002190C" w:rsidP="0002190C">
      <w:pPr>
        <w:pStyle w:val="Norma"/>
        <w:jc w:val="both"/>
        <w:rPr>
          <w:rFonts w:cs="Arial"/>
          <w:color w:val="000000" w:themeColor="text1"/>
        </w:rPr>
      </w:pPr>
    </w:p>
    <w:p w14:paraId="05307722" w14:textId="13F8D94A" w:rsidR="00680969" w:rsidRPr="00B5763D" w:rsidRDefault="00680969" w:rsidP="0002190C">
      <w:pPr>
        <w:pStyle w:val="Norma"/>
        <w:jc w:val="both"/>
        <w:rPr>
          <w:rFonts w:cs="Arial"/>
          <w:color w:val="000000" w:themeColor="text1"/>
        </w:rPr>
      </w:pPr>
      <w:r>
        <w:rPr>
          <w:rFonts w:cs="Arial"/>
          <w:color w:val="000000" w:themeColor="text1"/>
        </w:rPr>
        <w:t xml:space="preserve">The Committee on Climate Change is undertaking a second project to derive land use and land use change scenarios that deliver deep emissions reductions.  The specification for this project is available </w:t>
      </w:r>
      <w:hyperlink r:id="rId16" w:history="1">
        <w:r w:rsidRPr="00680969">
          <w:rPr>
            <w:rStyle w:val="Hyperlink"/>
            <w:rFonts w:cs="Arial"/>
          </w:rPr>
          <w:t>h</w:t>
        </w:r>
        <w:r w:rsidRPr="00680969">
          <w:rPr>
            <w:rStyle w:val="Hyperlink"/>
            <w:rFonts w:cs="Arial"/>
          </w:rPr>
          <w:t>e</w:t>
        </w:r>
        <w:r w:rsidRPr="00680969">
          <w:rPr>
            <w:rStyle w:val="Hyperlink"/>
            <w:rFonts w:cs="Arial"/>
          </w:rPr>
          <w:t>re</w:t>
        </w:r>
      </w:hyperlink>
      <w:r>
        <w:rPr>
          <w:rFonts w:cs="Arial"/>
          <w:color w:val="000000" w:themeColor="text1"/>
        </w:rPr>
        <w:t xml:space="preserve">.  Bids should set out </w:t>
      </w:r>
      <w:r w:rsidRPr="00680969">
        <w:rPr>
          <w:rFonts w:cs="Arial"/>
          <w:b/>
          <w:color w:val="000000" w:themeColor="text1"/>
        </w:rPr>
        <w:t>how they intend to work with the successful contractors</w:t>
      </w:r>
      <w:r>
        <w:rPr>
          <w:rFonts w:cs="Arial"/>
          <w:color w:val="000000" w:themeColor="text1"/>
        </w:rPr>
        <w:t xml:space="preserve"> on this mitigation project to ensure consistency of </w:t>
      </w:r>
      <w:r w:rsidR="007E0533">
        <w:rPr>
          <w:rFonts w:cs="Arial"/>
          <w:color w:val="000000" w:themeColor="text1"/>
        </w:rPr>
        <w:t>approach</w:t>
      </w:r>
      <w:r>
        <w:rPr>
          <w:rFonts w:cs="Arial"/>
          <w:color w:val="000000" w:themeColor="text1"/>
        </w:rPr>
        <w:t>.</w:t>
      </w:r>
    </w:p>
    <w:p w14:paraId="5EA8755D" w14:textId="77777777" w:rsidR="004B3AD5" w:rsidRPr="00954CA3" w:rsidRDefault="004B3AD5" w:rsidP="00186D9B">
      <w:pPr>
        <w:pStyle w:val="Norma"/>
        <w:jc w:val="both"/>
        <w:rPr>
          <w:rFonts w:cs="Arial"/>
          <w:sz w:val="24"/>
          <w:szCs w:val="24"/>
        </w:rPr>
      </w:pPr>
    </w:p>
    <w:p w14:paraId="5EA8755E" w14:textId="77777777" w:rsidR="0034658D" w:rsidRDefault="0034658D" w:rsidP="007248E4">
      <w:pPr>
        <w:pStyle w:val="Heading1"/>
        <w:numPr>
          <w:ilvl w:val="0"/>
          <w:numId w:val="3"/>
        </w:numPr>
        <w:rPr>
          <w:rFonts w:ascii="Arial" w:hAnsi="Arial" w:cs="Arial"/>
          <w:sz w:val="24"/>
          <w:szCs w:val="24"/>
        </w:rPr>
      </w:pPr>
      <w:bookmarkStart w:id="19" w:name="_Ref357541705"/>
      <w:bookmarkStart w:id="20" w:name="_Toc381969510"/>
      <w:bookmarkStart w:id="21" w:name="_Toc405888459"/>
      <w:bookmarkStart w:id="22" w:name="_Toc496603075"/>
      <w:r w:rsidRPr="002D32D5">
        <w:rPr>
          <w:rFonts w:ascii="Arial" w:hAnsi="Arial" w:cs="Arial"/>
          <w:sz w:val="24"/>
          <w:szCs w:val="24"/>
        </w:rPr>
        <w:t xml:space="preserve">Outputs </w:t>
      </w:r>
      <w:r w:rsidR="00104197" w:rsidRPr="002D32D5">
        <w:rPr>
          <w:rFonts w:ascii="Arial" w:hAnsi="Arial" w:cs="Arial"/>
          <w:sz w:val="24"/>
          <w:szCs w:val="24"/>
        </w:rPr>
        <w:t>Required</w:t>
      </w:r>
      <w:bookmarkEnd w:id="19"/>
      <w:bookmarkEnd w:id="20"/>
      <w:bookmarkEnd w:id="21"/>
      <w:bookmarkEnd w:id="22"/>
    </w:p>
    <w:p w14:paraId="15115440" w14:textId="77777777" w:rsidR="00DD521A" w:rsidRDefault="00DD521A" w:rsidP="00DD521A">
      <w:pPr>
        <w:pStyle w:val="Norma"/>
      </w:pPr>
    </w:p>
    <w:p w14:paraId="4D57C82B" w14:textId="77777777" w:rsidR="00DD53FC" w:rsidRPr="002133A0" w:rsidRDefault="00DD53FC" w:rsidP="00DD53FC">
      <w:pPr>
        <w:pStyle w:val="Norma"/>
        <w:rPr>
          <w:rFonts w:cs="Arial"/>
          <w:color w:val="000000" w:themeColor="text1"/>
        </w:rPr>
      </w:pPr>
      <w:r w:rsidRPr="002133A0">
        <w:rPr>
          <w:rFonts w:cs="Arial"/>
          <w:color w:val="000000" w:themeColor="text1"/>
        </w:rPr>
        <w:t>The ASC expects that the project will deliver the following outputs:</w:t>
      </w:r>
    </w:p>
    <w:p w14:paraId="65AB6BA0" w14:textId="26201705" w:rsidR="00DD53FC" w:rsidRPr="002133A0" w:rsidRDefault="00DD53FC" w:rsidP="00DD53FC">
      <w:pPr>
        <w:pStyle w:val="Norma"/>
        <w:numPr>
          <w:ilvl w:val="0"/>
          <w:numId w:val="8"/>
        </w:numPr>
        <w:rPr>
          <w:rFonts w:cs="Arial"/>
          <w:bCs/>
          <w:iCs/>
          <w:color w:val="000000" w:themeColor="text1"/>
        </w:rPr>
      </w:pPr>
      <w:r w:rsidRPr="002133A0">
        <w:rPr>
          <w:rFonts w:cs="Arial"/>
          <w:bCs/>
          <w:iCs/>
          <w:color w:val="000000" w:themeColor="text1"/>
        </w:rPr>
        <w:t xml:space="preserve">A report outlining the </w:t>
      </w:r>
      <w:r w:rsidR="00680969">
        <w:rPr>
          <w:rFonts w:cs="Arial"/>
          <w:bCs/>
          <w:iCs/>
          <w:color w:val="000000" w:themeColor="text1"/>
        </w:rPr>
        <w:t xml:space="preserve">aims of the project, method, and </w:t>
      </w:r>
      <w:r w:rsidRPr="002133A0">
        <w:rPr>
          <w:rFonts w:cs="Arial"/>
          <w:bCs/>
          <w:iCs/>
          <w:color w:val="000000" w:themeColor="text1"/>
        </w:rPr>
        <w:t xml:space="preserve">results of the </w:t>
      </w:r>
      <w:r w:rsidR="00AF122F">
        <w:rPr>
          <w:rFonts w:cs="Arial"/>
          <w:bCs/>
          <w:iCs/>
          <w:color w:val="000000" w:themeColor="text1"/>
        </w:rPr>
        <w:t>assessment</w:t>
      </w:r>
      <w:r w:rsidRPr="002133A0">
        <w:rPr>
          <w:rFonts w:cs="Arial"/>
          <w:bCs/>
          <w:iCs/>
          <w:color w:val="000000" w:themeColor="text1"/>
        </w:rPr>
        <w:t xml:space="preserve">. </w:t>
      </w:r>
    </w:p>
    <w:p w14:paraId="0A7C04FA" w14:textId="7B44D259" w:rsidR="00B543C1" w:rsidRDefault="00B543C1" w:rsidP="00DD53FC">
      <w:pPr>
        <w:pStyle w:val="Norma"/>
        <w:numPr>
          <w:ilvl w:val="0"/>
          <w:numId w:val="8"/>
        </w:numPr>
        <w:rPr>
          <w:rFonts w:cs="Arial"/>
          <w:bCs/>
          <w:iCs/>
          <w:color w:val="000000" w:themeColor="text1"/>
        </w:rPr>
      </w:pPr>
      <w:r>
        <w:rPr>
          <w:rFonts w:cs="Arial"/>
          <w:bCs/>
          <w:iCs/>
          <w:color w:val="000000" w:themeColor="text1"/>
        </w:rPr>
        <w:t>An annex to the report describing</w:t>
      </w:r>
      <w:r w:rsidR="00680969">
        <w:rPr>
          <w:rFonts w:cs="Arial"/>
          <w:bCs/>
          <w:iCs/>
          <w:color w:val="000000" w:themeColor="text1"/>
        </w:rPr>
        <w:t xml:space="preserve"> how the method and outputs have been reviewed</w:t>
      </w:r>
      <w:r w:rsidR="00AF122F">
        <w:rPr>
          <w:rFonts w:cs="Arial"/>
          <w:bCs/>
          <w:iCs/>
          <w:color w:val="000000" w:themeColor="text1"/>
        </w:rPr>
        <w:t>.</w:t>
      </w:r>
    </w:p>
    <w:p w14:paraId="56E59267" w14:textId="381FD39D" w:rsidR="004C4D20" w:rsidRDefault="004C4D20" w:rsidP="00DD53FC">
      <w:pPr>
        <w:pStyle w:val="Norma"/>
        <w:numPr>
          <w:ilvl w:val="0"/>
          <w:numId w:val="8"/>
        </w:numPr>
        <w:rPr>
          <w:rFonts w:cs="Arial"/>
          <w:bCs/>
          <w:iCs/>
          <w:color w:val="000000" w:themeColor="text1"/>
        </w:rPr>
      </w:pPr>
      <w:r>
        <w:rPr>
          <w:rFonts w:cs="Arial"/>
          <w:bCs/>
          <w:iCs/>
          <w:color w:val="000000" w:themeColor="text1"/>
        </w:rPr>
        <w:t>A spreadsheet</w:t>
      </w:r>
      <w:r w:rsidR="007E0533">
        <w:rPr>
          <w:rFonts w:cs="Arial"/>
          <w:bCs/>
          <w:iCs/>
          <w:color w:val="000000" w:themeColor="text1"/>
        </w:rPr>
        <w:t xml:space="preserve"> detailing costs and benefits for each scenario, including supporting calculations or evidence.</w:t>
      </w:r>
    </w:p>
    <w:p w14:paraId="5EA8755F" w14:textId="7924555C" w:rsidR="00A469D8" w:rsidRPr="00680969" w:rsidRDefault="00DD53FC" w:rsidP="00680969">
      <w:pPr>
        <w:pStyle w:val="Norma"/>
        <w:numPr>
          <w:ilvl w:val="0"/>
          <w:numId w:val="8"/>
        </w:numPr>
        <w:rPr>
          <w:rFonts w:cs="Arial"/>
          <w:bCs/>
          <w:iCs/>
          <w:color w:val="000000" w:themeColor="text1"/>
        </w:rPr>
      </w:pPr>
      <w:r w:rsidRPr="002133A0">
        <w:rPr>
          <w:rFonts w:cs="Arial"/>
          <w:bCs/>
          <w:iCs/>
          <w:color w:val="000000" w:themeColor="text1"/>
        </w:rPr>
        <w:t>Graphical representations</w:t>
      </w:r>
      <w:r w:rsidR="00AF122F">
        <w:rPr>
          <w:rFonts w:cs="Arial"/>
          <w:bCs/>
          <w:iCs/>
          <w:color w:val="000000" w:themeColor="text1"/>
        </w:rPr>
        <w:t>, such as infographics, maps or</w:t>
      </w:r>
      <w:r w:rsidRPr="002133A0">
        <w:rPr>
          <w:rFonts w:cs="Arial"/>
          <w:bCs/>
          <w:iCs/>
          <w:color w:val="000000" w:themeColor="text1"/>
        </w:rPr>
        <w:t xml:space="preserve"> charts, that describe the results, with visuals optimised for use on social media.</w:t>
      </w:r>
    </w:p>
    <w:p w14:paraId="5EA87560" w14:textId="77777777" w:rsidR="00936F29" w:rsidRDefault="00F042F9" w:rsidP="007248E4">
      <w:pPr>
        <w:pStyle w:val="Heading1"/>
        <w:numPr>
          <w:ilvl w:val="0"/>
          <w:numId w:val="3"/>
        </w:numPr>
        <w:rPr>
          <w:rFonts w:ascii="Arial" w:hAnsi="Arial" w:cs="Arial"/>
          <w:sz w:val="24"/>
          <w:szCs w:val="24"/>
        </w:rPr>
      </w:pPr>
      <w:bookmarkStart w:id="23" w:name="_Toc381969511"/>
      <w:bookmarkStart w:id="24" w:name="_Toc405888460"/>
      <w:bookmarkStart w:id="25" w:name="_Ref373505205"/>
      <w:bookmarkStart w:id="26" w:name="_Ref357541720"/>
      <w:bookmarkStart w:id="27" w:name="_Toc496603076"/>
      <w:r>
        <w:rPr>
          <w:rFonts w:ascii="Arial" w:hAnsi="Arial" w:cs="Arial"/>
          <w:sz w:val="24"/>
          <w:szCs w:val="24"/>
        </w:rPr>
        <w:t>O</w:t>
      </w:r>
      <w:r w:rsidR="006700D3" w:rsidRPr="002D32D5">
        <w:rPr>
          <w:rFonts w:ascii="Arial" w:hAnsi="Arial" w:cs="Arial"/>
          <w:sz w:val="24"/>
          <w:szCs w:val="24"/>
        </w:rPr>
        <w:t>wnership and Publication</w:t>
      </w:r>
      <w:bookmarkEnd w:id="23"/>
      <w:bookmarkEnd w:id="24"/>
      <w:bookmarkEnd w:id="27"/>
    </w:p>
    <w:p w14:paraId="7DD79DA8" w14:textId="77777777" w:rsidR="00DD521A" w:rsidRDefault="00DD521A" w:rsidP="00DD521A">
      <w:pPr>
        <w:pStyle w:val="Norma"/>
      </w:pPr>
    </w:p>
    <w:p w14:paraId="1E9321E7" w14:textId="52B905BA" w:rsidR="004B2557" w:rsidRPr="002133A0" w:rsidRDefault="004B2557" w:rsidP="004B2557">
      <w:pPr>
        <w:pStyle w:val="Norma"/>
        <w:rPr>
          <w:rFonts w:cs="Arial"/>
          <w:color w:val="000000" w:themeColor="text1"/>
        </w:rPr>
      </w:pPr>
      <w:r w:rsidRPr="002133A0">
        <w:rPr>
          <w:rFonts w:cs="Arial"/>
        </w:rPr>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 Adaptation Sub-Committee.</w:t>
      </w:r>
    </w:p>
    <w:p w14:paraId="53C8200E" w14:textId="77777777" w:rsidR="00DD521A" w:rsidRPr="00DD521A" w:rsidRDefault="00DD521A" w:rsidP="00DD521A">
      <w:pPr>
        <w:pStyle w:val="Norma"/>
      </w:pPr>
    </w:p>
    <w:p w14:paraId="5EA87562" w14:textId="77777777" w:rsidR="006700D3" w:rsidRDefault="00936F29" w:rsidP="007248E4">
      <w:pPr>
        <w:pStyle w:val="Heading1"/>
        <w:numPr>
          <w:ilvl w:val="0"/>
          <w:numId w:val="3"/>
        </w:numPr>
        <w:rPr>
          <w:rFonts w:ascii="Arial" w:hAnsi="Arial" w:cs="Arial"/>
          <w:sz w:val="24"/>
          <w:szCs w:val="24"/>
        </w:rPr>
      </w:pPr>
      <w:bookmarkStart w:id="28" w:name="_Toc496603077"/>
      <w:r>
        <w:rPr>
          <w:rFonts w:ascii="Arial" w:hAnsi="Arial" w:cs="Arial"/>
          <w:sz w:val="24"/>
          <w:szCs w:val="24"/>
        </w:rPr>
        <w:t>Quality Assurance</w:t>
      </w:r>
      <w:bookmarkEnd w:id="28"/>
      <w:r w:rsidR="00AB7905" w:rsidRPr="002D32D5">
        <w:rPr>
          <w:rFonts w:ascii="Arial" w:hAnsi="Arial" w:cs="Arial"/>
          <w:sz w:val="24"/>
          <w:szCs w:val="24"/>
        </w:rPr>
        <w:t xml:space="preserve"> </w:t>
      </w:r>
      <w:bookmarkEnd w:id="25"/>
    </w:p>
    <w:p w14:paraId="7C05295D" w14:textId="77777777" w:rsidR="00DD521A" w:rsidRDefault="00DD521A" w:rsidP="00DD521A">
      <w:pPr>
        <w:pStyle w:val="Norma"/>
      </w:pPr>
    </w:p>
    <w:p w14:paraId="5EA87563" w14:textId="3E70F2A6" w:rsidR="006700D3" w:rsidRPr="002133A0" w:rsidRDefault="004B2557" w:rsidP="004B2557">
      <w:pPr>
        <w:pStyle w:val="Norma"/>
        <w:jc w:val="both"/>
        <w:rPr>
          <w:rFonts w:cs="Arial"/>
        </w:rPr>
      </w:pPr>
      <w:r w:rsidRPr="002133A0">
        <w:rPr>
          <w:rFonts w:cs="Arial"/>
        </w:rPr>
        <w:t>The QA process to be followed to ensure the robustness of findings should be outlined in the bid.</w:t>
      </w:r>
    </w:p>
    <w:p w14:paraId="0E19A2B9" w14:textId="77777777" w:rsidR="004B2557" w:rsidRPr="004B2557" w:rsidRDefault="004B2557" w:rsidP="004B2557">
      <w:pPr>
        <w:pStyle w:val="Norma"/>
        <w:jc w:val="both"/>
        <w:rPr>
          <w:rFonts w:cs="Arial"/>
          <w:bCs/>
          <w:iCs/>
          <w:sz w:val="24"/>
          <w:szCs w:val="24"/>
        </w:rPr>
      </w:pPr>
    </w:p>
    <w:p w14:paraId="5EA87564" w14:textId="77777777" w:rsidR="0038006D" w:rsidRDefault="0038006D" w:rsidP="007248E4">
      <w:pPr>
        <w:pStyle w:val="Heading1"/>
        <w:numPr>
          <w:ilvl w:val="0"/>
          <w:numId w:val="3"/>
        </w:numPr>
        <w:rPr>
          <w:rFonts w:ascii="Arial" w:hAnsi="Arial" w:cs="Arial"/>
          <w:sz w:val="24"/>
          <w:szCs w:val="24"/>
        </w:rPr>
      </w:pPr>
      <w:bookmarkStart w:id="29" w:name="_Ref373505215"/>
      <w:bookmarkStart w:id="30" w:name="_Toc381969513"/>
      <w:bookmarkStart w:id="31" w:name="_Toc405888462"/>
      <w:bookmarkStart w:id="32" w:name="_Toc496603078"/>
      <w:r w:rsidRPr="002D32D5">
        <w:rPr>
          <w:rFonts w:ascii="Arial" w:hAnsi="Arial" w:cs="Arial"/>
          <w:sz w:val="24"/>
          <w:szCs w:val="24"/>
        </w:rPr>
        <w:t>Timetable</w:t>
      </w:r>
      <w:bookmarkEnd w:id="26"/>
      <w:bookmarkEnd w:id="29"/>
      <w:bookmarkEnd w:id="30"/>
      <w:bookmarkEnd w:id="31"/>
      <w:bookmarkEnd w:id="32"/>
    </w:p>
    <w:p w14:paraId="0F755DEB" w14:textId="77777777" w:rsidR="00DD521A" w:rsidRDefault="00DD521A" w:rsidP="00DD521A">
      <w:pPr>
        <w:pStyle w:val="Norma"/>
      </w:pPr>
    </w:p>
    <w:p w14:paraId="2AA4DE06" w14:textId="1677E98D" w:rsidR="004B2557" w:rsidRPr="002133A0" w:rsidRDefault="004B2557" w:rsidP="004B2557">
      <w:pPr>
        <w:spacing w:line="264" w:lineRule="auto"/>
        <w:rPr>
          <w:rFonts w:ascii="Arial" w:hAnsi="Arial" w:cs="Arial"/>
          <w:sz w:val="22"/>
          <w:szCs w:val="22"/>
        </w:rPr>
      </w:pPr>
      <w:r w:rsidRPr="002133A0">
        <w:rPr>
          <w:rFonts w:ascii="Arial" w:hAnsi="Arial" w:cs="Arial"/>
          <w:sz w:val="22"/>
          <w:szCs w:val="22"/>
        </w:rPr>
        <w:t>An indicative timeline for deliverables is presented below. The contractors can propose modifications to the timeline to better suit their analysis if appropriate, though the final submission date must remain the same. Any proposed modific</w:t>
      </w:r>
      <w:r w:rsidR="00C62E6E">
        <w:rPr>
          <w:rFonts w:ascii="Arial" w:hAnsi="Arial" w:cs="Arial"/>
          <w:sz w:val="22"/>
          <w:szCs w:val="22"/>
        </w:rPr>
        <w:t>ations should be set out in the</w:t>
      </w:r>
      <w:r w:rsidRPr="002133A0">
        <w:rPr>
          <w:rFonts w:ascii="Arial" w:hAnsi="Arial" w:cs="Arial"/>
          <w:sz w:val="22"/>
          <w:szCs w:val="22"/>
        </w:rPr>
        <w:t xml:space="preserve"> bid and will require approval from the ASC secretariat.  </w:t>
      </w:r>
    </w:p>
    <w:p w14:paraId="11E6596F" w14:textId="77777777" w:rsidR="004B2557" w:rsidRPr="00AD15BE" w:rsidRDefault="004B2557" w:rsidP="004B2557">
      <w:pPr>
        <w:spacing w:line="264" w:lineRule="auto"/>
        <w:rPr>
          <w:rFonts w:asciiTheme="minorHAnsi" w:hAnsiTheme="minorHAnsi"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4B2557" w:rsidRPr="00954CA3" w14:paraId="520C45CA" w14:textId="77777777" w:rsidTr="00954CA3">
        <w:trPr>
          <w:tblHeader/>
        </w:trPr>
        <w:tc>
          <w:tcPr>
            <w:tcW w:w="1545" w:type="dxa"/>
            <w:tcBorders>
              <w:bottom w:val="single" w:sz="12" w:space="0" w:color="000000"/>
            </w:tcBorders>
            <w:shd w:val="solid" w:color="808080" w:fill="FFFFFF"/>
          </w:tcPr>
          <w:p w14:paraId="4D01B537" w14:textId="77777777" w:rsidR="004B2557" w:rsidRPr="00954CA3" w:rsidRDefault="004B2557" w:rsidP="00FD139A">
            <w:pPr>
              <w:spacing w:after="120"/>
              <w:jc w:val="both"/>
              <w:rPr>
                <w:rFonts w:ascii="Arial" w:hAnsi="Arial" w:cs="Arial"/>
                <w:b/>
                <w:bCs/>
                <w:color w:val="FFFFFF"/>
                <w:sz w:val="22"/>
                <w:szCs w:val="22"/>
              </w:rPr>
            </w:pPr>
            <w:r w:rsidRPr="00954CA3">
              <w:rPr>
                <w:rFonts w:ascii="Arial" w:hAnsi="Arial" w:cs="Arial"/>
                <w:b/>
                <w:bCs/>
                <w:color w:val="FFFFFF"/>
                <w:sz w:val="22"/>
                <w:szCs w:val="22"/>
              </w:rPr>
              <w:t>Phase</w:t>
            </w:r>
          </w:p>
        </w:tc>
        <w:tc>
          <w:tcPr>
            <w:tcW w:w="4252" w:type="dxa"/>
            <w:tcBorders>
              <w:bottom w:val="single" w:sz="12" w:space="0" w:color="000000"/>
            </w:tcBorders>
            <w:shd w:val="solid" w:color="808080" w:fill="FFFFFF"/>
          </w:tcPr>
          <w:p w14:paraId="5591DA2B" w14:textId="77777777" w:rsidR="004B2557" w:rsidRPr="00954CA3" w:rsidRDefault="004B2557" w:rsidP="00FD139A">
            <w:pPr>
              <w:spacing w:after="120"/>
              <w:jc w:val="both"/>
              <w:rPr>
                <w:rFonts w:ascii="Arial" w:hAnsi="Arial" w:cs="Arial"/>
                <w:b/>
                <w:bCs/>
                <w:color w:val="FFFFFF"/>
                <w:sz w:val="22"/>
                <w:szCs w:val="22"/>
              </w:rPr>
            </w:pPr>
            <w:r w:rsidRPr="00954CA3">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576B7FA2" w14:textId="77777777" w:rsidR="004B2557" w:rsidRPr="00954CA3" w:rsidRDefault="004B2557" w:rsidP="00FD139A">
            <w:pPr>
              <w:spacing w:after="120"/>
              <w:jc w:val="both"/>
              <w:rPr>
                <w:rFonts w:ascii="Arial" w:hAnsi="Arial" w:cs="Arial"/>
                <w:b/>
                <w:bCs/>
                <w:color w:val="FFFFFF"/>
                <w:sz w:val="22"/>
                <w:szCs w:val="22"/>
              </w:rPr>
            </w:pPr>
            <w:r w:rsidRPr="00954CA3">
              <w:rPr>
                <w:rFonts w:ascii="Arial" w:hAnsi="Arial" w:cs="Arial"/>
                <w:b/>
                <w:bCs/>
                <w:color w:val="FFFFFF"/>
                <w:sz w:val="22"/>
                <w:szCs w:val="22"/>
              </w:rPr>
              <w:t>Date</w:t>
            </w:r>
          </w:p>
        </w:tc>
      </w:tr>
      <w:tr w:rsidR="004B2557" w:rsidRPr="00954CA3" w14:paraId="2BCB5789" w14:textId="77777777" w:rsidTr="00954CA3">
        <w:tc>
          <w:tcPr>
            <w:tcW w:w="1545" w:type="dxa"/>
            <w:shd w:val="clear" w:color="auto" w:fill="auto"/>
          </w:tcPr>
          <w:p w14:paraId="3BDE2B5A"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Bidding</w:t>
            </w:r>
          </w:p>
        </w:tc>
        <w:tc>
          <w:tcPr>
            <w:tcW w:w="4252" w:type="dxa"/>
            <w:shd w:val="clear" w:color="auto" w:fill="auto"/>
          </w:tcPr>
          <w:p w14:paraId="5531F4C9"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Bids received</w:t>
            </w:r>
          </w:p>
        </w:tc>
        <w:tc>
          <w:tcPr>
            <w:tcW w:w="2675" w:type="dxa"/>
            <w:shd w:val="clear" w:color="auto" w:fill="auto"/>
          </w:tcPr>
          <w:p w14:paraId="78889BBB" w14:textId="635156DF" w:rsidR="004B2557" w:rsidRPr="00954CA3" w:rsidRDefault="00853733" w:rsidP="00FD139A">
            <w:pPr>
              <w:spacing w:after="120" w:line="276" w:lineRule="auto"/>
              <w:jc w:val="both"/>
              <w:rPr>
                <w:rFonts w:ascii="Arial" w:hAnsi="Arial" w:cs="Arial"/>
                <w:sz w:val="22"/>
                <w:szCs w:val="22"/>
              </w:rPr>
            </w:pPr>
            <w:r>
              <w:rPr>
                <w:rFonts w:ascii="Arial" w:hAnsi="Arial" w:cs="Arial"/>
                <w:sz w:val="22"/>
                <w:szCs w:val="22"/>
              </w:rPr>
              <w:t>21</w:t>
            </w:r>
            <w:r w:rsidR="004C4D20">
              <w:rPr>
                <w:rFonts w:ascii="Arial" w:hAnsi="Arial" w:cs="Arial"/>
                <w:sz w:val="22"/>
                <w:szCs w:val="22"/>
              </w:rPr>
              <w:t xml:space="preserve"> November 2017</w:t>
            </w:r>
          </w:p>
        </w:tc>
      </w:tr>
      <w:tr w:rsidR="004B2557" w:rsidRPr="00954CA3" w14:paraId="05DD2149" w14:textId="77777777" w:rsidTr="00954CA3">
        <w:tc>
          <w:tcPr>
            <w:tcW w:w="1545" w:type="dxa"/>
            <w:shd w:val="clear" w:color="auto" w:fill="auto"/>
          </w:tcPr>
          <w:p w14:paraId="32E9ED53" w14:textId="77777777" w:rsidR="004B2557" w:rsidRPr="00954CA3" w:rsidRDefault="004B2557" w:rsidP="00FD139A">
            <w:pPr>
              <w:spacing w:after="120" w:line="276" w:lineRule="auto"/>
              <w:jc w:val="both"/>
              <w:rPr>
                <w:rFonts w:ascii="Arial" w:hAnsi="Arial" w:cs="Arial"/>
                <w:sz w:val="22"/>
                <w:szCs w:val="22"/>
              </w:rPr>
            </w:pPr>
          </w:p>
        </w:tc>
        <w:tc>
          <w:tcPr>
            <w:tcW w:w="4252" w:type="dxa"/>
            <w:shd w:val="clear" w:color="auto" w:fill="auto"/>
          </w:tcPr>
          <w:p w14:paraId="534258BA"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Interviews conducted</w:t>
            </w:r>
          </w:p>
        </w:tc>
        <w:tc>
          <w:tcPr>
            <w:tcW w:w="2675" w:type="dxa"/>
            <w:shd w:val="clear" w:color="auto" w:fill="auto"/>
          </w:tcPr>
          <w:p w14:paraId="3352ADAA" w14:textId="0E3D2B07" w:rsidR="004B2557" w:rsidRPr="00954CA3" w:rsidRDefault="00853733" w:rsidP="007C295F">
            <w:pPr>
              <w:spacing w:after="120" w:line="276" w:lineRule="auto"/>
              <w:jc w:val="both"/>
              <w:rPr>
                <w:rFonts w:ascii="Arial" w:hAnsi="Arial" w:cs="Arial"/>
                <w:sz w:val="22"/>
                <w:szCs w:val="22"/>
              </w:rPr>
            </w:pPr>
            <w:r>
              <w:rPr>
                <w:rFonts w:ascii="Arial" w:hAnsi="Arial" w:cs="Arial"/>
                <w:sz w:val="22"/>
                <w:szCs w:val="22"/>
              </w:rPr>
              <w:t>w/c 27</w:t>
            </w:r>
            <w:r w:rsidR="004C4D20">
              <w:rPr>
                <w:rFonts w:ascii="Arial" w:hAnsi="Arial" w:cs="Arial"/>
                <w:sz w:val="22"/>
                <w:szCs w:val="22"/>
                <w:vertAlign w:val="superscript"/>
              </w:rPr>
              <w:t xml:space="preserve"> </w:t>
            </w:r>
            <w:r w:rsidR="004C4D20">
              <w:rPr>
                <w:rFonts w:ascii="Arial" w:hAnsi="Arial" w:cs="Arial"/>
                <w:sz w:val="22"/>
                <w:szCs w:val="22"/>
              </w:rPr>
              <w:t>November 2017</w:t>
            </w:r>
          </w:p>
        </w:tc>
      </w:tr>
      <w:tr w:rsidR="004B2557" w:rsidRPr="00954CA3" w14:paraId="35983DF7" w14:textId="77777777" w:rsidTr="00954CA3">
        <w:tc>
          <w:tcPr>
            <w:tcW w:w="1545" w:type="dxa"/>
            <w:shd w:val="clear" w:color="auto" w:fill="auto"/>
          </w:tcPr>
          <w:p w14:paraId="0F52AEC9" w14:textId="77777777" w:rsidR="004B2557" w:rsidRPr="00954CA3" w:rsidRDefault="004B2557" w:rsidP="00FD139A">
            <w:pPr>
              <w:spacing w:after="120" w:line="276" w:lineRule="auto"/>
              <w:jc w:val="both"/>
              <w:rPr>
                <w:rFonts w:ascii="Arial" w:hAnsi="Arial" w:cs="Arial"/>
                <w:sz w:val="22"/>
                <w:szCs w:val="22"/>
              </w:rPr>
            </w:pPr>
          </w:p>
        </w:tc>
        <w:tc>
          <w:tcPr>
            <w:tcW w:w="4252" w:type="dxa"/>
            <w:shd w:val="clear" w:color="auto" w:fill="auto"/>
          </w:tcPr>
          <w:p w14:paraId="72081083"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Contract awarded</w:t>
            </w:r>
          </w:p>
        </w:tc>
        <w:tc>
          <w:tcPr>
            <w:tcW w:w="2675" w:type="dxa"/>
            <w:shd w:val="clear" w:color="auto" w:fill="auto"/>
          </w:tcPr>
          <w:p w14:paraId="3A6E53F9" w14:textId="689C4E98" w:rsidR="004B2557" w:rsidRPr="00954CA3" w:rsidRDefault="00853733" w:rsidP="009222FF">
            <w:pPr>
              <w:spacing w:after="120" w:line="276" w:lineRule="auto"/>
              <w:jc w:val="both"/>
              <w:rPr>
                <w:rFonts w:ascii="Arial" w:hAnsi="Arial" w:cs="Arial"/>
                <w:sz w:val="22"/>
                <w:szCs w:val="22"/>
              </w:rPr>
            </w:pPr>
            <w:r>
              <w:rPr>
                <w:rFonts w:ascii="Arial" w:hAnsi="Arial" w:cs="Arial"/>
                <w:sz w:val="22"/>
                <w:szCs w:val="22"/>
              </w:rPr>
              <w:t xml:space="preserve">1 December </w:t>
            </w:r>
            <w:r w:rsidR="004C4D20">
              <w:rPr>
                <w:rFonts w:ascii="Arial" w:hAnsi="Arial" w:cs="Arial"/>
                <w:sz w:val="22"/>
                <w:szCs w:val="22"/>
              </w:rPr>
              <w:t>2017</w:t>
            </w:r>
          </w:p>
        </w:tc>
      </w:tr>
      <w:tr w:rsidR="004B2557" w:rsidRPr="00954CA3" w14:paraId="6BCB348B" w14:textId="77777777" w:rsidTr="00954CA3">
        <w:trPr>
          <w:trHeight w:val="406"/>
        </w:trPr>
        <w:tc>
          <w:tcPr>
            <w:tcW w:w="1545" w:type="dxa"/>
            <w:shd w:val="clear" w:color="auto" w:fill="auto"/>
          </w:tcPr>
          <w:p w14:paraId="2C8E03A6" w14:textId="77777777" w:rsidR="004B2557" w:rsidRPr="00954CA3" w:rsidRDefault="004B2557" w:rsidP="00FD139A">
            <w:pPr>
              <w:spacing w:after="120" w:line="276" w:lineRule="auto"/>
              <w:rPr>
                <w:rFonts w:ascii="Arial" w:hAnsi="Arial" w:cs="Arial"/>
                <w:sz w:val="22"/>
                <w:szCs w:val="22"/>
              </w:rPr>
            </w:pPr>
            <w:r w:rsidRPr="00954CA3">
              <w:rPr>
                <w:rFonts w:ascii="Arial" w:hAnsi="Arial" w:cs="Arial"/>
                <w:sz w:val="22"/>
                <w:szCs w:val="22"/>
              </w:rPr>
              <w:lastRenderedPageBreak/>
              <w:t>Project development</w:t>
            </w:r>
          </w:p>
        </w:tc>
        <w:tc>
          <w:tcPr>
            <w:tcW w:w="4252" w:type="dxa"/>
            <w:tcBorders>
              <w:bottom w:val="single" w:sz="4" w:space="0" w:color="auto"/>
            </w:tcBorders>
            <w:shd w:val="clear" w:color="auto" w:fill="auto"/>
          </w:tcPr>
          <w:p w14:paraId="5F2EC5C1"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Kick off meeting with ASC</w:t>
            </w:r>
          </w:p>
        </w:tc>
        <w:tc>
          <w:tcPr>
            <w:tcW w:w="2675" w:type="dxa"/>
            <w:tcBorders>
              <w:bottom w:val="single" w:sz="4" w:space="0" w:color="auto"/>
            </w:tcBorders>
            <w:shd w:val="clear" w:color="auto" w:fill="auto"/>
          </w:tcPr>
          <w:p w14:paraId="20655DC6" w14:textId="11478D42" w:rsidR="004B2557" w:rsidRPr="00954CA3" w:rsidRDefault="00853733" w:rsidP="009222FF">
            <w:pPr>
              <w:spacing w:after="120" w:line="276" w:lineRule="auto"/>
              <w:jc w:val="both"/>
              <w:rPr>
                <w:rFonts w:ascii="Arial" w:hAnsi="Arial" w:cs="Arial"/>
                <w:sz w:val="22"/>
                <w:szCs w:val="22"/>
              </w:rPr>
            </w:pPr>
            <w:r>
              <w:rPr>
                <w:rFonts w:ascii="Arial" w:hAnsi="Arial" w:cs="Arial"/>
                <w:sz w:val="22"/>
                <w:szCs w:val="22"/>
              </w:rPr>
              <w:t>w/c 4 December</w:t>
            </w:r>
            <w:r w:rsidR="004C4D20">
              <w:rPr>
                <w:rFonts w:ascii="Arial" w:hAnsi="Arial" w:cs="Arial"/>
                <w:sz w:val="22"/>
                <w:szCs w:val="22"/>
              </w:rPr>
              <w:t xml:space="preserve"> 2017</w:t>
            </w:r>
          </w:p>
        </w:tc>
      </w:tr>
      <w:tr w:rsidR="00680969" w:rsidRPr="00954CA3" w14:paraId="217E9057" w14:textId="77777777" w:rsidTr="00954CA3">
        <w:trPr>
          <w:trHeight w:val="406"/>
        </w:trPr>
        <w:tc>
          <w:tcPr>
            <w:tcW w:w="1545" w:type="dxa"/>
            <w:shd w:val="clear" w:color="auto" w:fill="auto"/>
          </w:tcPr>
          <w:p w14:paraId="7ECED207" w14:textId="77777777" w:rsidR="00680969" w:rsidRPr="00954CA3" w:rsidRDefault="00680969" w:rsidP="00FD139A">
            <w:pPr>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5F5C5E89" w14:textId="72B07157" w:rsidR="00680969" w:rsidRPr="00954CA3" w:rsidRDefault="004C4D20" w:rsidP="00680969">
            <w:pPr>
              <w:spacing w:after="120" w:line="276" w:lineRule="auto"/>
              <w:jc w:val="both"/>
              <w:rPr>
                <w:rFonts w:ascii="Arial" w:hAnsi="Arial" w:cs="Arial"/>
                <w:sz w:val="22"/>
                <w:szCs w:val="22"/>
              </w:rPr>
            </w:pPr>
            <w:r>
              <w:rPr>
                <w:rFonts w:ascii="Arial" w:hAnsi="Arial" w:cs="Arial"/>
                <w:sz w:val="22"/>
                <w:szCs w:val="22"/>
              </w:rPr>
              <w:t>Scenarios chosen</w:t>
            </w:r>
          </w:p>
        </w:tc>
        <w:tc>
          <w:tcPr>
            <w:tcW w:w="2675" w:type="dxa"/>
            <w:tcBorders>
              <w:bottom w:val="single" w:sz="4" w:space="0" w:color="auto"/>
            </w:tcBorders>
            <w:shd w:val="clear" w:color="auto" w:fill="auto"/>
          </w:tcPr>
          <w:p w14:paraId="75A3A1AE" w14:textId="24AACB06" w:rsidR="00680969" w:rsidRPr="00954CA3" w:rsidRDefault="004C4D20" w:rsidP="004C4D20">
            <w:pPr>
              <w:spacing w:after="120" w:line="276" w:lineRule="auto"/>
              <w:jc w:val="both"/>
              <w:rPr>
                <w:rFonts w:ascii="Arial" w:hAnsi="Arial" w:cs="Arial"/>
                <w:sz w:val="22"/>
                <w:szCs w:val="22"/>
              </w:rPr>
            </w:pPr>
            <w:r>
              <w:rPr>
                <w:rFonts w:ascii="Arial" w:hAnsi="Arial" w:cs="Arial"/>
                <w:sz w:val="22"/>
                <w:szCs w:val="22"/>
              </w:rPr>
              <w:t xml:space="preserve">By </w:t>
            </w:r>
            <w:r w:rsidR="00C56470">
              <w:rPr>
                <w:rFonts w:ascii="Arial" w:hAnsi="Arial" w:cs="Arial"/>
                <w:sz w:val="22"/>
                <w:szCs w:val="22"/>
              </w:rPr>
              <w:t>end</w:t>
            </w:r>
            <w:r>
              <w:rPr>
                <w:rFonts w:ascii="Arial" w:hAnsi="Arial" w:cs="Arial"/>
                <w:sz w:val="22"/>
                <w:szCs w:val="22"/>
              </w:rPr>
              <w:t xml:space="preserve"> January 2018</w:t>
            </w:r>
          </w:p>
        </w:tc>
      </w:tr>
      <w:tr w:rsidR="004B2557" w:rsidRPr="00954CA3" w14:paraId="113D4D55" w14:textId="77777777" w:rsidTr="00954CA3">
        <w:trPr>
          <w:trHeight w:val="406"/>
        </w:trPr>
        <w:tc>
          <w:tcPr>
            <w:tcW w:w="1545" w:type="dxa"/>
            <w:shd w:val="clear" w:color="auto" w:fill="auto"/>
          </w:tcPr>
          <w:p w14:paraId="6DAB9A80" w14:textId="77777777" w:rsidR="004B2557" w:rsidRPr="00954CA3" w:rsidRDefault="004B2557" w:rsidP="00FD139A">
            <w:pPr>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6B5310D1" w14:textId="0C836E4A" w:rsidR="004B2557" w:rsidRPr="00954CA3" w:rsidRDefault="00853733" w:rsidP="00680969">
            <w:pPr>
              <w:spacing w:after="120" w:line="276" w:lineRule="auto"/>
              <w:jc w:val="both"/>
              <w:rPr>
                <w:rFonts w:ascii="Arial" w:hAnsi="Arial" w:cs="Arial"/>
                <w:sz w:val="22"/>
                <w:szCs w:val="22"/>
              </w:rPr>
            </w:pPr>
            <w:r>
              <w:rPr>
                <w:rFonts w:ascii="Arial" w:hAnsi="Arial" w:cs="Arial"/>
                <w:sz w:val="22"/>
                <w:szCs w:val="22"/>
              </w:rPr>
              <w:t>A</w:t>
            </w:r>
            <w:r w:rsidR="00680969">
              <w:rPr>
                <w:rFonts w:ascii="Arial" w:hAnsi="Arial" w:cs="Arial"/>
                <w:sz w:val="22"/>
                <w:szCs w:val="22"/>
              </w:rPr>
              <w:t>nalysis conducted</w:t>
            </w:r>
          </w:p>
        </w:tc>
        <w:tc>
          <w:tcPr>
            <w:tcW w:w="2675" w:type="dxa"/>
            <w:tcBorders>
              <w:bottom w:val="single" w:sz="4" w:space="0" w:color="auto"/>
            </w:tcBorders>
            <w:shd w:val="clear" w:color="auto" w:fill="auto"/>
          </w:tcPr>
          <w:p w14:paraId="6CB9068D" w14:textId="36A1A11C" w:rsidR="004B2557" w:rsidRPr="00954CA3" w:rsidRDefault="004C4D20" w:rsidP="009222FF">
            <w:pPr>
              <w:spacing w:after="120" w:line="276" w:lineRule="auto"/>
              <w:jc w:val="both"/>
              <w:rPr>
                <w:rFonts w:ascii="Arial" w:hAnsi="Arial" w:cs="Arial"/>
                <w:sz w:val="22"/>
                <w:szCs w:val="22"/>
              </w:rPr>
            </w:pPr>
            <w:r>
              <w:rPr>
                <w:rFonts w:ascii="Arial" w:hAnsi="Arial" w:cs="Arial"/>
                <w:sz w:val="22"/>
                <w:szCs w:val="22"/>
              </w:rPr>
              <w:t>January – March 2018</w:t>
            </w:r>
          </w:p>
        </w:tc>
      </w:tr>
      <w:tr w:rsidR="004B2557" w:rsidRPr="00954CA3" w14:paraId="08D9779D" w14:textId="77777777" w:rsidTr="00954CA3">
        <w:tc>
          <w:tcPr>
            <w:tcW w:w="1545" w:type="dxa"/>
            <w:shd w:val="clear" w:color="auto" w:fill="auto"/>
          </w:tcPr>
          <w:p w14:paraId="7A89C28D"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Reporting</w:t>
            </w:r>
          </w:p>
        </w:tc>
        <w:tc>
          <w:tcPr>
            <w:tcW w:w="4252" w:type="dxa"/>
            <w:tcBorders>
              <w:top w:val="single" w:sz="4" w:space="0" w:color="auto"/>
              <w:bottom w:val="single" w:sz="4" w:space="0" w:color="auto"/>
            </w:tcBorders>
            <w:shd w:val="clear" w:color="auto" w:fill="auto"/>
          </w:tcPr>
          <w:p w14:paraId="11F9A2C5" w14:textId="2533E3ED" w:rsidR="004B2557" w:rsidRPr="00954CA3" w:rsidRDefault="004B2557" w:rsidP="00680969">
            <w:pPr>
              <w:spacing w:after="120" w:line="276" w:lineRule="auto"/>
              <w:rPr>
                <w:rFonts w:ascii="Arial" w:hAnsi="Arial" w:cs="Arial"/>
                <w:sz w:val="22"/>
                <w:szCs w:val="22"/>
              </w:rPr>
            </w:pPr>
            <w:r w:rsidRPr="00954CA3">
              <w:rPr>
                <w:rFonts w:ascii="Arial" w:hAnsi="Arial" w:cs="Arial"/>
                <w:sz w:val="22"/>
                <w:szCs w:val="22"/>
              </w:rPr>
              <w:t>Draft report to ASC</w:t>
            </w:r>
            <w:r w:rsidR="009222FF" w:rsidRPr="00954CA3">
              <w:rPr>
                <w:rFonts w:ascii="Arial" w:hAnsi="Arial" w:cs="Arial"/>
                <w:sz w:val="22"/>
                <w:szCs w:val="22"/>
              </w:rPr>
              <w:t xml:space="preserve"> </w:t>
            </w:r>
            <w:r w:rsidR="004C4D20">
              <w:rPr>
                <w:rFonts w:ascii="Arial" w:hAnsi="Arial" w:cs="Arial"/>
                <w:sz w:val="22"/>
                <w:szCs w:val="22"/>
              </w:rPr>
              <w:t xml:space="preserve">and </w:t>
            </w:r>
            <w:r w:rsidR="00853733">
              <w:rPr>
                <w:rFonts w:ascii="Arial" w:hAnsi="Arial" w:cs="Arial"/>
                <w:sz w:val="22"/>
                <w:szCs w:val="22"/>
              </w:rPr>
              <w:t xml:space="preserve">government </w:t>
            </w:r>
            <w:r w:rsidR="004C4D20">
              <w:rPr>
                <w:rFonts w:ascii="Arial" w:hAnsi="Arial" w:cs="Arial"/>
                <w:sz w:val="22"/>
                <w:szCs w:val="22"/>
              </w:rPr>
              <w:t xml:space="preserve">review group </w:t>
            </w:r>
            <w:r w:rsidR="009222FF" w:rsidRPr="00954CA3">
              <w:rPr>
                <w:rFonts w:ascii="Arial" w:hAnsi="Arial" w:cs="Arial"/>
                <w:sz w:val="22"/>
                <w:szCs w:val="22"/>
              </w:rPr>
              <w:t>for initial feedback</w:t>
            </w:r>
          </w:p>
        </w:tc>
        <w:tc>
          <w:tcPr>
            <w:tcW w:w="2675" w:type="dxa"/>
            <w:tcBorders>
              <w:top w:val="single" w:sz="4" w:space="0" w:color="auto"/>
              <w:bottom w:val="single" w:sz="4" w:space="0" w:color="auto"/>
            </w:tcBorders>
            <w:shd w:val="clear" w:color="auto" w:fill="auto"/>
          </w:tcPr>
          <w:p w14:paraId="30E629AC" w14:textId="0102D7F3" w:rsidR="004B2557" w:rsidRPr="00954CA3" w:rsidRDefault="00853733" w:rsidP="00FD139A">
            <w:pPr>
              <w:spacing w:after="120"/>
              <w:rPr>
                <w:rFonts w:ascii="Arial" w:hAnsi="Arial" w:cs="Arial"/>
                <w:sz w:val="22"/>
                <w:szCs w:val="22"/>
              </w:rPr>
            </w:pPr>
            <w:r>
              <w:rPr>
                <w:rFonts w:ascii="Arial" w:hAnsi="Arial" w:cs="Arial"/>
                <w:sz w:val="22"/>
                <w:szCs w:val="22"/>
              </w:rPr>
              <w:t xml:space="preserve">By 6 April </w:t>
            </w:r>
            <w:r w:rsidR="004C4D20">
              <w:rPr>
                <w:rFonts w:ascii="Arial" w:hAnsi="Arial" w:cs="Arial"/>
                <w:sz w:val="22"/>
                <w:szCs w:val="22"/>
              </w:rPr>
              <w:t>2018</w:t>
            </w:r>
          </w:p>
        </w:tc>
      </w:tr>
      <w:tr w:rsidR="004B2557" w:rsidRPr="00954CA3" w14:paraId="3D7497EF" w14:textId="77777777" w:rsidTr="00954CA3">
        <w:tc>
          <w:tcPr>
            <w:tcW w:w="1545" w:type="dxa"/>
            <w:shd w:val="clear" w:color="auto" w:fill="auto"/>
          </w:tcPr>
          <w:p w14:paraId="19CE8A7E" w14:textId="77777777" w:rsidR="004B2557" w:rsidRPr="00954CA3" w:rsidRDefault="004B2557" w:rsidP="00FD139A">
            <w:pPr>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23A3D00D" w14:textId="348276B5" w:rsidR="004B2557" w:rsidRPr="00954CA3" w:rsidRDefault="009222FF" w:rsidP="00853733">
            <w:pPr>
              <w:spacing w:after="120" w:line="276" w:lineRule="auto"/>
              <w:rPr>
                <w:rFonts w:ascii="Arial" w:hAnsi="Arial" w:cs="Arial"/>
                <w:sz w:val="22"/>
                <w:szCs w:val="22"/>
              </w:rPr>
            </w:pPr>
            <w:r w:rsidRPr="00954CA3">
              <w:rPr>
                <w:rFonts w:ascii="Arial" w:hAnsi="Arial" w:cs="Arial"/>
                <w:sz w:val="22"/>
                <w:szCs w:val="22"/>
              </w:rPr>
              <w:t xml:space="preserve">Second </w:t>
            </w:r>
            <w:r w:rsidR="00853733">
              <w:rPr>
                <w:rFonts w:ascii="Arial" w:hAnsi="Arial" w:cs="Arial"/>
                <w:sz w:val="22"/>
                <w:szCs w:val="22"/>
              </w:rPr>
              <w:t xml:space="preserve">draft </w:t>
            </w:r>
            <w:r w:rsidR="004B2557" w:rsidRPr="00954CA3">
              <w:rPr>
                <w:rFonts w:ascii="Arial" w:hAnsi="Arial" w:cs="Arial"/>
                <w:sz w:val="22"/>
                <w:szCs w:val="22"/>
              </w:rPr>
              <w:t xml:space="preserve">report </w:t>
            </w:r>
            <w:r w:rsidR="00680969">
              <w:rPr>
                <w:rFonts w:ascii="Arial" w:hAnsi="Arial" w:cs="Arial"/>
                <w:sz w:val="22"/>
                <w:szCs w:val="22"/>
              </w:rPr>
              <w:t>to ASC</w:t>
            </w:r>
            <w:r w:rsidRPr="00954CA3">
              <w:rPr>
                <w:rFonts w:ascii="Arial" w:hAnsi="Arial" w:cs="Arial"/>
                <w:sz w:val="22"/>
                <w:szCs w:val="22"/>
              </w:rPr>
              <w:t xml:space="preserve"> and peer review</w:t>
            </w:r>
            <w:r w:rsidR="00853733">
              <w:rPr>
                <w:rFonts w:ascii="Arial" w:hAnsi="Arial" w:cs="Arial"/>
                <w:sz w:val="22"/>
                <w:szCs w:val="22"/>
              </w:rPr>
              <w:t>ers</w:t>
            </w:r>
          </w:p>
        </w:tc>
        <w:tc>
          <w:tcPr>
            <w:tcW w:w="2675" w:type="dxa"/>
            <w:tcBorders>
              <w:top w:val="single" w:sz="4" w:space="0" w:color="auto"/>
              <w:bottom w:val="single" w:sz="4" w:space="0" w:color="auto"/>
            </w:tcBorders>
            <w:shd w:val="clear" w:color="auto" w:fill="auto"/>
          </w:tcPr>
          <w:p w14:paraId="5E71591D" w14:textId="259A20F4" w:rsidR="004B2557" w:rsidRPr="00954CA3" w:rsidRDefault="00853733" w:rsidP="00FD139A">
            <w:pPr>
              <w:spacing w:after="120"/>
              <w:rPr>
                <w:rFonts w:ascii="Arial" w:hAnsi="Arial" w:cs="Arial"/>
                <w:sz w:val="22"/>
                <w:szCs w:val="22"/>
              </w:rPr>
            </w:pPr>
            <w:r>
              <w:rPr>
                <w:rFonts w:ascii="Arial" w:hAnsi="Arial" w:cs="Arial"/>
                <w:sz w:val="22"/>
                <w:szCs w:val="22"/>
              </w:rPr>
              <w:t>30</w:t>
            </w:r>
            <w:r w:rsidR="004C4D20">
              <w:rPr>
                <w:rFonts w:ascii="Arial" w:hAnsi="Arial" w:cs="Arial"/>
                <w:sz w:val="22"/>
                <w:szCs w:val="22"/>
              </w:rPr>
              <w:t xml:space="preserve"> April 2018</w:t>
            </w:r>
          </w:p>
        </w:tc>
      </w:tr>
      <w:tr w:rsidR="004B2557" w:rsidRPr="00954CA3" w14:paraId="03C860A0" w14:textId="77777777" w:rsidTr="00954CA3">
        <w:tc>
          <w:tcPr>
            <w:tcW w:w="1545" w:type="dxa"/>
            <w:shd w:val="clear" w:color="auto" w:fill="auto"/>
          </w:tcPr>
          <w:p w14:paraId="3CF582F7" w14:textId="77777777" w:rsidR="004B2557" w:rsidRPr="00954CA3" w:rsidRDefault="004B2557" w:rsidP="00FD139A">
            <w:pPr>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31AE2116" w14:textId="5467F72C" w:rsidR="004B2557" w:rsidRPr="00954CA3" w:rsidRDefault="004B2557" w:rsidP="00680969">
            <w:pPr>
              <w:spacing w:after="120" w:line="276" w:lineRule="auto"/>
              <w:rPr>
                <w:rFonts w:ascii="Arial" w:hAnsi="Arial" w:cs="Arial"/>
                <w:sz w:val="22"/>
                <w:szCs w:val="22"/>
              </w:rPr>
            </w:pPr>
            <w:r w:rsidRPr="00954CA3">
              <w:rPr>
                <w:rFonts w:ascii="Arial" w:hAnsi="Arial" w:cs="Arial"/>
                <w:sz w:val="22"/>
                <w:szCs w:val="22"/>
              </w:rPr>
              <w:t xml:space="preserve">Final report </w:t>
            </w:r>
            <w:r w:rsidR="00B543C1">
              <w:rPr>
                <w:rFonts w:ascii="Arial" w:hAnsi="Arial" w:cs="Arial"/>
                <w:sz w:val="22"/>
                <w:szCs w:val="22"/>
              </w:rPr>
              <w:t>submitted</w:t>
            </w:r>
          </w:p>
        </w:tc>
        <w:tc>
          <w:tcPr>
            <w:tcW w:w="2675" w:type="dxa"/>
            <w:tcBorders>
              <w:top w:val="single" w:sz="4" w:space="0" w:color="auto"/>
              <w:bottom w:val="single" w:sz="4" w:space="0" w:color="auto"/>
            </w:tcBorders>
            <w:shd w:val="clear" w:color="auto" w:fill="auto"/>
          </w:tcPr>
          <w:p w14:paraId="00381D4A" w14:textId="015523A7" w:rsidR="004B2557" w:rsidRPr="00954CA3" w:rsidRDefault="00853733" w:rsidP="009222FF">
            <w:pPr>
              <w:spacing w:after="120"/>
              <w:rPr>
                <w:rFonts w:ascii="Arial" w:hAnsi="Arial" w:cs="Arial"/>
                <w:sz w:val="22"/>
                <w:szCs w:val="22"/>
              </w:rPr>
            </w:pPr>
            <w:r>
              <w:rPr>
                <w:rFonts w:ascii="Arial" w:hAnsi="Arial" w:cs="Arial"/>
                <w:sz w:val="22"/>
                <w:szCs w:val="22"/>
              </w:rPr>
              <w:t xml:space="preserve">30 May </w:t>
            </w:r>
            <w:r w:rsidR="004C4D20">
              <w:rPr>
                <w:rFonts w:ascii="Arial" w:hAnsi="Arial" w:cs="Arial"/>
                <w:sz w:val="22"/>
                <w:szCs w:val="22"/>
              </w:rPr>
              <w:t>2018</w:t>
            </w:r>
          </w:p>
        </w:tc>
      </w:tr>
    </w:tbl>
    <w:p w14:paraId="392F8B35" w14:textId="77777777" w:rsidR="004B2557" w:rsidRDefault="004B2557" w:rsidP="004B2557">
      <w:pPr>
        <w:pStyle w:val="Norma"/>
      </w:pPr>
    </w:p>
    <w:p w14:paraId="72044152" w14:textId="77777777" w:rsidR="00DD521A" w:rsidRDefault="00DD521A" w:rsidP="007963DA">
      <w:pPr>
        <w:pStyle w:val="Norma"/>
      </w:pPr>
    </w:p>
    <w:p w14:paraId="5EA87566" w14:textId="77777777" w:rsidR="002F59AC" w:rsidRDefault="004C7039" w:rsidP="007248E4">
      <w:pPr>
        <w:pStyle w:val="Heading1"/>
        <w:numPr>
          <w:ilvl w:val="0"/>
          <w:numId w:val="3"/>
        </w:numPr>
        <w:rPr>
          <w:rFonts w:ascii="Arial" w:hAnsi="Arial" w:cs="Arial"/>
          <w:sz w:val="24"/>
          <w:szCs w:val="24"/>
        </w:rPr>
      </w:pPr>
      <w:bookmarkStart w:id="33" w:name="_Ref357541731"/>
      <w:bookmarkStart w:id="34" w:name="_Toc381969514"/>
      <w:bookmarkStart w:id="35" w:name="_Toc405888463"/>
      <w:bookmarkStart w:id="36" w:name="_Toc496603079"/>
      <w:r w:rsidRPr="002D32D5">
        <w:rPr>
          <w:rFonts w:ascii="Arial" w:hAnsi="Arial" w:cs="Arial"/>
          <w:sz w:val="24"/>
          <w:szCs w:val="24"/>
        </w:rPr>
        <w:t>C</w:t>
      </w:r>
      <w:r w:rsidR="002F59AC" w:rsidRPr="002D32D5">
        <w:rPr>
          <w:rFonts w:ascii="Arial" w:hAnsi="Arial" w:cs="Arial"/>
          <w:sz w:val="24"/>
          <w:szCs w:val="24"/>
        </w:rPr>
        <w:t>hallenges</w:t>
      </w:r>
      <w:bookmarkEnd w:id="33"/>
      <w:bookmarkEnd w:id="34"/>
      <w:bookmarkEnd w:id="35"/>
      <w:bookmarkEnd w:id="36"/>
    </w:p>
    <w:p w14:paraId="284AE220" w14:textId="77777777" w:rsidR="00DD521A" w:rsidRPr="002133A0" w:rsidRDefault="00DD521A" w:rsidP="00DD521A">
      <w:pPr>
        <w:pStyle w:val="Norma"/>
        <w:rPr>
          <w:rFonts w:cs="Arial"/>
        </w:rPr>
      </w:pPr>
    </w:p>
    <w:p w14:paraId="0ED713B6" w14:textId="77777777" w:rsidR="00FD139A" w:rsidRPr="002133A0" w:rsidRDefault="00FD139A" w:rsidP="00FD139A">
      <w:pPr>
        <w:pStyle w:val="Norma"/>
        <w:rPr>
          <w:rFonts w:cs="Arial"/>
        </w:rPr>
      </w:pPr>
      <w:r w:rsidRPr="002133A0">
        <w:rPr>
          <w:rFonts w:cs="Arial"/>
        </w:rPr>
        <w:t>The specific challenges that the ASC envisage with this project include:</w:t>
      </w:r>
    </w:p>
    <w:p w14:paraId="41D32DB1" w14:textId="67096FC8" w:rsidR="00FD139A" w:rsidRDefault="00A0053A" w:rsidP="00FD139A">
      <w:pPr>
        <w:pStyle w:val="Norma"/>
        <w:numPr>
          <w:ilvl w:val="0"/>
          <w:numId w:val="9"/>
        </w:numPr>
        <w:rPr>
          <w:rFonts w:cs="Arial"/>
        </w:rPr>
      </w:pPr>
      <w:r>
        <w:rPr>
          <w:rFonts w:cs="Arial"/>
        </w:rPr>
        <w:t xml:space="preserve">Justifying the choice of land use scenarios analysed, based on the likely benefits for resilience and natural capital.  The </w:t>
      </w:r>
      <w:r w:rsidR="004C4D20">
        <w:rPr>
          <w:rFonts w:cs="Arial"/>
        </w:rPr>
        <w:t xml:space="preserve">final </w:t>
      </w:r>
      <w:r>
        <w:rPr>
          <w:rFonts w:cs="Arial"/>
        </w:rPr>
        <w:t>report will have to explain why some scenarios and not others have been chosen for analysis, with reasons why.</w:t>
      </w:r>
    </w:p>
    <w:p w14:paraId="7012353B" w14:textId="028DD5F8" w:rsidR="004C4D20" w:rsidRDefault="004C4D20" w:rsidP="00FD139A">
      <w:pPr>
        <w:pStyle w:val="Norma"/>
        <w:numPr>
          <w:ilvl w:val="0"/>
          <w:numId w:val="9"/>
        </w:numPr>
        <w:rPr>
          <w:rFonts w:cs="Arial"/>
        </w:rPr>
      </w:pPr>
      <w:r>
        <w:rPr>
          <w:rFonts w:cs="Arial"/>
        </w:rPr>
        <w:t>Making best use of the expertise and literature available in the time allowed for the project.  It is expected that the project team will already have an established network of experts to draw on and an in depth knowledge of the literature on land use and land use change.</w:t>
      </w:r>
    </w:p>
    <w:p w14:paraId="3805FBBD" w14:textId="04A392CD" w:rsidR="005611CF" w:rsidRDefault="005611CF" w:rsidP="00FD139A">
      <w:pPr>
        <w:pStyle w:val="Norma"/>
        <w:numPr>
          <w:ilvl w:val="0"/>
          <w:numId w:val="9"/>
        </w:numPr>
        <w:rPr>
          <w:rFonts w:cs="Arial"/>
        </w:rPr>
      </w:pPr>
      <w:r>
        <w:rPr>
          <w:rFonts w:cs="Arial"/>
        </w:rPr>
        <w:t>Ensuring consistency with the government’s forthcoming 25-year Environment Plan, as the timing for its release it unclear.</w:t>
      </w:r>
    </w:p>
    <w:p w14:paraId="7A3E16E2" w14:textId="62C0021C" w:rsidR="00A0053A" w:rsidRPr="002133A0" w:rsidRDefault="00A0053A" w:rsidP="00FD139A">
      <w:pPr>
        <w:pStyle w:val="Norma"/>
        <w:numPr>
          <w:ilvl w:val="0"/>
          <w:numId w:val="9"/>
        </w:numPr>
        <w:rPr>
          <w:rFonts w:cs="Arial"/>
        </w:rPr>
      </w:pPr>
      <w:r>
        <w:rPr>
          <w:rFonts w:cs="Arial"/>
        </w:rPr>
        <w:t xml:space="preserve">Obtaining evidence to </w:t>
      </w:r>
      <w:r w:rsidR="007E0533">
        <w:rPr>
          <w:rFonts w:cs="Arial"/>
        </w:rPr>
        <w:t xml:space="preserve">explore </w:t>
      </w:r>
      <w:r>
        <w:rPr>
          <w:rFonts w:cs="Arial"/>
        </w:rPr>
        <w:t>the social costs and benefits of different land use choices.</w:t>
      </w:r>
    </w:p>
    <w:p w14:paraId="5EA87567" w14:textId="77777777" w:rsidR="00585DA5" w:rsidRPr="003646EA" w:rsidRDefault="00585DA5" w:rsidP="007963DA">
      <w:pPr>
        <w:pStyle w:val="Norma"/>
        <w:jc w:val="both"/>
        <w:rPr>
          <w:rFonts w:cs="Arial"/>
          <w:bCs/>
          <w:iCs/>
          <w:szCs w:val="24"/>
        </w:rPr>
      </w:pPr>
    </w:p>
    <w:p w14:paraId="5EA87568" w14:textId="4ACB39F2" w:rsidR="008F4BEB" w:rsidRPr="002D32D5" w:rsidRDefault="008F4BEB" w:rsidP="007248E4">
      <w:pPr>
        <w:pStyle w:val="Heading1"/>
        <w:numPr>
          <w:ilvl w:val="0"/>
          <w:numId w:val="3"/>
        </w:numPr>
        <w:rPr>
          <w:rFonts w:ascii="Arial" w:hAnsi="Arial" w:cs="Arial"/>
          <w:sz w:val="24"/>
          <w:szCs w:val="24"/>
        </w:rPr>
      </w:pPr>
      <w:bookmarkStart w:id="37" w:name="_Toc381969515"/>
      <w:bookmarkStart w:id="38" w:name="_Toc405888464"/>
      <w:bookmarkStart w:id="39" w:name="_Toc271272913"/>
      <w:bookmarkStart w:id="40" w:name="_Toc496603080"/>
      <w:r w:rsidRPr="002D32D5">
        <w:rPr>
          <w:rFonts w:ascii="Arial" w:hAnsi="Arial" w:cs="Arial"/>
          <w:sz w:val="24"/>
          <w:szCs w:val="24"/>
        </w:rPr>
        <w:t>Ethics</w:t>
      </w:r>
      <w:bookmarkEnd w:id="37"/>
      <w:bookmarkEnd w:id="38"/>
      <w:bookmarkEnd w:id="40"/>
    </w:p>
    <w:p w14:paraId="5EA87569" w14:textId="77777777" w:rsidR="002D32D5" w:rsidRDefault="002D32D5" w:rsidP="008F4BEB">
      <w:pPr>
        <w:pStyle w:val="ListParagraph"/>
        <w:spacing w:after="0" w:line="240" w:lineRule="auto"/>
        <w:ind w:left="0"/>
        <w:contextualSpacing w:val="0"/>
      </w:pPr>
    </w:p>
    <w:p w14:paraId="5EA8756A" w14:textId="77777777" w:rsidR="005C0467" w:rsidRPr="002133A0" w:rsidRDefault="008F4BEB" w:rsidP="00293D12">
      <w:pPr>
        <w:pStyle w:val="ListParagraph"/>
        <w:spacing w:after="0" w:line="240" w:lineRule="auto"/>
        <w:ind w:left="360"/>
        <w:contextualSpacing w:val="0"/>
        <w:jc w:val="both"/>
        <w:rPr>
          <w:rFonts w:ascii="Arial" w:hAnsi="Arial" w:cs="Arial"/>
          <w:szCs w:val="24"/>
        </w:rPr>
      </w:pPr>
      <w:r w:rsidRPr="002133A0">
        <w:rPr>
          <w:rFonts w:ascii="Arial" w:hAnsi="Arial" w:cs="Arial"/>
          <w:szCs w:val="24"/>
        </w:rPr>
        <w:t>All applicants will need to identify and propose arrangements for initial scrutiny and on-going monitoring of ethical issues.</w:t>
      </w:r>
      <w:r w:rsidR="00BF74E5" w:rsidRPr="002133A0">
        <w:rPr>
          <w:rFonts w:ascii="Arial" w:hAnsi="Arial" w:cs="Arial"/>
          <w:szCs w:val="24"/>
        </w:rPr>
        <w:t xml:space="preserve"> </w:t>
      </w:r>
      <w:r w:rsidR="005C0467" w:rsidRPr="002133A0">
        <w:rPr>
          <w:rFonts w:ascii="Arial" w:hAnsi="Arial" w:cs="Arial"/>
          <w:szCs w:val="24"/>
        </w:rPr>
        <w:t>The appropriate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2D32D5">
      <w:pPr>
        <w:pStyle w:val="ListParagraph"/>
        <w:spacing w:after="0" w:line="240" w:lineRule="auto"/>
        <w:ind w:left="0"/>
        <w:contextualSpacing w:val="0"/>
        <w:jc w:val="both"/>
        <w:rPr>
          <w:rFonts w:ascii="Arial" w:hAnsi="Arial" w:cs="Arial"/>
          <w:szCs w:val="24"/>
        </w:rPr>
      </w:pPr>
    </w:p>
    <w:p w14:paraId="5EA8756C" w14:textId="77777777" w:rsidR="00D75586" w:rsidRPr="000F78E0" w:rsidRDefault="00BF74E5" w:rsidP="00293D12">
      <w:pPr>
        <w:pStyle w:val="ListParagraph"/>
        <w:spacing w:after="0" w:line="240" w:lineRule="auto"/>
        <w:ind w:left="360"/>
        <w:contextualSpacing w:val="0"/>
        <w:jc w:val="both"/>
        <w:rPr>
          <w:rFonts w:ascii="Arial" w:hAnsi="Arial" w:cs="Arial"/>
        </w:rPr>
      </w:pPr>
      <w:r w:rsidRPr="000F78E0">
        <w:rPr>
          <w:rFonts w:ascii="Arial" w:hAnsi="Arial" w:cs="Arial"/>
        </w:rPr>
        <w:t>We expect contractors to adhere to the</w:t>
      </w:r>
      <w:r w:rsidR="00D75586" w:rsidRPr="000F78E0">
        <w:rPr>
          <w:rFonts w:ascii="Arial" w:hAnsi="Arial" w:cs="Arial"/>
        </w:rPr>
        <w:t xml:space="preserve"> following</w:t>
      </w:r>
      <w:r w:rsidRPr="000F78E0">
        <w:rPr>
          <w:rFonts w:ascii="Arial" w:hAnsi="Arial" w:cs="Arial"/>
        </w:rPr>
        <w:t xml:space="preserve"> GSR</w:t>
      </w:r>
      <w:r w:rsidR="00D75586" w:rsidRPr="000F78E0">
        <w:rPr>
          <w:rFonts w:ascii="Arial" w:hAnsi="Arial" w:cs="Arial"/>
        </w:rPr>
        <w:t xml:space="preserve"> Principals:</w:t>
      </w:r>
    </w:p>
    <w:p w14:paraId="5EA8756D" w14:textId="77777777" w:rsidR="00D75586" w:rsidRPr="000F78E0" w:rsidRDefault="00D75586" w:rsidP="007248E4">
      <w:pPr>
        <w:pStyle w:val="ListParagraph"/>
        <w:numPr>
          <w:ilvl w:val="0"/>
          <w:numId w:val="2"/>
        </w:numPr>
        <w:rPr>
          <w:rFonts w:ascii="Arial" w:hAnsi="Arial" w:cs="Arial"/>
          <w:iCs/>
        </w:rPr>
      </w:pPr>
      <w:r w:rsidRPr="000F78E0">
        <w:rPr>
          <w:rFonts w:ascii="Arial" w:hAnsi="Arial" w:cs="Arial"/>
          <w:iCs/>
        </w:rPr>
        <w:t>Sound application</w:t>
      </w:r>
      <w:r w:rsidR="009E2B4B" w:rsidRPr="000F78E0">
        <w:rPr>
          <w:rFonts w:ascii="Arial" w:hAnsi="Arial" w:cs="Arial"/>
          <w:iCs/>
        </w:rPr>
        <w:t xml:space="preserve"> and conduct of social research </w:t>
      </w:r>
      <w:r w:rsidRPr="000F78E0">
        <w:rPr>
          <w:rFonts w:ascii="Arial" w:hAnsi="Arial" w:cs="Arial"/>
          <w:iCs/>
        </w:rPr>
        <w:t>methods and appropriate dissemination and utilisation of findings</w:t>
      </w:r>
    </w:p>
    <w:p w14:paraId="5EA8756E"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5EA8756F"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Enabling participation</w:t>
      </w:r>
    </w:p>
    <w:p w14:paraId="5EA87570"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Avoidance of personal harm</w:t>
      </w:r>
    </w:p>
    <w:p w14:paraId="5EA87571" w14:textId="77777777" w:rsidR="00D75586" w:rsidRPr="000F78E0" w:rsidRDefault="00D75586" w:rsidP="007248E4">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5EA87572" w14:textId="77777777" w:rsidR="00D75586" w:rsidRPr="000F78E0" w:rsidRDefault="00D75586" w:rsidP="002D32D5">
      <w:pPr>
        <w:pStyle w:val="ListParagraph"/>
        <w:spacing w:after="0" w:line="240" w:lineRule="auto"/>
        <w:ind w:left="0"/>
        <w:contextualSpacing w:val="0"/>
        <w:jc w:val="both"/>
        <w:rPr>
          <w:rFonts w:ascii="Arial" w:hAnsi="Arial" w:cs="Arial"/>
        </w:rPr>
      </w:pPr>
    </w:p>
    <w:p w14:paraId="5EA87573" w14:textId="77777777" w:rsidR="00E070AD" w:rsidRPr="002D32D5" w:rsidRDefault="00E070AD" w:rsidP="007248E4">
      <w:pPr>
        <w:pStyle w:val="Heading1"/>
        <w:numPr>
          <w:ilvl w:val="0"/>
          <w:numId w:val="3"/>
        </w:numPr>
        <w:rPr>
          <w:rFonts w:ascii="Arial" w:hAnsi="Arial" w:cs="Arial"/>
          <w:sz w:val="24"/>
          <w:szCs w:val="24"/>
        </w:rPr>
      </w:pPr>
      <w:bookmarkStart w:id="41" w:name="_Ref338852517"/>
      <w:bookmarkStart w:id="42" w:name="_Toc381969516"/>
      <w:bookmarkStart w:id="43" w:name="_Toc405888465"/>
      <w:bookmarkStart w:id="44" w:name="_Toc496603081"/>
      <w:bookmarkEnd w:id="39"/>
      <w:r w:rsidRPr="002D32D5">
        <w:rPr>
          <w:rFonts w:ascii="Arial" w:hAnsi="Arial" w:cs="Arial"/>
          <w:sz w:val="24"/>
          <w:szCs w:val="24"/>
        </w:rPr>
        <w:t>Working Arrangements</w:t>
      </w:r>
      <w:bookmarkEnd w:id="41"/>
      <w:bookmarkEnd w:id="42"/>
      <w:bookmarkEnd w:id="43"/>
      <w:bookmarkEnd w:id="44"/>
    </w:p>
    <w:p w14:paraId="5EA87574" w14:textId="77777777" w:rsidR="00AA62E8" w:rsidRPr="000F78E0" w:rsidRDefault="00AA62E8" w:rsidP="005A7FBC">
      <w:pPr>
        <w:pStyle w:val="Norma"/>
        <w:jc w:val="both"/>
        <w:rPr>
          <w:rFonts w:cs="Arial"/>
          <w:b/>
          <w:bCs/>
          <w:iCs/>
        </w:rPr>
      </w:pPr>
    </w:p>
    <w:p w14:paraId="5EA87578" w14:textId="0715686C" w:rsidR="00AA62E8" w:rsidRPr="008B0B0B" w:rsidRDefault="00AA62E8" w:rsidP="008B0B0B">
      <w:pPr>
        <w:pStyle w:val="Norma"/>
        <w:ind w:left="360"/>
        <w:jc w:val="both"/>
        <w:rPr>
          <w:rFonts w:cs="Arial"/>
          <w:bCs/>
        </w:rPr>
      </w:pPr>
      <w:r w:rsidRPr="000F78E0">
        <w:rPr>
          <w:rFonts w:cs="Arial"/>
          <w:bCs/>
        </w:rPr>
        <w:t>The successful contractor will be expected to identify one named point of contract through</w:t>
      </w:r>
      <w:r w:rsidR="005A7FBC" w:rsidRPr="000F78E0">
        <w:rPr>
          <w:rFonts w:cs="Arial"/>
          <w:bCs/>
        </w:rPr>
        <w:t xml:space="preserve"> </w:t>
      </w:r>
      <w:r w:rsidRPr="000F78E0">
        <w:rPr>
          <w:rFonts w:cs="Arial"/>
          <w:bCs/>
        </w:rPr>
        <w:lastRenderedPageBreak/>
        <w:t>whom all e</w:t>
      </w:r>
      <w:r w:rsidR="004C4D20">
        <w:rPr>
          <w:rFonts w:cs="Arial"/>
          <w:bCs/>
        </w:rPr>
        <w:t>nquiries can be filtered. A ASC</w:t>
      </w:r>
      <w:r w:rsidRPr="000F78E0">
        <w:rPr>
          <w:rFonts w:cs="Arial"/>
          <w:bCs/>
        </w:rPr>
        <w:t xml:space="preserve"> project manager will be assigned to the project and will be the central point of contact. </w:t>
      </w:r>
    </w:p>
    <w:p w14:paraId="5EA87579" w14:textId="77777777" w:rsidR="003C1CE8" w:rsidRPr="002D32D5" w:rsidRDefault="007A7010" w:rsidP="007248E4">
      <w:pPr>
        <w:pStyle w:val="Heading1"/>
        <w:numPr>
          <w:ilvl w:val="0"/>
          <w:numId w:val="3"/>
        </w:numPr>
        <w:rPr>
          <w:rFonts w:ascii="Arial" w:hAnsi="Arial" w:cs="Arial"/>
          <w:sz w:val="24"/>
          <w:szCs w:val="24"/>
        </w:rPr>
      </w:pPr>
      <w:bookmarkStart w:id="45" w:name="_Toc496603082"/>
      <w:r>
        <w:rPr>
          <w:rFonts w:ascii="Arial" w:hAnsi="Arial" w:cs="Arial"/>
          <w:sz w:val="24"/>
          <w:szCs w:val="24"/>
        </w:rPr>
        <w:t>Skills and experience</w:t>
      </w:r>
      <w:bookmarkEnd w:id="45"/>
    </w:p>
    <w:p w14:paraId="5EA8757A" w14:textId="77777777" w:rsidR="00427AFA" w:rsidRPr="000F78E0" w:rsidRDefault="00427AFA" w:rsidP="00B960BC">
      <w:pPr>
        <w:pStyle w:val="Norma"/>
        <w:ind w:left="360"/>
        <w:jc w:val="both"/>
        <w:rPr>
          <w:rFonts w:cs="Arial"/>
        </w:rPr>
      </w:pPr>
    </w:p>
    <w:p w14:paraId="5EA8757B" w14:textId="17814D9C" w:rsidR="00FA702B" w:rsidRPr="000F78E0" w:rsidRDefault="008B0B0B" w:rsidP="00E72DB1">
      <w:pPr>
        <w:pStyle w:val="PTablebodyCharCharChar"/>
        <w:tabs>
          <w:tab w:val="clear" w:pos="7823"/>
          <w:tab w:val="right" w:pos="709"/>
        </w:tabs>
        <w:spacing w:after="0"/>
        <w:ind w:left="360"/>
        <w:rPr>
          <w:rFonts w:cs="Arial"/>
          <w:sz w:val="22"/>
          <w:szCs w:val="22"/>
          <w:highlight w:val="yellow"/>
        </w:rPr>
      </w:pPr>
      <w:r>
        <w:rPr>
          <w:rFonts w:ascii="Arial" w:hAnsi="Arial" w:cs="Arial"/>
          <w:sz w:val="22"/>
          <w:szCs w:val="22"/>
        </w:rPr>
        <w:t>The ASC</w:t>
      </w:r>
      <w:r w:rsidR="004B3AD5" w:rsidRPr="000F78E0">
        <w:rPr>
          <w:rFonts w:ascii="Arial" w:hAnsi="Arial" w:cs="Arial"/>
          <w:sz w:val="22"/>
          <w:szCs w:val="22"/>
        </w:rPr>
        <w:t xml:space="preserve"> </w:t>
      </w:r>
      <w:r w:rsidR="007A7010" w:rsidRPr="000F78E0">
        <w:rPr>
          <w:rFonts w:ascii="Arial" w:hAnsi="Arial" w:cs="Arial"/>
          <w:sz w:val="22"/>
          <w:szCs w:val="22"/>
        </w:rPr>
        <w:t xml:space="preserve">would like you to demonstrate that you have </w:t>
      </w:r>
      <w:r w:rsidR="009F7CC0" w:rsidRPr="000F78E0">
        <w:rPr>
          <w:rFonts w:ascii="Arial" w:hAnsi="Arial" w:cs="Arial"/>
          <w:sz w:val="22"/>
          <w:szCs w:val="22"/>
        </w:rPr>
        <w:t>the experience and capabilities to undertake the project</w:t>
      </w:r>
      <w:r w:rsidR="007A7010" w:rsidRPr="000F78E0">
        <w:rPr>
          <w:rFonts w:ascii="Arial" w:hAnsi="Arial" w:cs="Arial"/>
          <w:sz w:val="22"/>
          <w:szCs w:val="22"/>
        </w:rPr>
        <w:t xml:space="preserve">. Your tender response should include a summary of </w:t>
      </w:r>
      <w:r w:rsidR="009F7CC0" w:rsidRPr="000F78E0">
        <w:rPr>
          <w:rFonts w:ascii="Arial" w:hAnsi="Arial" w:cs="Arial"/>
          <w:sz w:val="22"/>
          <w:szCs w:val="22"/>
        </w:rPr>
        <w:t>each proposed team member</w:t>
      </w:r>
      <w:r w:rsidR="00C62E6E">
        <w:rPr>
          <w:rFonts w:ascii="Arial" w:hAnsi="Arial" w:cs="Arial"/>
          <w:sz w:val="22"/>
          <w:szCs w:val="22"/>
        </w:rPr>
        <w:t>’</w:t>
      </w:r>
      <w:r w:rsidR="009F7CC0" w:rsidRPr="000F78E0">
        <w:rPr>
          <w:rFonts w:ascii="Arial" w:hAnsi="Arial" w:cs="Arial"/>
          <w:sz w:val="22"/>
          <w:szCs w:val="22"/>
        </w:rPr>
        <w:t>s experience</w:t>
      </w:r>
      <w:r w:rsidR="007A7010" w:rsidRPr="000F78E0">
        <w:rPr>
          <w:rFonts w:ascii="Arial" w:hAnsi="Arial" w:cs="Arial"/>
          <w:sz w:val="22"/>
          <w:szCs w:val="22"/>
        </w:rPr>
        <w:t xml:space="preserve"> </w:t>
      </w:r>
      <w:r w:rsidR="009F7CC0" w:rsidRPr="000F78E0">
        <w:rPr>
          <w:rFonts w:ascii="Arial" w:hAnsi="Arial" w:cs="Arial"/>
          <w:sz w:val="22"/>
          <w:szCs w:val="22"/>
        </w:rPr>
        <w:t>and capabilities</w:t>
      </w:r>
      <w:r w:rsidR="007A7010" w:rsidRPr="000F78E0">
        <w:rPr>
          <w:rFonts w:ascii="Arial" w:hAnsi="Arial" w:cs="Arial"/>
          <w:sz w:val="22"/>
          <w:szCs w:val="22"/>
        </w:rPr>
        <w:t>.</w:t>
      </w:r>
      <w:r w:rsidR="00816371" w:rsidRPr="000F78E0">
        <w:rPr>
          <w:rFonts w:cs="Arial"/>
          <w:sz w:val="22"/>
          <w:szCs w:val="22"/>
          <w:highlight w:val="yellow"/>
        </w:rPr>
        <w:t xml:space="preserve"> </w:t>
      </w:r>
    </w:p>
    <w:p w14:paraId="5EA8757C" w14:textId="77777777" w:rsidR="00FA702B" w:rsidRPr="000F78E0" w:rsidRDefault="00FA702B" w:rsidP="00B960BC">
      <w:pPr>
        <w:pStyle w:val="PTablebodyCharCharChar"/>
        <w:spacing w:after="0"/>
        <w:ind w:left="0"/>
        <w:rPr>
          <w:rFonts w:ascii="Arial" w:hAnsi="Arial" w:cs="Arial"/>
          <w:sz w:val="22"/>
          <w:szCs w:val="22"/>
        </w:rPr>
      </w:pPr>
    </w:p>
    <w:p w14:paraId="5EA8757D" w14:textId="77777777" w:rsidR="003C1CE8" w:rsidRPr="000F78E0" w:rsidRDefault="003C1CE8" w:rsidP="00E72DB1">
      <w:pPr>
        <w:pStyle w:val="PTablebodyCharCharChar"/>
        <w:tabs>
          <w:tab w:val="clear" w:pos="7823"/>
          <w:tab w:val="right" w:pos="709"/>
        </w:tabs>
        <w:spacing w:after="0"/>
        <w:ind w:left="360"/>
        <w:rPr>
          <w:rFonts w:ascii="Arial" w:hAnsi="Arial" w:cs="Arial"/>
          <w:sz w:val="22"/>
          <w:szCs w:val="22"/>
        </w:rPr>
      </w:pPr>
      <w:r w:rsidRPr="000F78E0">
        <w:rPr>
          <w:rFonts w:ascii="Arial" w:hAnsi="Arial"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0F78E0" w:rsidRDefault="003C1CE8" w:rsidP="00B960BC">
      <w:pPr>
        <w:pStyle w:val="PTablebodyCharCharChar"/>
        <w:spacing w:after="0"/>
        <w:ind w:left="0"/>
        <w:rPr>
          <w:rFonts w:ascii="Arial" w:hAnsi="Arial" w:cs="Arial"/>
          <w:sz w:val="22"/>
          <w:szCs w:val="22"/>
        </w:rPr>
      </w:pPr>
    </w:p>
    <w:p w14:paraId="5EA8757F" w14:textId="77777777" w:rsidR="00D64BB0" w:rsidRPr="000F78E0" w:rsidRDefault="003C1CE8" w:rsidP="00E72DB1">
      <w:pPr>
        <w:pStyle w:val="Norma"/>
        <w:ind w:left="360"/>
        <w:jc w:val="both"/>
        <w:rPr>
          <w:rFonts w:cs="Arial"/>
        </w:rPr>
      </w:pPr>
      <w:r w:rsidRPr="000F78E0">
        <w:rPr>
          <w:rFonts w:cs="Arial"/>
        </w:rPr>
        <w:t>Contractors should identify the individual(s) who will be responsible for managing the project.</w:t>
      </w:r>
      <w:bookmarkStart w:id="46" w:name="_Ref338852499"/>
    </w:p>
    <w:p w14:paraId="5EA87580" w14:textId="77777777" w:rsidR="00986070" w:rsidRPr="000F78E0" w:rsidRDefault="00986070" w:rsidP="00D64BB0">
      <w:pPr>
        <w:pStyle w:val="Norma"/>
        <w:jc w:val="both"/>
        <w:rPr>
          <w:rFonts w:ascii="Calibri" w:hAnsi="Calibri" w:cs="Calibri"/>
        </w:rPr>
      </w:pPr>
    </w:p>
    <w:p w14:paraId="5EA87581" w14:textId="77777777" w:rsidR="003043AD" w:rsidRPr="002D32D5" w:rsidRDefault="00D64BB0" w:rsidP="007248E4">
      <w:pPr>
        <w:pStyle w:val="Heading1"/>
        <w:numPr>
          <w:ilvl w:val="0"/>
          <w:numId w:val="3"/>
        </w:numPr>
        <w:rPr>
          <w:rFonts w:ascii="Arial" w:hAnsi="Arial" w:cs="Arial"/>
          <w:sz w:val="24"/>
          <w:szCs w:val="24"/>
        </w:rPr>
      </w:pPr>
      <w:bookmarkStart w:id="47" w:name="_Ref373505239"/>
      <w:bookmarkStart w:id="48" w:name="_Toc381969518"/>
      <w:bookmarkStart w:id="49" w:name="_Toc405888467"/>
      <w:bookmarkStart w:id="50" w:name="_Toc496603083"/>
      <w:r w:rsidRPr="002D32D5">
        <w:rPr>
          <w:rFonts w:ascii="Arial" w:hAnsi="Arial" w:cs="Arial"/>
          <w:sz w:val="24"/>
          <w:szCs w:val="24"/>
        </w:rPr>
        <w:t>C</w:t>
      </w:r>
      <w:r w:rsidR="00A64B82" w:rsidRPr="002D32D5">
        <w:rPr>
          <w:rFonts w:ascii="Arial" w:hAnsi="Arial" w:cs="Arial"/>
          <w:sz w:val="24"/>
          <w:szCs w:val="24"/>
        </w:rPr>
        <w:t>onsortium Bids</w:t>
      </w:r>
      <w:bookmarkEnd w:id="47"/>
      <w:bookmarkEnd w:id="48"/>
      <w:bookmarkEnd w:id="49"/>
      <w:bookmarkEnd w:id="50"/>
    </w:p>
    <w:p w14:paraId="5EA87582" w14:textId="77777777" w:rsidR="00D64BB0" w:rsidRPr="000F78E0" w:rsidRDefault="00D64BB0" w:rsidP="00E4650D">
      <w:pPr>
        <w:pStyle w:val="Norma"/>
        <w:jc w:val="both"/>
        <w:rPr>
          <w:rFonts w:cs="Arial"/>
        </w:rPr>
      </w:pPr>
    </w:p>
    <w:p w14:paraId="5EA87583" w14:textId="77777777" w:rsidR="00D65A99"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F78E0">
        <w:rPr>
          <w:rFonts w:ascii="Arial" w:hAnsi="Arial" w:cs="Arial"/>
          <w:sz w:val="22"/>
          <w:szCs w:val="22"/>
          <w:lang w:eastAsia="en-GB"/>
        </w:rPr>
        <w:t xml:space="preserve">  We </w:t>
      </w:r>
      <w:r w:rsidR="00D65A99" w:rsidRPr="000F78E0">
        <w:rPr>
          <w:rFonts w:ascii="Arial" w:hAnsi="Arial" w:cs="Arial"/>
          <w:sz w:val="22"/>
          <w:szCs w:val="22"/>
        </w:rPr>
        <w:t>expect the bidder to indicate who in the consortium will be th</w:t>
      </w:r>
      <w:r w:rsidR="00CD651A" w:rsidRPr="000F78E0">
        <w:rPr>
          <w:rFonts w:ascii="Arial" w:hAnsi="Arial" w:cs="Arial"/>
          <w:sz w:val="22"/>
          <w:szCs w:val="22"/>
        </w:rPr>
        <w:t xml:space="preserve">e </w:t>
      </w:r>
      <w:r w:rsidR="00CD651A" w:rsidRPr="000F78E0">
        <w:rPr>
          <w:rFonts w:ascii="Arial" w:hAnsi="Arial" w:cs="Arial"/>
          <w:sz w:val="22"/>
          <w:szCs w:val="22"/>
          <w:lang w:eastAsia="en-GB"/>
        </w:rPr>
        <w:t>lead contact for this project, and the organisation and governance associated with the consortia.</w:t>
      </w:r>
    </w:p>
    <w:p w14:paraId="5EA87584" w14:textId="77777777" w:rsidR="003043AD" w:rsidRPr="000F78E0" w:rsidRDefault="003043AD" w:rsidP="00E4650D">
      <w:pPr>
        <w:pStyle w:val="FootnoteText"/>
        <w:ind w:left="567"/>
        <w:jc w:val="both"/>
        <w:rPr>
          <w:rFonts w:ascii="Arial" w:hAnsi="Arial" w:cs="Arial"/>
          <w:sz w:val="22"/>
          <w:szCs w:val="22"/>
          <w:lang w:eastAsia="en-GB"/>
        </w:rPr>
      </w:pPr>
    </w:p>
    <w:p w14:paraId="5EA87585" w14:textId="77777777" w:rsidR="003043AD"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0F78E0" w:rsidRDefault="003043AD" w:rsidP="00E4650D">
      <w:pPr>
        <w:pStyle w:val="FootnoteText"/>
        <w:ind w:left="567"/>
        <w:jc w:val="both"/>
        <w:rPr>
          <w:rFonts w:ascii="Arial" w:hAnsi="Arial" w:cs="Arial"/>
          <w:sz w:val="22"/>
          <w:szCs w:val="22"/>
          <w:lang w:eastAsia="en-GB"/>
        </w:rPr>
      </w:pPr>
    </w:p>
    <w:p w14:paraId="5EA87587" w14:textId="79EB2CDE" w:rsidR="00AD130E" w:rsidRPr="000F78E0" w:rsidRDefault="00AD130E" w:rsidP="00E72DB1">
      <w:pPr>
        <w:pStyle w:val="NoSpacing"/>
        <w:ind w:left="360"/>
        <w:jc w:val="both"/>
        <w:rPr>
          <w:rFonts w:ascii="Arial" w:hAnsi="Arial" w:cs="Arial"/>
        </w:rPr>
      </w:pPr>
      <w:r w:rsidRPr="000F78E0">
        <w:rPr>
          <w:rFonts w:ascii="Arial" w:hAnsi="Arial" w:cs="Arial"/>
        </w:rPr>
        <w:t>If a consortium is not proposing to form a corporate entity, full details of alternative proposed arran</w:t>
      </w:r>
      <w:r w:rsidR="007A11CB" w:rsidRPr="000F78E0">
        <w:rPr>
          <w:rFonts w:ascii="Arial" w:hAnsi="Arial" w:cs="Arial"/>
        </w:rPr>
        <w:t>gements should be provided</w:t>
      </w:r>
      <w:r w:rsidR="0097210C" w:rsidRPr="000F78E0">
        <w:rPr>
          <w:rFonts w:ascii="Arial" w:hAnsi="Arial" w:cs="Arial"/>
        </w:rPr>
        <w:t>. However, please note C</w:t>
      </w:r>
      <w:r w:rsidRPr="000F78E0">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0F78E0" w:rsidRDefault="00AD130E" w:rsidP="00E4650D">
      <w:pPr>
        <w:pStyle w:val="NoSpacing"/>
        <w:jc w:val="both"/>
        <w:rPr>
          <w:rFonts w:ascii="Arial" w:hAnsi="Arial" w:cs="Arial"/>
        </w:rPr>
      </w:pPr>
    </w:p>
    <w:p w14:paraId="5EA87589" w14:textId="40024243" w:rsidR="00AD130E" w:rsidRPr="000F78E0" w:rsidRDefault="0097210C" w:rsidP="00E72DB1">
      <w:pPr>
        <w:pStyle w:val="NoSpacing"/>
        <w:ind w:left="360"/>
        <w:jc w:val="both"/>
        <w:rPr>
          <w:rFonts w:ascii="Arial" w:hAnsi="Arial" w:cs="Arial"/>
        </w:rPr>
      </w:pPr>
      <w:r w:rsidRPr="000F78E0">
        <w:rPr>
          <w:rFonts w:ascii="Arial" w:hAnsi="Arial" w:cs="Arial"/>
        </w:rPr>
        <w:t>C</w:t>
      </w:r>
      <w:r w:rsidR="00AD130E" w:rsidRPr="000F78E0">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0F78E0">
        <w:rPr>
          <w:rFonts w:ascii="Arial" w:hAnsi="Arial" w:cs="Arial"/>
        </w:rPr>
        <w:t>consortia must be notified to C</w:t>
      </w:r>
      <w:r w:rsidR="00AD130E" w:rsidRPr="000F78E0">
        <w:rPr>
          <w:rFonts w:ascii="Arial" w:hAnsi="Arial" w:cs="Arial"/>
        </w:rPr>
        <w:t xml:space="preserve">CC so that it can make a further assessment by applying the selection criteria to the new information provided. </w:t>
      </w:r>
    </w:p>
    <w:p w14:paraId="5EA8758A" w14:textId="77777777" w:rsidR="004A2B75" w:rsidRPr="000F78E0" w:rsidRDefault="004A2B75" w:rsidP="00053592">
      <w:pPr>
        <w:pStyle w:val="FootnoteText"/>
        <w:rPr>
          <w:rFonts w:cs="Calibri"/>
          <w:sz w:val="22"/>
          <w:szCs w:val="22"/>
          <w:lang w:eastAsia="en-GB"/>
        </w:rPr>
      </w:pPr>
    </w:p>
    <w:p w14:paraId="5EA8758B" w14:textId="77777777" w:rsidR="00F0291F" w:rsidRPr="002D32D5" w:rsidRDefault="00F0291F" w:rsidP="007248E4">
      <w:pPr>
        <w:pStyle w:val="Heading1"/>
        <w:numPr>
          <w:ilvl w:val="0"/>
          <w:numId w:val="3"/>
        </w:numPr>
        <w:rPr>
          <w:rFonts w:ascii="Arial" w:hAnsi="Arial" w:cs="Arial"/>
          <w:sz w:val="24"/>
          <w:szCs w:val="24"/>
        </w:rPr>
      </w:pPr>
      <w:bookmarkStart w:id="51" w:name="_Ref357541811"/>
      <w:bookmarkStart w:id="52" w:name="_Toc381969519"/>
      <w:bookmarkStart w:id="53" w:name="_Toc405888468"/>
      <w:bookmarkStart w:id="54" w:name="_Toc246831559"/>
      <w:bookmarkStart w:id="55" w:name="_Toc271272917"/>
      <w:bookmarkStart w:id="56" w:name="_Ref338852577"/>
      <w:bookmarkStart w:id="57" w:name="_Toc496603084"/>
      <w:bookmarkEnd w:id="46"/>
      <w:r w:rsidRPr="002D32D5">
        <w:rPr>
          <w:rFonts w:ascii="Arial" w:hAnsi="Arial" w:cs="Arial"/>
          <w:sz w:val="24"/>
          <w:szCs w:val="24"/>
        </w:rPr>
        <w:t>Budget</w:t>
      </w:r>
      <w:bookmarkEnd w:id="51"/>
      <w:bookmarkEnd w:id="52"/>
      <w:bookmarkEnd w:id="53"/>
      <w:bookmarkEnd w:id="57"/>
      <w:r w:rsidRPr="002D32D5">
        <w:rPr>
          <w:rFonts w:ascii="Arial" w:hAnsi="Arial" w:cs="Arial"/>
          <w:sz w:val="24"/>
          <w:szCs w:val="24"/>
        </w:rPr>
        <w:t xml:space="preserve"> </w:t>
      </w:r>
    </w:p>
    <w:p w14:paraId="5EA8758C" w14:textId="77777777" w:rsidR="004335BC" w:rsidRPr="000F78E0" w:rsidRDefault="004335BC" w:rsidP="004335BC">
      <w:pPr>
        <w:pStyle w:val="Norma"/>
        <w:rPr>
          <w:rFonts w:ascii="Calibri" w:hAnsi="Calibri" w:cs="Calibri"/>
          <w:b/>
          <w:bCs/>
          <w:iCs/>
        </w:rPr>
      </w:pPr>
    </w:p>
    <w:p w14:paraId="31078E45" w14:textId="3EF29219" w:rsidR="00853733" w:rsidRDefault="003C1CE8" w:rsidP="007A11CB">
      <w:pPr>
        <w:pStyle w:val="Paragraph"/>
        <w:ind w:hanging="360"/>
        <w:rPr>
          <w:sz w:val="22"/>
          <w:szCs w:val="22"/>
        </w:rPr>
      </w:pPr>
      <w:r w:rsidRPr="000F78E0">
        <w:rPr>
          <w:sz w:val="22"/>
          <w:szCs w:val="22"/>
        </w:rPr>
        <w:t xml:space="preserve">The budget for this project is </w:t>
      </w:r>
      <w:r w:rsidR="0065648B">
        <w:rPr>
          <w:b/>
          <w:color w:val="000000" w:themeColor="text1"/>
          <w:sz w:val="22"/>
          <w:szCs w:val="22"/>
        </w:rPr>
        <w:t>up to £5</w:t>
      </w:r>
      <w:r w:rsidR="001A33AF" w:rsidRPr="001A33AF">
        <w:rPr>
          <w:b/>
          <w:color w:val="000000" w:themeColor="text1"/>
          <w:sz w:val="22"/>
          <w:szCs w:val="22"/>
        </w:rPr>
        <w:t>0</w:t>
      </w:r>
      <w:r w:rsidR="00B5763D" w:rsidRPr="001A33AF">
        <w:rPr>
          <w:b/>
          <w:color w:val="000000" w:themeColor="text1"/>
          <w:sz w:val="22"/>
          <w:szCs w:val="22"/>
        </w:rPr>
        <w:t>,000</w:t>
      </w:r>
      <w:r w:rsidR="00685B87" w:rsidRPr="001A33AF">
        <w:rPr>
          <w:b/>
          <w:color w:val="000000" w:themeColor="text1"/>
          <w:sz w:val="22"/>
          <w:szCs w:val="22"/>
        </w:rPr>
        <w:t xml:space="preserve"> </w:t>
      </w:r>
      <w:r w:rsidR="00B5763D" w:rsidRPr="001A33AF">
        <w:rPr>
          <w:b/>
          <w:sz w:val="22"/>
          <w:szCs w:val="22"/>
        </w:rPr>
        <w:t>in</w:t>
      </w:r>
      <w:r w:rsidR="00685B87" w:rsidRPr="001A33AF">
        <w:rPr>
          <w:b/>
          <w:sz w:val="22"/>
          <w:szCs w:val="22"/>
        </w:rPr>
        <w:t>cluding VAT</w:t>
      </w:r>
      <w:r w:rsidR="00853733">
        <w:rPr>
          <w:b/>
          <w:sz w:val="22"/>
          <w:szCs w:val="22"/>
        </w:rPr>
        <w:t xml:space="preserve">, </w:t>
      </w:r>
      <w:r w:rsidR="00853733">
        <w:rPr>
          <w:sz w:val="22"/>
          <w:szCs w:val="22"/>
        </w:rPr>
        <w:t>with 95% of the project costs</w:t>
      </w:r>
    </w:p>
    <w:p w14:paraId="5EA8758D" w14:textId="09E9CBC8" w:rsidR="003C1CE8" w:rsidRPr="00853733" w:rsidRDefault="00853733" w:rsidP="007A11CB">
      <w:pPr>
        <w:pStyle w:val="Paragraph"/>
        <w:ind w:hanging="360"/>
        <w:rPr>
          <w:sz w:val="22"/>
          <w:szCs w:val="22"/>
        </w:rPr>
      </w:pPr>
      <w:r w:rsidRPr="00853733">
        <w:rPr>
          <w:sz w:val="22"/>
          <w:szCs w:val="22"/>
        </w:rPr>
        <w:t>to be paid in the 17/18 financial year and 5% in the 18/19 financial year.</w:t>
      </w:r>
    </w:p>
    <w:p w14:paraId="5EA8758E" w14:textId="77777777" w:rsidR="00B00EA2" w:rsidRPr="000F78E0" w:rsidRDefault="00B00EA2" w:rsidP="00E4650D">
      <w:pPr>
        <w:pStyle w:val="ListParagraph"/>
        <w:spacing w:line="240" w:lineRule="auto"/>
        <w:ind w:left="0"/>
        <w:jc w:val="both"/>
        <w:rPr>
          <w:rFonts w:ascii="Arial" w:hAnsi="Arial" w:cs="Arial"/>
        </w:rPr>
      </w:pPr>
    </w:p>
    <w:p w14:paraId="5EA8758F" w14:textId="77777777" w:rsidR="0089058C" w:rsidRPr="000F78E0" w:rsidRDefault="003C1CE8" w:rsidP="00E72DB1">
      <w:pPr>
        <w:pStyle w:val="ListParagraph"/>
        <w:spacing w:line="240" w:lineRule="auto"/>
        <w:ind w:left="360"/>
        <w:jc w:val="both"/>
        <w:rPr>
          <w:rFonts w:ascii="Arial" w:hAnsi="Arial" w:cs="Arial"/>
        </w:rPr>
      </w:pPr>
      <w:r w:rsidRPr="000F78E0">
        <w:rPr>
          <w:rFonts w:ascii="Arial" w:hAnsi="Arial" w:cs="Arial"/>
        </w:rPr>
        <w:t xml:space="preserve">Contractors should provide a full and detailed breakdown of costs (including options where appropriate). This should include staff (and day rate) allocated to specific tasks. </w:t>
      </w:r>
      <w:bookmarkEnd w:id="54"/>
      <w:bookmarkEnd w:id="55"/>
      <w:bookmarkEnd w:id="56"/>
    </w:p>
    <w:p w14:paraId="5EA87590" w14:textId="77777777" w:rsidR="00272E19" w:rsidRPr="000F78E0" w:rsidRDefault="00272E19" w:rsidP="00E4650D">
      <w:pPr>
        <w:pStyle w:val="ListParagraph"/>
        <w:spacing w:line="240" w:lineRule="auto"/>
        <w:ind w:left="0"/>
        <w:jc w:val="both"/>
        <w:rPr>
          <w:rFonts w:ascii="Arial" w:hAnsi="Arial" w:cs="Arial"/>
        </w:rPr>
      </w:pPr>
    </w:p>
    <w:p w14:paraId="5EA87591" w14:textId="3D0A577D" w:rsidR="00220792" w:rsidRPr="000F78E0" w:rsidRDefault="00220792" w:rsidP="00E72DB1">
      <w:pPr>
        <w:pStyle w:val="ListParagraph"/>
        <w:spacing w:line="240" w:lineRule="auto"/>
        <w:ind w:left="360"/>
        <w:jc w:val="both"/>
        <w:rPr>
          <w:rFonts w:ascii="Arial" w:hAnsi="Arial" w:cs="Arial"/>
          <w:b/>
          <w:color w:val="FF0000"/>
        </w:rPr>
      </w:pPr>
      <w:r w:rsidRPr="000F78E0">
        <w:rPr>
          <w:rFonts w:ascii="Arial" w:hAnsi="Arial" w:cs="Arial"/>
        </w:rPr>
        <w:t>Cost will be a criterion against wh</w:t>
      </w:r>
      <w:r w:rsidR="006A7480">
        <w:rPr>
          <w:rFonts w:ascii="Arial" w:hAnsi="Arial" w:cs="Arial"/>
        </w:rPr>
        <w:t>ich bids which will be ass</w:t>
      </w:r>
      <w:r w:rsidR="00BB4C3F">
        <w:rPr>
          <w:rFonts w:ascii="Arial" w:hAnsi="Arial" w:cs="Arial"/>
        </w:rPr>
        <w:t>ess</w:t>
      </w:r>
      <w:r w:rsidR="00C20EAE" w:rsidRPr="000F78E0">
        <w:rPr>
          <w:rFonts w:ascii="Arial" w:hAnsi="Arial" w:cs="Arial"/>
        </w:rPr>
        <w:t>ed</w:t>
      </w:r>
      <w:r w:rsidR="002133A0" w:rsidRPr="000F78E0">
        <w:rPr>
          <w:rFonts w:ascii="Arial" w:hAnsi="Arial" w:cs="Arial"/>
          <w:b/>
          <w:color w:val="FF0000"/>
        </w:rPr>
        <w:t>.</w:t>
      </w:r>
    </w:p>
    <w:p w14:paraId="5EA87592" w14:textId="77777777" w:rsidR="00220792" w:rsidRPr="000F78E0" w:rsidRDefault="00220792" w:rsidP="00E4650D">
      <w:pPr>
        <w:pStyle w:val="ListParagraph"/>
        <w:spacing w:line="240" w:lineRule="auto"/>
        <w:ind w:left="0"/>
        <w:jc w:val="both"/>
        <w:rPr>
          <w:rFonts w:ascii="Arial" w:hAnsi="Arial" w:cs="Arial"/>
        </w:rPr>
      </w:pPr>
    </w:p>
    <w:p w14:paraId="5EA87593" w14:textId="50A2B491" w:rsidR="00272E19" w:rsidRPr="000F78E0" w:rsidRDefault="00272E19" w:rsidP="00E72DB1">
      <w:pPr>
        <w:pStyle w:val="ListParagraph"/>
        <w:spacing w:after="0" w:line="240" w:lineRule="auto"/>
        <w:ind w:left="360"/>
        <w:jc w:val="both"/>
        <w:rPr>
          <w:rFonts w:ascii="Arial" w:hAnsi="Arial" w:cs="Arial"/>
        </w:rPr>
      </w:pPr>
      <w:r w:rsidRPr="000F78E0">
        <w:rPr>
          <w:rFonts w:ascii="Arial" w:hAnsi="Arial" w:cs="Arial"/>
        </w:rPr>
        <w:t xml:space="preserve">Payments will be linked to delivery of key milestones. The indicative milestones and phasing of payments </w:t>
      </w:r>
      <w:r w:rsidR="00DC39C6" w:rsidRPr="000F78E0">
        <w:rPr>
          <w:rFonts w:ascii="Arial" w:hAnsi="Arial" w:cs="Arial"/>
        </w:rPr>
        <w:t>can be adjusted and agreed with the contractor</w:t>
      </w:r>
      <w:r w:rsidR="007A11CB" w:rsidRPr="000F78E0">
        <w:rPr>
          <w:rFonts w:ascii="Arial" w:hAnsi="Arial" w:cs="Arial"/>
        </w:rPr>
        <w:t xml:space="preserve"> and Project Manager. </w:t>
      </w:r>
      <w:r w:rsidR="00E41E71" w:rsidRPr="000F78E0">
        <w:rPr>
          <w:rFonts w:ascii="Arial" w:hAnsi="Arial" w:cs="Arial"/>
        </w:rPr>
        <w:lastRenderedPageBreak/>
        <w:t>P</w:t>
      </w:r>
      <w:r w:rsidR="00DC39C6" w:rsidRPr="000F78E0">
        <w:rPr>
          <w:rFonts w:ascii="Arial" w:hAnsi="Arial" w:cs="Arial"/>
        </w:rPr>
        <w:t>lease advise in your tender response how this breakdown reflects your usual payment processes</w:t>
      </w:r>
      <w:r w:rsidR="00796CF2">
        <w:rPr>
          <w:rFonts w:ascii="Arial" w:hAnsi="Arial" w:cs="Arial"/>
        </w:rPr>
        <w:t>.</w:t>
      </w:r>
    </w:p>
    <w:p w14:paraId="5EA87594" w14:textId="77777777" w:rsidR="00DC39C6" w:rsidRPr="000F78E0" w:rsidRDefault="00DC39C6" w:rsidP="00DC39C6">
      <w:pPr>
        <w:pStyle w:val="ListParagraph"/>
        <w:spacing w:after="0" w:line="240" w:lineRule="auto"/>
        <w:ind w:left="0"/>
        <w:jc w:val="both"/>
        <w:rPr>
          <w:rFonts w:ascii="Arial" w:hAnsi="Arial" w:cs="Arial"/>
        </w:rPr>
      </w:pPr>
    </w:p>
    <w:p w14:paraId="5EA87595" w14:textId="77777777" w:rsidR="008261E0" w:rsidRPr="000F78E0" w:rsidRDefault="003C06AA" w:rsidP="00E72DB1">
      <w:pPr>
        <w:pStyle w:val="Norma"/>
        <w:ind w:left="360"/>
        <w:jc w:val="both"/>
        <w:rPr>
          <w:rFonts w:eastAsia="MS Mincho" w:cs="Arial"/>
          <w:lang w:eastAsia="en-US"/>
        </w:rPr>
      </w:pPr>
      <w:r w:rsidRPr="000F78E0">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0F78E0" w:rsidRDefault="00532695" w:rsidP="00E4650D">
      <w:pPr>
        <w:pStyle w:val="Norma"/>
        <w:jc w:val="both"/>
        <w:rPr>
          <w:rFonts w:eastAsia="MS Mincho" w:cs="Arial"/>
          <w:lang w:eastAsia="en-US"/>
        </w:rPr>
      </w:pPr>
    </w:p>
    <w:p w14:paraId="5EA87597" w14:textId="56E6681C" w:rsidR="00443DE6" w:rsidRPr="000F78E0" w:rsidRDefault="00796CF2" w:rsidP="00E72DB1">
      <w:pPr>
        <w:pStyle w:val="Norma"/>
        <w:ind w:left="360"/>
        <w:jc w:val="both"/>
        <w:rPr>
          <w:rFonts w:eastAsia="MS Mincho" w:cs="Arial"/>
          <w:lang w:eastAsia="en-US"/>
        </w:rPr>
      </w:pPr>
      <w:r>
        <w:rPr>
          <w:rFonts w:eastAsia="MS Mincho" w:cs="Arial"/>
          <w:lang w:eastAsia="en-US"/>
        </w:rPr>
        <w:t>The CCC</w:t>
      </w:r>
      <w:r w:rsidR="008261E0" w:rsidRPr="000F78E0">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0F78E0">
        <w:rPr>
          <w:rFonts w:eastAsia="MS Mincho" w:cs="Arial"/>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7248E4">
      <w:pPr>
        <w:pStyle w:val="Heading1"/>
        <w:numPr>
          <w:ilvl w:val="0"/>
          <w:numId w:val="3"/>
        </w:numPr>
        <w:rPr>
          <w:rFonts w:ascii="Arial" w:hAnsi="Arial" w:cs="Arial"/>
          <w:sz w:val="24"/>
          <w:szCs w:val="24"/>
        </w:rPr>
      </w:pPr>
      <w:bookmarkStart w:id="58" w:name="_Ref357541836"/>
      <w:bookmarkStart w:id="59" w:name="_Toc381969520"/>
      <w:bookmarkStart w:id="60" w:name="_Toc405888469"/>
      <w:bookmarkStart w:id="61" w:name="_Toc496603085"/>
      <w:r w:rsidRPr="002D32D5">
        <w:rPr>
          <w:rFonts w:ascii="Arial" w:hAnsi="Arial" w:cs="Arial"/>
          <w:sz w:val="24"/>
          <w:szCs w:val="24"/>
        </w:rPr>
        <w:t>Evaluation of Tenders</w:t>
      </w:r>
      <w:bookmarkEnd w:id="58"/>
      <w:bookmarkEnd w:id="59"/>
      <w:bookmarkEnd w:id="60"/>
      <w:bookmarkEnd w:id="61"/>
    </w:p>
    <w:p w14:paraId="5EA8759A" w14:textId="77777777" w:rsidR="003C1CE8" w:rsidRPr="00E4650D" w:rsidRDefault="003C1CE8" w:rsidP="00E4650D">
      <w:pPr>
        <w:pStyle w:val="Norma"/>
        <w:jc w:val="both"/>
        <w:rPr>
          <w:rFonts w:cs="Arial"/>
          <w:sz w:val="24"/>
          <w:szCs w:val="24"/>
        </w:rPr>
      </w:pPr>
    </w:p>
    <w:p w14:paraId="5EA8759B" w14:textId="26C2A24E" w:rsidR="005C788B" w:rsidRPr="000F78E0" w:rsidRDefault="003C1CE8" w:rsidP="00E72DB1">
      <w:pPr>
        <w:pStyle w:val="Norma"/>
        <w:ind w:left="360"/>
        <w:jc w:val="both"/>
        <w:rPr>
          <w:rFonts w:cs="Arial"/>
        </w:rPr>
      </w:pPr>
      <w:r w:rsidRPr="000F78E0">
        <w:rPr>
          <w:rFonts w:cs="Arial"/>
        </w:rPr>
        <w:t>Contractors are invited to submit full tenders of no more than</w:t>
      </w:r>
      <w:r w:rsidRPr="000F78E0">
        <w:rPr>
          <w:rFonts w:cs="Arial"/>
          <w:color w:val="0000FF"/>
        </w:rPr>
        <w:t xml:space="preserve"> </w:t>
      </w:r>
      <w:r w:rsidR="002133A0" w:rsidRPr="001A33AF">
        <w:rPr>
          <w:rFonts w:cs="Arial"/>
          <w:color w:val="000000" w:themeColor="text1"/>
        </w:rPr>
        <w:t>25</w:t>
      </w:r>
      <w:r w:rsidR="00832B02" w:rsidRPr="000F78E0">
        <w:rPr>
          <w:rFonts w:cs="Arial"/>
          <w:color w:val="FF0000"/>
        </w:rPr>
        <w:t xml:space="preserve"> </w:t>
      </w:r>
      <w:r w:rsidRPr="000F78E0">
        <w:rPr>
          <w:rFonts w:cs="Arial"/>
        </w:rPr>
        <w:t>pages</w:t>
      </w:r>
      <w:r w:rsidR="008036AA" w:rsidRPr="000F78E0">
        <w:rPr>
          <w:rFonts w:cs="Arial"/>
        </w:rPr>
        <w:t>, excluding declarations</w:t>
      </w:r>
      <w:r w:rsidRPr="000F78E0">
        <w:rPr>
          <w:rFonts w:cs="Arial"/>
        </w:rPr>
        <w:t>.</w:t>
      </w:r>
      <w:r w:rsidR="00E4650D" w:rsidRPr="000F78E0">
        <w:rPr>
          <w:rFonts w:cs="Arial"/>
        </w:rPr>
        <w:t xml:space="preserve"> </w:t>
      </w:r>
      <w:r w:rsidR="003C54D5" w:rsidRPr="000F78E0">
        <w:rPr>
          <w:rFonts w:cs="Arial"/>
        </w:rPr>
        <w:t xml:space="preserve">Tenders will be evaluated by at least three </w:t>
      </w:r>
      <w:r w:rsidR="0097210C" w:rsidRPr="000F78E0">
        <w:rPr>
          <w:rFonts w:cs="Arial"/>
        </w:rPr>
        <w:t>C</w:t>
      </w:r>
      <w:r w:rsidR="003C54D5" w:rsidRPr="000F78E0">
        <w:rPr>
          <w:rFonts w:cs="Arial"/>
        </w:rPr>
        <w:t>CC staff</w:t>
      </w:r>
      <w:r w:rsidR="005C788B" w:rsidRPr="000F78E0">
        <w:rPr>
          <w:rFonts w:cs="Arial"/>
        </w:rPr>
        <w:t>.</w:t>
      </w:r>
    </w:p>
    <w:p w14:paraId="5EA8759C" w14:textId="77777777" w:rsidR="00E4650D" w:rsidRPr="000F78E0" w:rsidRDefault="00E4650D" w:rsidP="00E4650D">
      <w:pPr>
        <w:pStyle w:val="Norma"/>
        <w:jc w:val="both"/>
        <w:rPr>
          <w:rFonts w:cs="Arial"/>
        </w:rPr>
      </w:pPr>
    </w:p>
    <w:p w14:paraId="5EA8759F" w14:textId="01609AEE" w:rsidR="00002825" w:rsidRPr="000F78E0" w:rsidRDefault="001A33AF" w:rsidP="00804221">
      <w:pPr>
        <w:pStyle w:val="NoSpacing"/>
        <w:ind w:left="360"/>
        <w:rPr>
          <w:rFonts w:ascii="Arial" w:hAnsi="Arial" w:cs="Arial"/>
        </w:rPr>
      </w:pPr>
      <w:r>
        <w:rPr>
          <w:rFonts w:ascii="Arial" w:hAnsi="Arial" w:cs="Arial"/>
        </w:rPr>
        <w:t>The ASC</w:t>
      </w:r>
      <w:r w:rsidR="003C54D5" w:rsidRPr="000F78E0">
        <w:rPr>
          <w:rFonts w:ascii="Arial" w:hAnsi="Arial" w:cs="Arial"/>
        </w:rPr>
        <w:t xml:space="preserve"> will select the bidder that </w:t>
      </w:r>
      <w:r w:rsidR="007C2B17" w:rsidRPr="000F78E0">
        <w:rPr>
          <w:rFonts w:ascii="Arial" w:hAnsi="Arial" w:cs="Arial"/>
        </w:rPr>
        <w:t>scores highest against the</w:t>
      </w:r>
      <w:r w:rsidR="003C54D5" w:rsidRPr="000F78E0">
        <w:rPr>
          <w:rFonts w:ascii="Arial" w:hAnsi="Arial" w:cs="Arial"/>
        </w:rPr>
        <w:t xml:space="preserve"> crit</w:t>
      </w:r>
      <w:r w:rsidR="00804221" w:rsidRPr="000F78E0">
        <w:rPr>
          <w:rFonts w:ascii="Arial" w:hAnsi="Arial" w:cs="Arial"/>
        </w:rPr>
        <w:t>eria and weighting listed below, s</w:t>
      </w:r>
      <w:r w:rsidR="00002825" w:rsidRPr="000F78E0">
        <w:rPr>
          <w:rFonts w:ascii="Arial" w:hAnsi="Arial" w:cs="Arial"/>
        </w:rPr>
        <w:t xml:space="preserve">ee </w:t>
      </w:r>
      <w:r w:rsidR="00EE50B0" w:rsidRPr="000F78E0">
        <w:rPr>
          <w:rFonts w:ascii="Arial" w:hAnsi="Arial" w:cs="Arial"/>
        </w:rPr>
        <w:t>the ITT</w:t>
      </w:r>
      <w:r w:rsidR="00002825" w:rsidRPr="000F78E0">
        <w:rPr>
          <w:rFonts w:ascii="Arial" w:hAnsi="Arial" w:cs="Arial"/>
        </w:rPr>
        <w:t xml:space="preserve"> for further information</w:t>
      </w:r>
      <w:r w:rsidR="00804221" w:rsidRPr="000F78E0">
        <w:rPr>
          <w:rFonts w:ascii="Arial" w:hAnsi="Arial" w:cs="Arial"/>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p w14:paraId="5EA875A9" w14:textId="77777777" w:rsidR="001623B7" w:rsidRPr="00C6546D"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F4DBE">
        <w:tc>
          <w:tcPr>
            <w:tcW w:w="1133" w:type="dxa"/>
          </w:tcPr>
          <w:p w14:paraId="5EA875AA" w14:textId="77777777" w:rsidR="001623B7" w:rsidRPr="00F7796D" w:rsidRDefault="001623B7" w:rsidP="00FD139A">
            <w:pPr>
              <w:pStyle w:val="Heading4"/>
              <w:rPr>
                <w:rFonts w:ascii="Arial" w:hAnsi="Arial" w:cs="Arial"/>
              </w:rPr>
            </w:pPr>
            <w:bookmarkStart w:id="62" w:name="p2"/>
            <w:bookmarkStart w:id="63" w:name="_Toc496603086"/>
            <w:r w:rsidRPr="00F7796D">
              <w:rPr>
                <w:rFonts w:ascii="Arial" w:hAnsi="Arial" w:cs="Arial"/>
              </w:rPr>
              <w:t>Criterion</w:t>
            </w:r>
            <w:bookmarkEnd w:id="62"/>
            <w:bookmarkEnd w:id="63"/>
          </w:p>
        </w:tc>
        <w:tc>
          <w:tcPr>
            <w:tcW w:w="5638" w:type="dxa"/>
            <w:shd w:val="clear" w:color="auto" w:fill="auto"/>
          </w:tcPr>
          <w:p w14:paraId="5EA875AB" w14:textId="77777777" w:rsidR="001623B7" w:rsidRPr="00F7796D" w:rsidRDefault="001623B7" w:rsidP="00FD139A">
            <w:pPr>
              <w:pStyle w:val="Heading4"/>
              <w:rPr>
                <w:rFonts w:ascii="Arial" w:hAnsi="Arial" w:cs="Arial"/>
              </w:rPr>
            </w:pPr>
            <w:bookmarkStart w:id="64" w:name="_Toc496603087"/>
            <w:r w:rsidRPr="00F7796D">
              <w:rPr>
                <w:rFonts w:ascii="Arial" w:hAnsi="Arial" w:cs="Arial"/>
              </w:rPr>
              <w:t>Description</w:t>
            </w:r>
            <w:bookmarkEnd w:id="64"/>
          </w:p>
        </w:tc>
        <w:tc>
          <w:tcPr>
            <w:tcW w:w="2693" w:type="dxa"/>
            <w:shd w:val="clear" w:color="auto" w:fill="auto"/>
          </w:tcPr>
          <w:p w14:paraId="5EA875AC" w14:textId="3988126B" w:rsidR="001623B7" w:rsidRPr="00F7796D" w:rsidRDefault="001623B7" w:rsidP="001B1C15">
            <w:pPr>
              <w:pStyle w:val="Heading4"/>
              <w:rPr>
                <w:rFonts w:ascii="Arial" w:hAnsi="Arial" w:cs="Arial"/>
              </w:rPr>
            </w:pPr>
            <w:bookmarkStart w:id="65" w:name="_Toc496603088"/>
            <w:r w:rsidRPr="00F7796D">
              <w:rPr>
                <w:rFonts w:ascii="Arial" w:hAnsi="Arial" w:cs="Arial"/>
              </w:rPr>
              <w:t>Weighting</w:t>
            </w:r>
            <w:bookmarkEnd w:id="65"/>
          </w:p>
        </w:tc>
      </w:tr>
      <w:tr w:rsidR="001623B7" w:rsidRPr="00C6546D" w14:paraId="5EA875B1" w14:textId="77777777" w:rsidTr="00FF4DBE">
        <w:tc>
          <w:tcPr>
            <w:tcW w:w="1133" w:type="dxa"/>
          </w:tcPr>
          <w:p w14:paraId="5EA875AE" w14:textId="699A64BB" w:rsidR="001623B7" w:rsidRPr="00F7796D" w:rsidRDefault="00F81BC1" w:rsidP="00FD139A">
            <w:pPr>
              <w:pStyle w:val="Norma"/>
              <w:rPr>
                <w:rFonts w:cs="Arial"/>
              </w:rPr>
            </w:pPr>
            <w:r>
              <w:rPr>
                <w:rFonts w:cs="Arial"/>
              </w:rPr>
              <w:t>1</w:t>
            </w:r>
          </w:p>
        </w:tc>
        <w:tc>
          <w:tcPr>
            <w:tcW w:w="5638" w:type="dxa"/>
            <w:shd w:val="clear" w:color="auto" w:fill="auto"/>
          </w:tcPr>
          <w:p w14:paraId="5EA875AF" w14:textId="644AFD13" w:rsidR="001623B7" w:rsidRPr="00F7796D" w:rsidRDefault="00F81BC1" w:rsidP="00FD139A">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693" w:type="dxa"/>
            <w:shd w:val="clear" w:color="auto" w:fill="auto"/>
          </w:tcPr>
          <w:p w14:paraId="5EA875B0" w14:textId="6D2D59FD" w:rsidR="001623B7" w:rsidRPr="00F7796D" w:rsidRDefault="00DE76AF" w:rsidP="00FD139A">
            <w:pPr>
              <w:pStyle w:val="Norma"/>
              <w:rPr>
                <w:rFonts w:cs="Arial"/>
              </w:rPr>
            </w:pPr>
            <w:r>
              <w:rPr>
                <w:rFonts w:cs="Arial"/>
              </w:rPr>
              <w:t>20%</w:t>
            </w:r>
          </w:p>
        </w:tc>
      </w:tr>
      <w:tr w:rsidR="001623B7" w:rsidRPr="00C6546D" w14:paraId="5EA875B5" w14:textId="77777777" w:rsidTr="00FF4DBE">
        <w:tc>
          <w:tcPr>
            <w:tcW w:w="1133" w:type="dxa"/>
          </w:tcPr>
          <w:p w14:paraId="5EA875B2" w14:textId="587E5247" w:rsidR="001623B7" w:rsidRPr="00F7796D" w:rsidRDefault="00F81BC1" w:rsidP="00FD139A">
            <w:pPr>
              <w:pStyle w:val="Norma"/>
              <w:rPr>
                <w:rFonts w:cs="Arial"/>
              </w:rPr>
            </w:pPr>
            <w:r>
              <w:rPr>
                <w:rFonts w:cs="Arial"/>
              </w:rPr>
              <w:t>2</w:t>
            </w:r>
          </w:p>
        </w:tc>
        <w:tc>
          <w:tcPr>
            <w:tcW w:w="5638" w:type="dxa"/>
            <w:shd w:val="clear" w:color="auto" w:fill="auto"/>
          </w:tcPr>
          <w:p w14:paraId="5EA875B3" w14:textId="382A88F7" w:rsidR="001623B7" w:rsidRPr="00F7796D" w:rsidRDefault="00F81BC1" w:rsidP="00FD139A">
            <w:pPr>
              <w:pStyle w:val="Norma"/>
              <w:rPr>
                <w:rFonts w:cs="Arial"/>
              </w:rPr>
            </w:pPr>
            <w:r w:rsidRPr="00334AEE">
              <w:rPr>
                <w:rFonts w:ascii="Calibri" w:hAnsi="Calibri"/>
                <w:b/>
              </w:rPr>
              <w:t xml:space="preserve">MANAGING YOUR </w:t>
            </w:r>
            <w:r>
              <w:rPr>
                <w:rFonts w:ascii="Calibri" w:hAnsi="Calibri"/>
                <w:b/>
              </w:rPr>
              <w:t>RELATIONSHIP WITH THE CCC</w:t>
            </w:r>
          </w:p>
        </w:tc>
        <w:tc>
          <w:tcPr>
            <w:tcW w:w="2693" w:type="dxa"/>
            <w:shd w:val="clear" w:color="auto" w:fill="auto"/>
          </w:tcPr>
          <w:p w14:paraId="5EA875B4" w14:textId="2A5F7840" w:rsidR="001623B7" w:rsidRPr="00F7796D" w:rsidRDefault="001A33AF" w:rsidP="00FD139A">
            <w:pPr>
              <w:pStyle w:val="Norma"/>
              <w:rPr>
                <w:rFonts w:cs="Arial"/>
              </w:rPr>
            </w:pPr>
            <w:r>
              <w:rPr>
                <w:rFonts w:cs="Arial"/>
              </w:rPr>
              <w:t>5</w:t>
            </w:r>
            <w:r w:rsidR="00DE76AF">
              <w:rPr>
                <w:rFonts w:cs="Arial"/>
              </w:rPr>
              <w:t>%</w:t>
            </w:r>
          </w:p>
        </w:tc>
      </w:tr>
      <w:tr w:rsidR="001623B7" w:rsidRPr="00C6546D" w14:paraId="5EA875B9" w14:textId="77777777" w:rsidTr="00FF4DBE">
        <w:tc>
          <w:tcPr>
            <w:tcW w:w="1133" w:type="dxa"/>
          </w:tcPr>
          <w:p w14:paraId="5EA875B6" w14:textId="5CBFCED4" w:rsidR="001623B7" w:rsidRPr="00F7796D" w:rsidRDefault="00F81BC1" w:rsidP="00FD139A">
            <w:pPr>
              <w:pStyle w:val="Norma"/>
              <w:rPr>
                <w:rFonts w:cs="Arial"/>
              </w:rPr>
            </w:pPr>
            <w:r>
              <w:rPr>
                <w:rFonts w:cs="Arial"/>
              </w:rPr>
              <w:t>3</w:t>
            </w:r>
          </w:p>
        </w:tc>
        <w:tc>
          <w:tcPr>
            <w:tcW w:w="5638" w:type="dxa"/>
            <w:shd w:val="clear" w:color="auto" w:fill="auto"/>
          </w:tcPr>
          <w:p w14:paraId="5EA875B7" w14:textId="2D79AC43" w:rsidR="001623B7" w:rsidRPr="00F7796D" w:rsidRDefault="00F81BC1" w:rsidP="00FD139A">
            <w:pPr>
              <w:pStyle w:val="Norma"/>
              <w:rPr>
                <w:rFonts w:cs="Arial"/>
              </w:rPr>
            </w:pPr>
            <w:r w:rsidRPr="00334AEE">
              <w:rPr>
                <w:rFonts w:ascii="Calibri" w:hAnsi="Calibri"/>
                <w:b/>
              </w:rPr>
              <w:t>QUALITY ASSURING THE SERVICES YOU PROVIDE</w:t>
            </w:r>
          </w:p>
        </w:tc>
        <w:tc>
          <w:tcPr>
            <w:tcW w:w="2693" w:type="dxa"/>
            <w:shd w:val="clear" w:color="auto" w:fill="auto"/>
          </w:tcPr>
          <w:p w14:paraId="5EA875B8" w14:textId="22323499" w:rsidR="001623B7" w:rsidRPr="00F7796D" w:rsidRDefault="00DE76AF" w:rsidP="00FD139A">
            <w:pPr>
              <w:pStyle w:val="Norma"/>
              <w:rPr>
                <w:rFonts w:cs="Arial"/>
              </w:rPr>
            </w:pPr>
            <w:r>
              <w:rPr>
                <w:rFonts w:cs="Arial"/>
              </w:rPr>
              <w:t>10%</w:t>
            </w:r>
          </w:p>
        </w:tc>
      </w:tr>
      <w:tr w:rsidR="001623B7" w:rsidRPr="00C6546D" w14:paraId="5EA875BD" w14:textId="77777777" w:rsidTr="00FF4DBE">
        <w:tc>
          <w:tcPr>
            <w:tcW w:w="1133" w:type="dxa"/>
          </w:tcPr>
          <w:p w14:paraId="5EA875BA" w14:textId="3E205DAC" w:rsidR="001623B7" w:rsidRPr="00F7796D" w:rsidRDefault="00F81BC1" w:rsidP="00FD139A">
            <w:pPr>
              <w:pStyle w:val="Norma"/>
              <w:rPr>
                <w:rFonts w:cs="Arial"/>
              </w:rPr>
            </w:pPr>
            <w:r>
              <w:rPr>
                <w:rFonts w:cs="Arial"/>
              </w:rPr>
              <w:t>4</w:t>
            </w:r>
          </w:p>
        </w:tc>
        <w:tc>
          <w:tcPr>
            <w:tcW w:w="5638" w:type="dxa"/>
            <w:shd w:val="clear" w:color="auto" w:fill="auto"/>
          </w:tcPr>
          <w:p w14:paraId="5EA875BB" w14:textId="676381F9" w:rsidR="001623B7" w:rsidRPr="00F7796D" w:rsidRDefault="00F81BC1" w:rsidP="00FD139A">
            <w:pPr>
              <w:pStyle w:val="Norma"/>
              <w:rPr>
                <w:rFonts w:cs="Arial"/>
              </w:rPr>
            </w:pPr>
            <w:r w:rsidRPr="00334AEE">
              <w:rPr>
                <w:rFonts w:ascii="Calibri" w:hAnsi="Calibri"/>
                <w:b/>
              </w:rPr>
              <w:t>MANAGEMENT STRUCTURE</w:t>
            </w:r>
          </w:p>
        </w:tc>
        <w:tc>
          <w:tcPr>
            <w:tcW w:w="2693" w:type="dxa"/>
            <w:shd w:val="clear" w:color="auto" w:fill="auto"/>
          </w:tcPr>
          <w:p w14:paraId="5EA875BC" w14:textId="7B18A4D3" w:rsidR="001623B7" w:rsidRPr="00F7796D" w:rsidRDefault="00DE76AF" w:rsidP="00FD139A">
            <w:pPr>
              <w:pStyle w:val="Norma"/>
              <w:rPr>
                <w:rFonts w:cs="Arial"/>
              </w:rPr>
            </w:pPr>
            <w:r>
              <w:rPr>
                <w:rFonts w:cs="Arial"/>
              </w:rPr>
              <w:t>10%</w:t>
            </w:r>
          </w:p>
        </w:tc>
      </w:tr>
      <w:tr w:rsidR="001623B7" w:rsidRPr="00C6546D" w14:paraId="5EA875C1" w14:textId="77777777" w:rsidTr="00FF4DBE">
        <w:tc>
          <w:tcPr>
            <w:tcW w:w="1133" w:type="dxa"/>
          </w:tcPr>
          <w:p w14:paraId="5EA875BE" w14:textId="7AB65F34" w:rsidR="001623B7" w:rsidRPr="00F7796D" w:rsidRDefault="00F81BC1" w:rsidP="00FD139A">
            <w:pPr>
              <w:pStyle w:val="Norma"/>
              <w:rPr>
                <w:rFonts w:cs="Arial"/>
              </w:rPr>
            </w:pPr>
            <w:r>
              <w:rPr>
                <w:rFonts w:cs="Arial"/>
              </w:rPr>
              <w:t>5</w:t>
            </w:r>
          </w:p>
        </w:tc>
        <w:tc>
          <w:tcPr>
            <w:tcW w:w="5638" w:type="dxa"/>
            <w:shd w:val="clear" w:color="auto" w:fill="auto"/>
          </w:tcPr>
          <w:p w14:paraId="5EA875BF" w14:textId="14D3D04F" w:rsidR="001623B7" w:rsidRPr="00F7796D" w:rsidRDefault="00F81BC1" w:rsidP="00FD139A">
            <w:pPr>
              <w:pStyle w:val="Norma"/>
              <w:rPr>
                <w:rFonts w:cs="Arial"/>
              </w:rPr>
            </w:pPr>
            <w:r w:rsidRPr="00334AEE">
              <w:rPr>
                <w:rFonts w:ascii="Calibri" w:hAnsi="Calibri"/>
                <w:b/>
              </w:rPr>
              <w:t>PROJECT TEAM</w:t>
            </w:r>
            <w:r>
              <w:rPr>
                <w:rFonts w:ascii="Calibri" w:hAnsi="Calibri"/>
                <w:b/>
              </w:rPr>
              <w:t xml:space="preserve"> – SKILLS AND KNOWLEDGE</w:t>
            </w:r>
          </w:p>
        </w:tc>
        <w:tc>
          <w:tcPr>
            <w:tcW w:w="2693" w:type="dxa"/>
            <w:shd w:val="clear" w:color="auto" w:fill="auto"/>
          </w:tcPr>
          <w:p w14:paraId="5EA875C0" w14:textId="4397EC5A" w:rsidR="001623B7" w:rsidRPr="00F7796D" w:rsidRDefault="007E0533" w:rsidP="00FD139A">
            <w:pPr>
              <w:pStyle w:val="Norma"/>
              <w:rPr>
                <w:rFonts w:cs="Arial"/>
              </w:rPr>
            </w:pPr>
            <w:r>
              <w:rPr>
                <w:rFonts w:cs="Arial"/>
              </w:rPr>
              <w:t>15</w:t>
            </w:r>
            <w:r w:rsidR="00DE76AF">
              <w:rPr>
                <w:rFonts w:cs="Arial"/>
              </w:rPr>
              <w:t>%</w:t>
            </w:r>
          </w:p>
        </w:tc>
      </w:tr>
      <w:tr w:rsidR="001623B7" w:rsidRPr="00C6546D" w14:paraId="5EA875C5" w14:textId="77777777" w:rsidTr="00FF4DBE">
        <w:tc>
          <w:tcPr>
            <w:tcW w:w="1133" w:type="dxa"/>
          </w:tcPr>
          <w:p w14:paraId="5EA875C2" w14:textId="416F5849" w:rsidR="001623B7" w:rsidRPr="00F7796D" w:rsidRDefault="00F81BC1" w:rsidP="00FD139A">
            <w:pPr>
              <w:pStyle w:val="Norma"/>
              <w:rPr>
                <w:rFonts w:cs="Arial"/>
              </w:rPr>
            </w:pPr>
            <w:r>
              <w:rPr>
                <w:rFonts w:cs="Arial"/>
              </w:rPr>
              <w:t>6</w:t>
            </w:r>
          </w:p>
        </w:tc>
        <w:tc>
          <w:tcPr>
            <w:tcW w:w="5638" w:type="dxa"/>
            <w:shd w:val="clear" w:color="auto" w:fill="auto"/>
          </w:tcPr>
          <w:p w14:paraId="5EA875C3" w14:textId="12CBC04C" w:rsidR="001623B7" w:rsidRPr="00F7796D" w:rsidRDefault="00F81BC1" w:rsidP="00FD139A">
            <w:pPr>
              <w:pStyle w:val="Norma"/>
              <w:rPr>
                <w:rFonts w:cs="Arial"/>
              </w:rPr>
            </w:pPr>
            <w:r w:rsidRPr="00334AEE">
              <w:rPr>
                <w:rFonts w:ascii="Calibri" w:hAnsi="Calibri"/>
                <w:b/>
              </w:rPr>
              <w:t>METHOD, ABILITY AND TECHNICAL CAPACITY</w:t>
            </w:r>
            <w:r w:rsidR="001A33AF">
              <w:rPr>
                <w:rFonts w:ascii="Calibri" w:hAnsi="Calibri"/>
                <w:b/>
              </w:rPr>
              <w:t xml:space="preserve"> </w:t>
            </w:r>
          </w:p>
        </w:tc>
        <w:tc>
          <w:tcPr>
            <w:tcW w:w="2693" w:type="dxa"/>
            <w:shd w:val="clear" w:color="auto" w:fill="auto"/>
          </w:tcPr>
          <w:p w14:paraId="5EA875C4" w14:textId="730D9F09" w:rsidR="001623B7" w:rsidRPr="00F7796D" w:rsidRDefault="001A33AF" w:rsidP="00FD139A">
            <w:pPr>
              <w:pStyle w:val="Norma"/>
              <w:rPr>
                <w:rFonts w:cs="Arial"/>
              </w:rPr>
            </w:pPr>
            <w:r>
              <w:rPr>
                <w:rFonts w:cs="Arial"/>
              </w:rPr>
              <w:t>2</w:t>
            </w:r>
            <w:r w:rsidR="00DE76AF">
              <w:rPr>
                <w:rFonts w:cs="Arial"/>
              </w:rPr>
              <w:t>0%</w:t>
            </w:r>
          </w:p>
        </w:tc>
      </w:tr>
      <w:tr w:rsidR="001623B7" w:rsidRPr="00C6546D" w14:paraId="5EA875C9" w14:textId="77777777" w:rsidTr="00FF4DBE">
        <w:tc>
          <w:tcPr>
            <w:tcW w:w="1133" w:type="dxa"/>
          </w:tcPr>
          <w:p w14:paraId="5EA875C6" w14:textId="679AAEE0" w:rsidR="001623B7" w:rsidRPr="00F7796D" w:rsidRDefault="00F81BC1" w:rsidP="00FD139A">
            <w:pPr>
              <w:pStyle w:val="Norma"/>
              <w:rPr>
                <w:rFonts w:cs="Arial"/>
              </w:rPr>
            </w:pPr>
            <w:r>
              <w:rPr>
                <w:rFonts w:cs="Arial"/>
              </w:rPr>
              <w:t>7</w:t>
            </w:r>
          </w:p>
        </w:tc>
        <w:tc>
          <w:tcPr>
            <w:tcW w:w="5638" w:type="dxa"/>
            <w:shd w:val="clear" w:color="auto" w:fill="auto"/>
          </w:tcPr>
          <w:p w14:paraId="5EA875C7" w14:textId="7433D552" w:rsidR="001623B7" w:rsidRPr="00F7796D" w:rsidRDefault="00F81BC1" w:rsidP="00FD139A">
            <w:pPr>
              <w:pStyle w:val="Norma"/>
              <w:rPr>
                <w:rFonts w:cs="Arial"/>
              </w:rPr>
            </w:pPr>
            <w:r w:rsidRPr="00334AEE">
              <w:rPr>
                <w:rFonts w:ascii="Calibri" w:hAnsi="Calibri"/>
                <w:b/>
              </w:rPr>
              <w:t>UNDERSTANDING OF REQUIREMENTS</w:t>
            </w:r>
          </w:p>
        </w:tc>
        <w:tc>
          <w:tcPr>
            <w:tcW w:w="2693" w:type="dxa"/>
            <w:shd w:val="clear" w:color="auto" w:fill="auto"/>
          </w:tcPr>
          <w:p w14:paraId="5EA875C8" w14:textId="3B5D62F1" w:rsidR="001623B7" w:rsidRPr="00F7796D" w:rsidRDefault="00DE76AF" w:rsidP="00FD139A">
            <w:pPr>
              <w:pStyle w:val="Norma"/>
              <w:rPr>
                <w:rFonts w:cs="Arial"/>
              </w:rPr>
            </w:pPr>
            <w:r>
              <w:rPr>
                <w:rFonts w:cs="Arial"/>
              </w:rPr>
              <w:t>10%</w:t>
            </w:r>
          </w:p>
        </w:tc>
      </w:tr>
      <w:tr w:rsidR="00F81BC1" w:rsidRPr="00C6546D" w14:paraId="2E6C8FB4" w14:textId="77777777" w:rsidTr="00FF4DBE">
        <w:tc>
          <w:tcPr>
            <w:tcW w:w="1133" w:type="dxa"/>
          </w:tcPr>
          <w:p w14:paraId="1E560CCE" w14:textId="3433B6B8" w:rsidR="00F81BC1" w:rsidRPr="00F7796D" w:rsidRDefault="00F81BC1" w:rsidP="00FD139A">
            <w:pPr>
              <w:pStyle w:val="Norma"/>
              <w:rPr>
                <w:rFonts w:cs="Arial"/>
              </w:rPr>
            </w:pPr>
            <w:r>
              <w:rPr>
                <w:rFonts w:cs="Arial"/>
              </w:rPr>
              <w:t>8</w:t>
            </w:r>
          </w:p>
        </w:tc>
        <w:tc>
          <w:tcPr>
            <w:tcW w:w="5638" w:type="dxa"/>
            <w:shd w:val="clear" w:color="auto" w:fill="auto"/>
          </w:tcPr>
          <w:p w14:paraId="66360B15" w14:textId="1E9C66FF" w:rsidR="00F81BC1" w:rsidRPr="00F7796D" w:rsidRDefault="00F81BC1" w:rsidP="00FD139A">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42541313" w14:textId="365315D5" w:rsidR="00F81BC1" w:rsidRPr="00F7796D" w:rsidRDefault="007E0533" w:rsidP="00FD139A">
            <w:pPr>
              <w:pStyle w:val="Norma"/>
              <w:rPr>
                <w:rFonts w:cs="Arial"/>
              </w:rPr>
            </w:pPr>
            <w:r>
              <w:rPr>
                <w:rFonts w:cs="Arial"/>
              </w:rPr>
              <w:t>10</w:t>
            </w:r>
            <w:r w:rsidR="00DE76AF">
              <w:rPr>
                <w:rFonts w:cs="Arial"/>
              </w:rPr>
              <w:t>%</w:t>
            </w:r>
          </w:p>
        </w:tc>
      </w:tr>
      <w:tr w:rsidR="00F81BC1" w:rsidRPr="00C6546D" w14:paraId="1D5C5230" w14:textId="77777777" w:rsidTr="00FF4DBE">
        <w:tc>
          <w:tcPr>
            <w:tcW w:w="1133" w:type="dxa"/>
          </w:tcPr>
          <w:p w14:paraId="2768895F" w14:textId="77777777" w:rsidR="00F81BC1" w:rsidRPr="00F7796D" w:rsidRDefault="00F81BC1" w:rsidP="00FD139A">
            <w:pPr>
              <w:pStyle w:val="Norma"/>
              <w:rPr>
                <w:rFonts w:cs="Arial"/>
              </w:rPr>
            </w:pPr>
          </w:p>
        </w:tc>
        <w:tc>
          <w:tcPr>
            <w:tcW w:w="5638" w:type="dxa"/>
            <w:shd w:val="clear" w:color="auto" w:fill="auto"/>
          </w:tcPr>
          <w:p w14:paraId="706ACC83" w14:textId="77777777" w:rsidR="00F81BC1" w:rsidRPr="00F7796D" w:rsidRDefault="00F81BC1" w:rsidP="00FD139A">
            <w:pPr>
              <w:pStyle w:val="Norma"/>
              <w:rPr>
                <w:rFonts w:cs="Arial"/>
              </w:rPr>
            </w:pPr>
          </w:p>
        </w:tc>
        <w:tc>
          <w:tcPr>
            <w:tcW w:w="2693" w:type="dxa"/>
            <w:shd w:val="clear" w:color="auto" w:fill="auto"/>
          </w:tcPr>
          <w:p w14:paraId="4C34B6F9" w14:textId="77777777" w:rsidR="00F81BC1" w:rsidRPr="00F7796D" w:rsidRDefault="00F81BC1" w:rsidP="00FD139A">
            <w:pPr>
              <w:pStyle w:val="Norma"/>
              <w:rPr>
                <w:rFonts w:cs="Arial"/>
              </w:rPr>
            </w:pPr>
          </w:p>
        </w:tc>
      </w:tr>
      <w:tr w:rsidR="001623B7" w:rsidRPr="00C6546D" w14:paraId="5EA875CC" w14:textId="77777777" w:rsidTr="00FF4DBE">
        <w:tc>
          <w:tcPr>
            <w:tcW w:w="6771" w:type="dxa"/>
            <w:gridSpan w:val="2"/>
          </w:tcPr>
          <w:p w14:paraId="5EA875CA" w14:textId="77777777" w:rsidR="001623B7" w:rsidRPr="00F7796D" w:rsidRDefault="001623B7" w:rsidP="00FD139A">
            <w:pPr>
              <w:pStyle w:val="Norma"/>
              <w:rPr>
                <w:rFonts w:cs="Arial"/>
              </w:rPr>
            </w:pPr>
          </w:p>
        </w:tc>
        <w:tc>
          <w:tcPr>
            <w:tcW w:w="2693" w:type="dxa"/>
            <w:shd w:val="clear" w:color="auto" w:fill="auto"/>
          </w:tcPr>
          <w:p w14:paraId="5EA875CB" w14:textId="77777777" w:rsidR="001623B7" w:rsidRPr="00F7796D" w:rsidRDefault="001623B7" w:rsidP="00FD139A">
            <w:pPr>
              <w:pStyle w:val="Norma"/>
              <w:rPr>
                <w:rFonts w:cs="Arial"/>
              </w:rPr>
            </w:pPr>
            <w:r w:rsidRPr="00F7796D">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
        <w:jc w:val="both"/>
        <w:rPr>
          <w:rFonts w:cs="Arial"/>
          <w:b/>
          <w:bCs/>
        </w:rPr>
      </w:pPr>
    </w:p>
    <w:p w14:paraId="5EA875D0" w14:textId="77777777" w:rsidR="00F129F3" w:rsidRPr="000F78E0" w:rsidRDefault="00F129F3" w:rsidP="00F129F3">
      <w:pPr>
        <w:pStyle w:val="Norma"/>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0F78E0" w:rsidRDefault="00F129F3" w:rsidP="00F129F3">
      <w:pPr>
        <w:pStyle w:val="Norma"/>
        <w:jc w:val="both"/>
        <w:rPr>
          <w:rFonts w:cs="Arial"/>
          <w:bCs/>
        </w:rPr>
      </w:pPr>
    </w:p>
    <w:p w14:paraId="5EA875D2" w14:textId="77777777" w:rsidR="00F129F3" w:rsidRPr="000F78E0" w:rsidRDefault="00F129F3" w:rsidP="00F129F3">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0F78E0" w:rsidRDefault="0089389E" w:rsidP="00F129F3">
      <w:pPr>
        <w:pStyle w:val="Norma"/>
        <w:jc w:val="both"/>
        <w:rPr>
          <w:rFonts w:cs="Arial"/>
        </w:rPr>
      </w:pPr>
    </w:p>
    <w:p w14:paraId="5EA875D3" w14:textId="77777777" w:rsidR="00F129F3" w:rsidRPr="000F78E0"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FD139A">
            <w:pPr>
              <w:pStyle w:val="Norma"/>
              <w:spacing w:line="276" w:lineRule="auto"/>
              <w:jc w:val="both"/>
              <w:rPr>
                <w:rFonts w:cs="Arial"/>
                <w:b/>
              </w:rPr>
            </w:pPr>
            <w:r w:rsidRPr="000F78E0">
              <w:rPr>
                <w:rFonts w:cs="Arial"/>
                <w:b/>
              </w:rPr>
              <w:t>Score</w:t>
            </w:r>
          </w:p>
        </w:tc>
        <w:tc>
          <w:tcPr>
            <w:tcW w:w="7939" w:type="dxa"/>
          </w:tcPr>
          <w:p w14:paraId="5EA875D5" w14:textId="77777777" w:rsidR="00F129F3" w:rsidRPr="000F78E0" w:rsidRDefault="00F129F3" w:rsidP="00FD139A">
            <w:pPr>
              <w:pStyle w:val="Norma"/>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FD139A">
            <w:pPr>
              <w:pStyle w:val="Norma"/>
              <w:spacing w:line="276" w:lineRule="auto"/>
              <w:jc w:val="both"/>
              <w:rPr>
                <w:rFonts w:cs="Arial"/>
              </w:rPr>
            </w:pPr>
            <w:r w:rsidRPr="000F78E0">
              <w:rPr>
                <w:rFonts w:cs="Arial"/>
              </w:rPr>
              <w:t>1</w:t>
            </w:r>
          </w:p>
        </w:tc>
        <w:tc>
          <w:tcPr>
            <w:tcW w:w="7939" w:type="dxa"/>
          </w:tcPr>
          <w:p w14:paraId="5EA875D8" w14:textId="77777777" w:rsidR="00F129F3" w:rsidRPr="000F78E0" w:rsidRDefault="00F129F3" w:rsidP="00FD139A">
            <w:pPr>
              <w:pStyle w:val="NoSpacing"/>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FD139A">
            <w:pPr>
              <w:pStyle w:val="Norma"/>
              <w:spacing w:line="276" w:lineRule="auto"/>
              <w:jc w:val="both"/>
              <w:rPr>
                <w:rFonts w:cs="Arial"/>
              </w:rPr>
            </w:pPr>
            <w:r w:rsidRPr="000F78E0">
              <w:rPr>
                <w:rFonts w:cs="Arial"/>
              </w:rPr>
              <w:lastRenderedPageBreak/>
              <w:t>2</w:t>
            </w:r>
          </w:p>
        </w:tc>
        <w:tc>
          <w:tcPr>
            <w:tcW w:w="7939" w:type="dxa"/>
          </w:tcPr>
          <w:p w14:paraId="5EA875DB" w14:textId="77777777" w:rsidR="00F129F3" w:rsidRPr="000F78E0" w:rsidRDefault="00F129F3" w:rsidP="00FD139A">
            <w:pPr>
              <w:pStyle w:val="NoSpacing"/>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FD139A">
            <w:pPr>
              <w:pStyle w:val="Norma"/>
              <w:spacing w:line="276" w:lineRule="auto"/>
              <w:jc w:val="both"/>
              <w:rPr>
                <w:rFonts w:cs="Arial"/>
              </w:rPr>
            </w:pPr>
            <w:r w:rsidRPr="000F78E0">
              <w:rPr>
                <w:rFonts w:cs="Arial"/>
              </w:rPr>
              <w:t>3</w:t>
            </w:r>
          </w:p>
        </w:tc>
        <w:tc>
          <w:tcPr>
            <w:tcW w:w="7939" w:type="dxa"/>
          </w:tcPr>
          <w:p w14:paraId="5EA875DE" w14:textId="77777777" w:rsidR="00F129F3" w:rsidRPr="000F78E0" w:rsidRDefault="00F129F3" w:rsidP="00FD139A">
            <w:pPr>
              <w:pStyle w:val="NoSpacing"/>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FD139A">
            <w:pPr>
              <w:pStyle w:val="Norma"/>
              <w:spacing w:line="276" w:lineRule="auto"/>
              <w:jc w:val="both"/>
              <w:rPr>
                <w:rFonts w:cs="Arial"/>
              </w:rPr>
            </w:pPr>
            <w:r w:rsidRPr="000F78E0">
              <w:rPr>
                <w:rFonts w:cs="Arial"/>
              </w:rPr>
              <w:t>4</w:t>
            </w:r>
          </w:p>
        </w:tc>
        <w:tc>
          <w:tcPr>
            <w:tcW w:w="7939" w:type="dxa"/>
          </w:tcPr>
          <w:p w14:paraId="5EA875E1" w14:textId="77777777" w:rsidR="00F129F3" w:rsidRPr="000F78E0" w:rsidRDefault="00F129F3" w:rsidP="00FD139A">
            <w:pPr>
              <w:pStyle w:val="NoSpacing"/>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FD139A">
            <w:pPr>
              <w:pStyle w:val="Norma"/>
              <w:spacing w:line="276" w:lineRule="auto"/>
              <w:jc w:val="both"/>
              <w:rPr>
                <w:rFonts w:cs="Arial"/>
              </w:rPr>
            </w:pPr>
            <w:r w:rsidRPr="000F78E0">
              <w:rPr>
                <w:rFonts w:cs="Arial"/>
              </w:rPr>
              <w:t>5</w:t>
            </w:r>
          </w:p>
        </w:tc>
        <w:tc>
          <w:tcPr>
            <w:tcW w:w="7939" w:type="dxa"/>
          </w:tcPr>
          <w:p w14:paraId="5EA875E4" w14:textId="77777777" w:rsidR="00F129F3" w:rsidRPr="000F78E0" w:rsidRDefault="00F129F3" w:rsidP="00FD139A">
            <w:pPr>
              <w:pStyle w:val="NoSpacing"/>
              <w:rPr>
                <w:rFonts w:ascii="Arial" w:hAnsi="Arial" w:cs="Arial"/>
              </w:rPr>
            </w:pPr>
            <w:r w:rsidRPr="000F78E0">
              <w:rPr>
                <w:rFonts w:ascii="Arial" w:hAnsi="Arial" w:cs="Arial"/>
              </w:rPr>
              <w:t>Excellent: Proposal fully meets the required standard with high levels of assurance</w:t>
            </w:r>
          </w:p>
        </w:tc>
      </w:tr>
    </w:tbl>
    <w:p w14:paraId="5EA87614" w14:textId="77777777" w:rsidR="001623B7" w:rsidRPr="000F78E0" w:rsidRDefault="001623B7" w:rsidP="001623B7">
      <w:pPr>
        <w:pStyle w:val="Norma"/>
        <w:widowControl/>
        <w:overflowPunct/>
        <w:autoSpaceDE/>
        <w:autoSpaceDN/>
        <w:adjustRightInd/>
        <w:jc w:val="both"/>
        <w:textAlignment w:val="auto"/>
        <w:rPr>
          <w:rFonts w:cs="Arial"/>
        </w:rPr>
      </w:pPr>
      <w:bookmarkStart w:id="66" w:name="nine01"/>
      <w:bookmarkEnd w:id="66"/>
    </w:p>
    <w:p w14:paraId="5EA87615" w14:textId="77777777" w:rsidR="004A2B75" w:rsidRPr="000F78E0" w:rsidRDefault="004A2B75" w:rsidP="00E4650D">
      <w:pPr>
        <w:pStyle w:val="Norma"/>
        <w:jc w:val="both"/>
        <w:rPr>
          <w:rFonts w:cs="Arial"/>
          <w:b/>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0F78E0" w:rsidRDefault="007B668D" w:rsidP="00E4650D">
      <w:pPr>
        <w:pStyle w:val="Norma"/>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D648EC" w:rsidRPr="000F78E0">
        <w:rPr>
          <w:rFonts w:eastAsia="Calibri" w:cs="Arial"/>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0F78E0" w:rsidRDefault="0097210C" w:rsidP="008A0415">
      <w:pPr>
        <w:pStyle w:val="Norma"/>
        <w:jc w:val="both"/>
        <w:rPr>
          <w:rFonts w:cs="Arial"/>
          <w:szCs w:val="24"/>
        </w:rPr>
      </w:pPr>
      <w:r w:rsidRPr="000F78E0">
        <w:rPr>
          <w:rFonts w:cs="Arial"/>
          <w:szCs w:val="24"/>
        </w:rPr>
        <w:t>C</w:t>
      </w:r>
      <w:r w:rsidR="00222DF8" w:rsidRPr="000F78E0">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0F78E0" w:rsidRDefault="002E198B" w:rsidP="008A0415">
      <w:pPr>
        <w:pStyle w:val="Norma"/>
        <w:jc w:val="both"/>
        <w:rPr>
          <w:rFonts w:cs="Arial"/>
          <w:szCs w:val="24"/>
        </w:rPr>
      </w:pPr>
    </w:p>
    <w:p w14:paraId="3DADA445" w14:textId="689EC744" w:rsidR="00802C0A" w:rsidRPr="000F78E0" w:rsidRDefault="00802C0A" w:rsidP="00802C0A">
      <w:pPr>
        <w:pStyle w:val="Norma"/>
        <w:jc w:val="both"/>
        <w:rPr>
          <w:rFonts w:cs="Arial"/>
          <w:szCs w:val="24"/>
        </w:rPr>
      </w:pPr>
      <w:r w:rsidRPr="000F78E0">
        <w:rPr>
          <w:rFonts w:cs="Arial"/>
          <w:szCs w:val="24"/>
        </w:rPr>
        <w:t xml:space="preserve">Should interviews go ahead, </w:t>
      </w:r>
      <w:r w:rsidR="00796CF2">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sidR="000239BD">
        <w:rPr>
          <w:rFonts w:cs="Arial"/>
          <w:color w:val="000000" w:themeColor="text1"/>
          <w:szCs w:val="24"/>
        </w:rPr>
        <w:t xml:space="preserve"> the week commencing 27</w:t>
      </w:r>
      <w:r w:rsidR="001A33AF" w:rsidRPr="001A33AF">
        <w:rPr>
          <w:rFonts w:cs="Arial"/>
          <w:color w:val="000000" w:themeColor="text1"/>
          <w:szCs w:val="24"/>
          <w:vertAlign w:val="superscript"/>
        </w:rPr>
        <w:t>th</w:t>
      </w:r>
      <w:r w:rsidR="001A33AF" w:rsidRPr="001A33AF">
        <w:rPr>
          <w:rFonts w:cs="Arial"/>
          <w:color w:val="000000" w:themeColor="text1"/>
          <w:szCs w:val="24"/>
        </w:rPr>
        <w:t xml:space="preserve"> November</w:t>
      </w:r>
      <w:r w:rsidR="008B0B0B" w:rsidRPr="001A33AF">
        <w:rPr>
          <w:rFonts w:cs="Arial"/>
          <w:color w:val="000000" w:themeColor="text1"/>
          <w:szCs w:val="24"/>
        </w:rPr>
        <w:t>.</w:t>
      </w:r>
      <w:r w:rsidR="008B0B0B">
        <w:rPr>
          <w:rFonts w:cs="Arial"/>
          <w:szCs w:val="24"/>
        </w:rPr>
        <w:t xml:space="preserve"> If this date changes, the ASC</w:t>
      </w:r>
      <w:r w:rsidRPr="000F78E0">
        <w:rPr>
          <w:rFonts w:cs="Arial"/>
          <w:szCs w:val="24"/>
        </w:rPr>
        <w:t xml:space="preserve"> will notify applicants. </w:t>
      </w:r>
    </w:p>
    <w:p w14:paraId="1D18D5ED" w14:textId="77777777" w:rsidR="00802C0A" w:rsidRPr="000F78E0" w:rsidRDefault="00802C0A" w:rsidP="008A0415">
      <w:pPr>
        <w:pStyle w:val="Norma"/>
        <w:jc w:val="both"/>
        <w:rPr>
          <w:rFonts w:cs="Arial"/>
          <w:szCs w:val="24"/>
        </w:rPr>
      </w:pPr>
    </w:p>
    <w:p w14:paraId="5EA87621" w14:textId="6B5C7EB7" w:rsidR="006C44C2" w:rsidRPr="000F78E0" w:rsidRDefault="006C44C2" w:rsidP="008A0415">
      <w:pPr>
        <w:pStyle w:val="Norma"/>
        <w:jc w:val="both"/>
        <w:rPr>
          <w:rFonts w:cs="Arial"/>
          <w:szCs w:val="24"/>
        </w:rPr>
      </w:pPr>
      <w:r w:rsidRPr="000F78E0">
        <w:rPr>
          <w:rFonts w:cs="Arial"/>
          <w:szCs w:val="24"/>
        </w:rPr>
        <w:t xml:space="preserve">The areas </w:t>
      </w:r>
      <w:r w:rsidR="00796CF2">
        <w:rPr>
          <w:rFonts w:cs="Arial"/>
          <w:szCs w:val="24"/>
        </w:rPr>
        <w:t xml:space="preserve">to be covered in the interview </w:t>
      </w:r>
      <w:r w:rsidRPr="000F78E0">
        <w:rPr>
          <w:rFonts w:cs="Arial"/>
          <w:szCs w:val="24"/>
        </w:rPr>
        <w:t>will be sent to the shortlisted supplier prior to interview.</w:t>
      </w:r>
    </w:p>
    <w:p w14:paraId="5EA87622" w14:textId="77777777" w:rsidR="006C44C2" w:rsidRPr="000F78E0" w:rsidRDefault="006C44C2" w:rsidP="008A0415">
      <w:pPr>
        <w:pStyle w:val="Norma"/>
        <w:jc w:val="both"/>
        <w:rPr>
          <w:rFonts w:cs="Arial"/>
          <w:szCs w:val="24"/>
        </w:rPr>
      </w:pPr>
    </w:p>
    <w:p w14:paraId="5EA87623" w14:textId="77777777" w:rsidR="00A54FFC" w:rsidRPr="000F78E0" w:rsidRDefault="00222DF8" w:rsidP="008A0415">
      <w:pPr>
        <w:pStyle w:val="Norma"/>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4" w14:textId="77777777" w:rsidR="00A54FFC" w:rsidRPr="000F78E0" w:rsidRDefault="00A54FFC" w:rsidP="008A0415">
      <w:pPr>
        <w:pStyle w:val="Norma"/>
        <w:jc w:val="both"/>
        <w:rPr>
          <w:rFonts w:cs="Arial"/>
          <w:szCs w:val="24"/>
        </w:rPr>
      </w:pPr>
    </w:p>
    <w:p w14:paraId="5EA87626" w14:textId="2A935868"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bookmarkStart w:id="67" w:name="_GoBack"/>
      <w:bookmarkEnd w:id="67"/>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01ACF802"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 xml:space="preserve">will be given </w:t>
      </w:r>
      <w:r w:rsidR="008B0B0B">
        <w:rPr>
          <w:rFonts w:cs="Arial"/>
          <w:szCs w:val="24"/>
        </w:rPr>
        <w:t>by email</w:t>
      </w:r>
      <w:r w:rsidR="000967DA" w:rsidRPr="000F78E0">
        <w:rPr>
          <w:rFonts w:cs="Arial"/>
          <w:szCs w:val="24"/>
        </w:rPr>
        <w:t>.</w:t>
      </w:r>
      <w:bookmarkEnd w:id="6"/>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7"/>
      <w:headerReference w:type="first" r:id="rId18"/>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27E81" w16cid:durableId="1D987DA6"/>
  <w16cid:commentId w16cid:paraId="44BA9B39" w16cid:durableId="1D987E08"/>
  <w16cid:commentId w16cid:paraId="4E599232" w16cid:durableId="1D9887E2"/>
  <w16cid:commentId w16cid:paraId="658639AC" w16cid:durableId="1D98820F"/>
  <w16cid:commentId w16cid:paraId="3BDB46BB" w16cid:durableId="1D988124"/>
  <w16cid:commentId w16cid:paraId="28943360" w16cid:durableId="1D9882F7"/>
  <w16cid:commentId w16cid:paraId="041B7EED" w16cid:durableId="1D9883E1"/>
  <w16cid:commentId w16cid:paraId="211191DA" w16cid:durableId="1D988431"/>
  <w16cid:commentId w16cid:paraId="7869A5DD" w16cid:durableId="1D988454"/>
  <w16cid:commentId w16cid:paraId="4AD34637" w16cid:durableId="1D98848F"/>
  <w16cid:commentId w16cid:paraId="7941AFA0" w16cid:durableId="1D9885CB"/>
  <w16cid:commentId w16cid:paraId="7ED4E8BB" w16cid:durableId="1D9884DF"/>
  <w16cid:commentId w16cid:paraId="132D63BB" w16cid:durableId="1D9885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FD139A" w:rsidRDefault="00FD139A" w:rsidP="00EB43D8">
      <w:pPr>
        <w:pStyle w:val="Norma"/>
      </w:pPr>
      <w:r>
        <w:separator/>
      </w:r>
    </w:p>
  </w:endnote>
  <w:endnote w:type="continuationSeparator" w:id="0">
    <w:p w14:paraId="5EA8762F" w14:textId="77777777" w:rsidR="00FD139A" w:rsidRDefault="00FD139A"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FD139A" w:rsidRDefault="00FD139A" w:rsidP="00602CDD">
    <w:pPr>
      <w:pStyle w:val="Footer"/>
      <w:pBdr>
        <w:top w:val="single" w:sz="4" w:space="1" w:color="D9D9D9"/>
      </w:pBdr>
      <w:jc w:val="right"/>
    </w:pPr>
    <w:r>
      <w:fldChar w:fldCharType="begin"/>
    </w:r>
    <w:r>
      <w:instrText xml:space="preserve"> PAGE   \* MERGEFORMAT </w:instrText>
    </w:r>
    <w:r>
      <w:fldChar w:fldCharType="separate"/>
    </w:r>
    <w:r w:rsidR="00796CF2">
      <w:rPr>
        <w:noProof/>
      </w:rPr>
      <w:t>10</w:t>
    </w:r>
    <w:r>
      <w:rPr>
        <w:noProof/>
      </w:rPr>
      <w:fldChar w:fldCharType="end"/>
    </w:r>
    <w:r>
      <w:t xml:space="preserve"> | </w:t>
    </w:r>
    <w:r w:rsidRPr="00602CDD">
      <w:rPr>
        <w:color w:val="808080"/>
        <w:spacing w:val="60"/>
      </w:rPr>
      <w:t>Page</w:t>
    </w:r>
  </w:p>
  <w:p w14:paraId="5EA87631" w14:textId="77777777" w:rsidR="00FD139A" w:rsidRDefault="00FD139A"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FD139A" w:rsidRDefault="00FD139A" w:rsidP="00EB43D8">
      <w:pPr>
        <w:pStyle w:val="Norma"/>
      </w:pPr>
      <w:r>
        <w:separator/>
      </w:r>
    </w:p>
  </w:footnote>
  <w:footnote w:type="continuationSeparator" w:id="0">
    <w:p w14:paraId="5EA8762D" w14:textId="77777777" w:rsidR="00FD139A" w:rsidRDefault="00FD139A" w:rsidP="00EB43D8">
      <w:pPr>
        <w:pStyle w:val="Norma"/>
      </w:pPr>
      <w:r>
        <w:continuationSeparator/>
      </w:r>
    </w:p>
  </w:footnote>
  <w:footnote w:id="1">
    <w:p w14:paraId="55EE08F4" w14:textId="1C37B805" w:rsidR="005611CF" w:rsidRDefault="005611CF">
      <w:pPr>
        <w:pStyle w:val="FootnoteText"/>
      </w:pPr>
      <w:r>
        <w:rPr>
          <w:rStyle w:val="FootnoteReference"/>
        </w:rPr>
        <w:footnoteRef/>
      </w:r>
      <w:r>
        <w:t xml:space="preserve"> The scope of this project is land outside of urban areas</w:t>
      </w:r>
    </w:p>
  </w:footnote>
  <w:footnote w:id="2">
    <w:p w14:paraId="203A687F" w14:textId="3ADE111F" w:rsidR="0065648B" w:rsidRDefault="0065648B">
      <w:pPr>
        <w:pStyle w:val="FootnoteText"/>
      </w:pPr>
      <w:r>
        <w:rPr>
          <w:rStyle w:val="FootnoteReference"/>
        </w:rPr>
        <w:footnoteRef/>
      </w:r>
      <w:r>
        <w:t xml:space="preserve"> See the ASC’s indicator dashboards at </w:t>
      </w:r>
      <w:hyperlink r:id="rId1" w:history="1">
        <w:r w:rsidRPr="00233B28">
          <w:rPr>
            <w:rStyle w:val="Hyperlink"/>
          </w:rPr>
          <w:t>https://www.theccc.org.uk/publication/2017-report-to-parliament-progress-in-preparing-for-climate-change/</w:t>
        </w:r>
      </w:hyperlink>
      <w:r>
        <w:t xml:space="preserve"> </w:t>
      </w:r>
    </w:p>
  </w:footnote>
  <w:footnote w:id="3">
    <w:p w14:paraId="7D29EB66" w14:textId="40E365F7" w:rsidR="0065648B" w:rsidRDefault="0065648B">
      <w:pPr>
        <w:pStyle w:val="FootnoteText"/>
      </w:pPr>
      <w:r>
        <w:rPr>
          <w:rStyle w:val="FootnoteReference"/>
        </w:rPr>
        <w:footnoteRef/>
      </w:r>
      <w:r>
        <w:t xml:space="preserve"> </w:t>
      </w:r>
      <w:hyperlink r:id="rId2" w:history="1">
        <w:r w:rsidRPr="00233B28">
          <w:rPr>
            <w:rStyle w:val="Hyperlink"/>
          </w:rPr>
          <w:t>https://www.gov.uk/government/uploads/system/uploads/attachment_data/file/220541/green_book_complete.pdf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FD139A" w:rsidRDefault="00FD139A"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F2360"/>
    <w:multiLevelType w:val="hybridMultilevel"/>
    <w:tmpl w:val="CA8E67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2D22454"/>
    <w:multiLevelType w:val="hybridMultilevel"/>
    <w:tmpl w:val="D812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F6208"/>
    <w:multiLevelType w:val="hybridMultilevel"/>
    <w:tmpl w:val="374C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01967"/>
    <w:multiLevelType w:val="hybridMultilevel"/>
    <w:tmpl w:val="7FAEB0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931398"/>
    <w:multiLevelType w:val="hybridMultilevel"/>
    <w:tmpl w:val="B456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B55965"/>
    <w:multiLevelType w:val="hybridMultilevel"/>
    <w:tmpl w:val="D1B49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C376C3F"/>
    <w:multiLevelType w:val="hybridMultilevel"/>
    <w:tmpl w:val="805CDC1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06BBE"/>
    <w:multiLevelType w:val="hybridMultilevel"/>
    <w:tmpl w:val="6EC6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80C54"/>
    <w:multiLevelType w:val="hybridMultilevel"/>
    <w:tmpl w:val="123E4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751A89"/>
    <w:multiLevelType w:val="hybridMultilevel"/>
    <w:tmpl w:val="60D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FE7AA9"/>
    <w:multiLevelType w:val="hybridMultilevel"/>
    <w:tmpl w:val="125A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D95A61"/>
    <w:multiLevelType w:val="hybridMultilevel"/>
    <w:tmpl w:val="B0D0965A"/>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5F1CD3"/>
    <w:multiLevelType w:val="hybridMultilevel"/>
    <w:tmpl w:val="ED78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D82989"/>
    <w:multiLevelType w:val="hybridMultilevel"/>
    <w:tmpl w:val="5A9A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7"/>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num>
  <w:num w:numId="9">
    <w:abstractNumId w:val="10"/>
  </w:num>
  <w:num w:numId="10">
    <w:abstractNumId w:val="2"/>
  </w:num>
  <w:num w:numId="11">
    <w:abstractNumId w:val="12"/>
  </w:num>
  <w:num w:numId="12">
    <w:abstractNumId w:val="14"/>
  </w:num>
  <w:num w:numId="13">
    <w:abstractNumId w:val="16"/>
  </w:num>
  <w:num w:numId="14">
    <w:abstractNumId w:val="1"/>
  </w:num>
  <w:num w:numId="15">
    <w:abstractNumId w:val="8"/>
  </w:num>
  <w:num w:numId="16">
    <w:abstractNumId w:val="4"/>
  </w:num>
  <w:num w:numId="17">
    <w:abstractNumId w:val="0"/>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hdrShapeDefaults>
    <o:shapedefaults v:ext="edit" spidmax="552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190C"/>
    <w:rsid w:val="00022105"/>
    <w:rsid w:val="00023086"/>
    <w:rsid w:val="0002313F"/>
    <w:rsid w:val="000235D4"/>
    <w:rsid w:val="000238CE"/>
    <w:rsid w:val="000239BD"/>
    <w:rsid w:val="00023E5D"/>
    <w:rsid w:val="000249BF"/>
    <w:rsid w:val="00025795"/>
    <w:rsid w:val="00025B72"/>
    <w:rsid w:val="000260AD"/>
    <w:rsid w:val="00026111"/>
    <w:rsid w:val="0002645F"/>
    <w:rsid w:val="00026F2A"/>
    <w:rsid w:val="00030381"/>
    <w:rsid w:val="00030A13"/>
    <w:rsid w:val="00031104"/>
    <w:rsid w:val="00031ABF"/>
    <w:rsid w:val="00034286"/>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30E3"/>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8E0"/>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37E"/>
    <w:rsid w:val="001263B0"/>
    <w:rsid w:val="001266BA"/>
    <w:rsid w:val="00126888"/>
    <w:rsid w:val="0012785A"/>
    <w:rsid w:val="00127892"/>
    <w:rsid w:val="00130F60"/>
    <w:rsid w:val="001336CC"/>
    <w:rsid w:val="0013378E"/>
    <w:rsid w:val="001337CC"/>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6D9B"/>
    <w:rsid w:val="00187A2E"/>
    <w:rsid w:val="0019065C"/>
    <w:rsid w:val="001911B4"/>
    <w:rsid w:val="001914C9"/>
    <w:rsid w:val="00192A40"/>
    <w:rsid w:val="00192C0C"/>
    <w:rsid w:val="00192CDD"/>
    <w:rsid w:val="001946EB"/>
    <w:rsid w:val="001978FC"/>
    <w:rsid w:val="001A1F4F"/>
    <w:rsid w:val="001A1FA4"/>
    <w:rsid w:val="001A33AF"/>
    <w:rsid w:val="001A380A"/>
    <w:rsid w:val="001A4227"/>
    <w:rsid w:val="001A5F6A"/>
    <w:rsid w:val="001A6304"/>
    <w:rsid w:val="001A6487"/>
    <w:rsid w:val="001A6D88"/>
    <w:rsid w:val="001A6F0E"/>
    <w:rsid w:val="001A7BE7"/>
    <w:rsid w:val="001A7D1F"/>
    <w:rsid w:val="001B0C37"/>
    <w:rsid w:val="001B0DFA"/>
    <w:rsid w:val="001B13FE"/>
    <w:rsid w:val="001B1B78"/>
    <w:rsid w:val="001B1C15"/>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7FA"/>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3A0"/>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5317"/>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0FFE"/>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4895"/>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23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A15"/>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46E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0748"/>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2C5D"/>
    <w:rsid w:val="003D33A3"/>
    <w:rsid w:val="003D3A8C"/>
    <w:rsid w:val="003D4452"/>
    <w:rsid w:val="003D4E70"/>
    <w:rsid w:val="003D59D5"/>
    <w:rsid w:val="003D5E72"/>
    <w:rsid w:val="003E10B2"/>
    <w:rsid w:val="003E1157"/>
    <w:rsid w:val="003E1579"/>
    <w:rsid w:val="003E3803"/>
    <w:rsid w:val="003E482D"/>
    <w:rsid w:val="003E546D"/>
    <w:rsid w:val="003E59CB"/>
    <w:rsid w:val="003E5C19"/>
    <w:rsid w:val="003E6534"/>
    <w:rsid w:val="003E6A7A"/>
    <w:rsid w:val="003F0792"/>
    <w:rsid w:val="003F0A2B"/>
    <w:rsid w:val="003F1149"/>
    <w:rsid w:val="003F2838"/>
    <w:rsid w:val="003F3EAB"/>
    <w:rsid w:val="003F40F7"/>
    <w:rsid w:val="003F492A"/>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0E7F"/>
    <w:rsid w:val="00471B38"/>
    <w:rsid w:val="004721F4"/>
    <w:rsid w:val="004724DE"/>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557"/>
    <w:rsid w:val="004B2BB0"/>
    <w:rsid w:val="004B3AD5"/>
    <w:rsid w:val="004B40EE"/>
    <w:rsid w:val="004B5652"/>
    <w:rsid w:val="004B5CDC"/>
    <w:rsid w:val="004B602B"/>
    <w:rsid w:val="004B7B6A"/>
    <w:rsid w:val="004C0ADD"/>
    <w:rsid w:val="004C1130"/>
    <w:rsid w:val="004C2190"/>
    <w:rsid w:val="004C21A4"/>
    <w:rsid w:val="004C2D78"/>
    <w:rsid w:val="004C3DCC"/>
    <w:rsid w:val="004C4D20"/>
    <w:rsid w:val="004C50A6"/>
    <w:rsid w:val="004C5366"/>
    <w:rsid w:val="004C5B9F"/>
    <w:rsid w:val="004C5BF7"/>
    <w:rsid w:val="004C6670"/>
    <w:rsid w:val="004C6950"/>
    <w:rsid w:val="004C7039"/>
    <w:rsid w:val="004C7EF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2991"/>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2695"/>
    <w:rsid w:val="005343A8"/>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11CF"/>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6E1"/>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48B"/>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969"/>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2A3"/>
    <w:rsid w:val="006A0417"/>
    <w:rsid w:val="006A09D5"/>
    <w:rsid w:val="006A491B"/>
    <w:rsid w:val="006A4A75"/>
    <w:rsid w:val="006A551A"/>
    <w:rsid w:val="006A5B86"/>
    <w:rsid w:val="006A5EB2"/>
    <w:rsid w:val="006A739E"/>
    <w:rsid w:val="006A7480"/>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C75C4"/>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48E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CF2"/>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5F"/>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533"/>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33"/>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4B33"/>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0B0B"/>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576D"/>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2FF"/>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CA3"/>
    <w:rsid w:val="00954D7D"/>
    <w:rsid w:val="00955230"/>
    <w:rsid w:val="009559D9"/>
    <w:rsid w:val="0095616F"/>
    <w:rsid w:val="00956301"/>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53A"/>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3C6"/>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2BAC"/>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22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5CE"/>
    <w:rsid w:val="00B46691"/>
    <w:rsid w:val="00B4783F"/>
    <w:rsid w:val="00B47F71"/>
    <w:rsid w:val="00B5066A"/>
    <w:rsid w:val="00B5166A"/>
    <w:rsid w:val="00B51EB2"/>
    <w:rsid w:val="00B52732"/>
    <w:rsid w:val="00B5427A"/>
    <w:rsid w:val="00B543C1"/>
    <w:rsid w:val="00B545C2"/>
    <w:rsid w:val="00B546EF"/>
    <w:rsid w:val="00B54F11"/>
    <w:rsid w:val="00B55340"/>
    <w:rsid w:val="00B553CC"/>
    <w:rsid w:val="00B566FD"/>
    <w:rsid w:val="00B56B34"/>
    <w:rsid w:val="00B56BAF"/>
    <w:rsid w:val="00B5763D"/>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0B1"/>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C3F"/>
    <w:rsid w:val="00BB4DA3"/>
    <w:rsid w:val="00BB5157"/>
    <w:rsid w:val="00BB57AF"/>
    <w:rsid w:val="00BB5825"/>
    <w:rsid w:val="00BB6317"/>
    <w:rsid w:val="00BB71D0"/>
    <w:rsid w:val="00BC05DF"/>
    <w:rsid w:val="00BC082C"/>
    <w:rsid w:val="00BC16C3"/>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0E8A"/>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623B"/>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470"/>
    <w:rsid w:val="00C56E6C"/>
    <w:rsid w:val="00C57864"/>
    <w:rsid w:val="00C57C71"/>
    <w:rsid w:val="00C6064F"/>
    <w:rsid w:val="00C60BF7"/>
    <w:rsid w:val="00C6136E"/>
    <w:rsid w:val="00C618FF"/>
    <w:rsid w:val="00C61FB0"/>
    <w:rsid w:val="00C62037"/>
    <w:rsid w:val="00C628D5"/>
    <w:rsid w:val="00C62E6E"/>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87E76"/>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59EA"/>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3FC"/>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04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0756"/>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7428"/>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78F"/>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11BA"/>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13F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39A"/>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E5EF5122-A869-430E-964D-6144BC5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paragraph" w:styleId="BodyText">
    <w:name w:val="Body Text"/>
    <w:basedOn w:val="Norma"/>
    <w:link w:val="BodyTextChar"/>
    <w:rsid w:val="002B4895"/>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B4895"/>
    <w:rPr>
      <w:rFonts w:ascii="Verdana" w:eastAsia="Times New Roman" w:hAnsi="Verdana"/>
      <w:lang w:eastAsia="en-US"/>
    </w:rPr>
  </w:style>
  <w:style w:type="character" w:styleId="FollowedHyperlink">
    <w:name w:val="FollowedHyperlink"/>
    <w:basedOn w:val="DefaultParagraphFont"/>
    <w:uiPriority w:val="99"/>
    <w:semiHidden/>
    <w:unhideWhenUsed/>
    <w:rsid w:val="00C62E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uk-climate-change-risk-assessment-2017"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theccc.org.uk/tackling-climate-change/preparing-for-climate-change/uk-climate-change-risk-assessment-201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ntractsfinder.service.gov.uk/Notice/cd1fa08d-fa94-40b1-9471-cddf597994f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hyperlink" Target="https://www.theccc.org.uk/publication/2017-report-to-parliament-progress-in-preparing-for-climate-chang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theccc.org.uk/wp-content/uploads/2015/06/6.736_CCC_ASC_Adaptation-Progress-Report_2015_FINAL_WEB_070715_RF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220541/green_book_complete.pdf" TargetMode="External"/><Relationship Id="rId1" Type="http://schemas.openxmlformats.org/officeDocument/2006/relationships/hyperlink" Target="https://www.theccc.org.uk/publication/2017-report-to-parliament-progress-in-preparing-for-climate-chan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documentManagement/types"/>
    <ds:schemaRef ds:uri="http://schemas.microsoft.com/office/2006/metadata/properties"/>
    <ds:schemaRef ds:uri="http://purl.org/dc/dcmitype/"/>
    <ds:schemaRef ds:uri="http://www.w3.org/XML/1998/namespace"/>
    <ds:schemaRef ds:uri="http://schemas.microsoft.com/sharepoint/v3"/>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AE398-CCC1-49EF-ABB5-6CAD687F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F5B55C5F</Template>
  <TotalTime>14</TotalTime>
  <Pages>10</Pages>
  <Words>3115</Words>
  <Characters>17759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 Daniel (CCC)</dc:creator>
  <cp:lastModifiedBy>Brown, Kathryn (CCC)</cp:lastModifiedBy>
  <cp:revision>3</cp:revision>
  <cp:lastPrinted>2015-02-09T14:25:00Z</cp:lastPrinted>
  <dcterms:created xsi:type="dcterms:W3CDTF">2017-10-24T09:06:00Z</dcterms:created>
  <dcterms:modified xsi:type="dcterms:W3CDTF">2017-10-24T09:20:00Z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y fmtid="{D5CDD505-2E9C-101B-9397-08002B2CF9AE}" pid="3" name="_NewReviewCycle">
    <vt:lpwstr/>
  </property>
</Properties>
</file>