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E2E85D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07EF6" w:rsidRPr="00307EF6">
              <w:rPr>
                <w:rFonts w:ascii="Arial" w:hAnsi="Arial" w:cs="Arial"/>
                <w:b/>
              </w:rPr>
              <w:t>T0549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0ADB3AA" w:rsidR="00CB3E0B" w:rsidRDefault="00307EF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9B6DF17" w:rsidR="00727813" w:rsidRPr="00311C5F" w:rsidRDefault="00307EF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24602E5" w:rsidR="00A53652" w:rsidRPr="00CB3E0B" w:rsidRDefault="00307EF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87DD779" w:rsidR="00727813" w:rsidRDefault="00307EF6" w:rsidP="00307EF6">
      <w:pPr>
        <w:jc w:val="center"/>
        <w:rPr>
          <w:rFonts w:ascii="Arial" w:hAnsi="Arial" w:cs="Arial"/>
          <w:b/>
        </w:rPr>
      </w:pPr>
      <w:r w:rsidRPr="00307EF6">
        <w:rPr>
          <w:rFonts w:ascii="Arial" w:hAnsi="Arial" w:cs="Arial"/>
          <w:b/>
        </w:rPr>
        <w:t>T0549 Water Quality Plan 2030</w:t>
      </w:r>
    </w:p>
    <w:p w14:paraId="6B6AF3F1" w14:textId="77777777" w:rsidR="00307EF6" w:rsidRDefault="00307EF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35D176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07EF6">
            <w:rPr>
              <w:rFonts w:ascii="Arial" w:hAnsi="Arial" w:cs="Arial"/>
              <w:b/>
            </w:rPr>
            <w:t>23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288895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2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07EF6">
            <w:rPr>
              <w:rFonts w:ascii="Arial" w:hAnsi="Arial" w:cs="Arial"/>
              <w:b/>
            </w:rPr>
            <w:t>25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07EF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65856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07EF6" w:rsidRPr="00307EF6">
        <w:rPr>
          <w:rFonts w:ascii="Arial" w:hAnsi="Arial" w:cs="Arial"/>
          <w:b/>
        </w:rPr>
        <w:t>3</w:t>
      </w:r>
      <w:r w:rsidR="00307EF6">
        <w:rPr>
          <w:rFonts w:ascii="Arial" w:hAnsi="Arial" w:cs="Arial"/>
          <w:b/>
        </w:rPr>
        <w:t>,</w:t>
      </w:r>
      <w:r w:rsidR="00307EF6" w:rsidRPr="00307EF6">
        <w:rPr>
          <w:rFonts w:ascii="Arial" w:hAnsi="Arial" w:cs="Arial"/>
          <w:b/>
        </w:rPr>
        <w:t>972</w:t>
      </w:r>
      <w:r w:rsidR="00307EF6">
        <w:rPr>
          <w:rFonts w:ascii="Arial" w:hAnsi="Arial" w:cs="Arial"/>
          <w:b/>
        </w:rPr>
        <w:t>,</w:t>
      </w:r>
      <w:r w:rsidR="00307EF6" w:rsidRPr="00307EF6">
        <w:rPr>
          <w:rFonts w:ascii="Arial" w:hAnsi="Arial" w:cs="Arial"/>
          <w:b/>
        </w:rPr>
        <w:t>369.66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168723C" w:rsidR="00627D44" w:rsidRPr="00311C5F" w:rsidRDefault="0068027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1DC2C72" w:rsidR="00727813" w:rsidRPr="00311C5F" w:rsidRDefault="0068027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67DEF82" w:rsidR="00CB4F85" w:rsidRPr="002C2284" w:rsidRDefault="00307EF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T0549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15B1C7E" w:rsidR="00CB4F85" w:rsidRPr="002C2284" w:rsidRDefault="00307EF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6D61AEA" w:rsidR="00CB4F85" w:rsidRPr="002C2284" w:rsidRDefault="00307EF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619526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9030FA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7888" w14:textId="77777777" w:rsidR="009030FA" w:rsidRDefault="009030FA">
      <w:r>
        <w:separator/>
      </w:r>
    </w:p>
  </w:endnote>
  <w:endnote w:type="continuationSeparator" w:id="0">
    <w:p w14:paraId="0B290DB8" w14:textId="77777777" w:rsidR="009030FA" w:rsidRDefault="0090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2F8A" w14:textId="77777777" w:rsidR="009030FA" w:rsidRDefault="009030FA">
      <w:r>
        <w:separator/>
      </w:r>
    </w:p>
  </w:footnote>
  <w:footnote w:type="continuationSeparator" w:id="0">
    <w:p w14:paraId="0A2AB299" w14:textId="77777777" w:rsidR="009030FA" w:rsidRDefault="0090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7EF6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33A26"/>
    <w:rsid w:val="00675DFE"/>
    <w:rsid w:val="00676884"/>
    <w:rsid w:val="00680270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030F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E3F1E"/>
    <w:rsid w:val="001F3900"/>
    <w:rsid w:val="002256AF"/>
    <w:rsid w:val="002448C6"/>
    <w:rsid w:val="003F3234"/>
    <w:rsid w:val="00405FAE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2024-03-25T08:56:00Z</dcterms:created>
  <dcterms:modified xsi:type="dcterms:W3CDTF">2024-03-28T15:28:00Z</dcterms:modified>
</cp:coreProperties>
</file>