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14B4AC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24CF2" w:rsidRPr="00924CF2">
              <w:rPr>
                <w:rFonts w:ascii="Arial" w:hAnsi="Arial" w:cs="Arial"/>
                <w:b/>
              </w:rPr>
              <w:t>T0212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36F9DB6" w:rsidR="00CB3E0B" w:rsidRDefault="00AA166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5CC2905" w:rsidR="00727813" w:rsidRPr="00311C5F" w:rsidRDefault="00924CF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6B91299" w:rsidR="00A53652" w:rsidRPr="00CB3E0B" w:rsidRDefault="00924CF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41F2AE2" w:rsidR="00F841A8" w:rsidRPr="00924CF2" w:rsidRDefault="00924CF2" w:rsidP="00A53652">
      <w:pPr>
        <w:jc w:val="center"/>
        <w:rPr>
          <w:rFonts w:ascii="Arial" w:hAnsi="Arial" w:cs="Arial"/>
          <w:b/>
        </w:rPr>
      </w:pPr>
      <w:r w:rsidRPr="00924CF2">
        <w:rPr>
          <w:rFonts w:ascii="Arial" w:hAnsi="Arial" w:cs="Arial"/>
          <w:b/>
        </w:rPr>
        <w:t>T0212</w:t>
      </w:r>
    </w:p>
    <w:p w14:paraId="391E6084" w14:textId="16FED586" w:rsidR="00727813" w:rsidRDefault="00924CF2" w:rsidP="00924CF2">
      <w:pPr>
        <w:jc w:val="center"/>
        <w:rPr>
          <w:rFonts w:ascii="Arial" w:hAnsi="Arial" w:cs="Arial"/>
          <w:b/>
        </w:rPr>
      </w:pPr>
      <w:r w:rsidRPr="00924CF2">
        <w:rPr>
          <w:rFonts w:ascii="Arial" w:hAnsi="Arial" w:cs="Arial"/>
          <w:b/>
        </w:rPr>
        <w:t>DMRB Update</w:t>
      </w:r>
    </w:p>
    <w:p w14:paraId="49522D34" w14:textId="77777777" w:rsidR="00924CF2" w:rsidRDefault="00924CF2" w:rsidP="00924CF2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E5A8E9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24CF2">
            <w:rPr>
              <w:rFonts w:ascii="Arial" w:hAnsi="Arial" w:cs="Arial"/>
              <w:b/>
            </w:rPr>
            <w:t>20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99EC41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24CF2">
            <w:rPr>
              <w:rFonts w:ascii="Arial" w:hAnsi="Arial" w:cs="Arial"/>
              <w:b/>
            </w:rPr>
            <w:t>25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24CF2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C28B61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24CF2">
        <w:rPr>
          <w:rFonts w:ascii="Arial" w:hAnsi="Arial" w:cs="Arial"/>
          <w:b/>
        </w:rPr>
        <w:t>29,955.15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DED9E22" w:rsidR="00627D44" w:rsidRPr="00311C5F" w:rsidRDefault="007300E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3D4257F" w:rsidR="00727813" w:rsidRPr="00311C5F" w:rsidRDefault="007300E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C013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C013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0A42015" w:rsidR="00CB4F85" w:rsidRPr="002C2284" w:rsidRDefault="00924CF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T0212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808FAE3" w:rsidR="00CB4F85" w:rsidRPr="002C2284" w:rsidRDefault="00924CF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FF81E0F" w:rsidR="00CB4F85" w:rsidRPr="002C2284" w:rsidRDefault="00924CF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610195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08844" w14:textId="77777777" w:rsidR="006C0131" w:rsidRDefault="006C0131">
      <w:r>
        <w:separator/>
      </w:r>
    </w:p>
  </w:endnote>
  <w:endnote w:type="continuationSeparator" w:id="0">
    <w:p w14:paraId="49256BA5" w14:textId="77777777" w:rsidR="006C0131" w:rsidRDefault="006C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4965E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C6995" w14:textId="77777777" w:rsidR="006C0131" w:rsidRDefault="006C0131">
      <w:r>
        <w:separator/>
      </w:r>
    </w:p>
  </w:footnote>
  <w:footnote w:type="continuationSeparator" w:id="0">
    <w:p w14:paraId="70AD242A" w14:textId="77777777" w:rsidR="006C0131" w:rsidRDefault="006C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65E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C0131"/>
    <w:rsid w:val="006D6124"/>
    <w:rsid w:val="006D663F"/>
    <w:rsid w:val="006E1C53"/>
    <w:rsid w:val="007121BC"/>
    <w:rsid w:val="00715629"/>
    <w:rsid w:val="007226F5"/>
    <w:rsid w:val="00727813"/>
    <w:rsid w:val="007300E7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24CF2"/>
    <w:rsid w:val="0096338C"/>
    <w:rsid w:val="00985C09"/>
    <w:rsid w:val="009865D2"/>
    <w:rsid w:val="00A26AB8"/>
    <w:rsid w:val="00A53652"/>
    <w:rsid w:val="00AA166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52541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B66B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2022-01-25T11:50:00Z</dcterms:created>
  <dcterms:modified xsi:type="dcterms:W3CDTF">2022-01-26T16:06:00Z</dcterms:modified>
</cp:coreProperties>
</file>