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D5" w:rsidRPr="002852F7" w:rsidRDefault="00D03B58" w:rsidP="00943ED5">
      <w:pPr>
        <w:spacing w:before="66"/>
        <w:ind w:left="220"/>
        <w:rPr>
          <w:b/>
          <w:u w:val="single"/>
        </w:rPr>
      </w:pPr>
      <w:r>
        <w:rPr>
          <w:b/>
          <w:color w:val="808080"/>
          <w:sz w:val="20"/>
          <w:szCs w:val="20"/>
          <w:u w:val="single"/>
        </w:rPr>
        <w:t>Response Form 2</w:t>
      </w:r>
      <w:r w:rsidR="00943ED5" w:rsidRPr="002852F7">
        <w:rPr>
          <w:b/>
          <w:color w:val="808080"/>
          <w:sz w:val="20"/>
          <w:szCs w:val="20"/>
          <w:u w:val="single"/>
        </w:rPr>
        <w:t xml:space="preserve"> – Company Information</w:t>
      </w:r>
    </w:p>
    <w:p w:rsidR="008002E2" w:rsidRPr="008002E2" w:rsidRDefault="008002E2" w:rsidP="00943ED5">
      <w:pPr>
        <w:spacing w:before="113"/>
        <w:ind w:left="206"/>
        <w:rPr>
          <w:b/>
          <w:sz w:val="20"/>
          <w:szCs w:val="20"/>
        </w:rPr>
      </w:pPr>
      <w:r>
        <w:rPr>
          <w:b/>
          <w:sz w:val="20"/>
          <w:szCs w:val="20"/>
        </w:rPr>
        <w:t>To be completed, with due regard for Additional Specification Notes &amp; Instructions to Tenderers (see Annex B)</w:t>
      </w:r>
    </w:p>
    <w:p w:rsidR="00943ED5" w:rsidRDefault="00943ED5" w:rsidP="00943ED5">
      <w:pPr>
        <w:spacing w:before="113"/>
        <w:ind w:left="206"/>
        <w:rPr>
          <w:b/>
          <w:color w:val="FF0000"/>
          <w:sz w:val="20"/>
          <w:szCs w:val="20"/>
        </w:rPr>
      </w:pPr>
      <w:r w:rsidRPr="005418E5">
        <w:rPr>
          <w:b/>
          <w:color w:val="FF0000"/>
          <w:sz w:val="20"/>
          <w:szCs w:val="20"/>
        </w:rPr>
        <w:t>NAME OF COMPANY:</w:t>
      </w:r>
    </w:p>
    <w:p w:rsidR="00D03B58" w:rsidRPr="005418E5" w:rsidRDefault="00D03B58" w:rsidP="00943ED5">
      <w:pPr>
        <w:spacing w:before="113"/>
        <w:ind w:left="206"/>
        <w:rPr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7078"/>
      </w:tblGrid>
      <w:tr w:rsidR="00943ED5" w:rsidRPr="005418E5" w:rsidTr="00412492">
        <w:trPr>
          <w:trHeight w:val="369"/>
        </w:trPr>
        <w:tc>
          <w:tcPr>
            <w:tcW w:w="7230" w:type="dxa"/>
          </w:tcPr>
          <w:p w:rsidR="00D03B58" w:rsidRDefault="008002E2" w:rsidP="00D03B58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 w:rsidR="00943ED5" w:rsidRPr="005418E5">
              <w:rPr>
                <w:rFonts w:ascii="Arial" w:hAnsi="Arial" w:cs="Arial"/>
                <w:b/>
                <w:sz w:val="20"/>
                <w:szCs w:val="20"/>
              </w:rPr>
              <w:t xml:space="preserve">Information Request: </w:t>
            </w:r>
            <w:r w:rsidR="00D03B58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COMPANY</w:t>
            </w:r>
          </w:p>
          <w:p w:rsidR="00943ED5" w:rsidRDefault="00D03B58" w:rsidP="00D03B58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(History, experience &amp; capacity to deliver)</w:t>
            </w:r>
          </w:p>
          <w:p w:rsidR="00D03B58" w:rsidRPr="005418E5" w:rsidRDefault="00D03B58" w:rsidP="00D03B58">
            <w:pPr>
              <w:pStyle w:val="TableParagraph"/>
              <w:ind w:left="2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5418E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Responses</w:t>
            </w:r>
          </w:p>
        </w:tc>
      </w:tr>
      <w:tr w:rsidR="00943ED5" w:rsidRPr="005418E5" w:rsidTr="00412492">
        <w:trPr>
          <w:trHeight w:val="678"/>
        </w:trPr>
        <w:tc>
          <w:tcPr>
            <w:tcW w:w="7230" w:type="dxa"/>
          </w:tcPr>
          <w:p w:rsidR="00943ED5" w:rsidRPr="005418E5" w:rsidRDefault="00943ED5" w:rsidP="00A4090B">
            <w:pPr>
              <w:pStyle w:val="TableParagraph"/>
              <w:ind w:left="163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How long has your company been established?</w:t>
            </w: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404"/>
        </w:trPr>
        <w:tc>
          <w:tcPr>
            <w:tcW w:w="7230" w:type="dxa"/>
          </w:tcPr>
          <w:p w:rsidR="00943ED5" w:rsidRDefault="00943ED5" w:rsidP="00A4090B">
            <w:pPr>
              <w:pStyle w:val="TableParagraph"/>
              <w:spacing w:before="4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How many employees do you have?</w:t>
            </w:r>
            <w:r>
              <w:rPr>
                <w:rFonts w:ascii="Arial" w:hAnsi="Arial" w:cs="Arial"/>
                <w:sz w:val="20"/>
                <w:szCs w:val="20"/>
              </w:rPr>
              <w:t xml:space="preserve">  What subcontractors (if any) would you use?  How will you ensure that the works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 completed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within the period Friday 3 April – Mon 20 April 2020?</w:t>
            </w:r>
          </w:p>
          <w:p w:rsidR="00943ED5" w:rsidRPr="005418E5" w:rsidRDefault="00943ED5" w:rsidP="00A4090B">
            <w:pPr>
              <w:pStyle w:val="TableParagraph"/>
              <w:spacing w:before="4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566"/>
        </w:trPr>
        <w:tc>
          <w:tcPr>
            <w:tcW w:w="7230" w:type="dxa"/>
          </w:tcPr>
          <w:p w:rsidR="00943ED5" w:rsidRPr="005418E5" w:rsidRDefault="00943ED5" w:rsidP="00A4090B">
            <w:pPr>
              <w:pStyle w:val="TableParagraph"/>
              <w:spacing w:before="4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What was your turnover in the last 3 years?</w:t>
            </w: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546"/>
        </w:trPr>
        <w:tc>
          <w:tcPr>
            <w:tcW w:w="7230" w:type="dxa"/>
          </w:tcPr>
          <w:p w:rsidR="00943ED5" w:rsidRPr="005418E5" w:rsidRDefault="00943ED5" w:rsidP="00A4090B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How long has the company been operating in the education sector?</w:t>
            </w: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852"/>
        </w:trPr>
        <w:tc>
          <w:tcPr>
            <w:tcW w:w="7230" w:type="dxa"/>
          </w:tcPr>
          <w:p w:rsidR="00943ED5" w:rsidRPr="005418E5" w:rsidRDefault="00943ED5" w:rsidP="00A4090B">
            <w:pPr>
              <w:pStyle w:val="TableParagraph"/>
              <w:ind w:left="210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How many academy schools currently use the company’s system?</w:t>
            </w:r>
          </w:p>
          <w:p w:rsidR="00943ED5" w:rsidRPr="005418E5" w:rsidRDefault="00943ED5" w:rsidP="00A4090B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spacing w:before="40"/>
              <w:ind w:hanging="158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Single Academy</w:t>
            </w:r>
            <w:r w:rsidRPr="005418E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418E5">
              <w:rPr>
                <w:rFonts w:ascii="Arial" w:hAnsi="Arial" w:cs="Arial"/>
                <w:sz w:val="20"/>
                <w:szCs w:val="20"/>
              </w:rPr>
              <w:t>Trusts</w:t>
            </w:r>
          </w:p>
          <w:p w:rsidR="00943ED5" w:rsidRDefault="00943ED5" w:rsidP="00A4090B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spacing w:before="19"/>
              <w:ind w:hanging="158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Multi Academy</w:t>
            </w:r>
            <w:r w:rsidRPr="005418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418E5">
              <w:rPr>
                <w:rFonts w:ascii="Arial" w:hAnsi="Arial" w:cs="Arial"/>
                <w:sz w:val="20"/>
                <w:szCs w:val="20"/>
              </w:rPr>
              <w:t>Trusts</w:t>
            </w:r>
          </w:p>
          <w:p w:rsidR="00943ED5" w:rsidRPr="005418E5" w:rsidRDefault="00943ED5" w:rsidP="00A4090B">
            <w:pPr>
              <w:pStyle w:val="TableParagraph"/>
              <w:tabs>
                <w:tab w:val="left" w:pos="931"/>
              </w:tabs>
              <w:spacing w:before="19"/>
              <w:ind w:left="9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1119"/>
        </w:trPr>
        <w:tc>
          <w:tcPr>
            <w:tcW w:w="7230" w:type="dxa"/>
            <w:tcBorders>
              <w:bottom w:val="single" w:sz="6" w:space="0" w:color="000000"/>
            </w:tcBorders>
          </w:tcPr>
          <w:p w:rsidR="00943ED5" w:rsidRPr="005418E5" w:rsidRDefault="00943ED5" w:rsidP="00A4090B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>What industry related accreditations / certification does the company have?</w:t>
            </w:r>
          </w:p>
        </w:tc>
        <w:tc>
          <w:tcPr>
            <w:tcW w:w="7078" w:type="dxa"/>
            <w:tcBorders>
              <w:bottom w:val="single" w:sz="6" w:space="0" w:color="000000"/>
            </w:tcBorders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1396"/>
        </w:trPr>
        <w:tc>
          <w:tcPr>
            <w:tcW w:w="7230" w:type="dxa"/>
          </w:tcPr>
          <w:p w:rsidR="00943ED5" w:rsidRPr="005418E5" w:rsidRDefault="00D03B58" w:rsidP="00A4090B">
            <w:pPr>
              <w:pStyle w:val="TableParagraph"/>
              <w:spacing w:before="4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What, if any, </w:t>
            </w:r>
            <w:r w:rsidR="00943ED5" w:rsidRPr="005418E5">
              <w:rPr>
                <w:rFonts w:ascii="Arial" w:hAnsi="Arial" w:cs="Arial"/>
                <w:sz w:val="20"/>
                <w:szCs w:val="20"/>
              </w:rPr>
              <w:t>subcontractors will the company use as part of the bid?</w:t>
            </w: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5418E5" w:rsidTr="00412492">
        <w:trPr>
          <w:trHeight w:val="858"/>
        </w:trPr>
        <w:tc>
          <w:tcPr>
            <w:tcW w:w="7230" w:type="dxa"/>
          </w:tcPr>
          <w:p w:rsidR="00943ED5" w:rsidRPr="005418E5" w:rsidRDefault="00943ED5" w:rsidP="00A4090B">
            <w:pPr>
              <w:pStyle w:val="TableParagraph"/>
              <w:spacing w:before="4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 xml:space="preserve">How </w:t>
            </w:r>
            <w:proofErr w:type="gramStart"/>
            <w:r w:rsidRPr="005418E5">
              <w:rPr>
                <w:rFonts w:ascii="Arial" w:hAnsi="Arial" w:cs="Arial"/>
                <w:sz w:val="20"/>
                <w:szCs w:val="20"/>
              </w:rPr>
              <w:t>will the company’s products be sourced</w:t>
            </w:r>
            <w:proofErr w:type="gramEnd"/>
            <w:r w:rsidRPr="005418E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78" w:type="dxa"/>
          </w:tcPr>
          <w:p w:rsidR="00943ED5" w:rsidRPr="005418E5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3B58" w:rsidRDefault="00D03B58" w:rsidP="00943ED5">
      <w:pPr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0"/>
        <w:gridCol w:w="7087"/>
      </w:tblGrid>
      <w:tr w:rsidR="00943ED5" w:rsidRPr="00E63D6E" w:rsidTr="00412492">
        <w:trPr>
          <w:trHeight w:val="369"/>
        </w:trPr>
        <w:tc>
          <w:tcPr>
            <w:tcW w:w="7220" w:type="dxa"/>
          </w:tcPr>
          <w:p w:rsidR="00D03B58" w:rsidRDefault="008002E2" w:rsidP="00D03B58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2.2 </w:t>
            </w:r>
            <w:r w:rsidR="00943ED5" w:rsidRPr="00E63D6E">
              <w:rPr>
                <w:rFonts w:ascii="Arial" w:hAnsi="Arial" w:cs="Arial"/>
                <w:b/>
                <w:sz w:val="20"/>
                <w:szCs w:val="20"/>
              </w:rPr>
              <w:t xml:space="preserve">Information Request: </w:t>
            </w:r>
            <w:r w:rsidR="00D03B58">
              <w:rPr>
                <w:rFonts w:ascii="Arial" w:hAnsi="Arial" w:cs="Arial"/>
                <w:b/>
                <w:color w:val="FF0000"/>
                <w:sz w:val="20"/>
                <w:szCs w:val="20"/>
              </w:rPr>
              <w:t>METHOD OF IMPLEMENTATION</w:t>
            </w:r>
          </w:p>
          <w:p w:rsidR="00D03B58" w:rsidRDefault="00D03B58" w:rsidP="00D03B58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(Quality of project management proposal)</w:t>
            </w:r>
          </w:p>
          <w:p w:rsidR="00D03B58" w:rsidRPr="00D03B58" w:rsidRDefault="00D03B58" w:rsidP="00D03B58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7" w:type="dxa"/>
          </w:tcPr>
          <w:p w:rsidR="00943ED5" w:rsidRPr="00E63D6E" w:rsidRDefault="00943ED5" w:rsidP="00A4090B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63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Responses</w:t>
            </w:r>
          </w:p>
        </w:tc>
      </w:tr>
      <w:tr w:rsidR="00943ED5" w:rsidRPr="00E63D6E" w:rsidTr="00412492">
        <w:trPr>
          <w:trHeight w:val="864"/>
        </w:trPr>
        <w:tc>
          <w:tcPr>
            <w:tcW w:w="7220" w:type="dxa"/>
          </w:tcPr>
          <w:p w:rsidR="00943ED5" w:rsidRPr="00E63D6E" w:rsidRDefault="00943ED5" w:rsidP="00A4090B">
            <w:pPr>
              <w:pStyle w:val="TableParagraph"/>
              <w:ind w:left="105" w:right="376"/>
              <w:rPr>
                <w:rFonts w:ascii="Arial" w:hAnsi="Arial" w:cs="Arial"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376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 xml:space="preserve">What will your approach be pre-contract to ensure </w:t>
            </w:r>
            <w:proofErr w:type="gramStart"/>
            <w:r w:rsidRPr="00E63D6E">
              <w:rPr>
                <w:rFonts w:ascii="Arial" w:hAnsi="Arial" w:cs="Arial"/>
                <w:sz w:val="20"/>
                <w:szCs w:val="20"/>
              </w:rPr>
              <w:t>specification and work is appropriate for the academy</w:t>
            </w:r>
            <w:proofErr w:type="gramEnd"/>
            <w:r w:rsidRPr="00E63D6E">
              <w:rPr>
                <w:rFonts w:ascii="Arial" w:hAnsi="Arial" w:cs="Arial"/>
                <w:sz w:val="20"/>
                <w:szCs w:val="20"/>
              </w:rPr>
              <w:t xml:space="preserve"> and a schedule of work is put in place?</w:t>
            </w:r>
          </w:p>
          <w:p w:rsidR="00943ED5" w:rsidRPr="00E63D6E" w:rsidRDefault="00943ED5" w:rsidP="00A4090B">
            <w:pPr>
              <w:pStyle w:val="TableParagraph"/>
              <w:ind w:left="105" w:right="3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43ED5" w:rsidRPr="00E63D6E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E63D6E" w:rsidTr="00412492">
        <w:trPr>
          <w:trHeight w:val="859"/>
        </w:trPr>
        <w:tc>
          <w:tcPr>
            <w:tcW w:w="7220" w:type="dxa"/>
          </w:tcPr>
          <w:p w:rsidR="00943ED5" w:rsidRPr="00E63D6E" w:rsidRDefault="00943ED5" w:rsidP="00A4090B">
            <w:pPr>
              <w:pStyle w:val="TableParagraph"/>
              <w:spacing w:before="4"/>
              <w:ind w:left="105" w:right="198"/>
              <w:rPr>
                <w:rFonts w:ascii="Arial" w:hAnsi="Arial" w:cs="Arial"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spacing w:before="4"/>
              <w:ind w:left="105" w:right="198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 xml:space="preserve">How will you liaise with the academy during the contract to ensure progress </w:t>
            </w:r>
            <w:proofErr w:type="gramStart"/>
            <w:r w:rsidRPr="00E63D6E">
              <w:rPr>
                <w:rFonts w:ascii="Arial" w:hAnsi="Arial" w:cs="Arial"/>
                <w:sz w:val="20"/>
                <w:szCs w:val="20"/>
              </w:rPr>
              <w:t>is being made</w:t>
            </w:r>
            <w:proofErr w:type="gramEnd"/>
            <w:r w:rsidRPr="00E63D6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43ED5" w:rsidRPr="00E63D6E" w:rsidRDefault="00943ED5" w:rsidP="00A4090B">
            <w:pPr>
              <w:pStyle w:val="TableParagraph"/>
              <w:spacing w:before="4"/>
              <w:ind w:left="105" w:right="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43ED5" w:rsidRPr="00E63D6E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E63D6E" w:rsidTr="00412492">
        <w:trPr>
          <w:trHeight w:val="1142"/>
        </w:trPr>
        <w:tc>
          <w:tcPr>
            <w:tcW w:w="7220" w:type="dxa"/>
          </w:tcPr>
          <w:p w:rsidR="00943ED5" w:rsidRPr="00E63D6E" w:rsidRDefault="00943ED5" w:rsidP="00A4090B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42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>How will you ensure that the lighting installed is fit for purpose and works to the satisfaction of the client?</w:t>
            </w:r>
          </w:p>
        </w:tc>
        <w:tc>
          <w:tcPr>
            <w:tcW w:w="7087" w:type="dxa"/>
          </w:tcPr>
          <w:p w:rsidR="00943ED5" w:rsidRPr="00E63D6E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ED5" w:rsidRPr="00E63D6E" w:rsidTr="00412492">
        <w:trPr>
          <w:trHeight w:val="1042"/>
        </w:trPr>
        <w:tc>
          <w:tcPr>
            <w:tcW w:w="7220" w:type="dxa"/>
          </w:tcPr>
          <w:p w:rsidR="00943ED5" w:rsidRPr="00E63D6E" w:rsidRDefault="00943ED5" w:rsidP="00A4090B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198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>How would you approach potential changes in specification at the request of the client?</w:t>
            </w:r>
          </w:p>
        </w:tc>
        <w:tc>
          <w:tcPr>
            <w:tcW w:w="7087" w:type="dxa"/>
          </w:tcPr>
          <w:p w:rsidR="00943ED5" w:rsidRPr="00E63D6E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ED5" w:rsidRDefault="00943ED5" w:rsidP="00943ED5">
      <w:pPr>
        <w:ind w:left="206"/>
        <w:rPr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7078"/>
        <w:gridCol w:w="9"/>
      </w:tblGrid>
      <w:tr w:rsidR="00D03B58" w:rsidRPr="00E63D6E" w:rsidTr="00BE7632">
        <w:trPr>
          <w:trHeight w:val="369"/>
        </w:trPr>
        <w:tc>
          <w:tcPr>
            <w:tcW w:w="7230" w:type="dxa"/>
          </w:tcPr>
          <w:p w:rsidR="00D03B58" w:rsidRDefault="008002E2" w:rsidP="00BE7632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  <w:r w:rsidR="00D03B58" w:rsidRPr="00E63D6E">
              <w:rPr>
                <w:rFonts w:ascii="Arial" w:hAnsi="Arial" w:cs="Arial"/>
                <w:b/>
                <w:sz w:val="20"/>
                <w:szCs w:val="20"/>
              </w:rPr>
              <w:t xml:space="preserve">Information Request: </w:t>
            </w:r>
            <w:r w:rsidR="00BE7632">
              <w:rPr>
                <w:rFonts w:ascii="Arial" w:hAnsi="Arial" w:cs="Arial"/>
                <w:b/>
                <w:color w:val="FF0000"/>
                <w:sz w:val="20"/>
                <w:szCs w:val="20"/>
              </w:rPr>
              <w:t>HEALTH &amp; SAFETY</w:t>
            </w:r>
          </w:p>
          <w:p w:rsidR="00BE7632" w:rsidRPr="00E63D6E" w:rsidRDefault="00BE7632" w:rsidP="00BE7632">
            <w:pPr>
              <w:pStyle w:val="TableParagraph"/>
              <w:ind w:left="220"/>
              <w:rPr>
                <w:rFonts w:ascii="Arial" w:hAnsi="Arial" w:cs="Arial"/>
                <w:b/>
                <w:sz w:val="20"/>
                <w:szCs w:val="20"/>
              </w:rPr>
            </w:pPr>
            <w:r w:rsidRPr="00BE7632">
              <w:rPr>
                <w:rFonts w:ascii="Arial" w:hAnsi="Arial" w:cs="Arial"/>
                <w:b/>
                <w:color w:val="FF0000"/>
                <w:sz w:val="20"/>
                <w:szCs w:val="20"/>
              </w:rPr>
              <w:t>(Adherence to appropriate health and safety standards)</w:t>
            </w:r>
          </w:p>
        </w:tc>
        <w:tc>
          <w:tcPr>
            <w:tcW w:w="7087" w:type="dxa"/>
            <w:gridSpan w:val="2"/>
          </w:tcPr>
          <w:p w:rsidR="00D03B58" w:rsidRPr="00E63D6E" w:rsidRDefault="00D03B58" w:rsidP="00D03B58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63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Responses</w:t>
            </w:r>
          </w:p>
        </w:tc>
      </w:tr>
      <w:tr w:rsidR="00D03B58" w:rsidRPr="00E63D6E" w:rsidTr="00BE7632">
        <w:trPr>
          <w:trHeight w:val="36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8" w:rsidRDefault="00D03B58" w:rsidP="00D03B5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D03B58" w:rsidRDefault="00BE7632" w:rsidP="00D03B5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will you ensure a health and safe work environment for </w:t>
            </w:r>
            <w:r w:rsidR="00D03B58" w:rsidRPr="00D03B58">
              <w:rPr>
                <w:rFonts w:ascii="Arial" w:hAnsi="Arial" w:cs="Arial"/>
                <w:sz w:val="20"/>
                <w:szCs w:val="20"/>
              </w:rPr>
              <w:t xml:space="preserve">all involved in the contract </w:t>
            </w:r>
            <w:r>
              <w:rPr>
                <w:rFonts w:ascii="Arial" w:hAnsi="Arial" w:cs="Arial"/>
                <w:sz w:val="20"/>
                <w:szCs w:val="20"/>
              </w:rPr>
              <w:t>(employees, contractor</w:t>
            </w:r>
            <w:r w:rsidR="00D03B58" w:rsidRPr="00D03B5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school staff</w:t>
            </w:r>
            <w:r w:rsidR="00D03B58" w:rsidRPr="00D03B58">
              <w:rPr>
                <w:rFonts w:ascii="Arial" w:hAnsi="Arial" w:cs="Arial"/>
                <w:sz w:val="20"/>
                <w:szCs w:val="20"/>
              </w:rPr>
              <w:t xml:space="preserve"> and other members of the public)</w:t>
            </w:r>
            <w:r w:rsidR="00D03B5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03B58" w:rsidRPr="00D03B58" w:rsidRDefault="00D03B58" w:rsidP="00D03B5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8" w:rsidRPr="00D03B58" w:rsidRDefault="00D03B58" w:rsidP="00D03B58">
            <w:pPr>
              <w:pStyle w:val="TableParagraph"/>
              <w:ind w:left="105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03B58" w:rsidRPr="005418E5" w:rsidTr="00BE7632">
        <w:trPr>
          <w:gridAfter w:val="1"/>
          <w:wAfter w:w="9" w:type="dxa"/>
          <w:trHeight w:val="1396"/>
        </w:trPr>
        <w:tc>
          <w:tcPr>
            <w:tcW w:w="7230" w:type="dxa"/>
          </w:tcPr>
          <w:p w:rsidR="00D03B58" w:rsidRDefault="00D03B58" w:rsidP="00D03B5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D03B58" w:rsidRPr="005418E5" w:rsidRDefault="00D03B58" w:rsidP="00D03B5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418E5">
              <w:rPr>
                <w:rFonts w:ascii="Arial" w:hAnsi="Arial" w:cs="Arial"/>
                <w:sz w:val="20"/>
                <w:szCs w:val="20"/>
              </w:rPr>
              <w:t xml:space="preserve">Please confirm that you will adhere to the Academy Trust’s health &amp; safety standards and outline any additional company or industry health &amp; safety </w:t>
            </w:r>
            <w:proofErr w:type="gramStart"/>
            <w:r w:rsidRPr="005418E5">
              <w:rPr>
                <w:rFonts w:ascii="Arial" w:hAnsi="Arial" w:cs="Arial"/>
                <w:sz w:val="20"/>
                <w:szCs w:val="20"/>
              </w:rPr>
              <w:t>standards which</w:t>
            </w:r>
            <w:proofErr w:type="gramEnd"/>
            <w:r w:rsidRPr="005418E5">
              <w:rPr>
                <w:rFonts w:ascii="Arial" w:hAnsi="Arial" w:cs="Arial"/>
                <w:sz w:val="20"/>
                <w:szCs w:val="20"/>
              </w:rPr>
              <w:t xml:space="preserve"> your company adheres to.  </w:t>
            </w:r>
          </w:p>
        </w:tc>
        <w:tc>
          <w:tcPr>
            <w:tcW w:w="7078" w:type="dxa"/>
          </w:tcPr>
          <w:p w:rsidR="00D03B58" w:rsidRPr="005418E5" w:rsidRDefault="00D03B58" w:rsidP="00D03B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632" w:rsidRDefault="00BE7632" w:rsidP="00D03B58">
      <w:pPr>
        <w:widowControl/>
        <w:autoSpaceDE/>
        <w:autoSpaceDN/>
        <w:rPr>
          <w:b/>
          <w:sz w:val="20"/>
          <w:szCs w:val="20"/>
        </w:rPr>
      </w:pPr>
    </w:p>
    <w:p w:rsidR="00BE7632" w:rsidRDefault="00BE7632">
      <w:pPr>
        <w:widowControl/>
        <w:autoSpaceDE/>
        <w:autoSpaceDN/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8"/>
        <w:gridCol w:w="6887"/>
      </w:tblGrid>
      <w:tr w:rsidR="00943ED5" w:rsidRPr="00E63D6E" w:rsidTr="00A4090B">
        <w:trPr>
          <w:trHeight w:val="369"/>
        </w:trPr>
        <w:tc>
          <w:tcPr>
            <w:tcW w:w="7288" w:type="dxa"/>
          </w:tcPr>
          <w:p w:rsidR="00943ED5" w:rsidRDefault="008002E2" w:rsidP="00BE7632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2.4 </w:t>
            </w:r>
            <w:r w:rsidR="00943ED5" w:rsidRPr="00E63D6E">
              <w:rPr>
                <w:rFonts w:ascii="Arial" w:hAnsi="Arial" w:cs="Arial"/>
                <w:b/>
                <w:sz w:val="20"/>
                <w:szCs w:val="20"/>
              </w:rPr>
              <w:t xml:space="preserve">Information Request: </w:t>
            </w:r>
            <w:r w:rsidR="00BE7632">
              <w:rPr>
                <w:rFonts w:ascii="Arial" w:hAnsi="Arial" w:cs="Arial"/>
                <w:b/>
                <w:color w:val="FF0000"/>
                <w:sz w:val="20"/>
                <w:szCs w:val="20"/>
              </w:rPr>
              <w:t>ENERGY SAVINGS</w:t>
            </w:r>
          </w:p>
          <w:p w:rsidR="00BE7632" w:rsidRPr="00BE7632" w:rsidRDefault="00BE7632" w:rsidP="00BE7632">
            <w:pPr>
              <w:pStyle w:val="TableParagraph"/>
              <w:ind w:left="2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(kWh per year of electricity savings)</w:t>
            </w:r>
          </w:p>
        </w:tc>
        <w:tc>
          <w:tcPr>
            <w:tcW w:w="6887" w:type="dxa"/>
          </w:tcPr>
          <w:p w:rsidR="00943ED5" w:rsidRPr="00E63D6E" w:rsidRDefault="00943ED5" w:rsidP="00A4090B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63D6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Responses</w:t>
            </w:r>
          </w:p>
        </w:tc>
      </w:tr>
      <w:tr w:rsidR="00943ED5" w:rsidRPr="00E63D6E" w:rsidTr="00A4090B">
        <w:trPr>
          <w:trHeight w:val="1315"/>
        </w:trPr>
        <w:tc>
          <w:tcPr>
            <w:tcW w:w="7288" w:type="dxa"/>
          </w:tcPr>
          <w:p w:rsidR="00943ED5" w:rsidRPr="00E63D6E" w:rsidRDefault="00943ED5" w:rsidP="00A4090B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108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 xml:space="preserve">Please set out your estimate of electricity savings per annum </w:t>
            </w:r>
            <w:proofErr w:type="gramStart"/>
            <w:r w:rsidRPr="00E63D6E">
              <w:rPr>
                <w:rFonts w:ascii="Arial" w:hAnsi="Arial" w:cs="Arial"/>
                <w:sz w:val="20"/>
                <w:szCs w:val="20"/>
              </w:rPr>
              <w:t>as a result</w:t>
            </w:r>
            <w:proofErr w:type="gramEnd"/>
            <w:r w:rsidRPr="00E63D6E">
              <w:rPr>
                <w:rFonts w:ascii="Arial" w:hAnsi="Arial" w:cs="Arial"/>
                <w:sz w:val="20"/>
                <w:szCs w:val="20"/>
              </w:rPr>
              <w:t xml:space="preserve"> of the project. </w:t>
            </w:r>
          </w:p>
          <w:p w:rsidR="00943ED5" w:rsidRPr="00E63D6E" w:rsidRDefault="00943ED5" w:rsidP="00A4090B">
            <w:pPr>
              <w:pStyle w:val="TableParagraph"/>
              <w:ind w:left="105" w:right="108"/>
              <w:rPr>
                <w:rFonts w:ascii="Arial" w:hAnsi="Arial" w:cs="Arial"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108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 xml:space="preserve">Please include your method of calculation for this and ensure that this aligns to the proposed specification above. </w:t>
            </w:r>
          </w:p>
          <w:p w:rsidR="00943ED5" w:rsidRPr="00E63D6E" w:rsidRDefault="00943ED5" w:rsidP="00A4090B">
            <w:pPr>
              <w:pStyle w:val="TableParagraph"/>
              <w:ind w:left="105" w:right="108"/>
              <w:rPr>
                <w:rFonts w:ascii="Arial" w:hAnsi="Arial" w:cs="Arial"/>
                <w:sz w:val="20"/>
                <w:szCs w:val="20"/>
              </w:rPr>
            </w:pPr>
          </w:p>
          <w:p w:rsidR="00943ED5" w:rsidRPr="00E63D6E" w:rsidRDefault="00943ED5" w:rsidP="00A4090B">
            <w:pPr>
              <w:pStyle w:val="TableParagraph"/>
              <w:ind w:left="105" w:right="108"/>
              <w:rPr>
                <w:rFonts w:ascii="Arial" w:hAnsi="Arial" w:cs="Arial"/>
                <w:sz w:val="20"/>
                <w:szCs w:val="20"/>
              </w:rPr>
            </w:pPr>
            <w:r w:rsidRPr="00E63D6E">
              <w:rPr>
                <w:rFonts w:ascii="Arial" w:hAnsi="Arial" w:cs="Arial"/>
                <w:sz w:val="20"/>
                <w:szCs w:val="20"/>
              </w:rPr>
              <w:t xml:space="preserve">A separate sheet </w:t>
            </w:r>
            <w:proofErr w:type="gramStart"/>
            <w:r w:rsidRPr="00E63D6E">
              <w:rPr>
                <w:rFonts w:ascii="Arial" w:hAnsi="Arial" w:cs="Arial"/>
                <w:sz w:val="20"/>
                <w:szCs w:val="20"/>
              </w:rPr>
              <w:t>may be used</w:t>
            </w:r>
            <w:proofErr w:type="gramEnd"/>
            <w:r w:rsidRPr="00E63D6E">
              <w:rPr>
                <w:rFonts w:ascii="Arial" w:hAnsi="Arial" w:cs="Arial"/>
                <w:sz w:val="20"/>
                <w:szCs w:val="20"/>
              </w:rPr>
              <w:t xml:space="preserve"> for this calculation and should be separated by building, if possible.</w:t>
            </w:r>
          </w:p>
          <w:p w:rsidR="00943ED5" w:rsidRPr="00E63D6E" w:rsidRDefault="00943ED5" w:rsidP="00A4090B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7" w:type="dxa"/>
          </w:tcPr>
          <w:p w:rsidR="00943ED5" w:rsidRPr="00E63D6E" w:rsidRDefault="00943ED5" w:rsidP="00A409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ED5" w:rsidRDefault="00943ED5" w:rsidP="00943ED5">
      <w:pPr>
        <w:rPr>
          <w:sz w:val="20"/>
          <w:szCs w:val="20"/>
        </w:rPr>
      </w:pPr>
    </w:p>
    <w:p w:rsidR="00A4090B" w:rsidRPr="00F90ED0" w:rsidRDefault="002311AD" w:rsidP="00A4090B">
      <w:pPr>
        <w:pStyle w:val="Body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2.5 </w:t>
      </w:r>
      <w:r w:rsidR="00A4090B" w:rsidRPr="00F90ED0">
        <w:rPr>
          <w:b/>
          <w:sz w:val="18"/>
          <w:szCs w:val="18"/>
        </w:rPr>
        <w:t>Total Costs</w:t>
      </w:r>
    </w:p>
    <w:p w:rsidR="00A4090B" w:rsidRPr="00F90ED0" w:rsidRDefault="00A4090B" w:rsidP="00A4090B">
      <w:pPr>
        <w:pStyle w:val="BodyText"/>
        <w:rPr>
          <w:b/>
          <w:sz w:val="18"/>
          <w:szCs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1701"/>
      </w:tblGrid>
      <w:tr w:rsidR="00A4090B" w:rsidRPr="00F90ED0" w:rsidTr="00A4090B">
        <w:trPr>
          <w:trHeight w:val="419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F90ED0">
              <w:rPr>
                <w:rFonts w:ascii="Arial" w:hAnsi="Arial" w:cs="Arial"/>
                <w:b/>
                <w:sz w:val="18"/>
                <w:szCs w:val="18"/>
              </w:rPr>
              <w:t>Area of cost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F90ED0">
              <w:rPr>
                <w:rFonts w:ascii="Arial" w:hAnsi="Arial" w:cs="Arial"/>
                <w:b/>
                <w:sz w:val="18"/>
                <w:szCs w:val="18"/>
              </w:rPr>
              <w:t>Total Cost</w:t>
            </w:r>
          </w:p>
        </w:tc>
      </w:tr>
      <w:tr w:rsidR="00A4090B" w:rsidRPr="00F90ED0" w:rsidTr="00A4090B">
        <w:trPr>
          <w:trHeight w:val="462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90ED0">
              <w:rPr>
                <w:rFonts w:ascii="Arial" w:hAnsi="Arial" w:cs="Arial"/>
                <w:sz w:val="18"/>
                <w:szCs w:val="18"/>
              </w:rPr>
              <w:t>Light fittings and equipment</w:t>
            </w:r>
          </w:p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(Response Form 1)</w:t>
            </w:r>
            <w:r w:rsidR="00593B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90B" w:rsidRPr="00F90ED0" w:rsidTr="00A4090B">
        <w:trPr>
          <w:trHeight w:val="52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90ED0">
              <w:rPr>
                <w:rFonts w:ascii="Arial" w:hAnsi="Arial" w:cs="Arial"/>
                <w:sz w:val="18"/>
                <w:szCs w:val="18"/>
              </w:rPr>
              <w:t>Other costs (as specified above)</w:t>
            </w:r>
          </w:p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(Response Form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A4090B" w:rsidRPr="00F90ED0" w:rsidTr="00A4090B">
        <w:trPr>
          <w:trHeight w:val="436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F90ED0">
              <w:rPr>
                <w:rFonts w:ascii="Arial" w:hAnsi="Arial" w:cs="Arial"/>
                <w:b/>
                <w:sz w:val="18"/>
                <w:szCs w:val="18"/>
              </w:rPr>
              <w:t>Total Costs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0B" w:rsidRPr="00F90ED0" w:rsidRDefault="00A4090B" w:rsidP="00A4090B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4090B" w:rsidRDefault="00A4090B"/>
    <w:p w:rsidR="00593B13" w:rsidRDefault="00593B13"/>
    <w:sectPr w:rsidR="00593B13" w:rsidSect="00943ED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002"/>
    <w:multiLevelType w:val="hybridMultilevel"/>
    <w:tmpl w:val="A00ECB7E"/>
    <w:lvl w:ilvl="0" w:tplc="2D9C34F8">
      <w:numFmt w:val="bullet"/>
      <w:lvlText w:val="•"/>
      <w:lvlJc w:val="left"/>
      <w:pPr>
        <w:ind w:left="930" w:hanging="159"/>
      </w:pPr>
      <w:rPr>
        <w:rFonts w:ascii="Arial" w:eastAsia="Arial" w:hAnsi="Arial" w:cs="Arial" w:hint="default"/>
        <w:w w:val="100"/>
        <w:sz w:val="20"/>
        <w:szCs w:val="20"/>
        <w:lang w:val="en-GB" w:eastAsia="en-GB" w:bidi="en-GB"/>
      </w:rPr>
    </w:lvl>
    <w:lvl w:ilvl="1" w:tplc="95381D3A">
      <w:numFmt w:val="bullet"/>
      <w:lvlText w:val="•"/>
      <w:lvlJc w:val="left"/>
      <w:pPr>
        <w:ind w:left="1560" w:hanging="159"/>
      </w:pPr>
      <w:rPr>
        <w:rFonts w:hint="default"/>
        <w:lang w:val="en-GB" w:eastAsia="en-GB" w:bidi="en-GB"/>
      </w:rPr>
    </w:lvl>
    <w:lvl w:ilvl="2" w:tplc="B296A26E">
      <w:numFmt w:val="bullet"/>
      <w:lvlText w:val="•"/>
      <w:lvlJc w:val="left"/>
      <w:pPr>
        <w:ind w:left="2181" w:hanging="159"/>
      </w:pPr>
      <w:rPr>
        <w:rFonts w:hint="default"/>
        <w:lang w:val="en-GB" w:eastAsia="en-GB" w:bidi="en-GB"/>
      </w:rPr>
    </w:lvl>
    <w:lvl w:ilvl="3" w:tplc="CA406DA4">
      <w:numFmt w:val="bullet"/>
      <w:lvlText w:val="•"/>
      <w:lvlJc w:val="left"/>
      <w:pPr>
        <w:ind w:left="2802" w:hanging="159"/>
      </w:pPr>
      <w:rPr>
        <w:rFonts w:hint="default"/>
        <w:lang w:val="en-GB" w:eastAsia="en-GB" w:bidi="en-GB"/>
      </w:rPr>
    </w:lvl>
    <w:lvl w:ilvl="4" w:tplc="8C040768">
      <w:numFmt w:val="bullet"/>
      <w:lvlText w:val="•"/>
      <w:lvlJc w:val="left"/>
      <w:pPr>
        <w:ind w:left="3423" w:hanging="159"/>
      </w:pPr>
      <w:rPr>
        <w:rFonts w:hint="default"/>
        <w:lang w:val="en-GB" w:eastAsia="en-GB" w:bidi="en-GB"/>
      </w:rPr>
    </w:lvl>
    <w:lvl w:ilvl="5" w:tplc="6E4E3744">
      <w:numFmt w:val="bullet"/>
      <w:lvlText w:val="•"/>
      <w:lvlJc w:val="left"/>
      <w:pPr>
        <w:ind w:left="4044" w:hanging="159"/>
      </w:pPr>
      <w:rPr>
        <w:rFonts w:hint="default"/>
        <w:lang w:val="en-GB" w:eastAsia="en-GB" w:bidi="en-GB"/>
      </w:rPr>
    </w:lvl>
    <w:lvl w:ilvl="6" w:tplc="9E12AB82">
      <w:numFmt w:val="bullet"/>
      <w:lvlText w:val="•"/>
      <w:lvlJc w:val="left"/>
      <w:pPr>
        <w:ind w:left="4665" w:hanging="159"/>
      </w:pPr>
      <w:rPr>
        <w:rFonts w:hint="default"/>
        <w:lang w:val="en-GB" w:eastAsia="en-GB" w:bidi="en-GB"/>
      </w:rPr>
    </w:lvl>
    <w:lvl w:ilvl="7" w:tplc="05B67D98">
      <w:numFmt w:val="bullet"/>
      <w:lvlText w:val="•"/>
      <w:lvlJc w:val="left"/>
      <w:pPr>
        <w:ind w:left="5286" w:hanging="159"/>
      </w:pPr>
      <w:rPr>
        <w:rFonts w:hint="default"/>
        <w:lang w:val="en-GB" w:eastAsia="en-GB" w:bidi="en-GB"/>
      </w:rPr>
    </w:lvl>
    <w:lvl w:ilvl="8" w:tplc="B6C2CB7A">
      <w:numFmt w:val="bullet"/>
      <w:lvlText w:val="•"/>
      <w:lvlJc w:val="left"/>
      <w:pPr>
        <w:ind w:left="5907" w:hanging="159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D5"/>
    <w:rsid w:val="002311AD"/>
    <w:rsid w:val="00412492"/>
    <w:rsid w:val="0049447E"/>
    <w:rsid w:val="00520993"/>
    <w:rsid w:val="00593B13"/>
    <w:rsid w:val="007278E4"/>
    <w:rsid w:val="008002E2"/>
    <w:rsid w:val="00943ED5"/>
    <w:rsid w:val="00A4090B"/>
    <w:rsid w:val="00BE7632"/>
    <w:rsid w:val="00D0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1BED"/>
  <w15:chartTrackingRefBased/>
  <w15:docId w15:val="{9EFDA243-0392-4410-BB3F-0D8F2F23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3E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3ED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43ED5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43ED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7E"/>
    <w:rPr>
      <w:rFonts w:ascii="Segoe UI" w:eastAsia="Arial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F1F57756</Template>
  <TotalTime>47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Maggs</dc:creator>
  <cp:keywords/>
  <dc:description/>
  <cp:lastModifiedBy>Mrs Maggs</cp:lastModifiedBy>
  <cp:revision>5</cp:revision>
  <cp:lastPrinted>2020-01-09T15:10:00Z</cp:lastPrinted>
  <dcterms:created xsi:type="dcterms:W3CDTF">2020-01-09T09:37:00Z</dcterms:created>
  <dcterms:modified xsi:type="dcterms:W3CDTF">2020-01-09T15:10:00Z</dcterms:modified>
</cp:coreProperties>
</file>