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9D12A9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20B5C" w:rsidRPr="00720B5C">
              <w:rPr>
                <w:rFonts w:ascii="Arial" w:hAnsi="Arial" w:cs="Arial"/>
                <w:b/>
              </w:rPr>
              <w:t>T0110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E5BF483" w:rsidR="00CB3E0B" w:rsidRDefault="00720B5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07397A" w:rsidR="00727813" w:rsidRPr="00311C5F" w:rsidRDefault="0021401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0D56A6D" w:rsidR="00A53652" w:rsidRPr="00CB3E0B" w:rsidRDefault="00720B5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1D60349" w:rsidR="00F841A8" w:rsidRPr="00720B5C" w:rsidRDefault="00720B5C" w:rsidP="00A53652">
      <w:pPr>
        <w:jc w:val="center"/>
        <w:rPr>
          <w:rFonts w:ascii="Arial" w:hAnsi="Arial" w:cs="Arial"/>
          <w:b/>
        </w:rPr>
      </w:pPr>
      <w:r w:rsidRPr="00720B5C">
        <w:rPr>
          <w:rFonts w:ascii="Arial" w:hAnsi="Arial" w:cs="Arial"/>
          <w:b/>
        </w:rPr>
        <w:t>T0110</w:t>
      </w:r>
    </w:p>
    <w:p w14:paraId="391E6084" w14:textId="70E8270A" w:rsidR="00727813" w:rsidRDefault="00720B5C" w:rsidP="00720B5C">
      <w:pPr>
        <w:jc w:val="center"/>
        <w:rPr>
          <w:rFonts w:ascii="Arial" w:hAnsi="Arial" w:cs="Arial"/>
        </w:rPr>
      </w:pPr>
      <w:r w:rsidRPr="00720B5C">
        <w:rPr>
          <w:rFonts w:ascii="Arial" w:hAnsi="Arial" w:cs="Arial"/>
          <w:b/>
        </w:rPr>
        <w:t xml:space="preserve">The Continued rewrite of </w:t>
      </w:r>
      <w:proofErr w:type="spellStart"/>
      <w:r w:rsidRPr="00720B5C">
        <w:rPr>
          <w:rFonts w:ascii="Arial" w:hAnsi="Arial" w:cs="Arial"/>
          <w:b/>
        </w:rPr>
        <w:t>TSM</w:t>
      </w:r>
      <w:proofErr w:type="spellEnd"/>
      <w:r w:rsidRPr="00720B5C">
        <w:rPr>
          <w:rFonts w:ascii="Arial" w:hAnsi="Arial" w:cs="Arial"/>
          <w:b/>
        </w:rPr>
        <w:t xml:space="preserve"> Chapter 8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4828E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00B2">
            <w:rPr>
              <w:rFonts w:ascii="Arial" w:hAnsi="Arial" w:cs="Arial"/>
              <w:b/>
            </w:rPr>
            <w:t>16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EA7753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1401A">
            <w:rPr>
              <w:rFonts w:ascii="Arial" w:hAnsi="Arial" w:cs="Arial"/>
              <w:b/>
            </w:rPr>
            <w:t>05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671D1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D431A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671D1">
        <w:rPr>
          <w:rFonts w:ascii="Arial" w:hAnsi="Arial" w:cs="Arial"/>
          <w:b/>
        </w:rPr>
        <w:t>217,041.91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7186D38" w:rsidR="00627D44" w:rsidRPr="00311C5F" w:rsidRDefault="003A133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21401A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B05C584" w:rsidR="00727813" w:rsidRPr="00311C5F" w:rsidRDefault="003A133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75D9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75D9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FD7835" w:rsidR="00CB4F85" w:rsidRPr="002C2284" w:rsidRDefault="000671D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C914A68" w:rsidR="00CB4F85" w:rsidRPr="002C2284" w:rsidRDefault="000671D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B79313A" w:rsidR="00CB4F85" w:rsidRPr="002C2284" w:rsidRDefault="000671D1" w:rsidP="00A43023">
            <w:pPr>
              <w:rPr>
                <w:rFonts w:ascii="Arial" w:hAnsi="Arial" w:cs="Arial"/>
                <w:b/>
              </w:rPr>
            </w:pPr>
            <w:r w:rsidRPr="000671D1">
              <w:rPr>
                <w:rFonts w:ascii="Arial" w:hAnsi="Arial" w:cs="Arial"/>
                <w:b/>
              </w:rPr>
              <w:t>610365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819D" w14:textId="77777777" w:rsidR="00475D9C" w:rsidRDefault="00475D9C">
      <w:r>
        <w:separator/>
      </w:r>
    </w:p>
  </w:endnote>
  <w:endnote w:type="continuationSeparator" w:id="0">
    <w:p w14:paraId="5F9B6CD6" w14:textId="77777777" w:rsidR="00475D9C" w:rsidRDefault="0047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21401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9CBBE" w14:textId="77777777" w:rsidR="00475D9C" w:rsidRDefault="00475D9C">
      <w:r>
        <w:separator/>
      </w:r>
    </w:p>
  </w:footnote>
  <w:footnote w:type="continuationSeparator" w:id="0">
    <w:p w14:paraId="0EBDB788" w14:textId="77777777" w:rsidR="00475D9C" w:rsidRDefault="0047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1D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754FF"/>
    <w:rsid w:val="001C2680"/>
    <w:rsid w:val="001E763A"/>
    <w:rsid w:val="00203F5D"/>
    <w:rsid w:val="00205CF9"/>
    <w:rsid w:val="0021401A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133B"/>
    <w:rsid w:val="0044629C"/>
    <w:rsid w:val="00475D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0B5C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00B2"/>
    <w:rsid w:val="00872121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D3933"/>
    <w:rsid w:val="00D13972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4B07-A470-4FD4-B00D-0C7A97E8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2021-07-06T14:58:00Z</dcterms:created>
  <dcterms:modified xsi:type="dcterms:W3CDTF">2021-07-06T14:58:00Z</dcterms:modified>
</cp:coreProperties>
</file>