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766" w:rsidRDefault="00804398" w:rsidP="00F34115">
      <w:pPr>
        <w:pStyle w:val="NormalWeb"/>
        <w:spacing w:line="240" w:lineRule="atLeast"/>
        <w:jc w:val="center"/>
        <w:rPr>
          <w:rFonts w:ascii="Arial" w:hAnsi="Arial" w:cs="Arial"/>
          <w:b/>
          <w:color w:val="000000"/>
          <w:sz w:val="32"/>
          <w:szCs w:val="32"/>
          <w:u w:val="single"/>
        </w:rPr>
      </w:pPr>
      <w:r w:rsidRPr="00A57D98">
        <w:rPr>
          <w:noProof/>
          <w:sz w:val="17"/>
          <w:szCs w:val="17"/>
        </w:rPr>
        <w:drawing>
          <wp:anchor distT="0" distB="0" distL="114300" distR="114300" simplePos="0" relativeHeight="251658240" behindDoc="0" locked="0" layoutInCell="1" allowOverlap="1" wp14:anchorId="7D03BFB1" wp14:editId="47BF5680">
            <wp:simplePos x="0" y="0"/>
            <wp:positionH relativeFrom="column">
              <wp:posOffset>4419600</wp:posOffset>
            </wp:positionH>
            <wp:positionV relativeFrom="paragraph">
              <wp:posOffset>-581025</wp:posOffset>
            </wp:positionV>
            <wp:extent cx="1676400" cy="762000"/>
            <wp:effectExtent l="0" t="0" r="0" b="0"/>
            <wp:wrapNone/>
            <wp:docPr id="1" name="Picture 1" descr="h&amp;f_logo_2014_rgb-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&amp;f_logo_2014_rgb-cro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4115" w:rsidRPr="00A81B16" w:rsidRDefault="00F00245" w:rsidP="00F34115">
      <w:pPr>
        <w:pStyle w:val="NormalWeb"/>
        <w:spacing w:line="240" w:lineRule="atLeast"/>
        <w:jc w:val="center"/>
        <w:rPr>
          <w:rFonts w:ascii="Arial" w:hAnsi="Arial" w:cs="Arial"/>
          <w:b/>
          <w:color w:val="000000"/>
          <w:sz w:val="32"/>
          <w:szCs w:val="32"/>
          <w:u w:val="single"/>
        </w:rPr>
      </w:pPr>
      <w:r w:rsidRPr="00A81B16">
        <w:rPr>
          <w:rFonts w:ascii="Arial" w:hAnsi="Arial" w:cs="Arial"/>
          <w:b/>
          <w:color w:val="000000"/>
          <w:sz w:val="32"/>
          <w:szCs w:val="32"/>
          <w:u w:val="single"/>
        </w:rPr>
        <w:t>Market Engagement</w:t>
      </w:r>
      <w:r w:rsidR="003041B1" w:rsidRPr="00A81B16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 </w:t>
      </w:r>
      <w:r w:rsidRPr="00A81B16">
        <w:rPr>
          <w:rFonts w:ascii="Arial" w:hAnsi="Arial" w:cs="Arial"/>
          <w:b/>
          <w:color w:val="000000"/>
          <w:sz w:val="32"/>
          <w:szCs w:val="32"/>
          <w:u w:val="single"/>
        </w:rPr>
        <w:t>Event</w:t>
      </w:r>
    </w:p>
    <w:p w:rsidR="00EB36DC" w:rsidRDefault="00EB36DC" w:rsidP="00EB36DC">
      <w:pPr>
        <w:pStyle w:val="NormalWeb"/>
        <w:spacing w:line="24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Single Homeless Supported Accommodation Service: </w:t>
      </w:r>
    </w:p>
    <w:p w:rsidR="00F00245" w:rsidRPr="00514218" w:rsidRDefault="00EB36DC" w:rsidP="00EB36DC">
      <w:pPr>
        <w:pStyle w:val="NormalWeb"/>
        <w:spacing w:line="24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sz w:val="32"/>
          <w:szCs w:val="32"/>
        </w:rPr>
        <w:t>Lillie Road and Talgarth Road</w:t>
      </w:r>
    </w:p>
    <w:p w:rsidR="00FC1378" w:rsidRPr="00283BF5" w:rsidRDefault="00A01BF8" w:rsidP="00283BF5">
      <w:pPr>
        <w:pStyle w:val="NormalWeb"/>
        <w:spacing w:line="240" w:lineRule="atLeast"/>
        <w:rPr>
          <w:rFonts w:ascii="Arial" w:hAnsi="Arial" w:cs="Arial"/>
          <w:color w:val="000000"/>
        </w:rPr>
      </w:pPr>
      <w:r w:rsidRPr="00514218">
        <w:rPr>
          <w:rFonts w:ascii="Arial" w:hAnsi="Arial" w:cs="Arial"/>
          <w:color w:val="000000"/>
        </w:rPr>
        <w:t>This event is for p</w:t>
      </w:r>
      <w:r w:rsidR="00F00245" w:rsidRPr="00514218">
        <w:rPr>
          <w:rFonts w:ascii="Arial" w:hAnsi="Arial" w:cs="Arial"/>
          <w:color w:val="000000"/>
        </w:rPr>
        <w:t>rovide</w:t>
      </w:r>
      <w:r w:rsidR="00FC1378" w:rsidRPr="00514218">
        <w:rPr>
          <w:rFonts w:ascii="Arial" w:hAnsi="Arial" w:cs="Arial"/>
          <w:color w:val="000000"/>
        </w:rPr>
        <w:t>rs interested in delivering</w:t>
      </w:r>
      <w:r w:rsidR="00D55F18" w:rsidRPr="00514218">
        <w:rPr>
          <w:rFonts w:ascii="Arial" w:hAnsi="Arial" w:cs="Arial"/>
          <w:color w:val="000000"/>
        </w:rPr>
        <w:t xml:space="preserve"> </w:t>
      </w:r>
      <w:r w:rsidR="00B03A3D">
        <w:rPr>
          <w:rFonts w:ascii="Arial" w:hAnsi="Arial" w:cs="Arial"/>
          <w:color w:val="000000"/>
        </w:rPr>
        <w:t xml:space="preserve">housing </w:t>
      </w:r>
      <w:r w:rsidR="00D55F18" w:rsidRPr="00514218">
        <w:rPr>
          <w:rFonts w:ascii="Arial" w:hAnsi="Arial" w:cs="Arial"/>
          <w:color w:val="000000"/>
        </w:rPr>
        <w:t xml:space="preserve">support </w:t>
      </w:r>
      <w:r w:rsidR="00B03A3D">
        <w:rPr>
          <w:rFonts w:ascii="Arial" w:hAnsi="Arial" w:cs="Arial"/>
          <w:color w:val="000000"/>
        </w:rPr>
        <w:t xml:space="preserve">services </w:t>
      </w:r>
      <w:r w:rsidR="00EB36DC">
        <w:rPr>
          <w:rFonts w:ascii="Arial" w:hAnsi="Arial" w:cs="Arial"/>
          <w:color w:val="000000"/>
        </w:rPr>
        <w:t>for Single Homeless Residents with Complex Needs</w:t>
      </w:r>
      <w:r w:rsidR="00E765D0" w:rsidRPr="00514218">
        <w:rPr>
          <w:rFonts w:ascii="Arial" w:hAnsi="Arial" w:cs="Arial"/>
          <w:color w:val="000000"/>
        </w:rPr>
        <w:t xml:space="preserve"> </w:t>
      </w:r>
      <w:r w:rsidRPr="00514218">
        <w:rPr>
          <w:rFonts w:ascii="Arial" w:hAnsi="Arial" w:cs="Arial"/>
          <w:color w:val="000000"/>
        </w:rPr>
        <w:t>in</w:t>
      </w:r>
      <w:r w:rsidR="00283BF5">
        <w:rPr>
          <w:rFonts w:ascii="Arial" w:hAnsi="Arial" w:cs="Arial"/>
          <w:color w:val="000000"/>
        </w:rPr>
        <w:t xml:space="preserve"> the</w:t>
      </w:r>
      <w:r w:rsidRPr="00514218">
        <w:rPr>
          <w:rFonts w:ascii="Arial" w:hAnsi="Arial" w:cs="Arial"/>
          <w:color w:val="000000"/>
        </w:rPr>
        <w:t xml:space="preserve"> London Borough of Hammersmith &amp; Fulham</w:t>
      </w:r>
      <w:r w:rsidR="00A86225">
        <w:rPr>
          <w:rFonts w:ascii="Arial" w:hAnsi="Arial" w:cs="Arial"/>
          <w:color w:val="000000"/>
        </w:rPr>
        <w:t>.</w:t>
      </w:r>
    </w:p>
    <w:p w:rsidR="00C5356A" w:rsidRPr="00150C9B" w:rsidRDefault="00EB36DC" w:rsidP="00EB36DC">
      <w:pPr>
        <w:ind w:left="1440"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10am – 12</w:t>
      </w:r>
      <w:r w:rsidR="004D04F0" w:rsidRPr="00150C9B">
        <w:rPr>
          <w:rFonts w:ascii="Arial" w:hAnsi="Arial" w:cs="Arial"/>
          <w:b/>
          <w:sz w:val="28"/>
          <w:szCs w:val="28"/>
        </w:rPr>
        <w:t>pm</w:t>
      </w:r>
      <w:r w:rsidR="00D9494A" w:rsidRPr="00150C9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Monday 16</w:t>
      </w:r>
      <w:r w:rsidR="00B03A3D" w:rsidRPr="00150C9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October</w:t>
      </w:r>
      <w:r w:rsidR="002F6A93" w:rsidRPr="00150C9B">
        <w:rPr>
          <w:rFonts w:ascii="Arial" w:hAnsi="Arial" w:cs="Arial"/>
          <w:b/>
          <w:sz w:val="28"/>
          <w:szCs w:val="28"/>
        </w:rPr>
        <w:t xml:space="preserve"> 2017</w:t>
      </w:r>
    </w:p>
    <w:p w:rsidR="00293236" w:rsidRPr="00150C9B" w:rsidRDefault="004A311E" w:rsidP="00FC137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Committee Room 1</w:t>
      </w:r>
      <w:r w:rsidR="00AB1D66" w:rsidRPr="00150C9B">
        <w:rPr>
          <w:rFonts w:ascii="Arial" w:hAnsi="Arial" w:cs="Arial"/>
          <w:b/>
          <w:sz w:val="28"/>
          <w:szCs w:val="28"/>
        </w:rPr>
        <w:t xml:space="preserve">, </w:t>
      </w:r>
      <w:r w:rsidR="00B03A3D" w:rsidRPr="00150C9B">
        <w:rPr>
          <w:rFonts w:ascii="Arial" w:hAnsi="Arial" w:cs="Arial"/>
          <w:b/>
          <w:sz w:val="28"/>
          <w:szCs w:val="28"/>
        </w:rPr>
        <w:t xml:space="preserve">Hammersmith </w:t>
      </w:r>
      <w:r w:rsidR="00AB1D66" w:rsidRPr="00150C9B">
        <w:rPr>
          <w:rFonts w:ascii="Arial" w:hAnsi="Arial" w:cs="Arial"/>
          <w:b/>
          <w:sz w:val="28"/>
          <w:szCs w:val="28"/>
        </w:rPr>
        <w:t>Town Hall</w:t>
      </w:r>
    </w:p>
    <w:p w:rsidR="004D04F0" w:rsidRPr="00150C9B" w:rsidRDefault="00B03A3D" w:rsidP="00FC1378">
      <w:pPr>
        <w:jc w:val="center"/>
        <w:rPr>
          <w:rFonts w:ascii="Arial" w:hAnsi="Arial" w:cs="Arial"/>
          <w:b/>
          <w:sz w:val="28"/>
          <w:szCs w:val="28"/>
        </w:rPr>
      </w:pPr>
      <w:r w:rsidRPr="00150C9B">
        <w:rPr>
          <w:rFonts w:ascii="Arial" w:hAnsi="Arial" w:cs="Arial"/>
          <w:b/>
          <w:sz w:val="28"/>
          <w:szCs w:val="28"/>
        </w:rPr>
        <w:t>King Street, Hammersmith, W6 9JU</w:t>
      </w:r>
    </w:p>
    <w:p w:rsidR="00BF4AFE" w:rsidRPr="00514218" w:rsidRDefault="00BF4AFE" w:rsidP="00FC1378">
      <w:pPr>
        <w:rPr>
          <w:rFonts w:ascii="Arial" w:hAnsi="Arial" w:cs="Arial"/>
        </w:rPr>
      </w:pPr>
    </w:p>
    <w:p w:rsidR="00FC1378" w:rsidRDefault="00701259" w:rsidP="00FC137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p</w:t>
      </w:r>
      <w:r w:rsidR="00D9494A">
        <w:rPr>
          <w:rFonts w:ascii="Arial" w:hAnsi="Arial" w:cs="Arial"/>
          <w:color w:val="000000"/>
        </w:rPr>
        <w:t xml:space="preserve">urpose of the </w:t>
      </w:r>
      <w:r w:rsidR="00F27B25">
        <w:rPr>
          <w:rFonts w:ascii="Arial" w:hAnsi="Arial" w:cs="Arial"/>
          <w:color w:val="000000"/>
        </w:rPr>
        <w:t>event is to tell you about our</w:t>
      </w:r>
      <w:r w:rsidR="004A311E">
        <w:rPr>
          <w:rFonts w:ascii="Arial" w:hAnsi="Arial" w:cs="Arial"/>
          <w:color w:val="000000"/>
        </w:rPr>
        <w:t xml:space="preserve"> procurement plan for Lillie </w:t>
      </w:r>
      <w:r w:rsidR="00A06F45">
        <w:rPr>
          <w:rFonts w:ascii="Arial" w:hAnsi="Arial" w:cs="Arial"/>
          <w:color w:val="000000"/>
        </w:rPr>
        <w:t xml:space="preserve">Road </w:t>
      </w:r>
      <w:r w:rsidR="004A311E">
        <w:rPr>
          <w:rFonts w:ascii="Arial" w:hAnsi="Arial" w:cs="Arial"/>
          <w:color w:val="000000"/>
        </w:rPr>
        <w:t xml:space="preserve">and Talgarth Road </w:t>
      </w:r>
      <w:r w:rsidR="00FC6A76">
        <w:rPr>
          <w:rFonts w:ascii="Arial" w:hAnsi="Arial" w:cs="Arial"/>
          <w:color w:val="000000"/>
        </w:rPr>
        <w:t xml:space="preserve">services </w:t>
      </w:r>
      <w:r w:rsidR="004A311E">
        <w:rPr>
          <w:rFonts w:ascii="Arial" w:hAnsi="Arial" w:cs="Arial"/>
          <w:color w:val="000000"/>
        </w:rPr>
        <w:t xml:space="preserve">and </w:t>
      </w:r>
      <w:r w:rsidR="00F27B25">
        <w:rPr>
          <w:rFonts w:ascii="Arial" w:hAnsi="Arial" w:cs="Arial"/>
          <w:color w:val="000000"/>
        </w:rPr>
        <w:t>to gain</w:t>
      </w:r>
      <w:r w:rsidR="00B03A3D">
        <w:rPr>
          <w:rFonts w:ascii="Arial" w:hAnsi="Arial" w:cs="Arial"/>
          <w:color w:val="000000"/>
        </w:rPr>
        <w:t xml:space="preserve"> your feedback</w:t>
      </w:r>
      <w:r w:rsidR="00D9494A">
        <w:rPr>
          <w:rFonts w:ascii="Arial" w:hAnsi="Arial" w:cs="Arial"/>
          <w:color w:val="000000"/>
        </w:rPr>
        <w:t>.</w:t>
      </w:r>
    </w:p>
    <w:p w:rsidR="00D9494A" w:rsidRPr="00514218" w:rsidRDefault="00D9494A" w:rsidP="00FC1378">
      <w:pPr>
        <w:rPr>
          <w:rFonts w:ascii="Arial" w:hAnsi="Arial" w:cs="Arial"/>
          <w:color w:val="000000"/>
        </w:rPr>
      </w:pPr>
    </w:p>
    <w:p w:rsidR="00E7071B" w:rsidRPr="00514218" w:rsidRDefault="00E7071B" w:rsidP="00A256B8">
      <w:pPr>
        <w:spacing w:line="276" w:lineRule="auto"/>
        <w:rPr>
          <w:rFonts w:ascii="Arial" w:hAnsi="Arial" w:cs="Arial"/>
        </w:rPr>
      </w:pPr>
      <w:r w:rsidRPr="00514218">
        <w:rPr>
          <w:rFonts w:ascii="Arial" w:hAnsi="Arial" w:cs="Arial"/>
        </w:rPr>
        <w:t>At the event you will have the opportunity to:</w:t>
      </w:r>
    </w:p>
    <w:p w:rsidR="00701259" w:rsidRDefault="00701259" w:rsidP="00A256B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Find out more about </w:t>
      </w:r>
      <w:r w:rsidR="003A00F9">
        <w:rPr>
          <w:rFonts w:ascii="Arial" w:hAnsi="Arial" w:cs="Arial"/>
        </w:rPr>
        <w:t>the service</w:t>
      </w:r>
      <w:r w:rsidR="0033024F">
        <w:rPr>
          <w:rFonts w:ascii="Arial" w:hAnsi="Arial" w:cs="Arial"/>
        </w:rPr>
        <w:t>s</w:t>
      </w:r>
      <w:r w:rsidR="003A00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scope</w:t>
      </w:r>
      <w:r w:rsidR="00A86225">
        <w:rPr>
          <w:rFonts w:ascii="Arial" w:hAnsi="Arial" w:cs="Arial"/>
        </w:rPr>
        <w:t>.</w:t>
      </w:r>
    </w:p>
    <w:p w:rsidR="001E735A" w:rsidRDefault="001E735A" w:rsidP="00A256B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Gain information on the procurement process and anticipated timelines.</w:t>
      </w:r>
    </w:p>
    <w:p w:rsidR="007E6F30" w:rsidRDefault="008F643F" w:rsidP="00A256B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Gain an understanding of</w:t>
      </w:r>
      <w:r w:rsidR="001E735A">
        <w:rPr>
          <w:rFonts w:ascii="Arial" w:hAnsi="Arial" w:cs="Arial"/>
        </w:rPr>
        <w:t xml:space="preserve"> the Council’s homelessness prevention strategy</w:t>
      </w:r>
      <w:r w:rsidR="00A86225">
        <w:rPr>
          <w:rFonts w:ascii="Arial" w:hAnsi="Arial" w:cs="Arial"/>
        </w:rPr>
        <w:t>.</w:t>
      </w:r>
    </w:p>
    <w:p w:rsidR="004C3D00" w:rsidRDefault="00952C6B" w:rsidP="00A256B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Obtain</w:t>
      </w:r>
      <w:r w:rsidR="004C3D00">
        <w:rPr>
          <w:rFonts w:ascii="Arial" w:hAnsi="Arial" w:cs="Arial"/>
        </w:rPr>
        <w:t xml:space="preserve"> an overview of</w:t>
      </w:r>
      <w:r w:rsidR="00EB499C">
        <w:rPr>
          <w:rFonts w:ascii="Arial" w:hAnsi="Arial" w:cs="Arial"/>
        </w:rPr>
        <w:t xml:space="preserve"> the key areas in the draft</w:t>
      </w:r>
      <w:r w:rsidR="004C3D00">
        <w:rPr>
          <w:rFonts w:ascii="Arial" w:hAnsi="Arial" w:cs="Arial"/>
        </w:rPr>
        <w:t xml:space="preserve"> service specifica</w:t>
      </w:r>
      <w:r w:rsidR="001A77FF">
        <w:rPr>
          <w:rFonts w:ascii="Arial" w:hAnsi="Arial" w:cs="Arial"/>
        </w:rPr>
        <w:t xml:space="preserve">tion and share </w:t>
      </w:r>
      <w:r w:rsidR="004C3D00">
        <w:rPr>
          <w:rFonts w:ascii="Arial" w:hAnsi="Arial" w:cs="Arial"/>
        </w:rPr>
        <w:t>your views.</w:t>
      </w:r>
    </w:p>
    <w:p w:rsidR="001051F1" w:rsidRPr="00C1047E" w:rsidRDefault="00744327" w:rsidP="00A256B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Contribute to our thinking on how we can </w:t>
      </w:r>
      <w:r w:rsidR="00B03A3D">
        <w:rPr>
          <w:rFonts w:ascii="Arial" w:hAnsi="Arial" w:cs="Arial"/>
        </w:rPr>
        <w:t xml:space="preserve">support </w:t>
      </w:r>
      <w:r w:rsidR="001E735A">
        <w:rPr>
          <w:rFonts w:ascii="Arial" w:hAnsi="Arial" w:cs="Arial"/>
        </w:rPr>
        <w:t>Single Homeless Residents with Complex Needs</w:t>
      </w:r>
      <w:r w:rsidR="00A86225">
        <w:rPr>
          <w:rFonts w:ascii="Arial" w:hAnsi="Arial" w:cs="Arial"/>
        </w:rPr>
        <w:t>.</w:t>
      </w:r>
    </w:p>
    <w:p w:rsidR="00F27B25" w:rsidRDefault="00F27B25" w:rsidP="00A256B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Discuss some of the upcoming challenges facing your organisation.</w:t>
      </w:r>
    </w:p>
    <w:p w:rsidR="007E6F30" w:rsidRPr="00744327" w:rsidRDefault="00E735E6" w:rsidP="00A256B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Share your experiences and</w:t>
      </w:r>
      <w:r w:rsidR="00744327">
        <w:rPr>
          <w:rFonts w:ascii="Arial" w:hAnsi="Arial" w:cs="Arial"/>
        </w:rPr>
        <w:t xml:space="preserve"> expertise</w:t>
      </w:r>
      <w:r w:rsidR="001E735A">
        <w:rPr>
          <w:rFonts w:ascii="Arial" w:hAnsi="Arial" w:cs="Arial"/>
        </w:rPr>
        <w:t>.</w:t>
      </w:r>
    </w:p>
    <w:p w:rsidR="007E6F30" w:rsidRDefault="0001728F" w:rsidP="00A256B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514218">
        <w:rPr>
          <w:rFonts w:ascii="Arial" w:hAnsi="Arial" w:cs="Arial"/>
        </w:rPr>
        <w:t>M</w:t>
      </w:r>
      <w:r w:rsidR="007E6F30" w:rsidRPr="00514218">
        <w:rPr>
          <w:rFonts w:ascii="Arial" w:hAnsi="Arial" w:cs="Arial"/>
        </w:rPr>
        <w:t xml:space="preserve">eet with </w:t>
      </w:r>
      <w:r w:rsidR="0033024F">
        <w:rPr>
          <w:rFonts w:ascii="Arial" w:hAnsi="Arial" w:cs="Arial"/>
        </w:rPr>
        <w:t>c</w:t>
      </w:r>
      <w:r w:rsidR="005579BD" w:rsidRPr="00514218">
        <w:rPr>
          <w:rFonts w:ascii="Arial" w:hAnsi="Arial" w:cs="Arial"/>
        </w:rPr>
        <w:t>ommissioners</w:t>
      </w:r>
      <w:r w:rsidR="009C570A">
        <w:rPr>
          <w:rFonts w:ascii="Arial" w:hAnsi="Arial" w:cs="Arial"/>
        </w:rPr>
        <w:t xml:space="preserve"> </w:t>
      </w:r>
      <w:r w:rsidR="00B03A3D">
        <w:rPr>
          <w:rFonts w:ascii="Arial" w:hAnsi="Arial" w:cs="Arial"/>
        </w:rPr>
        <w:t>from Hammersmith &amp; Fulham Council</w:t>
      </w:r>
      <w:r w:rsidR="00A86225">
        <w:rPr>
          <w:rFonts w:ascii="Arial" w:hAnsi="Arial" w:cs="Arial"/>
        </w:rPr>
        <w:t>.</w:t>
      </w:r>
    </w:p>
    <w:p w:rsidR="00883857" w:rsidRPr="00514218" w:rsidRDefault="00A86225" w:rsidP="00A256B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83857">
        <w:rPr>
          <w:rFonts w:ascii="Arial" w:hAnsi="Arial" w:cs="Arial"/>
        </w:rPr>
        <w:t>s</w:t>
      </w:r>
      <w:r w:rsidR="006A72E5">
        <w:rPr>
          <w:rFonts w:ascii="Arial" w:hAnsi="Arial" w:cs="Arial"/>
        </w:rPr>
        <w:t>k questions regarding the above</w:t>
      </w:r>
      <w:r w:rsidR="0033024F">
        <w:rPr>
          <w:rFonts w:ascii="Arial" w:hAnsi="Arial" w:cs="Arial"/>
        </w:rPr>
        <w:t>.</w:t>
      </w:r>
    </w:p>
    <w:p w:rsidR="00883857" w:rsidRDefault="00883857" w:rsidP="00717349">
      <w:pPr>
        <w:rPr>
          <w:rFonts w:ascii="Arial" w:eastAsia="Times New Roman" w:hAnsi="Arial" w:cs="Arial"/>
          <w:color w:val="000000"/>
          <w:lang w:eastAsia="en-GB"/>
        </w:rPr>
      </w:pPr>
    </w:p>
    <w:p w:rsidR="00F00245" w:rsidRPr="001051F1" w:rsidRDefault="000145BF" w:rsidP="00717349">
      <w:pPr>
        <w:rPr>
          <w:rFonts w:ascii="Arial" w:hAnsi="Arial" w:cs="Arial"/>
          <w:b/>
        </w:rPr>
      </w:pPr>
      <w:r w:rsidRPr="001051F1">
        <w:rPr>
          <w:rFonts w:ascii="Arial" w:hAnsi="Arial" w:cs="Arial"/>
          <w:b/>
        </w:rPr>
        <w:t>Registration</w:t>
      </w:r>
      <w:r w:rsidR="00F00245" w:rsidRPr="001051F1">
        <w:rPr>
          <w:rFonts w:ascii="Arial" w:hAnsi="Arial" w:cs="Arial"/>
          <w:b/>
        </w:rPr>
        <w:t xml:space="preserve"> Information</w:t>
      </w:r>
    </w:p>
    <w:p w:rsidR="00283BF5" w:rsidRDefault="000145BF" w:rsidP="00283BF5">
      <w:pPr>
        <w:rPr>
          <w:rFonts w:ascii="Arial" w:hAnsi="Arial" w:cs="Arial"/>
        </w:rPr>
      </w:pPr>
      <w:r w:rsidRPr="00883857">
        <w:rPr>
          <w:rFonts w:ascii="Arial" w:hAnsi="Arial" w:cs="Arial"/>
        </w:rPr>
        <w:t>P</w:t>
      </w:r>
      <w:r w:rsidR="00ED1159" w:rsidRPr="00883857">
        <w:rPr>
          <w:rFonts w:ascii="Arial" w:hAnsi="Arial" w:cs="Arial"/>
        </w:rPr>
        <w:t>laces will be allocated on a first come first serve</w:t>
      </w:r>
      <w:r w:rsidR="004640ED">
        <w:rPr>
          <w:rFonts w:ascii="Arial" w:hAnsi="Arial" w:cs="Arial"/>
        </w:rPr>
        <w:t>d</w:t>
      </w:r>
      <w:r w:rsidR="00ED1159" w:rsidRPr="00883857">
        <w:rPr>
          <w:rFonts w:ascii="Arial" w:hAnsi="Arial" w:cs="Arial"/>
        </w:rPr>
        <w:t xml:space="preserve"> basis and limited to </w:t>
      </w:r>
      <w:r w:rsidR="00931E43" w:rsidRPr="00883857">
        <w:rPr>
          <w:rFonts w:ascii="Arial" w:hAnsi="Arial" w:cs="Arial"/>
        </w:rPr>
        <w:t xml:space="preserve">two </w:t>
      </w:r>
      <w:r w:rsidR="00204CF2" w:rsidRPr="00883857">
        <w:rPr>
          <w:rFonts w:ascii="Arial" w:hAnsi="Arial" w:cs="Arial"/>
        </w:rPr>
        <w:t>representatives from each organisation.</w:t>
      </w:r>
      <w:r w:rsidR="00ED1159" w:rsidRPr="00883857">
        <w:rPr>
          <w:rFonts w:ascii="Arial" w:hAnsi="Arial" w:cs="Arial"/>
        </w:rPr>
        <w:t xml:space="preserve"> </w:t>
      </w:r>
      <w:r w:rsidR="00701259">
        <w:rPr>
          <w:rFonts w:ascii="Arial" w:hAnsi="Arial" w:cs="Arial"/>
        </w:rPr>
        <w:t>Please confirm who will be attending, their position and contact details.</w:t>
      </w:r>
    </w:p>
    <w:p w:rsidR="00204CF2" w:rsidRPr="00883857" w:rsidRDefault="00204CF2" w:rsidP="00717349">
      <w:pPr>
        <w:rPr>
          <w:rFonts w:ascii="Arial" w:hAnsi="Arial" w:cs="Arial"/>
        </w:rPr>
      </w:pPr>
    </w:p>
    <w:p w:rsidR="00607FCD" w:rsidRPr="00B03A3D" w:rsidRDefault="00931E43" w:rsidP="00A06F45">
      <w:pPr>
        <w:rPr>
          <w:rFonts w:ascii="Arial" w:hAnsi="Arial" w:cs="Arial"/>
          <w:b/>
        </w:rPr>
      </w:pPr>
      <w:r w:rsidRPr="00283BF5">
        <w:rPr>
          <w:rFonts w:ascii="Arial" w:hAnsi="Arial" w:cs="Arial"/>
          <w:b/>
        </w:rPr>
        <w:t>To book</w:t>
      </w:r>
      <w:r w:rsidR="000145BF" w:rsidRPr="00283BF5">
        <w:rPr>
          <w:rFonts w:ascii="Arial" w:hAnsi="Arial" w:cs="Arial"/>
          <w:b/>
        </w:rPr>
        <w:t xml:space="preserve"> a place</w:t>
      </w:r>
      <w:r w:rsidR="00974E6E" w:rsidRPr="00283BF5">
        <w:rPr>
          <w:rFonts w:ascii="Arial" w:hAnsi="Arial" w:cs="Arial"/>
          <w:b/>
        </w:rPr>
        <w:t>,</w:t>
      </w:r>
      <w:r w:rsidR="000145BF" w:rsidRPr="00883857">
        <w:rPr>
          <w:rFonts w:ascii="Arial" w:hAnsi="Arial" w:cs="Arial"/>
          <w:b/>
          <w:color w:val="FF0000"/>
        </w:rPr>
        <w:t xml:space="preserve"> please email</w:t>
      </w:r>
      <w:r w:rsidR="00AB1D66" w:rsidRPr="00883857">
        <w:rPr>
          <w:rFonts w:ascii="Arial" w:hAnsi="Arial" w:cs="Arial"/>
          <w:b/>
          <w:color w:val="FF0000"/>
        </w:rPr>
        <w:t xml:space="preserve"> </w:t>
      </w:r>
      <w:r w:rsidR="00EB36DC">
        <w:rPr>
          <w:rFonts w:ascii="Arial" w:hAnsi="Arial" w:cs="Arial"/>
          <w:b/>
          <w:color w:val="FF0000"/>
        </w:rPr>
        <w:t>Johanna Cooper</w:t>
      </w:r>
      <w:r w:rsidR="0056298A">
        <w:rPr>
          <w:rFonts w:ascii="Arial" w:hAnsi="Arial" w:cs="Arial"/>
          <w:b/>
          <w:color w:val="FF0000"/>
        </w:rPr>
        <w:t xml:space="preserve">: </w:t>
      </w:r>
      <w:r w:rsidR="00AB1D66" w:rsidRPr="00283BF5">
        <w:rPr>
          <w:rFonts w:ascii="Arial" w:hAnsi="Arial" w:cs="Arial"/>
          <w:b/>
          <w:color w:val="FF0000"/>
        </w:rPr>
        <w:t xml:space="preserve"> </w:t>
      </w:r>
      <w:hyperlink r:id="rId9" w:history="1">
        <w:r w:rsidR="00607FCD" w:rsidRPr="009C303E">
          <w:rPr>
            <w:rStyle w:val="Hyperlink"/>
            <w:rFonts w:ascii="Arial" w:hAnsi="Arial" w:cs="Arial"/>
            <w:b/>
          </w:rPr>
          <w:t>Johanna.Cooper@rbkc.gov.uk</w:t>
        </w:r>
      </w:hyperlink>
      <w:r w:rsidR="00A06F45">
        <w:rPr>
          <w:rFonts w:ascii="Arial" w:hAnsi="Arial" w:cs="Arial"/>
          <w:b/>
        </w:rPr>
        <w:t xml:space="preserve"> </w:t>
      </w:r>
      <w:r w:rsidR="00A06F45">
        <w:rPr>
          <w:rFonts w:ascii="Arial" w:hAnsi="Arial" w:cs="Arial"/>
          <w:b/>
          <w:color w:val="FF0000"/>
        </w:rPr>
        <w:t>o</w:t>
      </w:r>
      <w:r w:rsidR="00607FCD" w:rsidRPr="00607FCD">
        <w:rPr>
          <w:rFonts w:ascii="Arial" w:hAnsi="Arial" w:cs="Arial"/>
          <w:b/>
          <w:color w:val="FF0000"/>
        </w:rPr>
        <w:t>r David Thomas</w:t>
      </w:r>
      <w:r w:rsidR="00607FCD">
        <w:rPr>
          <w:rFonts w:ascii="Arial" w:hAnsi="Arial" w:cs="Arial"/>
          <w:b/>
        </w:rPr>
        <w:t xml:space="preserve">: </w:t>
      </w:r>
      <w:hyperlink r:id="rId10" w:history="1">
        <w:r w:rsidR="00607FCD" w:rsidRPr="009C303E">
          <w:rPr>
            <w:rStyle w:val="Hyperlink"/>
            <w:rFonts w:ascii="Arial" w:hAnsi="Arial" w:cs="Arial"/>
            <w:b/>
          </w:rPr>
          <w:t>dthomas@westminster.gov.uk</w:t>
        </w:r>
      </w:hyperlink>
      <w:r w:rsidR="00607FCD">
        <w:rPr>
          <w:rFonts w:ascii="Arial" w:hAnsi="Arial" w:cs="Arial"/>
          <w:b/>
        </w:rPr>
        <w:t xml:space="preserve"> </w:t>
      </w:r>
    </w:p>
    <w:p w:rsidR="00883857" w:rsidRDefault="00883857" w:rsidP="00717349">
      <w:pPr>
        <w:rPr>
          <w:rFonts w:ascii="Arial" w:hAnsi="Arial" w:cs="Arial"/>
        </w:rPr>
      </w:pPr>
    </w:p>
    <w:p w:rsidR="000145BF" w:rsidRDefault="00E21191" w:rsidP="00717349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31E43" w:rsidRPr="00514218">
        <w:rPr>
          <w:rFonts w:ascii="Arial" w:hAnsi="Arial" w:cs="Arial"/>
        </w:rPr>
        <w:t>lease email i</w:t>
      </w:r>
      <w:r w:rsidR="000145BF" w:rsidRPr="00514218">
        <w:rPr>
          <w:rFonts w:ascii="Arial" w:hAnsi="Arial" w:cs="Arial"/>
        </w:rPr>
        <w:t>f y</w:t>
      </w:r>
      <w:bookmarkStart w:id="0" w:name="_GoBack"/>
      <w:bookmarkEnd w:id="0"/>
      <w:r w:rsidR="000145BF" w:rsidRPr="00514218">
        <w:rPr>
          <w:rFonts w:ascii="Arial" w:hAnsi="Arial" w:cs="Arial"/>
        </w:rPr>
        <w:t>ou are unable to attend but would like</w:t>
      </w:r>
      <w:r w:rsidR="00FC1378" w:rsidRPr="00514218">
        <w:rPr>
          <w:rFonts w:ascii="Arial" w:hAnsi="Arial" w:cs="Arial"/>
        </w:rPr>
        <w:t xml:space="preserve"> to have the information from the event emailed</w:t>
      </w:r>
      <w:r w:rsidR="00A06F45">
        <w:rPr>
          <w:rFonts w:ascii="Arial" w:hAnsi="Arial" w:cs="Arial"/>
        </w:rPr>
        <w:t xml:space="preserve"> to you.</w:t>
      </w:r>
    </w:p>
    <w:p w:rsidR="00E21191" w:rsidRPr="00514218" w:rsidRDefault="00E21191" w:rsidP="00717349">
      <w:pPr>
        <w:rPr>
          <w:rFonts w:ascii="Arial" w:hAnsi="Arial" w:cs="Arial"/>
        </w:rPr>
      </w:pPr>
    </w:p>
    <w:p w:rsidR="003219F5" w:rsidRPr="00CA676B" w:rsidRDefault="00204CF2" w:rsidP="00E7071B">
      <w:pPr>
        <w:pStyle w:val="NormalWeb"/>
        <w:spacing w:line="240" w:lineRule="atLeast"/>
        <w:rPr>
          <w:rFonts w:ascii="Candara" w:hAnsi="Candara" w:cs="Arial"/>
          <w:i/>
          <w:color w:val="000000"/>
          <w:sz w:val="22"/>
          <w:szCs w:val="22"/>
        </w:rPr>
      </w:pPr>
      <w:r w:rsidRPr="00514218">
        <w:rPr>
          <w:rFonts w:ascii="Arial" w:hAnsi="Arial" w:cs="Arial"/>
          <w:i/>
          <w:color w:val="000000"/>
          <w:sz w:val="22"/>
          <w:szCs w:val="22"/>
        </w:rPr>
        <w:t>Organisations that take part will not be advantaged or disadvantaged in any way in any potential future formal procurement. Commercial confidentiality will be respe</w:t>
      </w:r>
      <w:r w:rsidRPr="00CA676B">
        <w:rPr>
          <w:rFonts w:ascii="Candara" w:hAnsi="Candara" w:cs="Arial"/>
          <w:i/>
          <w:color w:val="000000"/>
          <w:sz w:val="22"/>
          <w:szCs w:val="22"/>
        </w:rPr>
        <w:t>cted.</w:t>
      </w:r>
    </w:p>
    <w:sectPr w:rsidR="003219F5" w:rsidRPr="00CA676B" w:rsidSect="003219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90E" w:rsidRDefault="004B290E" w:rsidP="00F646A3">
      <w:r>
        <w:separator/>
      </w:r>
    </w:p>
  </w:endnote>
  <w:endnote w:type="continuationSeparator" w:id="0">
    <w:p w:rsidR="004B290E" w:rsidRDefault="004B290E" w:rsidP="00F6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90E" w:rsidRDefault="004B290E" w:rsidP="00F646A3">
      <w:r>
        <w:separator/>
      </w:r>
    </w:p>
  </w:footnote>
  <w:footnote w:type="continuationSeparator" w:id="0">
    <w:p w:rsidR="004B290E" w:rsidRDefault="004B290E" w:rsidP="00F64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7E95"/>
    <w:multiLevelType w:val="hybridMultilevel"/>
    <w:tmpl w:val="D3C852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A15DC"/>
    <w:multiLevelType w:val="hybridMultilevel"/>
    <w:tmpl w:val="AF48F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B5C8A"/>
    <w:multiLevelType w:val="hybridMultilevel"/>
    <w:tmpl w:val="D8C220D8"/>
    <w:lvl w:ilvl="0" w:tplc="241A77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D20848"/>
    <w:multiLevelType w:val="hybridMultilevel"/>
    <w:tmpl w:val="E64A5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CF2"/>
    <w:rsid w:val="000145BF"/>
    <w:rsid w:val="0001728F"/>
    <w:rsid w:val="000546D6"/>
    <w:rsid w:val="000B3657"/>
    <w:rsid w:val="000C46C4"/>
    <w:rsid w:val="000D2459"/>
    <w:rsid w:val="001051F1"/>
    <w:rsid w:val="00114B8C"/>
    <w:rsid w:val="00115899"/>
    <w:rsid w:val="0012181F"/>
    <w:rsid w:val="00134CDF"/>
    <w:rsid w:val="0013512D"/>
    <w:rsid w:val="00150C9B"/>
    <w:rsid w:val="001772E2"/>
    <w:rsid w:val="001964E4"/>
    <w:rsid w:val="001A77FF"/>
    <w:rsid w:val="001E735A"/>
    <w:rsid w:val="00204CF2"/>
    <w:rsid w:val="00263E8A"/>
    <w:rsid w:val="00283BF5"/>
    <w:rsid w:val="00291726"/>
    <w:rsid w:val="00293236"/>
    <w:rsid w:val="002B15DD"/>
    <w:rsid w:val="002F6A93"/>
    <w:rsid w:val="003041B1"/>
    <w:rsid w:val="003219F5"/>
    <w:rsid w:val="0033024F"/>
    <w:rsid w:val="00336E88"/>
    <w:rsid w:val="0039099E"/>
    <w:rsid w:val="003A00F9"/>
    <w:rsid w:val="003A0516"/>
    <w:rsid w:val="0040010A"/>
    <w:rsid w:val="004262A1"/>
    <w:rsid w:val="004640ED"/>
    <w:rsid w:val="00475D78"/>
    <w:rsid w:val="00484532"/>
    <w:rsid w:val="004A0766"/>
    <w:rsid w:val="004A311E"/>
    <w:rsid w:val="004A7ACB"/>
    <w:rsid w:val="004B290E"/>
    <w:rsid w:val="004B6CE7"/>
    <w:rsid w:val="004C3D00"/>
    <w:rsid w:val="004D04F0"/>
    <w:rsid w:val="004E5C49"/>
    <w:rsid w:val="004E74EE"/>
    <w:rsid w:val="00511179"/>
    <w:rsid w:val="00514218"/>
    <w:rsid w:val="00544CFF"/>
    <w:rsid w:val="0055198A"/>
    <w:rsid w:val="005579BD"/>
    <w:rsid w:val="0056298A"/>
    <w:rsid w:val="0057614E"/>
    <w:rsid w:val="00607FCD"/>
    <w:rsid w:val="00615F53"/>
    <w:rsid w:val="00650869"/>
    <w:rsid w:val="00655310"/>
    <w:rsid w:val="00671D31"/>
    <w:rsid w:val="006A72E5"/>
    <w:rsid w:val="006D2A8A"/>
    <w:rsid w:val="00701259"/>
    <w:rsid w:val="00717349"/>
    <w:rsid w:val="00744327"/>
    <w:rsid w:val="00785442"/>
    <w:rsid w:val="007E6F30"/>
    <w:rsid w:val="00804398"/>
    <w:rsid w:val="00822A28"/>
    <w:rsid w:val="00867513"/>
    <w:rsid w:val="00883857"/>
    <w:rsid w:val="008A49C5"/>
    <w:rsid w:val="008C7400"/>
    <w:rsid w:val="008F643F"/>
    <w:rsid w:val="00931E43"/>
    <w:rsid w:val="00947B08"/>
    <w:rsid w:val="00952C6B"/>
    <w:rsid w:val="0096392C"/>
    <w:rsid w:val="00971FCF"/>
    <w:rsid w:val="00974E6E"/>
    <w:rsid w:val="009936A6"/>
    <w:rsid w:val="009C570A"/>
    <w:rsid w:val="009F1607"/>
    <w:rsid w:val="00A01BF8"/>
    <w:rsid w:val="00A06F45"/>
    <w:rsid w:val="00A120FF"/>
    <w:rsid w:val="00A1244A"/>
    <w:rsid w:val="00A22052"/>
    <w:rsid w:val="00A256B8"/>
    <w:rsid w:val="00A42CB4"/>
    <w:rsid w:val="00A6558F"/>
    <w:rsid w:val="00A81B16"/>
    <w:rsid w:val="00A86225"/>
    <w:rsid w:val="00AA0737"/>
    <w:rsid w:val="00AB1D66"/>
    <w:rsid w:val="00AE3A62"/>
    <w:rsid w:val="00AE730E"/>
    <w:rsid w:val="00AF7792"/>
    <w:rsid w:val="00B03A3D"/>
    <w:rsid w:val="00B172BA"/>
    <w:rsid w:val="00B221BA"/>
    <w:rsid w:val="00B268E3"/>
    <w:rsid w:val="00BD5E9A"/>
    <w:rsid w:val="00BF4AFE"/>
    <w:rsid w:val="00C1047E"/>
    <w:rsid w:val="00C206D9"/>
    <w:rsid w:val="00C40961"/>
    <w:rsid w:val="00C42C03"/>
    <w:rsid w:val="00C5356A"/>
    <w:rsid w:val="00C72AA7"/>
    <w:rsid w:val="00C7374D"/>
    <w:rsid w:val="00C83FA8"/>
    <w:rsid w:val="00CA676B"/>
    <w:rsid w:val="00D55F18"/>
    <w:rsid w:val="00D65C85"/>
    <w:rsid w:val="00D94292"/>
    <w:rsid w:val="00D9494A"/>
    <w:rsid w:val="00DC0DE4"/>
    <w:rsid w:val="00DC2CC3"/>
    <w:rsid w:val="00DD1D5F"/>
    <w:rsid w:val="00DD57E3"/>
    <w:rsid w:val="00E21191"/>
    <w:rsid w:val="00E2585F"/>
    <w:rsid w:val="00E7071B"/>
    <w:rsid w:val="00E735E6"/>
    <w:rsid w:val="00E765D0"/>
    <w:rsid w:val="00E80074"/>
    <w:rsid w:val="00EB36DC"/>
    <w:rsid w:val="00EB499C"/>
    <w:rsid w:val="00ED1159"/>
    <w:rsid w:val="00F00245"/>
    <w:rsid w:val="00F11C09"/>
    <w:rsid w:val="00F27B25"/>
    <w:rsid w:val="00F34115"/>
    <w:rsid w:val="00F52D7D"/>
    <w:rsid w:val="00F646A3"/>
    <w:rsid w:val="00F915EA"/>
    <w:rsid w:val="00FC1378"/>
    <w:rsid w:val="00FC3FF3"/>
    <w:rsid w:val="00FC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locked="1" w:semiHidden="0" w:uiPriority="10" w:unhideWhenUsed="0" w:qFormat="1"/>
    <w:lsdException w:name="Closing" w:locked="1"/>
    <w:lsdException w:name="Signature" w:locked="1"/>
    <w:lsdException w:name="Default Paragraph Font" w:uiPriority="1"/>
    <w:lsdException w:name="Subtitle" w:locked="1" w:uiPriority="11" w:qFormat="1"/>
    <w:lsdException w:name="Salutation" w:locked="1"/>
    <w:lsdException w:name="Date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Grid" w:semiHidden="0" w:uiPriority="59" w:unhideWhenUsed="0"/>
    <w:lsdException w:name="Table Theme" w:locked="1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locked="1" w:semiHidden="0" w:uiPriority="29" w:unhideWhenUsed="0" w:qFormat="1"/>
    <w:lsdException w:name="Intense Quote" w:locked="1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 w:qFormat="1"/>
    <w:lsdException w:name="Intense Emphasis" w:locked="1" w:semiHidden="0" w:uiPriority="21" w:unhideWhenUsed="0" w:qFormat="1"/>
    <w:lsdException w:name="Subtle Reference" w:locked="1" w:semiHidden="0" w:uiPriority="31" w:unhideWhenUsed="0" w:qFormat="1"/>
    <w:lsdException w:name="Intense Reference" w:locked="1" w:semiHidden="0" w:uiPriority="32" w:unhideWhenUsed="0" w:qFormat="1"/>
    <w:lsdException w:name="Book Title" w:locked="1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CFF"/>
  </w:style>
  <w:style w:type="paragraph" w:styleId="Heading1">
    <w:name w:val="heading 1"/>
    <w:basedOn w:val="Normal"/>
    <w:next w:val="Normal"/>
    <w:link w:val="Heading1Char"/>
    <w:uiPriority w:val="9"/>
    <w:qFormat/>
    <w:rsid w:val="008C74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1777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400"/>
    <w:rPr>
      <w:rFonts w:asciiTheme="majorHAnsi" w:eastAsiaTheme="majorEastAsia" w:hAnsiTheme="majorHAnsi" w:cstheme="majorBidi"/>
      <w:b/>
      <w:bCs/>
      <w:color w:val="001777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204CF2"/>
    <w:pPr>
      <w:spacing w:before="120" w:after="120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ED11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FC13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6E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E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E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E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E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E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46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6A3"/>
  </w:style>
  <w:style w:type="paragraph" w:styleId="Footer">
    <w:name w:val="footer"/>
    <w:basedOn w:val="Normal"/>
    <w:link w:val="FooterChar"/>
    <w:uiPriority w:val="99"/>
    <w:unhideWhenUsed/>
    <w:rsid w:val="00F646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locked="1" w:semiHidden="0" w:uiPriority="10" w:unhideWhenUsed="0" w:qFormat="1"/>
    <w:lsdException w:name="Closing" w:locked="1"/>
    <w:lsdException w:name="Signature" w:locked="1"/>
    <w:lsdException w:name="Default Paragraph Font" w:uiPriority="1"/>
    <w:lsdException w:name="Subtitle" w:locked="1" w:uiPriority="11" w:qFormat="1"/>
    <w:lsdException w:name="Salutation" w:locked="1"/>
    <w:lsdException w:name="Date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Grid" w:semiHidden="0" w:uiPriority="59" w:unhideWhenUsed="0"/>
    <w:lsdException w:name="Table Theme" w:locked="1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locked="1" w:semiHidden="0" w:uiPriority="29" w:unhideWhenUsed="0" w:qFormat="1"/>
    <w:lsdException w:name="Intense Quote" w:locked="1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 w:qFormat="1"/>
    <w:lsdException w:name="Intense Emphasis" w:locked="1" w:semiHidden="0" w:uiPriority="21" w:unhideWhenUsed="0" w:qFormat="1"/>
    <w:lsdException w:name="Subtle Reference" w:locked="1" w:semiHidden="0" w:uiPriority="31" w:unhideWhenUsed="0" w:qFormat="1"/>
    <w:lsdException w:name="Intense Reference" w:locked="1" w:semiHidden="0" w:uiPriority="32" w:unhideWhenUsed="0" w:qFormat="1"/>
    <w:lsdException w:name="Book Title" w:locked="1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CFF"/>
  </w:style>
  <w:style w:type="paragraph" w:styleId="Heading1">
    <w:name w:val="heading 1"/>
    <w:basedOn w:val="Normal"/>
    <w:next w:val="Normal"/>
    <w:link w:val="Heading1Char"/>
    <w:uiPriority w:val="9"/>
    <w:qFormat/>
    <w:rsid w:val="008C74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1777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400"/>
    <w:rPr>
      <w:rFonts w:asciiTheme="majorHAnsi" w:eastAsiaTheme="majorEastAsia" w:hAnsiTheme="majorHAnsi" w:cstheme="majorBidi"/>
      <w:b/>
      <w:bCs/>
      <w:color w:val="001777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204CF2"/>
    <w:pPr>
      <w:spacing w:before="120" w:after="120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ED11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FC13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6E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E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E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E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E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E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46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6A3"/>
  </w:style>
  <w:style w:type="paragraph" w:styleId="Footer">
    <w:name w:val="footer"/>
    <w:basedOn w:val="Normal"/>
    <w:link w:val="FooterChar"/>
    <w:uiPriority w:val="99"/>
    <w:unhideWhenUsed/>
    <w:rsid w:val="00F646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thomas@westminster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hanna.Cooper@rbkc.gov.uk" TargetMode="External"/></Relationships>
</file>

<file path=word/theme/theme1.xml><?xml version="1.0" encoding="utf-8"?>
<a:theme xmlns:a="http://schemas.openxmlformats.org/drawingml/2006/main" name="Office Theme">
  <a:themeElements>
    <a:clrScheme name="R.B.K.C. Corporate">
      <a:dk1>
        <a:srgbClr val="000000"/>
      </a:dk1>
      <a:lt1>
        <a:srgbClr val="FFFFFF"/>
      </a:lt1>
      <a:dk2>
        <a:srgbClr val="00209F"/>
      </a:dk2>
      <a:lt2>
        <a:srgbClr val="FFFFFF"/>
      </a:lt2>
      <a:accent1>
        <a:srgbClr val="00209F"/>
      </a:accent1>
      <a:accent2>
        <a:srgbClr val="96004B"/>
      </a:accent2>
      <a:accent3>
        <a:srgbClr val="B2BC00"/>
      </a:accent3>
      <a:accent4>
        <a:srgbClr val="948DD0"/>
      </a:accent4>
      <a:accent5>
        <a:srgbClr val="32D3CB"/>
      </a:accent5>
      <a:accent6>
        <a:srgbClr val="FF7300"/>
      </a:accent6>
      <a:hlink>
        <a:srgbClr val="0000FF"/>
      </a:hlink>
      <a:folHlink>
        <a:srgbClr val="800080"/>
      </a:folHlink>
    </a:clrScheme>
    <a:fontScheme name="R.B.K.C. Corpora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5DC6F27C</Template>
  <TotalTime>4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R.B.K.C. Corporate Templates</vt:lpstr>
    </vt:vector>
  </TitlesOfParts>
  <Company>R.B.K.C.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R.B.K.C. Corporate Templates</dc:title>
  <dc:subject>Document Template</dc:subject>
  <dc:creator>SOCANLL</dc:creator>
  <cp:lastModifiedBy>dthomas</cp:lastModifiedBy>
  <cp:revision>3</cp:revision>
  <cp:lastPrinted>2017-03-16T15:47:00Z</cp:lastPrinted>
  <dcterms:created xsi:type="dcterms:W3CDTF">2017-09-25T08:09:00Z</dcterms:created>
  <dcterms:modified xsi:type="dcterms:W3CDTF">2017-09-25T08:16:00Z</dcterms:modified>
</cp:coreProperties>
</file>