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25E1E5E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3B0B44">
              <w:rPr>
                <w:rFonts w:ascii="Arial" w:hAnsi="Arial" w:cs="Arial"/>
                <w:b/>
                <w:sz w:val="22"/>
              </w:rPr>
              <w:t>201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1BE9F6E9" w:rsidR="00727813" w:rsidRDefault="003B0B44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WSP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8-12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59FABBF5" w:rsidR="00906CE7" w:rsidRDefault="003B0B44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20 December 2018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063A1239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3B0B44" w:rsidRPr="003B0B44">
        <w:rPr>
          <w:rFonts w:ascii="Arial" w:hAnsi="Arial" w:cs="Arial"/>
          <w:b/>
        </w:rPr>
        <w:t>201 M5 Oldbury Commercial Services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445B0E40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8-12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B0B44">
            <w:rPr>
              <w:rStyle w:val="Style1"/>
            </w:rPr>
            <w:t>14 December 2018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3C2D4A2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8-12-2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B0B44">
            <w:rPr>
              <w:rStyle w:val="Style1"/>
            </w:rPr>
            <w:t>20 December 2018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05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B0B44">
            <w:rPr>
              <w:rStyle w:val="Style1"/>
            </w:rPr>
            <w:t>31 May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31E8333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B0B44">
        <w:rPr>
          <w:rFonts w:ascii="Arial" w:hAnsi="Arial" w:cs="Arial"/>
          <w:b/>
        </w:rPr>
        <w:t>249,524.37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6D44E4D2" w:rsidR="00627D44" w:rsidRPr="00627D44" w:rsidRDefault="00974C25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5771104C" w:rsidR="00BC2E32" w:rsidRDefault="00974C25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 xml:space="preserve"> </w:t>
      </w: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6" w:name="Email"/>
      <w:bookmarkEnd w:id="16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669BB78D" w:rsidR="00906CE7" w:rsidRDefault="00974C25" w:rsidP="003D565D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bookmarkStart w:id="17" w:name="_GoBack"/>
      <w:bookmarkEnd w:id="17"/>
      <w:r w:rsidR="00906CE7">
        <w:rPr>
          <w:rFonts w:ascii="Arial" w:hAnsi="Arial" w:cs="Arial"/>
        </w:rPr>
        <w:t>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3F79539C" w:rsidR="00627D44" w:rsidRPr="00627D44" w:rsidRDefault="00906CE7" w:rsidP="003B0B44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3B0B44">
              <w:rPr>
                <w:rFonts w:ascii="Arial" w:hAnsi="Arial" w:cs="Arial"/>
              </w:rPr>
              <w:t>201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432ECB4E" w:rsidR="00627D44" w:rsidRPr="00627D44" w:rsidRDefault="003B0B44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3137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5B7D8313" w:rsidR="00627D44" w:rsidRPr="00627D44" w:rsidRDefault="003B0B44" w:rsidP="00727813">
            <w:pPr>
              <w:rPr>
                <w:rFonts w:ascii="Arial" w:hAnsi="Arial" w:cs="Arial"/>
              </w:rPr>
            </w:pPr>
            <w:bookmarkStart w:id="21" w:name="bkCostCentre"/>
            <w:r w:rsidRPr="003B0B44">
              <w:rPr>
                <w:rFonts w:ascii="Arial" w:hAnsi="Arial" w:cs="Arial"/>
              </w:rPr>
              <w:t>545045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726BA" w14:textId="77777777" w:rsidR="002D2F58" w:rsidRDefault="002D2F58">
      <w:r>
        <w:separator/>
      </w:r>
    </w:p>
  </w:endnote>
  <w:endnote w:type="continuationSeparator" w:id="0">
    <w:p w14:paraId="4C15AE8B" w14:textId="77777777" w:rsidR="002D2F58" w:rsidRDefault="002D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3ADBB" w14:textId="77777777" w:rsidR="00777912" w:rsidRDefault="002D2F5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32C8A" w14:textId="77777777" w:rsidR="002D2F58" w:rsidRDefault="002D2F58">
      <w:r>
        <w:separator/>
      </w:r>
    </w:p>
  </w:footnote>
  <w:footnote w:type="continuationSeparator" w:id="0">
    <w:p w14:paraId="10C5810A" w14:textId="77777777" w:rsidR="002D2F58" w:rsidRDefault="002D2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D2F58"/>
    <w:rsid w:val="002F5136"/>
    <w:rsid w:val="00336C27"/>
    <w:rsid w:val="00375CFE"/>
    <w:rsid w:val="003B0B44"/>
    <w:rsid w:val="003D565D"/>
    <w:rsid w:val="00416FA9"/>
    <w:rsid w:val="00450B66"/>
    <w:rsid w:val="004B3499"/>
    <w:rsid w:val="004C63A8"/>
    <w:rsid w:val="00524411"/>
    <w:rsid w:val="00526BD6"/>
    <w:rsid w:val="0055496D"/>
    <w:rsid w:val="0057432A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74C25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_2to6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434E82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434E82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434E82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434E82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434E82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78"/>
    <w:rsid w:val="00434E82"/>
    <w:rsid w:val="00541178"/>
    <w:rsid w:val="00BC1DAC"/>
    <w:rsid w:val="00D7622A"/>
    <w:rsid w:val="00D9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B843-0BC6-4609-BA8A-359CF420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2018-12-20T10:17:00Z</dcterms:created>
  <dcterms:modified xsi:type="dcterms:W3CDTF">2018-12-20T10:17:00Z</dcterms:modified>
</cp:coreProperties>
</file>