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B53D94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02AA3">
              <w:rPr>
                <w:rFonts w:ascii="Arial" w:hAnsi="Arial" w:cs="Arial"/>
                <w:b/>
                <w:sz w:val="22"/>
              </w:rPr>
              <w:t>1021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CC93995" w:rsidR="004E4BD7" w:rsidRDefault="00CE583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02AA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2305C3B" w:rsidR="005C6E7D" w:rsidRDefault="00002AA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35013FA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02AA3">
        <w:rPr>
          <w:rFonts w:ascii="Arial" w:hAnsi="Arial" w:cs="Arial"/>
          <w:b/>
        </w:rPr>
        <w:t xml:space="preserve">1021 </w:t>
      </w:r>
      <w:r w:rsidR="00002AA3" w:rsidRPr="00002AA3">
        <w:rPr>
          <w:rFonts w:ascii="Arial" w:hAnsi="Arial" w:cs="Arial"/>
          <w:b/>
        </w:rPr>
        <w:t xml:space="preserve">Technical and Secretariat Support for Streetwise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69F45E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2AA3">
            <w:rPr>
              <w:rFonts w:ascii="Arial" w:hAnsi="Arial" w:cs="Arial"/>
            </w:rPr>
            <w:t>10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E4BD0F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2AA3">
            <w:rPr>
              <w:rFonts w:ascii="Arial" w:hAnsi="Arial" w:cs="Arial"/>
            </w:rPr>
            <w:t>05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2AA3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ABB2EB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02AA3">
        <w:rPr>
          <w:rFonts w:ascii="Arial" w:hAnsi="Arial" w:cs="Arial"/>
          <w:b/>
        </w:rPr>
        <w:t>220,030.99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A2464A1" w:rsidR="00627D44" w:rsidRPr="00627D44" w:rsidRDefault="003358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7ED8A4" w:rsidR="00727813" w:rsidRDefault="003358BB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084A72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02AA3">
              <w:rPr>
                <w:rFonts w:ascii="Arial" w:hAnsi="Arial" w:cs="Arial"/>
              </w:rPr>
              <w:t>1021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3EDD82C" w:rsidR="00627D44" w:rsidRPr="00627D44" w:rsidRDefault="00002A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D5F4730" w:rsidR="00627D44" w:rsidRPr="00627D44" w:rsidRDefault="00002AA3" w:rsidP="00727813">
            <w:pPr>
              <w:rPr>
                <w:rFonts w:ascii="Arial" w:hAnsi="Arial" w:cs="Arial"/>
              </w:rPr>
            </w:pPr>
            <w:bookmarkStart w:id="21" w:name="bkCostCentre"/>
            <w:r w:rsidRPr="00002AA3">
              <w:rPr>
                <w:rFonts w:ascii="Arial" w:hAnsi="Arial" w:cs="Arial"/>
              </w:rPr>
              <w:t>544299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3E3A3" w14:textId="77777777" w:rsidR="00CE583A" w:rsidRDefault="00CE583A">
      <w:r>
        <w:separator/>
      </w:r>
    </w:p>
  </w:endnote>
  <w:endnote w:type="continuationSeparator" w:id="0">
    <w:p w14:paraId="0544EFEF" w14:textId="77777777" w:rsidR="00CE583A" w:rsidRDefault="00CE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02AA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C2AD3" w14:textId="77777777" w:rsidR="00CE583A" w:rsidRDefault="00CE583A">
      <w:r>
        <w:separator/>
      </w:r>
    </w:p>
  </w:footnote>
  <w:footnote w:type="continuationSeparator" w:id="0">
    <w:p w14:paraId="77106498" w14:textId="77777777" w:rsidR="00CE583A" w:rsidRDefault="00CE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2AA3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58BB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E583A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B160F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61D56"/>
    <w:rsid w:val="00A8024D"/>
    <w:rsid w:val="00B160F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6EB4-D28E-474B-BB37-710094C1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2020-02-05T17:50:00Z</dcterms:created>
  <dcterms:modified xsi:type="dcterms:W3CDTF">2020-02-05T17:50:00Z</dcterms:modified>
</cp:coreProperties>
</file>