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96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  <w:gridCol w:w="4140"/>
      </w:tblGrid>
      <w:tr w:rsidR="002746B7" w14:paraId="0DEC8BBC" w14:textId="77777777" w:rsidTr="002746B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2436D956" w14:textId="77777777" w:rsidR="002746B7" w:rsidRDefault="002746B7" w:rsidP="002746B7">
            <w:pPr>
              <w:rPr>
                <w:rFonts w:ascii="Arial" w:hAnsi="Arial" w:cs="Arial"/>
                <w:sz w:val="22"/>
              </w:rPr>
            </w:pPr>
          </w:p>
          <w:p w14:paraId="673C80EC" w14:textId="78CBEB96" w:rsidR="002746B7" w:rsidRDefault="002746B7" w:rsidP="002746B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536501">
              <w:rPr>
                <w:rFonts w:ascii="Arial" w:hAnsi="Arial" w:cs="Arial"/>
                <w:sz w:val="22"/>
              </w:rPr>
              <w:t>6-007</w:t>
            </w:r>
          </w:p>
          <w:p w14:paraId="172ABEEB" w14:textId="77777777" w:rsidR="002746B7" w:rsidRDefault="002746B7" w:rsidP="002746B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14:paraId="5DEB0766" w14:textId="77777777" w:rsidR="002746B7" w:rsidRDefault="002746B7" w:rsidP="002746B7">
            <w:pPr>
              <w:rPr>
                <w:rFonts w:ascii="Arial" w:hAnsi="Arial" w:cs="Arial"/>
                <w:sz w:val="22"/>
              </w:rPr>
            </w:pPr>
          </w:p>
          <w:p w14:paraId="1C87BF94" w14:textId="77777777" w:rsidR="002746B7" w:rsidRDefault="002746B7" w:rsidP="002746B7">
            <w:pPr>
              <w:rPr>
                <w:rFonts w:ascii="Arial" w:hAnsi="Arial" w:cs="Arial"/>
                <w:sz w:val="22"/>
              </w:rPr>
            </w:pPr>
          </w:p>
          <w:p w14:paraId="1ECD5D58" w14:textId="77777777" w:rsidR="002746B7" w:rsidRDefault="002746B7" w:rsidP="002746B7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bookmarkStart w:id="4" w:name="Address" w:displacedByCustomXml="next"/>
          <w:bookmarkEnd w:id="4" w:displacedByCustomXml="next"/>
          <w:sdt>
            <w:sdtPr>
              <w:rPr>
                <w:rFonts w:ascii="Arial" w:hAnsi="Arial" w:cs="Arial"/>
                <w:b/>
                <w:sz w:val="22"/>
              </w:rPr>
              <w:id w:val="-1174028770"/>
              <w:placeholder>
                <w:docPart w:val="DefaultPlaceholder_-1854013439"/>
              </w:placeholder>
              <w:dropDownList>
                <w:listItem w:value="Choose an item."/>
                <w:listItem w:displayText="Atkins" w:value="Atkins"/>
                <w:listItem w:displayText="TRL" w:value="TRL"/>
              </w:dropDownList>
            </w:sdtPr>
            <w:sdtEndPr/>
            <w:sdtContent>
              <w:p w14:paraId="4782C4DF" w14:textId="74D85260" w:rsidR="002746B7" w:rsidRPr="00524411" w:rsidRDefault="00536501" w:rsidP="002746B7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Atkins</w:t>
                </w:r>
              </w:p>
            </w:sdtContent>
          </w:sdt>
          <w:p w14:paraId="41CA3816" w14:textId="77777777" w:rsidR="002746B7" w:rsidRDefault="002746B7" w:rsidP="002746B7">
            <w:pPr>
              <w:rPr>
                <w:rFonts w:ascii="Arial" w:hAnsi="Arial" w:cs="Arial"/>
                <w:sz w:val="22"/>
              </w:rPr>
            </w:pPr>
          </w:p>
          <w:p w14:paraId="7EC778EC" w14:textId="7AFAF891" w:rsidR="002746B7" w:rsidRDefault="002746B7" w:rsidP="002746B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2C1414">
              <w:rPr>
                <w:rFonts w:ascii="Arial" w:hAnsi="Arial" w:cs="Arial"/>
                <w:sz w:val="22"/>
              </w:rPr>
              <w:t>Bravo</w:t>
            </w:r>
          </w:p>
          <w:p w14:paraId="4576F4BD" w14:textId="77777777" w:rsidR="002746B7" w:rsidRDefault="002746B7" w:rsidP="002746B7">
            <w:pPr>
              <w:rPr>
                <w:rFonts w:ascii="Arial" w:hAnsi="Arial" w:cs="Arial"/>
                <w:sz w:val="22"/>
              </w:rPr>
            </w:pPr>
          </w:p>
          <w:p w14:paraId="7F97CC00" w14:textId="77777777" w:rsidR="002746B7" w:rsidRDefault="002746B7" w:rsidP="002746B7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14:paraId="6A744CBA" w14:textId="77777777" w:rsidR="002746B7" w:rsidRDefault="002746B7" w:rsidP="002746B7">
            <w:pPr>
              <w:rPr>
                <w:rFonts w:ascii="Arial" w:hAnsi="Arial" w:cs="Arial"/>
                <w:sz w:val="22"/>
              </w:rPr>
            </w:pPr>
          </w:p>
          <w:p w14:paraId="0AB06FCA" w14:textId="77777777" w:rsidR="002746B7" w:rsidRDefault="002746B7" w:rsidP="002746B7">
            <w:pPr>
              <w:rPr>
                <w:rFonts w:ascii="Arial" w:hAnsi="Arial" w:cs="Arial"/>
                <w:sz w:val="22"/>
              </w:rPr>
            </w:pPr>
            <w:bookmarkStart w:id="6" w:name="SenderName"/>
            <w:bookmarkEnd w:id="6"/>
            <w:r>
              <w:rPr>
                <w:rFonts w:ascii="Arial" w:hAnsi="Arial" w:cs="Arial"/>
                <w:sz w:val="22"/>
              </w:rPr>
              <w:t>SPaTS Procurement Team</w:t>
            </w:r>
          </w:p>
          <w:p w14:paraId="2DBD414C" w14:textId="77777777" w:rsidR="002746B7" w:rsidRDefault="002746B7" w:rsidP="002746B7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2/09K Temple Quay House</w:t>
            </w:r>
          </w:p>
          <w:p w14:paraId="507EBAD4" w14:textId="77777777" w:rsidR="002746B7" w:rsidRDefault="002746B7" w:rsidP="002746B7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28D23607" w14:textId="77777777" w:rsidR="002746B7" w:rsidRDefault="002746B7" w:rsidP="002746B7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236F6A4F" w14:textId="77777777" w:rsidR="002746B7" w:rsidRDefault="002746B7" w:rsidP="002746B7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044E2248" w14:textId="77777777" w:rsidR="002746B7" w:rsidRDefault="002746B7" w:rsidP="002746B7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4485E5DE" w14:textId="77777777" w:rsidR="002746B7" w:rsidRDefault="002746B7" w:rsidP="002746B7">
            <w:pPr>
              <w:rPr>
                <w:rFonts w:ascii="Arial" w:hAnsi="Arial" w:cs="Arial"/>
                <w:sz w:val="22"/>
              </w:rPr>
            </w:pPr>
            <w:bookmarkStart w:id="7" w:name="Fax"/>
            <w:bookmarkStart w:id="8" w:name="Other"/>
            <w:bookmarkStart w:id="9" w:name="TodaysDate"/>
            <w:bookmarkEnd w:id="7"/>
            <w:bookmarkEnd w:id="8"/>
            <w:bookmarkEnd w:id="9"/>
          </w:p>
          <w:bookmarkStart w:id="10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3C46783FAE4A4ACD8683FAD0D2ED0B16"/>
              </w:placeholder>
              <w:date w:fullDate="2019-10-1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5FD05AF3" w14:textId="5A84F932" w:rsidR="002746B7" w:rsidRDefault="00536501" w:rsidP="002746B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17 October 2019</w:t>
                </w:r>
              </w:p>
            </w:sdtContent>
          </w:sdt>
          <w:bookmarkEnd w:id="10" w:displacedByCustomXml="prev"/>
          <w:p w14:paraId="08842D0F" w14:textId="77777777" w:rsidR="002746B7" w:rsidRDefault="002746B7" w:rsidP="002746B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140" w:type="dxa"/>
            <w:tcBorders>
              <w:bottom w:val="nil"/>
            </w:tcBorders>
          </w:tcPr>
          <w:p w14:paraId="577711A3" w14:textId="54E24BD6" w:rsidR="002746B7" w:rsidRDefault="002746B7" w:rsidP="002746B7">
            <w:pPr>
              <w:rPr>
                <w:rFonts w:ascii="Arial" w:hAnsi="Arial" w:cs="Arial"/>
                <w:sz w:val="22"/>
              </w:rPr>
            </w:pPr>
          </w:p>
        </w:tc>
      </w:tr>
    </w:tbl>
    <w:p w14:paraId="46B965E4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14:paraId="5186B751" w14:textId="77777777" w:rsidR="000B5932" w:rsidRDefault="000B5932">
      <w:pPr>
        <w:rPr>
          <w:rFonts w:ascii="Arial" w:hAnsi="Arial" w:cs="Arial"/>
          <w:b/>
          <w:bCs/>
        </w:rPr>
      </w:pPr>
    </w:p>
    <w:p w14:paraId="38336FF3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727813">
        <w:rPr>
          <w:rFonts w:ascii="Arial" w:hAnsi="Arial" w:cs="Arial"/>
        </w:rPr>
        <w:t>Sir/Madam</w:t>
      </w:r>
    </w:p>
    <w:p w14:paraId="285A88BB" w14:textId="77777777" w:rsidR="000B5932" w:rsidRDefault="000B5932">
      <w:pPr>
        <w:rPr>
          <w:rFonts w:ascii="Arial" w:hAnsi="Arial" w:cs="Arial"/>
        </w:rPr>
      </w:pPr>
    </w:p>
    <w:p w14:paraId="343C4467" w14:textId="77777777" w:rsidR="008C00C8" w:rsidRDefault="008C00C8" w:rsidP="008C00C8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14:paraId="0718EE6D" w14:textId="77777777" w:rsidR="008C00C8" w:rsidRDefault="008C00C8" w:rsidP="008C00C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6 – Post Implementation Evaluation</w:t>
      </w:r>
    </w:p>
    <w:p w14:paraId="627F7841" w14:textId="77777777" w:rsidR="00627D44" w:rsidRDefault="00627D44">
      <w:pPr>
        <w:rPr>
          <w:rFonts w:ascii="Arial" w:hAnsi="Arial" w:cs="Arial"/>
          <w:b/>
        </w:rPr>
      </w:pPr>
    </w:p>
    <w:p w14:paraId="686127AC" w14:textId="02C524CA" w:rsidR="002746B7" w:rsidRDefault="002746B7" w:rsidP="002746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6-</w:t>
      </w:r>
      <w:r w:rsidR="00536501">
        <w:rPr>
          <w:rFonts w:ascii="Arial" w:hAnsi="Arial" w:cs="Arial"/>
          <w:b/>
        </w:rPr>
        <w:t xml:space="preserve">007 </w:t>
      </w:r>
      <w:r w:rsidR="00536501" w:rsidRPr="00536501">
        <w:rPr>
          <w:rFonts w:ascii="Arial" w:hAnsi="Arial" w:cs="Arial"/>
          <w:b/>
        </w:rPr>
        <w:t>Traffic analysis to support POPE of Smart Motorways</w:t>
      </w:r>
      <w:r>
        <w:rPr>
          <w:rFonts w:ascii="Arial" w:hAnsi="Arial" w:cs="Arial"/>
          <w:b/>
        </w:rPr>
        <w:t xml:space="preserve"> </w:t>
      </w:r>
    </w:p>
    <w:p w14:paraId="723BF01C" w14:textId="77777777" w:rsidR="002746B7" w:rsidRDefault="002746B7" w:rsidP="002746B7">
      <w:pPr>
        <w:rPr>
          <w:rFonts w:ascii="Arial" w:hAnsi="Arial" w:cs="Arial"/>
        </w:rPr>
      </w:pPr>
    </w:p>
    <w:p w14:paraId="00776154" w14:textId="7F984BA2" w:rsidR="002746B7" w:rsidRPr="005C6E7D" w:rsidRDefault="002746B7" w:rsidP="002746B7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proposal of </w:t>
      </w:r>
      <w:sdt>
        <w:sdtPr>
          <w:rPr>
            <w:rStyle w:val="Style1"/>
          </w:rPr>
          <w:id w:val="363801397"/>
          <w:placeholder>
            <w:docPart w:val="B2040BDAA95A45C8A4FB4A90576962DB"/>
          </w:placeholder>
          <w:date w:fullDate="2019-09-19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536501">
            <w:rPr>
              <w:rStyle w:val="Style1"/>
            </w:rPr>
            <w:t>19 September 2019</w:t>
          </w:r>
        </w:sdtContent>
      </w:sdt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Package Order at the prices/rates quoted. </w:t>
      </w:r>
    </w:p>
    <w:p w14:paraId="7EDD906E" w14:textId="77777777" w:rsidR="002746B7" w:rsidRDefault="002746B7" w:rsidP="002746B7">
      <w:pPr>
        <w:rPr>
          <w:rFonts w:ascii="Arial" w:hAnsi="Arial" w:cs="Arial"/>
        </w:rPr>
      </w:pPr>
    </w:p>
    <w:p w14:paraId="14FABFA8" w14:textId="3D0A07E0" w:rsidR="002746B7" w:rsidRPr="005C6E7D" w:rsidRDefault="002746B7" w:rsidP="002746B7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Package Order start date is </w:t>
      </w:r>
      <w:sdt>
        <w:sdtPr>
          <w:rPr>
            <w:rStyle w:val="Style2"/>
          </w:rPr>
          <w:id w:val="-1299833469"/>
          <w:placeholder>
            <w:docPart w:val="1C9251579C664AFDAF585948FDC1138C"/>
          </w:placeholder>
          <w:date w:fullDate="2019-10-17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536501">
            <w:rPr>
              <w:rStyle w:val="Style2"/>
            </w:rPr>
            <w:t>17 October 2019</w:t>
          </w:r>
        </w:sdtContent>
      </w:sdt>
      <w:r>
        <w:rPr>
          <w:rFonts w:ascii="Arial" w:hAnsi="Arial" w:cs="Arial"/>
        </w:rPr>
        <w:t xml:space="preserve">, and the completion date is </w:t>
      </w:r>
      <w:sdt>
        <w:sdtPr>
          <w:rPr>
            <w:rStyle w:val="Style3"/>
          </w:rPr>
          <w:id w:val="878131291"/>
          <w:placeholder>
            <w:docPart w:val="60AADCF93C024BFD85F3B8255DEB4F18"/>
          </w:placeholder>
          <w:date w:fullDate="2020-10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536501">
            <w:rPr>
              <w:rStyle w:val="Style3"/>
            </w:rPr>
            <w:t>31 October 2020</w:t>
          </w:r>
        </w:sdtContent>
      </w:sdt>
      <w:r>
        <w:rPr>
          <w:rFonts w:ascii="Arial" w:hAnsi="Arial" w:cs="Arial"/>
        </w:rPr>
        <w:t>.</w:t>
      </w:r>
    </w:p>
    <w:p w14:paraId="72973A10" w14:textId="77777777" w:rsidR="002746B7" w:rsidRDefault="002746B7" w:rsidP="002746B7">
      <w:pPr>
        <w:rPr>
          <w:rFonts w:ascii="Arial" w:hAnsi="Arial" w:cs="Arial"/>
        </w:rPr>
      </w:pPr>
    </w:p>
    <w:p w14:paraId="2E9B7432" w14:textId="42CDDCAD" w:rsidR="002746B7" w:rsidRDefault="002746B7" w:rsidP="002746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Package Order cost is </w:t>
      </w:r>
      <w:r w:rsidRPr="002B0CC6">
        <w:rPr>
          <w:rFonts w:ascii="Arial" w:hAnsi="Arial" w:cs="Arial"/>
          <w:b/>
        </w:rPr>
        <w:t>£</w:t>
      </w:r>
      <w:r w:rsidR="00536501">
        <w:rPr>
          <w:rFonts w:ascii="Arial" w:hAnsi="Arial" w:cs="Arial"/>
          <w:b/>
        </w:rPr>
        <w:t>149,627.60</w:t>
      </w:r>
      <w:r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1CC569B9" w14:textId="77777777" w:rsidR="002746B7" w:rsidRPr="00627D44" w:rsidRDefault="002746B7" w:rsidP="002746B7">
      <w:pPr>
        <w:rPr>
          <w:rFonts w:ascii="Arial" w:hAnsi="Arial" w:cs="Arial"/>
        </w:rPr>
      </w:pPr>
    </w:p>
    <w:p w14:paraId="5C75A397" w14:textId="2B4B6564" w:rsidR="002746B7" w:rsidRPr="00627D44" w:rsidRDefault="00400710" w:rsidP="002746B7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2746B7">
        <w:rPr>
          <w:rFonts w:ascii="Arial" w:hAnsi="Arial" w:cs="Arial"/>
        </w:rPr>
        <w:t xml:space="preserve"> </w:t>
      </w:r>
      <w:r w:rsidR="002746B7" w:rsidRPr="00627D44">
        <w:rPr>
          <w:rFonts w:ascii="Arial" w:hAnsi="Arial" w:cs="Arial"/>
        </w:rPr>
        <w:t>is the Project Sponsor</w:t>
      </w:r>
      <w:r w:rsidR="002746B7">
        <w:rPr>
          <w:rFonts w:ascii="Arial" w:hAnsi="Arial" w:cs="Arial"/>
        </w:rPr>
        <w:t>,</w:t>
      </w:r>
      <w:r w:rsidR="002746B7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2746B7">
        <w:rPr>
          <w:rFonts w:ascii="Arial" w:hAnsi="Arial" w:cs="Arial"/>
        </w:rPr>
        <w:t xml:space="preserve"> </w:t>
      </w:r>
      <w:r w:rsidR="002746B7" w:rsidRPr="00627D44">
        <w:rPr>
          <w:rFonts w:ascii="Arial" w:hAnsi="Arial" w:cs="Arial"/>
        </w:rPr>
        <w:t xml:space="preserve">to arrange a start-up meeting. </w:t>
      </w:r>
      <w:r w:rsidR="002746B7">
        <w:rPr>
          <w:rFonts w:ascii="Arial" w:hAnsi="Arial" w:cs="Arial"/>
        </w:rPr>
        <w:t>Please see Annex A overleaf for invoicing information.</w:t>
      </w:r>
    </w:p>
    <w:p w14:paraId="2811B957" w14:textId="77777777" w:rsidR="002746B7" w:rsidRDefault="002746B7" w:rsidP="002746B7">
      <w:pPr>
        <w:rPr>
          <w:rFonts w:ascii="Arial" w:hAnsi="Arial" w:cs="Arial"/>
        </w:rPr>
      </w:pPr>
    </w:p>
    <w:p w14:paraId="4AFFFE25" w14:textId="77777777" w:rsidR="002746B7" w:rsidRDefault="002746B7" w:rsidP="002746B7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4" w:name="Start"/>
      <w:bookmarkEnd w:id="14"/>
    </w:p>
    <w:p w14:paraId="59C5AC7A" w14:textId="77777777" w:rsidR="002746B7" w:rsidRDefault="002746B7" w:rsidP="002746B7">
      <w:pPr>
        <w:rPr>
          <w:rFonts w:ascii="Arial" w:hAnsi="Arial" w:cs="Arial"/>
        </w:rPr>
      </w:pPr>
    </w:p>
    <w:p w14:paraId="0F76B8C3" w14:textId="77777777" w:rsidR="002746B7" w:rsidRDefault="002746B7" w:rsidP="002746B7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14:paraId="589ACEA8" w14:textId="77777777" w:rsidR="002746B7" w:rsidRDefault="002746B7" w:rsidP="002746B7">
      <w:pPr>
        <w:rPr>
          <w:rFonts w:ascii="Arial" w:hAnsi="Arial" w:cs="Arial"/>
        </w:rPr>
      </w:pPr>
    </w:p>
    <w:p w14:paraId="2A33A834" w14:textId="067D6C1F" w:rsidR="00BC2E32" w:rsidRDefault="00BC2E32" w:rsidP="00BC2E32">
      <w:pPr>
        <w:rPr>
          <w:rFonts w:ascii="Arial" w:hAnsi="Arial" w:cs="Arial"/>
        </w:rPr>
      </w:pPr>
    </w:p>
    <w:p w14:paraId="2CC6582C" w14:textId="77777777" w:rsidR="002746B7" w:rsidRDefault="002746B7" w:rsidP="00BC2E32">
      <w:pPr>
        <w:rPr>
          <w:rFonts w:ascii="Arial" w:hAnsi="Arial" w:cs="Arial"/>
        </w:rPr>
      </w:pPr>
      <w:bookmarkStart w:id="16" w:name="Email"/>
      <w:bookmarkEnd w:id="16"/>
    </w:p>
    <w:p w14:paraId="0ED30213" w14:textId="18424199" w:rsidR="002746B7" w:rsidRDefault="00400710" w:rsidP="00BC2E32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bookmarkStart w:id="17" w:name="_GoBack"/>
      <w:bookmarkEnd w:id="17"/>
    </w:p>
    <w:p w14:paraId="2995BE91" w14:textId="77777777" w:rsidR="002746B7" w:rsidRDefault="002746B7" w:rsidP="00BC2E32">
      <w:pPr>
        <w:rPr>
          <w:rFonts w:ascii="Arial" w:hAnsi="Arial" w:cs="Arial"/>
        </w:rPr>
      </w:pPr>
    </w:p>
    <w:p w14:paraId="209A7A71" w14:textId="50034C5F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="00D01929" w:rsidRPr="006020C3">
          <w:rPr>
            <w:rStyle w:val="Hyperlink"/>
            <w:rFonts w:ascii="Arial" w:hAnsi="Arial" w:cs="Arial"/>
            <w:iCs/>
          </w:rPr>
          <w:t>s</w:t>
        </w:r>
        <w:r w:rsidR="00D01929" w:rsidRPr="006020C3">
          <w:rPr>
            <w:rStyle w:val="Hyperlink"/>
            <w:rFonts w:ascii="Arial" w:hAnsi="Arial" w:cs="Arial"/>
          </w:rPr>
          <w:t>pats</w:t>
        </w:r>
        <w:r w:rsidR="00D01929" w:rsidRPr="006020C3">
          <w:rPr>
            <w:rStyle w:val="Hyperlink"/>
            <w:rFonts w:ascii="Arial" w:hAnsi="Arial" w:cs="Arial"/>
            <w:iCs/>
          </w:rPr>
          <w:t>_framework_lots_2to6</w:t>
        </w:r>
        <w:r w:rsidR="00D01929" w:rsidRPr="006020C3">
          <w:rPr>
            <w:rStyle w:val="Hyperlink"/>
            <w:rFonts w:ascii="Arial" w:hAnsi="Arial" w:cs="Arial"/>
          </w:rPr>
          <w:t>@highwaysengland.co.uk</w:t>
        </w:r>
      </w:hyperlink>
      <w:r>
        <w:rPr>
          <w:rFonts w:ascii="Arial" w:hAnsi="Arial" w:cs="Arial"/>
        </w:rPr>
        <w:t xml:space="preserve"> </w:t>
      </w:r>
    </w:p>
    <w:p w14:paraId="0B20B91C" w14:textId="77777777" w:rsidR="00627D44" w:rsidRDefault="00627D44">
      <w:pPr>
        <w:rPr>
          <w:rFonts w:ascii="Arial" w:hAnsi="Arial" w:cs="Arial"/>
        </w:rPr>
      </w:pPr>
    </w:p>
    <w:p w14:paraId="016A12DC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D62316D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1B0F0296" w14:textId="77777777" w:rsidR="0096338C" w:rsidRDefault="0096338C">
      <w:pPr>
        <w:rPr>
          <w:rFonts w:ascii="Arial" w:hAnsi="Arial" w:cs="Arial"/>
        </w:rPr>
      </w:pPr>
    </w:p>
    <w:p w14:paraId="29E2E738" w14:textId="77777777" w:rsidR="00A82933" w:rsidRDefault="00A82933" w:rsidP="00A82933">
      <w:pPr>
        <w:rPr>
          <w:rFonts w:ascii="Arial" w:hAnsi="Arial" w:cs="Arial"/>
        </w:rPr>
      </w:pPr>
    </w:p>
    <w:p w14:paraId="00CD2810" w14:textId="77777777" w:rsidR="00A82933" w:rsidRDefault="00A82933" w:rsidP="00A82933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5986A3AF" w14:textId="77777777" w:rsidR="00A82933" w:rsidRDefault="00A82933" w:rsidP="00A82933">
      <w:pPr>
        <w:rPr>
          <w:rFonts w:ascii="Arial" w:hAnsi="Arial" w:cs="Arial"/>
        </w:rPr>
      </w:pPr>
    </w:p>
    <w:p w14:paraId="1D42616B" w14:textId="77777777" w:rsidR="00A82933" w:rsidRPr="00627D44" w:rsidRDefault="00A82933" w:rsidP="00A82933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16A019F2" w14:textId="77777777" w:rsidR="00A82933" w:rsidRPr="00627D44" w:rsidRDefault="00A82933" w:rsidP="00A82933">
      <w:pPr>
        <w:ind w:left="360"/>
        <w:rPr>
          <w:rFonts w:ascii="Arial" w:hAnsi="Arial" w:cs="Arial"/>
        </w:rPr>
      </w:pPr>
    </w:p>
    <w:p w14:paraId="171004C0" w14:textId="77777777" w:rsidR="00A82933" w:rsidRPr="00627D44" w:rsidRDefault="00A82933" w:rsidP="00A82933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5C92F731" w14:textId="77777777" w:rsidR="00A82933" w:rsidRPr="00627D44" w:rsidRDefault="00A82933" w:rsidP="00A82933">
      <w:pPr>
        <w:rPr>
          <w:rFonts w:ascii="Arial" w:hAnsi="Arial" w:cs="Arial"/>
        </w:rPr>
      </w:pPr>
    </w:p>
    <w:p w14:paraId="0D21EA8C" w14:textId="77777777" w:rsidR="00A82933" w:rsidRPr="00627D44" w:rsidRDefault="00A82933" w:rsidP="00A82933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692FA4DE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548BD5F2" w14:textId="31A29310" w:rsidR="000B5932" w:rsidRDefault="000B5932">
      <w:pPr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2746B7" w:rsidRPr="00627D44" w14:paraId="414048FD" w14:textId="77777777" w:rsidTr="00C473C0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4D254E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D9D001F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7B1A767B" w14:textId="77777777" w:rsidR="002746B7" w:rsidRPr="00627D44" w:rsidRDefault="002746B7" w:rsidP="00C473C0">
            <w:pPr>
              <w:rPr>
                <w:rFonts w:ascii="Arial" w:hAnsi="Arial" w:cs="Arial"/>
              </w:rPr>
            </w:pPr>
          </w:p>
        </w:tc>
      </w:tr>
      <w:tr w:rsidR="002746B7" w:rsidRPr="00627D44" w14:paraId="3D48C541" w14:textId="77777777" w:rsidTr="00C473C0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5A3CF8EF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7026DFA8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1E5F3362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4542FA1D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3581F743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55F79F2E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17A27963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F177DFE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5349477F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2746B7" w:rsidRPr="00627D44" w14:paraId="5612B05A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BC41A98" w14:textId="77777777" w:rsidR="002746B7" w:rsidRPr="00627D44" w:rsidRDefault="002746B7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D3CF3BD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(SPATS Work Package Number)</w:t>
            </w:r>
            <w:r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65F6E2E" w14:textId="1931716D" w:rsidR="002746B7" w:rsidRPr="00627D44" w:rsidRDefault="002746B7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</w:t>
            </w:r>
            <w:r w:rsidR="00536501">
              <w:rPr>
                <w:rFonts w:ascii="Arial" w:hAnsi="Arial" w:cs="Arial"/>
              </w:rPr>
              <w:t>007</w:t>
            </w:r>
          </w:p>
        </w:tc>
      </w:tr>
      <w:tr w:rsidR="002746B7" w:rsidRPr="00627D44" w14:paraId="092F5427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6045E23" w14:textId="77777777" w:rsidR="002746B7" w:rsidRPr="00627D44" w:rsidRDefault="002746B7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09C3EB5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551E5F00" w14:textId="5C15C5BF" w:rsidR="002746B7" w:rsidRPr="00627D44" w:rsidRDefault="00536501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2427</w:t>
            </w:r>
          </w:p>
        </w:tc>
      </w:tr>
      <w:tr w:rsidR="002746B7" w:rsidRPr="00627D44" w14:paraId="5BDAE44B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7BC04C7" w14:textId="77777777" w:rsidR="002746B7" w:rsidRPr="00627D44" w:rsidRDefault="002746B7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310315F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F42AC5B" w14:textId="1AC39405" w:rsidR="002746B7" w:rsidRPr="00627D44" w:rsidRDefault="00536501" w:rsidP="00C473C0">
            <w:pPr>
              <w:rPr>
                <w:rFonts w:ascii="Arial" w:hAnsi="Arial" w:cs="Arial"/>
              </w:rPr>
            </w:pPr>
            <w:r w:rsidRPr="00536501">
              <w:rPr>
                <w:rFonts w:ascii="Arial" w:hAnsi="Arial" w:cs="Arial"/>
              </w:rPr>
              <w:t>603793</w:t>
            </w:r>
            <w:r w:rsidR="002746B7" w:rsidRPr="00627D44">
              <w:rPr>
                <w:rFonts w:ascii="Arial" w:hAnsi="Arial" w:cs="Arial"/>
              </w:rPr>
              <w:t xml:space="preserve"> </w:t>
            </w:r>
          </w:p>
        </w:tc>
      </w:tr>
      <w:tr w:rsidR="002746B7" w:rsidRPr="00627D44" w14:paraId="2DBDC01E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774FBCB" w14:textId="77777777" w:rsidR="002746B7" w:rsidRPr="00627D44" w:rsidRDefault="002746B7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DEC7FD3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54F09CD7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4F0A740" w14:textId="77777777" w:rsidR="002746B7" w:rsidRDefault="002746B7">
      <w:pPr>
        <w:rPr>
          <w:rFonts w:ascii="Arial" w:hAnsi="Arial" w:cs="Arial"/>
        </w:rPr>
      </w:pPr>
    </w:p>
    <w:sectPr w:rsidR="002746B7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88186" w14:textId="77777777" w:rsidR="008C11A8" w:rsidRDefault="008C11A8">
      <w:r>
        <w:separator/>
      </w:r>
    </w:p>
  </w:endnote>
  <w:endnote w:type="continuationSeparator" w:id="0">
    <w:p w14:paraId="16BB02D2" w14:textId="77777777" w:rsidR="008C11A8" w:rsidRDefault="008C1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05654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2CACC549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4D172F1E" wp14:editId="0D777D20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3C07E554" wp14:editId="15F5A3E8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9DAD56" wp14:editId="3B0F7C9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2C2145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2405418A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78B00D11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9DAD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C2C2145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2405418A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78B00D11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513BD" w14:textId="7073951F" w:rsidR="00777912" w:rsidRDefault="008C11A8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400710">
      <w:rPr>
        <w:noProof/>
      </w:rPr>
      <w:t>6-007 Award Letter</w:t>
    </w:r>
    <w:r>
      <w:rPr>
        <w:noProof/>
      </w:rPr>
      <w:fldChar w:fldCharType="end"/>
    </w:r>
  </w:p>
  <w:p w14:paraId="76430350" w14:textId="5AA3EAF1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00710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9FA92" w14:textId="77777777" w:rsidR="008C11A8" w:rsidRDefault="008C11A8">
      <w:r>
        <w:separator/>
      </w:r>
    </w:p>
  </w:footnote>
  <w:footnote w:type="continuationSeparator" w:id="0">
    <w:p w14:paraId="742A6442" w14:textId="77777777" w:rsidR="008C11A8" w:rsidRDefault="008C1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68692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56DAB10B" wp14:editId="1EC6D647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35419E" w14:textId="77777777" w:rsidR="00777912" w:rsidRDefault="00777912">
    <w:pPr>
      <w:pStyle w:val="Header"/>
    </w:pPr>
  </w:p>
  <w:p w14:paraId="4223152D" w14:textId="77777777" w:rsidR="00777912" w:rsidRDefault="00777912">
    <w:pPr>
      <w:pStyle w:val="Header"/>
    </w:pPr>
  </w:p>
  <w:p w14:paraId="56F043D3" w14:textId="77777777" w:rsidR="00777912" w:rsidRDefault="00777912">
    <w:pPr>
      <w:pStyle w:val="Header"/>
    </w:pPr>
  </w:p>
  <w:p w14:paraId="5A66E5BE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721AC"/>
    <w:rsid w:val="00087732"/>
    <w:rsid w:val="00097538"/>
    <w:rsid w:val="000B5932"/>
    <w:rsid w:val="001209C0"/>
    <w:rsid w:val="0013631C"/>
    <w:rsid w:val="001E763A"/>
    <w:rsid w:val="00244805"/>
    <w:rsid w:val="002746B7"/>
    <w:rsid w:val="002B0CC6"/>
    <w:rsid w:val="002B4544"/>
    <w:rsid w:val="002C1414"/>
    <w:rsid w:val="00336C27"/>
    <w:rsid w:val="00375CFE"/>
    <w:rsid w:val="003D565D"/>
    <w:rsid w:val="00400710"/>
    <w:rsid w:val="004C63A8"/>
    <w:rsid w:val="00524411"/>
    <w:rsid w:val="00526BD6"/>
    <w:rsid w:val="00536501"/>
    <w:rsid w:val="0055496D"/>
    <w:rsid w:val="00563A71"/>
    <w:rsid w:val="006020C3"/>
    <w:rsid w:val="00627D44"/>
    <w:rsid w:val="0069504B"/>
    <w:rsid w:val="006D663F"/>
    <w:rsid w:val="007121BC"/>
    <w:rsid w:val="00727813"/>
    <w:rsid w:val="0076033B"/>
    <w:rsid w:val="00774AF4"/>
    <w:rsid w:val="00777912"/>
    <w:rsid w:val="008C00C8"/>
    <w:rsid w:val="008C11A8"/>
    <w:rsid w:val="00954B59"/>
    <w:rsid w:val="0096338C"/>
    <w:rsid w:val="0097657D"/>
    <w:rsid w:val="00A82933"/>
    <w:rsid w:val="00B50393"/>
    <w:rsid w:val="00B738D0"/>
    <w:rsid w:val="00BC2E32"/>
    <w:rsid w:val="00C3175C"/>
    <w:rsid w:val="00C3604A"/>
    <w:rsid w:val="00C47102"/>
    <w:rsid w:val="00C509BE"/>
    <w:rsid w:val="00CE7F46"/>
    <w:rsid w:val="00D01929"/>
    <w:rsid w:val="00D34000"/>
    <w:rsid w:val="00DC1C39"/>
    <w:rsid w:val="00E527D4"/>
    <w:rsid w:val="00E77CF4"/>
    <w:rsid w:val="00E8289F"/>
    <w:rsid w:val="00EB39FB"/>
    <w:rsid w:val="00ED683A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7CB82A"/>
  <w15:docId w15:val="{8427594E-F094-4939-935D-608D635C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746B7"/>
    <w:rPr>
      <w:color w:val="808080"/>
    </w:rPr>
  </w:style>
  <w:style w:type="character" w:customStyle="1" w:styleId="Style1">
    <w:name w:val="Style1"/>
    <w:basedOn w:val="DefaultParagraphFont"/>
    <w:uiPriority w:val="1"/>
    <w:rsid w:val="002746B7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2746B7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2746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_spats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46783FAE4A4ACD8683FAD0D2ED0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936F0-4CFC-49A0-87C8-9AFF96D8FEE7}"/>
      </w:docPartPr>
      <w:docPartBody>
        <w:p w:rsidR="006E69F8" w:rsidRDefault="00C66EF6" w:rsidP="00C66EF6">
          <w:pPr>
            <w:pStyle w:val="3C46783FAE4A4ACD8683FAD0D2ED0B1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1CAA7-9F82-4BD6-A83E-EE83D44B2106}"/>
      </w:docPartPr>
      <w:docPartBody>
        <w:p w:rsidR="006E69F8" w:rsidRDefault="00C66EF6">
          <w:r w:rsidRPr="00E408DE">
            <w:rPr>
              <w:rStyle w:val="PlaceholderText"/>
            </w:rPr>
            <w:t>Choose an item.</w:t>
          </w:r>
        </w:p>
      </w:docPartBody>
    </w:docPart>
    <w:docPart>
      <w:docPartPr>
        <w:name w:val="B2040BDAA95A45C8A4FB4A9057696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14405-AB34-44FE-AC08-8EC3F3A0D6A8}"/>
      </w:docPartPr>
      <w:docPartBody>
        <w:p w:rsidR="006E69F8" w:rsidRDefault="00C66EF6" w:rsidP="00C66EF6">
          <w:pPr>
            <w:pStyle w:val="B2040BDAA95A45C8A4FB4A90576962DB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1C9251579C664AFDAF585948FDC11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E05B6-B4A1-4789-BD5A-70B90B527E84}"/>
      </w:docPartPr>
      <w:docPartBody>
        <w:p w:rsidR="006E69F8" w:rsidRDefault="00C66EF6" w:rsidP="00C66EF6">
          <w:pPr>
            <w:pStyle w:val="1C9251579C664AFDAF585948FDC1138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60AADCF93C024BFD85F3B8255DEB4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21BB3-EFF3-4D84-9154-05990E660FFC}"/>
      </w:docPartPr>
      <w:docPartBody>
        <w:p w:rsidR="006E69F8" w:rsidRDefault="00C66EF6" w:rsidP="00C66EF6">
          <w:pPr>
            <w:pStyle w:val="60AADCF93C024BFD85F3B8255DEB4F18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F6"/>
    <w:rsid w:val="006E69F8"/>
    <w:rsid w:val="009406F4"/>
    <w:rsid w:val="00C66EF6"/>
    <w:rsid w:val="00E5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6EF6"/>
    <w:rPr>
      <w:color w:val="808080"/>
    </w:rPr>
  </w:style>
  <w:style w:type="paragraph" w:customStyle="1" w:styleId="4F2F908D94A94371BA0284D0379C2C55">
    <w:name w:val="4F2F908D94A94371BA0284D0379C2C55"/>
    <w:rsid w:val="00C66EF6"/>
  </w:style>
  <w:style w:type="paragraph" w:customStyle="1" w:styleId="DF9998B5389540D3A0D8B5A5B681D9BC">
    <w:name w:val="DF9998B5389540D3A0D8B5A5B681D9BC"/>
    <w:rsid w:val="00C66EF6"/>
  </w:style>
  <w:style w:type="paragraph" w:customStyle="1" w:styleId="3C46783FAE4A4ACD8683FAD0D2ED0B16">
    <w:name w:val="3C46783FAE4A4ACD8683FAD0D2ED0B16"/>
    <w:rsid w:val="00C66EF6"/>
  </w:style>
  <w:style w:type="paragraph" w:customStyle="1" w:styleId="B2040BDAA95A45C8A4FB4A90576962DB">
    <w:name w:val="B2040BDAA95A45C8A4FB4A90576962DB"/>
    <w:rsid w:val="00C66EF6"/>
  </w:style>
  <w:style w:type="paragraph" w:customStyle="1" w:styleId="1C9251579C664AFDAF585948FDC1138C">
    <w:name w:val="1C9251579C664AFDAF585948FDC1138C"/>
    <w:rsid w:val="00C66EF6"/>
  </w:style>
  <w:style w:type="paragraph" w:customStyle="1" w:styleId="60AADCF93C024BFD85F3B8255DEB4F18">
    <w:name w:val="60AADCF93C024BFD85F3B8255DEB4F18"/>
    <w:rsid w:val="00C66E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9F63F-DA44-47CD-AF2A-416E7C089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2019-10-22T14:04:00Z</cp:lastPrinted>
  <dcterms:created xsi:type="dcterms:W3CDTF">2019-10-22T14:04:00Z</dcterms:created>
  <dcterms:modified xsi:type="dcterms:W3CDTF">2019-10-22T14:04:00Z</dcterms:modified>
</cp:coreProperties>
</file>