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122690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Multidisciplinary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122690">
            <w:pPr>
              <w:pStyle w:val="Heading1"/>
            </w:pPr>
            <w:r>
              <w:t>MC/NWST/GMAN/50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226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7900" cy="1143000"/>
                  <wp:effectExtent l="0" t="0" r="0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1226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05/04/2016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1226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Ecology Surveys 2106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1226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WYG</w:t>
            </w:r>
          </w:p>
          <w:p w:rsidR="001F37EE" w:rsidRDefault="001226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Arndale Court, Otley Road, Headingley, Leeds, LS6 2UJ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1226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Manchester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Details of work required:</w:t>
            </w:r>
          </w:p>
          <w:p w:rsidR="00122690" w:rsidRDefault="001226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Ecology surveys and reporting in accordnace with scope and fees in the attached </w:t>
            </w:r>
          </w:p>
          <w:p w:rsidR="001F37EE" w:rsidRDefault="001226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Phase 1 habitat survey and email fee quote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this confirmation of verbal request? </w:t>
            </w:r>
            <w:r w:rsidR="00122690">
              <w:rPr>
                <w:rFonts w:ascii="Arial" w:hAnsi="Arial"/>
                <w:sz w:val="20"/>
              </w:rPr>
              <w:t>Yes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Date: </w:t>
            </w:r>
            <w:r w:rsidR="00122690">
              <w:rPr>
                <w:rFonts w:ascii="Arial" w:hAnsi="Arial"/>
                <w:sz w:val="20"/>
              </w:rPr>
              <w:t>30/09/2016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Date: </w:t>
            </w:r>
            <w:r w:rsidR="00122690">
              <w:rPr>
                <w:rFonts w:ascii="Arial" w:hAnsi="Arial"/>
                <w:sz w:val="20"/>
              </w:rPr>
              <w:t>30/09/2016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122690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Notes: </w:t>
            </w:r>
            <w:r w:rsidR="00122690">
              <w:rPr>
                <w:rFonts w:ascii="Arial" w:hAnsi="Arial"/>
                <w:sz w:val="20"/>
              </w:rPr>
              <w:t xml:space="preserve">The fee approval allows for a 10% contingency on top of the £12976 quoted. This </w:t>
            </w:r>
          </w:p>
          <w:p w:rsidR="001F37EE" w:rsidRDefault="001226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contingency only to be used upon prior HCA written approval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122690">
              <w:rPr>
                <w:rFonts w:ascii="Arial" w:hAnsi="Arial"/>
                <w:sz w:val="20"/>
              </w:rPr>
              <w:t>14273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122690">
              <w:rPr>
                <w:rFonts w:ascii="Arial" w:hAnsi="Arial"/>
                <w:sz w:val="20"/>
              </w:rPr>
              <w:t>14273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122690">
              <w:rPr>
                <w:rFonts w:ascii="Arial" w:hAnsi="Arial"/>
                <w:sz w:val="20"/>
              </w:rPr>
              <w:t>IT70991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Originator Ref/Contact: </w:t>
            </w:r>
            <w:r w:rsidR="00122690">
              <w:rPr>
                <w:rFonts w:ascii="Arial" w:hAnsi="Arial"/>
                <w:sz w:val="20"/>
              </w:rPr>
              <w:t>Mark Phillips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122690">
              <w:rPr>
                <w:rFonts w:ascii="Arial" w:hAnsi="Arial"/>
                <w:sz w:val="20"/>
              </w:rPr>
              <w:t>Mark Phillips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122690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90" w:rsidRDefault="00122690" w:rsidP="00122690">
      <w:r>
        <w:separator/>
      </w:r>
    </w:p>
  </w:endnote>
  <w:endnote w:type="continuationSeparator" w:id="0">
    <w:p w:rsidR="00122690" w:rsidRDefault="00122690" w:rsidP="0012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90" w:rsidRDefault="00122690" w:rsidP="00122690">
    <w:pPr>
      <w:pStyle w:val="Footer"/>
    </w:pPr>
    <w:bookmarkStart w:id="1" w:name="aliashAdvancedFooterprot1FooterEvenPages"/>
  </w:p>
  <w:bookmarkEnd w:id="1"/>
  <w:p w:rsidR="00122690" w:rsidRDefault="001226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90" w:rsidRDefault="00122690" w:rsidP="00122690">
    <w:pPr>
      <w:pStyle w:val="Footer"/>
    </w:pPr>
    <w:bookmarkStart w:id="2" w:name="aliashAdvancedFooterprotec1FooterPrimary"/>
  </w:p>
  <w:bookmarkEnd w:id="2"/>
  <w:p w:rsidR="00122690" w:rsidRDefault="001226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90" w:rsidRDefault="00122690" w:rsidP="00122690">
    <w:pPr>
      <w:pStyle w:val="Footer"/>
    </w:pPr>
    <w:bookmarkStart w:id="3" w:name="aliashAdvancedFooterprot1FooterFirstPage"/>
  </w:p>
  <w:bookmarkEnd w:id="3"/>
  <w:p w:rsidR="00122690" w:rsidRDefault="00122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90" w:rsidRDefault="00122690" w:rsidP="00122690">
      <w:r>
        <w:separator/>
      </w:r>
    </w:p>
  </w:footnote>
  <w:footnote w:type="continuationSeparator" w:id="0">
    <w:p w:rsidR="00122690" w:rsidRDefault="00122690" w:rsidP="00122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90" w:rsidRDefault="001226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90" w:rsidRDefault="001226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90" w:rsidRDefault="00122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90"/>
    <w:rsid w:val="00073A5C"/>
    <w:rsid w:val="00122690"/>
    <w:rsid w:val="001F37EE"/>
    <w:rsid w:val="00240F54"/>
    <w:rsid w:val="00482F9E"/>
    <w:rsid w:val="00502966"/>
    <w:rsid w:val="009760C2"/>
    <w:rsid w:val="00C861F9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226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269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226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269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226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269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226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26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ET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Sangetha Rajasingham</dc:creator>
  <cp:lastModifiedBy>Sangetha Rajasingham</cp:lastModifiedBy>
  <cp:revision>1</cp:revision>
  <cp:lastPrinted>2001-12-06T22:07:00Z</cp:lastPrinted>
  <dcterms:created xsi:type="dcterms:W3CDTF">2016-04-18T14:03:00Z</dcterms:created>
  <dcterms:modified xsi:type="dcterms:W3CDTF">2016-04-18T14:10:00Z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10009ed8-b48a-4e4b-a711-2cd81c2fc122</vt:lpwstr>
  </property>
  <property fmtid="{D5CDD505-2E9C-101B-9397-08002B2CF9AE}" pid="3" name="HCAGPMS">
    <vt:lpwstr>OFFICIAL</vt:lpwstr>
  </property>
</Properties>
</file>