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293797D" w:rsidR="00CB3E0B" w:rsidRDefault="0087351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09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25FCE632" w:rsidR="006862FE" w:rsidRDefault="00873512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September 2022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6E8A82E" w:rsidR="00A53652" w:rsidRPr="00CB3E0B" w:rsidRDefault="0087351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6DA51ACE" w:rsidR="004D6EDE" w:rsidRDefault="00FE395F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73512" w:rsidRPr="00873512">
            <w:rPr>
              <w:rStyle w:val="Style1"/>
              <w:b/>
            </w:rPr>
            <w:t>T0354 TRAP3001</w:t>
          </w:r>
        </w:sdtContent>
      </w:sdt>
    </w:p>
    <w:p w14:paraId="7187D257" w14:textId="74989EF1" w:rsidR="00841DFA" w:rsidRPr="00F841A8" w:rsidRDefault="00FE395F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7B4B7C" w:rsidRPr="007B4B7C">
            <w:rPr>
              <w:rStyle w:val="Style1"/>
              <w:b/>
            </w:rPr>
            <w:t>Smart Motorway Report and Findings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1376274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08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76CE">
            <w:rPr>
              <w:rFonts w:ascii="Arial" w:hAnsi="Arial" w:cs="Arial"/>
              <w:b/>
            </w:rPr>
            <w:t>19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6C8042A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09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920F8">
            <w:rPr>
              <w:rFonts w:ascii="Arial" w:hAnsi="Arial" w:cs="Arial"/>
              <w:b/>
            </w:rPr>
            <w:t>1</w:t>
          </w:r>
          <w:r w:rsidR="00FE395F">
            <w:rPr>
              <w:rFonts w:ascii="Arial" w:hAnsi="Arial" w:cs="Arial"/>
              <w:b/>
            </w:rPr>
            <w:t>3</w:t>
          </w:r>
          <w:r w:rsidR="00D920F8">
            <w:rPr>
              <w:rFonts w:ascii="Arial" w:hAnsi="Arial" w:cs="Arial"/>
              <w:b/>
            </w:rPr>
            <w:t xml:space="preserve"> September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718BF">
            <w:rPr>
              <w:rFonts w:ascii="Arial" w:hAnsi="Arial" w:cs="Arial"/>
              <w:b/>
            </w:rPr>
            <w:t>31 January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E211D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4A5EE7" w:rsidRPr="004A5EE7">
            <w:rPr>
              <w:rStyle w:val="Style1"/>
              <w:b/>
            </w:rPr>
            <w:t>125,256.82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1860BC" w:rsidR="00627D44" w:rsidRPr="00311C5F" w:rsidRDefault="00FE395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803BD3F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23F97851" w:rsidR="000E740D" w:rsidRDefault="00FE395F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F367" w14:textId="77777777" w:rsidR="00623A51" w:rsidRDefault="00623A51">
      <w:r>
        <w:separator/>
      </w:r>
    </w:p>
  </w:endnote>
  <w:endnote w:type="continuationSeparator" w:id="0">
    <w:p w14:paraId="60E5A102" w14:textId="77777777" w:rsidR="00623A51" w:rsidRDefault="0062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E395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0F37" w14:textId="77777777" w:rsidR="00623A51" w:rsidRDefault="00623A51">
      <w:r>
        <w:separator/>
      </w:r>
    </w:p>
  </w:footnote>
  <w:footnote w:type="continuationSeparator" w:id="0">
    <w:p w14:paraId="0572ED68" w14:textId="77777777" w:rsidR="00623A51" w:rsidRDefault="0062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1AB0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A5EE7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3A51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B4B7C"/>
    <w:rsid w:val="007C52FF"/>
    <w:rsid w:val="007E319B"/>
    <w:rsid w:val="007F776F"/>
    <w:rsid w:val="00841DFA"/>
    <w:rsid w:val="00873512"/>
    <w:rsid w:val="00875589"/>
    <w:rsid w:val="008D006C"/>
    <w:rsid w:val="008D10A6"/>
    <w:rsid w:val="008E32A7"/>
    <w:rsid w:val="0090039A"/>
    <w:rsid w:val="00902CC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18BF"/>
    <w:rsid w:val="00C84D60"/>
    <w:rsid w:val="00CA2CDC"/>
    <w:rsid w:val="00CB3E0B"/>
    <w:rsid w:val="00CB4F85"/>
    <w:rsid w:val="00CB6833"/>
    <w:rsid w:val="00CD6AD7"/>
    <w:rsid w:val="00D704E7"/>
    <w:rsid w:val="00D73A04"/>
    <w:rsid w:val="00D920F8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876CE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95F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6C9B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31</TotalTime>
  <Pages>1</Pages>
  <Words>193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21</cp:revision>
  <cp:lastPrinted>2016-01-12T11:01:00Z</cp:lastPrinted>
  <dcterms:created xsi:type="dcterms:W3CDTF">2022-06-30T12:28:00Z</dcterms:created>
  <dcterms:modified xsi:type="dcterms:W3CDTF">2022-09-12T14:25:00Z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