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0C058DBF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744319">
              <w:rPr>
                <w:rFonts w:ascii="Arial" w:hAnsi="Arial" w:cs="Arial"/>
                <w:b/>
                <w:sz w:val="22"/>
              </w:rPr>
              <w:t>055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577E12B5" w:rsidR="003A5821" w:rsidRDefault="00744319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07332852" w:rsidR="003A5821" w:rsidRDefault="00744319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29 March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5737454F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744319" w:rsidRPr="00744319">
        <w:rPr>
          <w:rFonts w:ascii="Arial" w:hAnsi="Arial" w:cs="Arial"/>
          <w:b/>
        </w:rPr>
        <w:t>055 Technical support for Maintenance and Renewal Contracts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5E836E48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3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44319">
            <w:rPr>
              <w:rStyle w:val="Style1"/>
            </w:rPr>
            <w:t>26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59D7BF17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44319">
            <w:rPr>
              <w:rStyle w:val="Style2"/>
            </w:rPr>
            <w:t>01 April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44319">
            <w:rPr>
              <w:rStyle w:val="Style3"/>
            </w:rPr>
            <w:t>31 March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52773C2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468C3">
        <w:rPr>
          <w:rFonts w:ascii="Arial" w:hAnsi="Arial" w:cs="Arial"/>
          <w:b/>
        </w:rPr>
        <w:t>249,337.75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60ED0E77" w:rsidR="00F7334E" w:rsidRDefault="00C42F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507B48F1" w14:textId="77777777" w:rsidR="004468C3" w:rsidRDefault="004468C3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0DC00806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4468C3">
              <w:rPr>
                <w:rFonts w:ascii="Arial" w:hAnsi="Arial" w:cs="Arial"/>
              </w:rPr>
              <w:t>055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17F1D82C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0150E871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0C70" w14:textId="77777777" w:rsidR="00B462DB" w:rsidRDefault="00B462DB">
      <w:r>
        <w:separator/>
      </w:r>
    </w:p>
  </w:endnote>
  <w:endnote w:type="continuationSeparator" w:id="0">
    <w:p w14:paraId="05FA72FB" w14:textId="77777777" w:rsidR="00B462DB" w:rsidRDefault="00B4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B462D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EDB90" w14:textId="77777777" w:rsidR="00B462DB" w:rsidRDefault="00B462DB">
      <w:r>
        <w:separator/>
      </w:r>
    </w:p>
  </w:footnote>
  <w:footnote w:type="continuationSeparator" w:id="0">
    <w:p w14:paraId="1F49A145" w14:textId="77777777" w:rsidR="00B462DB" w:rsidRDefault="00B4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468C3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44319"/>
    <w:rsid w:val="0076033B"/>
    <w:rsid w:val="007639FD"/>
    <w:rsid w:val="00774AF4"/>
    <w:rsid w:val="00777912"/>
    <w:rsid w:val="007E428F"/>
    <w:rsid w:val="00954B59"/>
    <w:rsid w:val="0096338C"/>
    <w:rsid w:val="00A008BD"/>
    <w:rsid w:val="00A16D4A"/>
    <w:rsid w:val="00A263DB"/>
    <w:rsid w:val="00B462DB"/>
    <w:rsid w:val="00B50393"/>
    <w:rsid w:val="00B738D0"/>
    <w:rsid w:val="00BC2E32"/>
    <w:rsid w:val="00BC47D3"/>
    <w:rsid w:val="00BC5B21"/>
    <w:rsid w:val="00C3604A"/>
    <w:rsid w:val="00C42F9E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96867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F74FD305-F296-4895-95B3-F6F9F14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9E375B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9E375B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9E375B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9E375B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9E375B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9E375B"/>
    <w:rsid w:val="00A11FE5"/>
    <w:rsid w:val="00DD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1B08-797F-4FA7-81AB-F70EBB15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2019-05-20T16:27:00Z</dcterms:created>
  <dcterms:modified xsi:type="dcterms:W3CDTF">2019-05-20T16:27:00Z</dcterms:modified>
</cp:coreProperties>
</file>