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6791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</w:rPr>
      </w:pPr>
      <w:r w:rsidRPr="002D3172">
        <w:rPr>
          <w:rFonts w:ascii="Arial" w:hAnsi="Arial" w:cs="Arial"/>
          <w:b/>
          <w:sz w:val="24"/>
          <w:szCs w:val="24"/>
        </w:rPr>
        <w:t>With reference to the following ITT Tenders.</w:t>
      </w:r>
    </w:p>
    <w:p w14:paraId="6B29C4C9" w14:textId="77777777" w:rsidR="002D3172" w:rsidRDefault="002D3172" w:rsidP="002D3172">
      <w:pPr>
        <w:rPr>
          <w:rFonts w:ascii="Arial" w:hAnsi="Arial" w:cs="Arial"/>
          <w:b/>
          <w:sz w:val="24"/>
          <w:szCs w:val="24"/>
        </w:rPr>
      </w:pPr>
    </w:p>
    <w:p w14:paraId="6160E5F6" w14:textId="554BA7CD" w:rsidR="002D3172" w:rsidRPr="002D3172" w:rsidRDefault="002D3172" w:rsidP="002D3172">
      <w:pPr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Tender 1</w:t>
      </w:r>
      <w:r>
        <w:rPr>
          <w:rFonts w:ascii="Arial" w:hAnsi="Arial" w:cs="Arial"/>
          <w:b/>
          <w:sz w:val="24"/>
          <w:szCs w:val="24"/>
        </w:rPr>
        <w:tab/>
      </w:r>
      <w:r w:rsidRPr="002D3172">
        <w:rPr>
          <w:rFonts w:ascii="Arial" w:hAnsi="Arial" w:cs="Arial"/>
          <w:b/>
          <w:sz w:val="24"/>
          <w:szCs w:val="24"/>
        </w:rPr>
        <w:t>Wakefield College Castleford Campus Engineering and Construction Works</w:t>
      </w:r>
    </w:p>
    <w:p w14:paraId="5BDA0849" w14:textId="77777777" w:rsidR="002D3172" w:rsidRDefault="002D3172" w:rsidP="002D3172">
      <w:pPr>
        <w:rPr>
          <w:rFonts w:ascii="Arial" w:hAnsi="Arial" w:cs="Arial"/>
          <w:b/>
          <w:sz w:val="24"/>
          <w:szCs w:val="24"/>
        </w:rPr>
      </w:pPr>
    </w:p>
    <w:p w14:paraId="5D6308B9" w14:textId="005FC4A4" w:rsidR="002D3172" w:rsidRPr="002D3172" w:rsidRDefault="002D3172" w:rsidP="002D3172">
      <w:pPr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Tender 2</w:t>
      </w:r>
      <w:r>
        <w:rPr>
          <w:rFonts w:ascii="Arial" w:hAnsi="Arial" w:cs="Arial"/>
          <w:b/>
          <w:sz w:val="24"/>
          <w:szCs w:val="24"/>
        </w:rPr>
        <w:tab/>
      </w:r>
      <w:r w:rsidRPr="002D3172">
        <w:rPr>
          <w:rFonts w:ascii="Arial" w:hAnsi="Arial" w:cs="Arial"/>
          <w:b/>
          <w:sz w:val="24"/>
          <w:szCs w:val="24"/>
        </w:rPr>
        <w:t>Wakefield College –Radcliffe Building Level 1 (A) and Ground Floor (B) Refurbishment</w:t>
      </w:r>
    </w:p>
    <w:p w14:paraId="3B5292CD" w14:textId="5779CEB2" w:rsidR="002D3172" w:rsidRPr="002D3172" w:rsidRDefault="002D3172" w:rsidP="002D3172">
      <w:pPr>
        <w:rPr>
          <w:rFonts w:ascii="Arial" w:hAnsi="Arial" w:cs="Arial"/>
          <w:b/>
          <w:sz w:val="24"/>
          <w:szCs w:val="24"/>
        </w:rPr>
      </w:pPr>
    </w:p>
    <w:p w14:paraId="69D68408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</w:rPr>
      </w:pPr>
    </w:p>
    <w:p w14:paraId="659424A2" w14:textId="4819C271" w:rsidR="002D3172" w:rsidRPr="002D3172" w:rsidRDefault="002D3172" w:rsidP="002D31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2D3172">
        <w:rPr>
          <w:rFonts w:ascii="Arial" w:hAnsi="Arial" w:cs="Arial"/>
          <w:b/>
          <w:sz w:val="24"/>
          <w:szCs w:val="24"/>
        </w:rPr>
        <w:t xml:space="preserve">chedule for the site visit taking place on Tuesday 14 May 2019. </w:t>
      </w:r>
    </w:p>
    <w:p w14:paraId="7F4E531C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</w:rPr>
      </w:pPr>
    </w:p>
    <w:p w14:paraId="7AD74777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</w:rPr>
      </w:pPr>
      <w:r w:rsidRPr="002D3172">
        <w:rPr>
          <w:rFonts w:ascii="Arial" w:hAnsi="Arial" w:cs="Arial"/>
          <w:b/>
          <w:bCs/>
          <w:sz w:val="24"/>
          <w:szCs w:val="24"/>
        </w:rPr>
        <w:t xml:space="preserve">Date:  </w:t>
      </w:r>
      <w:r w:rsidRPr="002D3172">
        <w:rPr>
          <w:rFonts w:ascii="Arial" w:hAnsi="Arial" w:cs="Arial"/>
          <w:b/>
          <w:sz w:val="24"/>
          <w:szCs w:val="24"/>
        </w:rPr>
        <w:t>            14 May 2019 10:30am</w:t>
      </w:r>
    </w:p>
    <w:p w14:paraId="2FDD8875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</w:rPr>
      </w:pPr>
    </w:p>
    <w:p w14:paraId="60C8BD74" w14:textId="77777777" w:rsidR="002D3172" w:rsidRPr="002D3172" w:rsidRDefault="002D3172" w:rsidP="002D3172">
      <w:pPr>
        <w:ind w:left="1440" w:hanging="1440"/>
        <w:rPr>
          <w:rFonts w:ascii="Arial" w:hAnsi="Arial" w:cs="Arial"/>
          <w:b/>
          <w:sz w:val="24"/>
          <w:szCs w:val="24"/>
        </w:rPr>
      </w:pPr>
      <w:r w:rsidRPr="002D3172">
        <w:rPr>
          <w:rFonts w:ascii="Arial" w:hAnsi="Arial" w:cs="Arial"/>
          <w:b/>
          <w:bCs/>
          <w:sz w:val="24"/>
          <w:szCs w:val="24"/>
        </w:rPr>
        <w:t>Location</w:t>
      </w:r>
      <w:r w:rsidRPr="002D3172">
        <w:rPr>
          <w:rFonts w:ascii="Arial" w:hAnsi="Arial" w:cs="Arial"/>
          <w:b/>
          <w:sz w:val="24"/>
          <w:szCs w:val="24"/>
        </w:rPr>
        <w:t xml:space="preserve">:      Wakefield College, Castleford Campus, </w:t>
      </w:r>
    </w:p>
    <w:p w14:paraId="1018F9E3" w14:textId="77777777" w:rsidR="002D3172" w:rsidRPr="002D3172" w:rsidRDefault="002D3172" w:rsidP="002D3172">
      <w:pPr>
        <w:ind w:left="1440"/>
        <w:rPr>
          <w:rFonts w:ascii="Arial" w:hAnsi="Arial" w:cs="Arial"/>
          <w:b/>
          <w:sz w:val="24"/>
          <w:szCs w:val="24"/>
        </w:rPr>
      </w:pPr>
      <w:r w:rsidRPr="002D3172">
        <w:rPr>
          <w:rFonts w:ascii="Arial" w:hAnsi="Arial" w:cs="Arial"/>
          <w:b/>
          <w:sz w:val="24"/>
          <w:szCs w:val="24"/>
        </w:rPr>
        <w:t xml:space="preserve">Thunderhead Ridge, </w:t>
      </w:r>
    </w:p>
    <w:p w14:paraId="29373EC6" w14:textId="77777777" w:rsidR="002D3172" w:rsidRPr="002D3172" w:rsidRDefault="002D3172" w:rsidP="002D3172">
      <w:pPr>
        <w:ind w:left="1440"/>
        <w:rPr>
          <w:rFonts w:ascii="Arial" w:hAnsi="Arial" w:cs="Arial"/>
          <w:b/>
          <w:sz w:val="24"/>
          <w:szCs w:val="24"/>
        </w:rPr>
      </w:pPr>
      <w:r w:rsidRPr="002D3172">
        <w:rPr>
          <w:rFonts w:ascii="Arial" w:hAnsi="Arial" w:cs="Arial"/>
          <w:b/>
          <w:sz w:val="24"/>
          <w:szCs w:val="24"/>
        </w:rPr>
        <w:t xml:space="preserve">Glasshoughton, </w:t>
      </w:r>
    </w:p>
    <w:p w14:paraId="47700C71" w14:textId="77777777" w:rsidR="002D3172" w:rsidRPr="002D3172" w:rsidRDefault="002D3172" w:rsidP="002D3172">
      <w:pPr>
        <w:ind w:left="1440"/>
        <w:rPr>
          <w:rFonts w:ascii="Arial" w:hAnsi="Arial" w:cs="Arial"/>
          <w:b/>
          <w:sz w:val="24"/>
          <w:szCs w:val="24"/>
        </w:rPr>
      </w:pPr>
      <w:r w:rsidRPr="002D3172">
        <w:rPr>
          <w:rFonts w:ascii="Arial" w:hAnsi="Arial" w:cs="Arial"/>
          <w:b/>
          <w:sz w:val="24"/>
          <w:szCs w:val="24"/>
        </w:rPr>
        <w:t>Castleford.</w:t>
      </w:r>
    </w:p>
    <w:p w14:paraId="309A3513" w14:textId="77777777" w:rsidR="002D3172" w:rsidRPr="002D3172" w:rsidRDefault="002D3172" w:rsidP="002D3172">
      <w:pPr>
        <w:ind w:left="1440"/>
        <w:rPr>
          <w:rFonts w:ascii="Arial" w:hAnsi="Arial" w:cs="Arial"/>
          <w:b/>
          <w:sz w:val="24"/>
          <w:szCs w:val="24"/>
        </w:rPr>
      </w:pPr>
      <w:r w:rsidRPr="002D3172">
        <w:rPr>
          <w:rFonts w:ascii="Arial" w:hAnsi="Arial" w:cs="Arial"/>
          <w:b/>
          <w:sz w:val="24"/>
          <w:szCs w:val="24"/>
        </w:rPr>
        <w:t>WF10 4UA</w:t>
      </w:r>
    </w:p>
    <w:p w14:paraId="26F2F491" w14:textId="77777777" w:rsidR="002D3172" w:rsidRPr="002D3172" w:rsidRDefault="002D3172" w:rsidP="002D3172">
      <w:pPr>
        <w:ind w:left="1440"/>
        <w:rPr>
          <w:rFonts w:ascii="Arial" w:hAnsi="Arial" w:cs="Arial"/>
          <w:b/>
          <w:sz w:val="24"/>
          <w:szCs w:val="24"/>
        </w:rPr>
      </w:pPr>
    </w:p>
    <w:p w14:paraId="519D3046" w14:textId="77777777" w:rsidR="002D3172" w:rsidRPr="002D3172" w:rsidRDefault="002D3172" w:rsidP="002D3172">
      <w:pPr>
        <w:rPr>
          <w:rFonts w:ascii="Arial" w:hAnsi="Arial" w:cs="Arial"/>
          <w:b/>
          <w:bCs/>
          <w:sz w:val="24"/>
          <w:szCs w:val="24"/>
        </w:rPr>
      </w:pPr>
      <w:r w:rsidRPr="002D3172">
        <w:rPr>
          <w:rFonts w:ascii="Arial" w:hAnsi="Arial" w:cs="Arial"/>
          <w:b/>
          <w:bCs/>
          <w:sz w:val="24"/>
          <w:szCs w:val="24"/>
        </w:rPr>
        <w:t>Programme:</w:t>
      </w:r>
    </w:p>
    <w:p w14:paraId="1651BFDB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</w:rPr>
      </w:pPr>
    </w:p>
    <w:p w14:paraId="5939E08A" w14:textId="77777777" w:rsidR="002D3172" w:rsidRPr="002D3172" w:rsidRDefault="002D3172" w:rsidP="002D317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D3172">
        <w:rPr>
          <w:rFonts w:ascii="Arial" w:hAnsi="Arial" w:cs="Arial"/>
          <w:b/>
          <w:sz w:val="24"/>
          <w:szCs w:val="24"/>
        </w:rPr>
        <w:t>10:30              Introduction to the College                                    Jon Howard</w:t>
      </w:r>
    </w:p>
    <w:p w14:paraId="1C67FFE0" w14:textId="77777777" w:rsidR="002D3172" w:rsidRPr="002D3172" w:rsidRDefault="002D3172" w:rsidP="002D317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D3172">
        <w:rPr>
          <w:rFonts w:ascii="Arial" w:hAnsi="Arial" w:cs="Arial"/>
          <w:b/>
          <w:sz w:val="24"/>
          <w:szCs w:val="24"/>
        </w:rPr>
        <w:t>10:40              Construction &amp; Engineering                                  Jon Howard / Diane Henry</w:t>
      </w:r>
    </w:p>
    <w:p w14:paraId="5CD003DF" w14:textId="77777777" w:rsidR="002D3172" w:rsidRPr="002D3172" w:rsidRDefault="002D3172" w:rsidP="002D317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D3172">
        <w:rPr>
          <w:rFonts w:ascii="Arial" w:hAnsi="Arial" w:cs="Arial"/>
          <w:b/>
          <w:sz w:val="24"/>
          <w:szCs w:val="24"/>
        </w:rPr>
        <w:t>11:40              Travel to Wakefield                                                Minibus provided</w:t>
      </w:r>
    </w:p>
    <w:p w14:paraId="33317780" w14:textId="77777777" w:rsidR="002D3172" w:rsidRPr="002D3172" w:rsidRDefault="002D3172" w:rsidP="002D317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D3172">
        <w:rPr>
          <w:rFonts w:ascii="Arial" w:hAnsi="Arial" w:cs="Arial"/>
          <w:b/>
          <w:sz w:val="24"/>
          <w:szCs w:val="24"/>
        </w:rPr>
        <w:t>12:00              Radcliffe Building                                                   Jon Howard / Diane Henry</w:t>
      </w:r>
    </w:p>
    <w:p w14:paraId="0BC23C26" w14:textId="77777777" w:rsidR="002D3172" w:rsidRPr="002D3172" w:rsidRDefault="002D3172" w:rsidP="002D317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D3172">
        <w:rPr>
          <w:rFonts w:ascii="Arial" w:hAnsi="Arial" w:cs="Arial"/>
          <w:b/>
          <w:sz w:val="24"/>
          <w:szCs w:val="24"/>
        </w:rPr>
        <w:t>13:00              Travel back to Castleford                                      Minibus provided</w:t>
      </w:r>
    </w:p>
    <w:p w14:paraId="358A3EB2" w14:textId="77777777" w:rsidR="002D3172" w:rsidRPr="002D3172" w:rsidRDefault="002D3172" w:rsidP="002D317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D3172">
        <w:rPr>
          <w:rFonts w:ascii="Arial" w:hAnsi="Arial" w:cs="Arial"/>
          <w:b/>
          <w:sz w:val="24"/>
          <w:szCs w:val="24"/>
        </w:rPr>
        <w:t>13:30              Close</w:t>
      </w:r>
    </w:p>
    <w:p w14:paraId="1393F1AF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</w:rPr>
      </w:pPr>
    </w:p>
    <w:p w14:paraId="2DAB70D6" w14:textId="1F4542F8" w:rsidR="002D3172" w:rsidRDefault="002D3172" w:rsidP="002D3172">
      <w:pPr>
        <w:rPr>
          <w:rFonts w:ascii="Arial" w:hAnsi="Arial" w:cs="Arial"/>
          <w:b/>
          <w:sz w:val="24"/>
          <w:szCs w:val="24"/>
        </w:rPr>
      </w:pPr>
      <w:r w:rsidRPr="002D3172">
        <w:rPr>
          <w:rFonts w:ascii="Arial" w:hAnsi="Arial" w:cs="Arial"/>
          <w:b/>
          <w:sz w:val="24"/>
          <w:szCs w:val="24"/>
        </w:rPr>
        <w:t xml:space="preserve">Please note there will be a prompt start at 10:30 am. It is your responsibility to attend site, prior to commencement of the formal activities. Due to the logistics, we respectfully ask no more than two company representatives attend the event. </w:t>
      </w:r>
    </w:p>
    <w:p w14:paraId="3F26D65F" w14:textId="4FFACFC8" w:rsidR="002D3172" w:rsidRDefault="002D3172" w:rsidP="002D3172">
      <w:pPr>
        <w:rPr>
          <w:rFonts w:ascii="Arial" w:hAnsi="Arial" w:cs="Arial"/>
          <w:b/>
          <w:sz w:val="24"/>
          <w:szCs w:val="24"/>
        </w:rPr>
      </w:pPr>
    </w:p>
    <w:p w14:paraId="6401FA41" w14:textId="279051A5" w:rsidR="002D3172" w:rsidRPr="002D3172" w:rsidRDefault="002D3172" w:rsidP="002D31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Simon Jacques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(Structural Engineer) will be in attendance.</w:t>
      </w:r>
    </w:p>
    <w:p w14:paraId="2514864E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</w:rPr>
      </w:pPr>
    </w:p>
    <w:p w14:paraId="1F711988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</w:rPr>
      </w:pPr>
    </w:p>
    <w:p w14:paraId="50ED3CEA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</w:rPr>
      </w:pPr>
    </w:p>
    <w:p w14:paraId="3846B3ED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  <w:lang w:eastAsia="en-GB"/>
        </w:rPr>
      </w:pPr>
      <w:r w:rsidRPr="002D3172">
        <w:rPr>
          <w:rFonts w:ascii="Arial" w:hAnsi="Arial" w:cs="Arial"/>
          <w:b/>
          <w:sz w:val="24"/>
          <w:szCs w:val="24"/>
          <w:lang w:eastAsia="en-GB"/>
        </w:rPr>
        <w:t>Beverley Dean</w:t>
      </w:r>
    </w:p>
    <w:p w14:paraId="0B71598D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  <w:lang w:eastAsia="en-GB"/>
        </w:rPr>
      </w:pPr>
      <w:r w:rsidRPr="002D3172">
        <w:rPr>
          <w:rFonts w:ascii="Arial" w:hAnsi="Arial" w:cs="Arial"/>
          <w:b/>
          <w:sz w:val="24"/>
          <w:szCs w:val="24"/>
          <w:lang w:eastAsia="en-GB"/>
        </w:rPr>
        <w:t>Estates Team Leader</w:t>
      </w:r>
    </w:p>
    <w:p w14:paraId="16853085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  <w:lang w:eastAsia="en-GB"/>
        </w:rPr>
      </w:pPr>
      <w:r w:rsidRPr="002D3172">
        <w:rPr>
          <w:rFonts w:ascii="Arial" w:hAnsi="Arial" w:cs="Arial"/>
          <w:b/>
          <w:sz w:val="24"/>
          <w:szCs w:val="24"/>
          <w:lang w:eastAsia="en-GB"/>
        </w:rPr>
        <w:t>On behalf of the Estates team</w:t>
      </w:r>
    </w:p>
    <w:p w14:paraId="0EA31DEF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  <w:lang w:eastAsia="en-GB"/>
        </w:rPr>
      </w:pPr>
      <w:r w:rsidRPr="002D3172">
        <w:rPr>
          <w:rFonts w:ascii="Arial" w:hAnsi="Arial" w:cs="Arial"/>
          <w:b/>
          <w:sz w:val="24"/>
          <w:szCs w:val="24"/>
          <w:lang w:eastAsia="en-GB"/>
        </w:rPr>
        <w:t>Wakefield College</w:t>
      </w:r>
    </w:p>
    <w:p w14:paraId="22C01578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  <w:lang w:eastAsia="en-GB"/>
        </w:rPr>
      </w:pPr>
      <w:r w:rsidRPr="002D3172">
        <w:rPr>
          <w:rFonts w:ascii="Arial" w:hAnsi="Arial" w:cs="Arial"/>
          <w:b/>
          <w:sz w:val="24"/>
          <w:szCs w:val="24"/>
          <w:lang w:eastAsia="en-GB"/>
        </w:rPr>
        <w:t> </w:t>
      </w:r>
    </w:p>
    <w:p w14:paraId="3E04668C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  <w:lang w:eastAsia="en-GB"/>
        </w:rPr>
      </w:pPr>
      <w:r w:rsidRPr="002D3172">
        <w:rPr>
          <w:rFonts w:ascii="Arial" w:hAnsi="Arial" w:cs="Arial"/>
          <w:b/>
          <w:sz w:val="24"/>
          <w:szCs w:val="24"/>
          <w:lang w:eastAsia="en-GB"/>
        </w:rPr>
        <w:t>Tel.  01924 789 720</w:t>
      </w:r>
    </w:p>
    <w:p w14:paraId="49DEED6A" w14:textId="77777777" w:rsidR="002D3172" w:rsidRPr="002D3172" w:rsidRDefault="002D3172" w:rsidP="002D3172">
      <w:pPr>
        <w:rPr>
          <w:rFonts w:ascii="Arial" w:hAnsi="Arial" w:cs="Arial"/>
          <w:b/>
          <w:sz w:val="24"/>
          <w:szCs w:val="24"/>
          <w:lang w:eastAsia="en-GB"/>
        </w:rPr>
      </w:pPr>
      <w:hyperlink r:id="rId4" w:tooltip="mailto:k.dye@wakefield.ac.uk" w:history="1">
        <w:r w:rsidRPr="002D3172">
          <w:rPr>
            <w:rStyle w:val="Hyperlink"/>
            <w:rFonts w:ascii="Arial" w:hAnsi="Arial" w:cs="Arial"/>
            <w:b/>
            <w:color w:val="auto"/>
            <w:sz w:val="24"/>
            <w:szCs w:val="24"/>
            <w:lang w:eastAsia="en-GB"/>
          </w:rPr>
          <w:t>B.Dean@wakefield.ac.uk.</w:t>
        </w:r>
      </w:hyperlink>
    </w:p>
    <w:p w14:paraId="0846CC36" w14:textId="77777777" w:rsidR="00F2724B" w:rsidRPr="001B1B97" w:rsidRDefault="00F2724B"/>
    <w:sectPr w:rsidR="00F2724B" w:rsidRPr="001B1B97" w:rsidSect="000B5F6B">
      <w:pgSz w:w="11909" w:h="16834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72"/>
    <w:rsid w:val="000B5F6B"/>
    <w:rsid w:val="001B1B97"/>
    <w:rsid w:val="002D3172"/>
    <w:rsid w:val="004E09BA"/>
    <w:rsid w:val="00916F67"/>
    <w:rsid w:val="009F42F4"/>
    <w:rsid w:val="00BD6742"/>
    <w:rsid w:val="00CC63FD"/>
    <w:rsid w:val="00F05DEA"/>
    <w:rsid w:val="00F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867B5"/>
  <w15:chartTrackingRefBased/>
  <w15:docId w15:val="{764DAB1C-592A-48B7-AE80-3F585910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172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31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blocked::mailto:k.dye@wakefiel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FB30BD63</Template>
  <TotalTime>3</TotalTime>
  <Pages>1</Pages>
  <Words>166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Howard</dc:creator>
  <cp:keywords/>
  <dc:description/>
  <cp:lastModifiedBy>Jon Howard</cp:lastModifiedBy>
  <cp:revision>1</cp:revision>
  <dcterms:created xsi:type="dcterms:W3CDTF">2019-05-13T11:07:00Z</dcterms:created>
  <dcterms:modified xsi:type="dcterms:W3CDTF">2019-05-13T11:10:00Z</dcterms:modified>
</cp:coreProperties>
</file>