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082B854A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A8141D" w:rsidRPr="00A8141D">
              <w:rPr>
                <w:rFonts w:ascii="Arial" w:hAnsi="Arial" w:cs="Arial"/>
                <w:b/>
              </w:rPr>
              <w:t>T0286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4FE74117" w:rsidR="00CB3E0B" w:rsidRDefault="00A8141D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Atkins Jacobs Joint Venture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2-04-27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288FFBF0" w:rsidR="00727813" w:rsidRPr="00311C5F" w:rsidRDefault="00A8141D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27 April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23C3A563" w:rsidR="00A53652" w:rsidRPr="00CB3E0B" w:rsidRDefault="00A8141D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25D521E7" w:rsidR="00727813" w:rsidRDefault="00A8141D" w:rsidP="00A8141D">
      <w:pPr>
        <w:jc w:val="center"/>
        <w:rPr>
          <w:rFonts w:ascii="Arial" w:hAnsi="Arial" w:cs="Arial"/>
          <w:b/>
        </w:rPr>
      </w:pPr>
      <w:r w:rsidRPr="00A8141D">
        <w:rPr>
          <w:rFonts w:ascii="Arial" w:hAnsi="Arial" w:cs="Arial"/>
          <w:b/>
        </w:rPr>
        <w:t>T0286 Economic Development Programme</w:t>
      </w:r>
    </w:p>
    <w:p w14:paraId="7C825702" w14:textId="77777777" w:rsidR="00A8141D" w:rsidRDefault="00A8141D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2E13757B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2-03-15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A8141D">
            <w:rPr>
              <w:rFonts w:ascii="Arial" w:hAnsi="Arial" w:cs="Arial"/>
              <w:b/>
            </w:rPr>
            <w:t>15 March 2022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559A55DB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2-04-27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A8141D">
            <w:rPr>
              <w:rFonts w:ascii="Arial" w:hAnsi="Arial" w:cs="Arial"/>
              <w:b/>
            </w:rPr>
            <w:t>27 April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5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A8141D">
            <w:rPr>
              <w:rFonts w:ascii="Arial" w:hAnsi="Arial" w:cs="Arial"/>
              <w:b/>
            </w:rPr>
            <w:t>31 March 2025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11E532C5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A8141D" w:rsidRPr="00A8141D">
        <w:rPr>
          <w:rFonts w:ascii="Arial" w:hAnsi="Arial" w:cs="Arial"/>
          <w:b/>
        </w:rPr>
        <w:t>502</w:t>
      </w:r>
      <w:r w:rsidR="00A8141D">
        <w:rPr>
          <w:rFonts w:ascii="Arial" w:hAnsi="Arial" w:cs="Arial"/>
          <w:b/>
        </w:rPr>
        <w:t>,</w:t>
      </w:r>
      <w:r w:rsidR="00A8141D" w:rsidRPr="00A8141D">
        <w:rPr>
          <w:rFonts w:ascii="Arial" w:hAnsi="Arial" w:cs="Arial"/>
          <w:b/>
        </w:rPr>
        <w:t>218.21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049758DD" w:rsidR="00627D44" w:rsidRPr="00311C5F" w:rsidRDefault="00A8141D" w:rsidP="00627D44">
      <w:pPr>
        <w:rPr>
          <w:rFonts w:ascii="Arial" w:hAnsi="Arial" w:cs="Arial"/>
        </w:rPr>
      </w:pPr>
      <w:r>
        <w:rPr>
          <w:rFonts w:ascii="Arial" w:hAnsi="Arial" w:cs="Arial"/>
        </w:rPr>
        <w:t>Simon Emery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07525 918436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6ED03CC7" w:rsidR="00727813" w:rsidRPr="00311C5F" w:rsidRDefault="00A8141D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Matthew Diggle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0D6115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0D6115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577D37CA" w:rsidR="00CB4F85" w:rsidRPr="002C2284" w:rsidRDefault="00A8141D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T0286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6DCB7CDD" w:rsidR="00CB4F85" w:rsidRPr="002C2284" w:rsidRDefault="00A8141D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2430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37BB68FC" w:rsidR="00CB4F85" w:rsidRPr="002C2284" w:rsidRDefault="00A8141D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603437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BA13D5" w14:textId="77777777" w:rsidR="000D6115" w:rsidRDefault="000D6115">
      <w:r>
        <w:separator/>
      </w:r>
    </w:p>
  </w:endnote>
  <w:endnote w:type="continuationSeparator" w:id="0">
    <w:p w14:paraId="565DC189" w14:textId="77777777" w:rsidR="000D6115" w:rsidRDefault="000D6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0D6115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16951" w14:textId="77777777" w:rsidR="000D6115" w:rsidRDefault="000D6115">
      <w:r>
        <w:separator/>
      </w:r>
    </w:p>
  </w:footnote>
  <w:footnote w:type="continuationSeparator" w:id="0">
    <w:p w14:paraId="2564FCF8" w14:textId="77777777" w:rsidR="000D6115" w:rsidRDefault="000D6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D6115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8141D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0740C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A14D0-0B56-41BF-A028-547D5E7BE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5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Claridge, Rachel</cp:lastModifiedBy>
  <cp:revision>2</cp:revision>
  <cp:lastPrinted>2016-01-12T11:01:00Z</cp:lastPrinted>
  <dcterms:created xsi:type="dcterms:W3CDTF">2022-04-27T08:58:00Z</dcterms:created>
  <dcterms:modified xsi:type="dcterms:W3CDTF">2022-04-27T08:58:00Z</dcterms:modified>
</cp:coreProperties>
</file>