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6FA56EA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0545C3">
              <w:rPr>
                <w:rFonts w:ascii="Arial" w:hAnsi="Arial" w:cs="Arial"/>
                <w:b/>
                <w:sz w:val="22"/>
              </w:rPr>
              <w:t>199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D7ABF5F" w:rsidR="00727813" w:rsidRDefault="000545C3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1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6C9D4425" w:rsidR="00906CE7" w:rsidRDefault="000545C3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21 January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6BDCB49F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545C3" w:rsidRPr="000545C3">
        <w:t xml:space="preserve"> </w:t>
      </w:r>
      <w:r w:rsidR="000545C3">
        <w:rPr>
          <w:rFonts w:ascii="Arial" w:hAnsi="Arial" w:cs="Arial"/>
          <w:b/>
        </w:rPr>
        <w:t>-</w:t>
      </w:r>
      <w:r w:rsidR="000545C3" w:rsidRPr="000545C3">
        <w:rPr>
          <w:rFonts w:ascii="Arial" w:hAnsi="Arial" w:cs="Arial"/>
          <w:b/>
        </w:rPr>
        <w:t>199 Commercial Delivery - G Parker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029B5A8E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1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545C3">
            <w:rPr>
              <w:rStyle w:val="Style1"/>
            </w:rPr>
            <w:t>14 January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7B69B33A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545C3">
            <w:rPr>
              <w:rStyle w:val="Style1"/>
            </w:rPr>
            <w:t>21 January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545C3">
            <w:rPr>
              <w:rStyle w:val="Style1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1BDA6DD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545C3">
        <w:rPr>
          <w:rFonts w:ascii="Arial" w:hAnsi="Arial" w:cs="Arial"/>
          <w:b/>
        </w:rPr>
        <w:t>34,267.52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1349961E" w14:textId="69316D5E" w:rsidR="000545C3" w:rsidRPr="00627D44" w:rsidRDefault="006B39CB" w:rsidP="000545C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0545C3">
        <w:rPr>
          <w:rFonts w:ascii="Arial" w:hAnsi="Arial" w:cs="Arial"/>
        </w:rPr>
        <w:t xml:space="preserve"> </w:t>
      </w:r>
      <w:r w:rsidR="000545C3" w:rsidRPr="00627D44">
        <w:rPr>
          <w:rFonts w:ascii="Arial" w:hAnsi="Arial" w:cs="Arial"/>
        </w:rPr>
        <w:t>is the Project Sponsor</w:t>
      </w:r>
      <w:r w:rsidR="000545C3">
        <w:rPr>
          <w:rFonts w:ascii="Arial" w:hAnsi="Arial" w:cs="Arial"/>
        </w:rPr>
        <w:t>,</w:t>
      </w:r>
      <w:r w:rsidR="000545C3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0545C3">
        <w:rPr>
          <w:rFonts w:ascii="Arial" w:hAnsi="Arial" w:cs="Arial"/>
        </w:rPr>
        <w:t xml:space="preserve"> </w:t>
      </w:r>
      <w:r w:rsidR="000545C3" w:rsidRPr="00627D44">
        <w:rPr>
          <w:rFonts w:ascii="Arial" w:hAnsi="Arial" w:cs="Arial"/>
        </w:rPr>
        <w:t xml:space="preserve">to arrange a start-up meeting. </w:t>
      </w:r>
      <w:r w:rsidR="000545C3">
        <w:rPr>
          <w:rFonts w:ascii="Arial" w:hAnsi="Arial" w:cs="Arial"/>
        </w:rPr>
        <w:t>Please see Annex A 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5EE99474" w14:textId="5E580594" w:rsidR="000545C3" w:rsidRDefault="000545C3" w:rsidP="000545C3">
      <w:pPr>
        <w:rPr>
          <w:rFonts w:ascii="Arial" w:hAnsi="Arial" w:cs="Arial"/>
        </w:rPr>
      </w:pPr>
      <w:bookmarkStart w:id="17" w:name="_GoBack"/>
      <w:bookmarkEnd w:id="17"/>
      <w:r>
        <w:rPr>
          <w:rFonts w:ascii="Arial" w:hAnsi="Arial" w:cs="Arial"/>
        </w:rPr>
        <w:t>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199049E3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0545C3">
              <w:rPr>
                <w:rFonts w:ascii="Arial" w:hAnsi="Arial" w:cs="Arial"/>
              </w:rPr>
              <w:t>199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5797C5B0" w:rsidR="00627D44" w:rsidRPr="00627D44" w:rsidRDefault="000545C3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1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E1236" w14:textId="77777777" w:rsidR="00641C3D" w:rsidRDefault="00641C3D">
      <w:r>
        <w:separator/>
      </w:r>
    </w:p>
  </w:endnote>
  <w:endnote w:type="continuationSeparator" w:id="0">
    <w:p w14:paraId="37DC307E" w14:textId="77777777" w:rsidR="00641C3D" w:rsidRDefault="0064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641C3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4F4EA" w14:textId="77777777" w:rsidR="00641C3D" w:rsidRDefault="00641C3D">
      <w:r>
        <w:separator/>
      </w:r>
    </w:p>
  </w:footnote>
  <w:footnote w:type="continuationSeparator" w:id="0">
    <w:p w14:paraId="3555F7D5" w14:textId="77777777" w:rsidR="00641C3D" w:rsidRDefault="0064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545C3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41C3D"/>
    <w:rsid w:val="006853E7"/>
    <w:rsid w:val="0069504B"/>
    <w:rsid w:val="006B39CB"/>
    <w:rsid w:val="006D663F"/>
    <w:rsid w:val="007038E2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12A3B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FA86B99B-FAB9-404C-B12D-02D1CA38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45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A7574D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A7574D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A7574D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A7574D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A7574D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541178"/>
    <w:rsid w:val="00A7574D"/>
    <w:rsid w:val="00B222B0"/>
    <w:rsid w:val="00B36121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F101-2D5B-4064-BF06-0E742982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4</cp:revision>
  <cp:lastPrinted>2016-01-12T11:01:00Z</cp:lastPrinted>
  <dcterms:created xsi:type="dcterms:W3CDTF">2019-01-18T14:13:00Z</dcterms:created>
  <dcterms:modified xsi:type="dcterms:W3CDTF">2019-01-21T13:15:00Z</dcterms:modified>
</cp:coreProperties>
</file>