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36BE57D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EE7B2F">
              <w:rPr>
                <w:rFonts w:ascii="Arial" w:hAnsi="Arial" w:cs="Arial"/>
                <w:b/>
                <w:sz w:val="22"/>
              </w:rPr>
              <w:t>855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12345A96" w:rsidR="004E4BD7" w:rsidRDefault="002909BB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EE7B2F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D9ADFBEA0BD54C11B6638B1CD1BCFE7A"/>
              </w:placeholder>
              <w:date w:fullDate="2019-05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4F67CF92" w:rsidR="005C6E7D" w:rsidRDefault="00EE7B2F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24 May 2019</w:t>
                </w:r>
              </w:p>
            </w:sdtContent>
          </w:sdt>
          <w:bookmarkEnd w:id="9" w:displacedByCustomXml="prev"/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465686FE" w:rsidR="00627D44" w:rsidRDefault="00EE7B2F" w:rsidP="00A53652">
      <w:pPr>
        <w:jc w:val="center"/>
        <w:rPr>
          <w:rFonts w:ascii="Arial" w:hAnsi="Arial" w:cs="Arial"/>
          <w:b/>
        </w:rPr>
      </w:pPr>
      <w:r w:rsidRPr="00EE7B2F">
        <w:rPr>
          <w:rFonts w:ascii="Arial" w:hAnsi="Arial" w:cs="Arial"/>
          <w:b/>
        </w:rPr>
        <w:t>1-855 Development of Standard MS4 Accessible Gantry Superstructure Design - CCTV</w:t>
      </w:r>
      <w:r w:rsidR="00A53652"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7C8E870A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Style w:val="Style1"/>
          </w:rPr>
          <w:id w:val="363801397"/>
          <w:placeholder>
            <w:docPart w:val="58860DC8E7424DACA3CC94A4F6961426"/>
          </w:placeholder>
          <w:date w:fullDate="2019-05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E7B2F">
            <w:rPr>
              <w:rStyle w:val="Style1"/>
            </w:rPr>
            <w:t>15 May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14C19178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2"/>
          </w:rPr>
          <w:id w:val="-1299833469"/>
          <w:placeholder>
            <w:docPart w:val="4277C2867A7E4EDB818C6A12A05484B8"/>
          </w:placeholder>
          <w:date w:fullDate="2019-05-24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E7B2F">
            <w:rPr>
              <w:rStyle w:val="Style2"/>
            </w:rPr>
            <w:t>24 May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Style w:val="Style3"/>
          </w:rPr>
          <w:id w:val="878131291"/>
          <w:placeholder>
            <w:docPart w:val="BE2270FFCC044DAF8FEADF4D83D6255B"/>
          </w:placeholder>
          <w:date w:fullDate="2019-09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E7B2F">
            <w:rPr>
              <w:rStyle w:val="Style3"/>
            </w:rPr>
            <w:t>30 September 2019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0663F9F4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E7B2F">
        <w:rPr>
          <w:rFonts w:ascii="Arial" w:hAnsi="Arial" w:cs="Arial"/>
          <w:b/>
        </w:rPr>
        <w:t>25,404.70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561C4D3C" w:rsidR="00627D44" w:rsidRPr="00627D44" w:rsidRDefault="00EA51D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bookmarkStart w:id="13" w:name="_GoBack"/>
      <w:bookmarkEnd w:id="13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4" w:name="Start"/>
      <w:bookmarkEnd w:id="14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5" w:name="Yours"/>
      <w:bookmarkEnd w:id="15"/>
      <w:r>
        <w:rPr>
          <w:rFonts w:ascii="Arial" w:hAnsi="Arial" w:cs="Arial"/>
        </w:rPr>
        <w:t>Yours faithfully</w:t>
      </w:r>
    </w:p>
    <w:p w14:paraId="61CBACFC" w14:textId="690D1470" w:rsidR="00727813" w:rsidRDefault="00727813" w:rsidP="00727813">
      <w:pPr>
        <w:rPr>
          <w:rFonts w:ascii="Arial" w:hAnsi="Arial" w:cs="Arial"/>
        </w:rPr>
      </w:pPr>
    </w:p>
    <w:p w14:paraId="75BB8F79" w14:textId="35D5EE5C" w:rsidR="006A5D1C" w:rsidRDefault="006A5D1C" w:rsidP="00727813">
      <w:pPr>
        <w:rPr>
          <w:rFonts w:ascii="Arial" w:hAnsi="Arial" w:cs="Arial"/>
        </w:rPr>
      </w:pPr>
      <w:bookmarkStart w:id="16" w:name="SenderName1"/>
      <w:bookmarkEnd w:id="16"/>
    </w:p>
    <w:p w14:paraId="6B25FD29" w14:textId="2B6E0183" w:rsidR="00EA51D4" w:rsidRDefault="00EA51D4" w:rsidP="00727813">
      <w:pPr>
        <w:rPr>
          <w:rFonts w:ascii="Arial" w:hAnsi="Arial" w:cs="Arial"/>
        </w:rPr>
      </w:pPr>
    </w:p>
    <w:p w14:paraId="363CBC8E" w14:textId="77777777" w:rsidR="00EA51D4" w:rsidRDefault="00EA51D4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7" w:name="Team"/>
      <w:bookmarkStart w:id="18" w:name="Page2"/>
      <w:bookmarkStart w:id="19" w:name="Email"/>
      <w:bookmarkEnd w:id="17"/>
      <w:bookmarkEnd w:id="18"/>
      <w:bookmarkEnd w:id="19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7DB4BD2E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1-</w:t>
            </w:r>
            <w:bookmarkEnd w:id="21"/>
            <w:r w:rsidR="00EE7B2F">
              <w:rPr>
                <w:rFonts w:ascii="Arial" w:hAnsi="Arial" w:cs="Arial"/>
              </w:rPr>
              <w:t>855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1FC57ECB" w:rsidR="00627D44" w:rsidRPr="00627D44" w:rsidRDefault="00EE7B2F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163DEB52" w:rsidR="00627D44" w:rsidRPr="00627D44" w:rsidRDefault="00EE7B2F" w:rsidP="00727813">
            <w:pPr>
              <w:rPr>
                <w:rFonts w:ascii="Arial" w:hAnsi="Arial" w:cs="Arial"/>
              </w:rPr>
            </w:pPr>
            <w:bookmarkStart w:id="22" w:name="bkCostCentre"/>
            <w:r w:rsidRPr="00EE7B2F">
              <w:rPr>
                <w:rFonts w:ascii="Arial" w:hAnsi="Arial" w:cs="Arial"/>
              </w:rPr>
              <w:t>603809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2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ECFA" w14:textId="77777777" w:rsidR="002909BB" w:rsidRDefault="002909BB">
      <w:r>
        <w:separator/>
      </w:r>
    </w:p>
  </w:endnote>
  <w:endnote w:type="continuationSeparator" w:id="0">
    <w:p w14:paraId="6B5D5CCC" w14:textId="77777777" w:rsidR="002909BB" w:rsidRDefault="0029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FBFFF0E" w:rsidR="00777912" w:rsidRDefault="002909B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F66FA4">
      <w:rPr>
        <w:noProof/>
      </w:rPr>
      <w:t>1-855 AWARD LETTER - LOT 1</w:t>
    </w:r>
    <w:r>
      <w:rPr>
        <w:noProof/>
      </w:rPr>
      <w:fldChar w:fldCharType="end"/>
    </w:r>
  </w:p>
  <w:p w14:paraId="645A3AC8" w14:textId="797A8994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66FA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3B39" w14:textId="77777777" w:rsidR="002909BB" w:rsidRDefault="002909BB">
      <w:r>
        <w:separator/>
      </w:r>
    </w:p>
  </w:footnote>
  <w:footnote w:type="continuationSeparator" w:id="0">
    <w:p w14:paraId="1C4D471F" w14:textId="77777777" w:rsidR="002909BB" w:rsidRDefault="0029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90399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909BB"/>
    <w:rsid w:val="002B0CC6"/>
    <w:rsid w:val="002B4544"/>
    <w:rsid w:val="00336C27"/>
    <w:rsid w:val="00364CE3"/>
    <w:rsid w:val="00375CFE"/>
    <w:rsid w:val="003F2C17"/>
    <w:rsid w:val="0044629C"/>
    <w:rsid w:val="0046365D"/>
    <w:rsid w:val="004C63A8"/>
    <w:rsid w:val="004D0430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51D4"/>
    <w:rsid w:val="00EB39FB"/>
    <w:rsid w:val="00EE7B2F"/>
    <w:rsid w:val="00F0440A"/>
    <w:rsid w:val="00F530AB"/>
    <w:rsid w:val="00F66FA4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9ADFBEA0BD54C11B6638B1CD1B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5FC-CE62-4AAB-816C-E774CF0491BC}"/>
      </w:docPartPr>
      <w:docPartBody>
        <w:p w:rsidR="00F660A4" w:rsidRDefault="0067729F" w:rsidP="0067729F">
          <w:pPr>
            <w:pStyle w:val="D9ADFBEA0BD54C11B6638B1CD1BCFE7A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8860DC8E7424DACA3CC94A4F69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1F-2E2C-4251-AF76-9173B4AF2A93}"/>
      </w:docPartPr>
      <w:docPartBody>
        <w:p w:rsidR="00F660A4" w:rsidRDefault="0067729F" w:rsidP="0067729F">
          <w:pPr>
            <w:pStyle w:val="58860DC8E7424DACA3CC94A4F696142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C2867A7E4EDB818C6A12A054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3BD-3E21-4BDD-A1E6-0099273F10F2}"/>
      </w:docPartPr>
      <w:docPartBody>
        <w:p w:rsidR="00F660A4" w:rsidRDefault="0067729F" w:rsidP="0067729F">
          <w:pPr>
            <w:pStyle w:val="4277C2867A7E4EDB818C6A12A05484B8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0FFCC044DAF8FEADF4D83D6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658-9DDE-4EAB-9075-58870256FDC5}"/>
      </w:docPartPr>
      <w:docPartBody>
        <w:p w:rsidR="00F660A4" w:rsidRDefault="0067729F" w:rsidP="0067729F">
          <w:pPr>
            <w:pStyle w:val="BE2270FFCC044DAF8FEADF4D83D6255B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37293B"/>
    <w:rsid w:val="004B0721"/>
    <w:rsid w:val="004B52BA"/>
    <w:rsid w:val="00506E85"/>
    <w:rsid w:val="00622F0A"/>
    <w:rsid w:val="0067729F"/>
    <w:rsid w:val="00692579"/>
    <w:rsid w:val="00695C80"/>
    <w:rsid w:val="009A65F4"/>
    <w:rsid w:val="009E2813"/>
    <w:rsid w:val="00A8024D"/>
    <w:rsid w:val="00DC58AA"/>
    <w:rsid w:val="00EA71A0"/>
    <w:rsid w:val="00EE36CC"/>
    <w:rsid w:val="00F660A4"/>
    <w:rsid w:val="00FD029F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0A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7DEC-EC5B-4938-8D57-6D9FD89D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2019-05-23T14:38:00Z</cp:lastPrinted>
  <dcterms:created xsi:type="dcterms:W3CDTF">2019-05-23T14:49:00Z</dcterms:created>
  <dcterms:modified xsi:type="dcterms:W3CDTF">2019-05-24T09:06:00Z</dcterms:modified>
</cp:coreProperties>
</file>