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739A09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A6909" w:rsidRPr="00EC7444">
              <w:rPr>
                <w:rFonts w:ascii="Arial" w:hAnsi="Arial" w:cs="Arial"/>
                <w:b/>
              </w:rPr>
              <w:t>T0159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A08A187" w:rsidR="00CB3E0B" w:rsidRDefault="003A690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D6329F4" w:rsidR="00727813" w:rsidRPr="00311C5F" w:rsidRDefault="003A690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472AAE0" w:rsidR="00A53652" w:rsidRPr="00CB3E0B" w:rsidRDefault="003A690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3C51089" w:rsidR="00727813" w:rsidRDefault="003A6909" w:rsidP="003A6909">
      <w:pPr>
        <w:jc w:val="center"/>
        <w:rPr>
          <w:rFonts w:ascii="Arial" w:hAnsi="Arial" w:cs="Arial"/>
          <w:b/>
        </w:rPr>
      </w:pPr>
      <w:r w:rsidRPr="003A6909">
        <w:rPr>
          <w:rFonts w:ascii="Arial" w:hAnsi="Arial" w:cs="Arial"/>
          <w:b/>
        </w:rPr>
        <w:t>T0159 Copywriter Services for Route Strategy Overview Report</w:t>
      </w:r>
    </w:p>
    <w:p w14:paraId="2A181B22" w14:textId="77777777" w:rsidR="003A6909" w:rsidRDefault="003A6909" w:rsidP="003A6909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711103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A6909">
            <w:rPr>
              <w:rFonts w:ascii="Arial" w:hAnsi="Arial" w:cs="Arial"/>
              <w:b/>
            </w:rPr>
            <w:t>16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7E2288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A6909">
            <w:rPr>
              <w:rFonts w:ascii="Arial" w:hAnsi="Arial" w:cs="Arial"/>
              <w:b/>
            </w:rPr>
            <w:t>22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A6909">
            <w:rPr>
              <w:rFonts w:ascii="Arial" w:hAnsi="Arial" w:cs="Arial"/>
              <w:b/>
            </w:rPr>
            <w:t>31 July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A39FD0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A6909">
        <w:rPr>
          <w:rFonts w:ascii="Arial" w:hAnsi="Arial" w:cs="Arial"/>
          <w:b/>
        </w:rPr>
        <w:t>5,899.29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BE04913" w:rsidR="00627D44" w:rsidRPr="00311C5F" w:rsidRDefault="0013015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14AA818" w:rsidR="00727813" w:rsidRPr="00311C5F" w:rsidRDefault="0013015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36EA6F5B" w:rsidR="00CB4F85" w:rsidRDefault="0013015F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141C" w14:textId="77777777" w:rsidR="001C2680" w:rsidRDefault="001C2680">
      <w:r>
        <w:separator/>
      </w:r>
    </w:p>
  </w:endnote>
  <w:endnote w:type="continuationSeparator" w:id="0">
    <w:p w14:paraId="0E1E3D0B" w14:textId="77777777" w:rsidR="001C2680" w:rsidRDefault="001C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3015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7E61D" w14:textId="77777777" w:rsidR="001C2680" w:rsidRDefault="001C2680">
      <w:r>
        <w:separator/>
      </w:r>
    </w:p>
  </w:footnote>
  <w:footnote w:type="continuationSeparator" w:id="0">
    <w:p w14:paraId="30ED8EEE" w14:textId="77777777" w:rsidR="001C2680" w:rsidRDefault="001C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015F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6909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7444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786A-B8B4-41BF-A12A-CB0D72C62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551C6-39FE-4464-A46C-0E4CE0E4B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1306A-6FA5-4C20-B28C-8E22CAC81699}">
  <ds:schemaRefs>
    <ds:schemaRef ds:uri="d9ce19a9-9254-426f-9a2c-41d24c73f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60365B-1629-4184-9F2E-99C085C1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2021-07-27T13:10:00Z</dcterms:created>
  <dcterms:modified xsi:type="dcterms:W3CDTF">2021-07-27T13:10:00Z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