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194AE7F9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EC5356" w:rsidRPr="00EC5356">
              <w:rPr>
                <w:rFonts w:ascii="Arial" w:hAnsi="Arial" w:cs="Arial"/>
                <w:b/>
              </w:rPr>
              <w:t>T0462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698176FF" w:rsidR="00CB3E0B" w:rsidRDefault="00EC5356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07-03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0B756EF2" w:rsidR="00727813" w:rsidRPr="00311C5F" w:rsidRDefault="00EC5356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03 July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7C5486A9" w:rsidR="00A53652" w:rsidRPr="00CB3E0B" w:rsidRDefault="00EC5356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EC5356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000FE54D" w:rsidR="00727813" w:rsidRDefault="00EC5356" w:rsidP="00EC5356">
      <w:pPr>
        <w:jc w:val="center"/>
        <w:rPr>
          <w:rFonts w:ascii="Arial" w:hAnsi="Arial" w:cs="Arial"/>
          <w:b/>
        </w:rPr>
      </w:pPr>
      <w:r w:rsidRPr="00EC5356">
        <w:rPr>
          <w:rFonts w:ascii="Arial" w:hAnsi="Arial" w:cs="Arial"/>
          <w:b/>
        </w:rPr>
        <w:t>T0462 Environmentally Optimal Tyres and Brakes</w:t>
      </w:r>
    </w:p>
    <w:p w14:paraId="259FE21B" w14:textId="77777777" w:rsidR="00EC5356" w:rsidRDefault="00EC5356" w:rsidP="00EC5356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5FECE960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05-2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EC5356">
            <w:rPr>
              <w:rFonts w:ascii="Arial" w:hAnsi="Arial" w:cs="Arial"/>
              <w:b/>
            </w:rPr>
            <w:t>24 May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31A2E6B8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3-07-03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EC5356">
            <w:rPr>
              <w:rFonts w:ascii="Arial" w:hAnsi="Arial" w:cs="Arial"/>
              <w:b/>
            </w:rPr>
            <w:t>03 July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12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EC5356">
            <w:rPr>
              <w:rFonts w:ascii="Arial" w:hAnsi="Arial" w:cs="Arial"/>
              <w:b/>
            </w:rPr>
            <w:t>31 December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46F1659A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EC5356">
        <w:rPr>
          <w:rFonts w:ascii="Arial" w:hAnsi="Arial" w:cs="Arial"/>
          <w:b/>
        </w:rPr>
        <w:t>98,879.24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0633C5CE" w:rsidR="00627D44" w:rsidRPr="00311C5F" w:rsidRDefault="00AF0576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="00EC5356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26ABC7F6" w:rsidR="00727813" w:rsidRPr="00311C5F" w:rsidRDefault="00AF0576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7CD181E" w14:textId="2488A373" w:rsidR="00CB4F85" w:rsidRDefault="002A0D0C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</w:p>
    <w:sectPr w:rsidR="00CB4F85" w:rsidSect="00F7334E">
      <w:headerReference w:type="default" r:id="rId9"/>
      <w:footerReference w:type="default" r:id="rId10"/>
      <w:footerReference w:type="first" r:id="rId11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50970" w14:textId="77777777" w:rsidR="006B6DD8" w:rsidRDefault="006B6DD8">
      <w:r>
        <w:separator/>
      </w:r>
    </w:p>
  </w:endnote>
  <w:endnote w:type="continuationSeparator" w:id="0">
    <w:p w14:paraId="3BB10B90" w14:textId="77777777" w:rsidR="006B6DD8" w:rsidRDefault="006B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EC5356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B753F" w14:textId="77777777" w:rsidR="006B6DD8" w:rsidRDefault="006B6DD8">
      <w:r>
        <w:separator/>
      </w:r>
    </w:p>
  </w:footnote>
  <w:footnote w:type="continuationSeparator" w:id="0">
    <w:p w14:paraId="3CF5429B" w14:textId="77777777" w:rsidR="006B6DD8" w:rsidRDefault="006B6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C5E56"/>
    <w:rsid w:val="00AF0576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C5356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Jonathan Payton</cp:lastModifiedBy>
  <cp:revision>2</cp:revision>
  <cp:lastPrinted>2016-01-12T11:01:00Z</cp:lastPrinted>
  <dcterms:created xsi:type="dcterms:W3CDTF">2023-07-07T10:35:00Z</dcterms:created>
  <dcterms:modified xsi:type="dcterms:W3CDTF">2023-07-07T10:35:00Z</dcterms:modified>
</cp:coreProperties>
</file>