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9D34E0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814AF1">
              <w:rPr>
                <w:rFonts w:ascii="Arial" w:hAnsi="Arial" w:cs="Arial"/>
                <w:b/>
                <w:sz w:val="22"/>
              </w:rPr>
              <w:t>231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56A3D54" w:rsidR="00727813" w:rsidRDefault="00814AF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9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66219BBD" w:rsidR="00906CE7" w:rsidRDefault="00814AF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02 September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067A012B" w14:textId="5B9AB485" w:rsidR="00727813" w:rsidRDefault="00814AF1" w:rsidP="00814AF1">
      <w:pPr>
        <w:jc w:val="center"/>
        <w:rPr>
          <w:rFonts w:ascii="Arial" w:hAnsi="Arial" w:cs="Arial"/>
          <w:b/>
        </w:rPr>
      </w:pPr>
      <w:r w:rsidRPr="00814AF1">
        <w:rPr>
          <w:rFonts w:ascii="Arial" w:hAnsi="Arial" w:cs="Arial"/>
          <w:b/>
        </w:rPr>
        <w:t>2-231 Commercial Services A303</w:t>
      </w:r>
    </w:p>
    <w:p w14:paraId="590C32AC" w14:textId="77777777" w:rsidR="00814AF1" w:rsidRDefault="00814AF1" w:rsidP="00814AF1">
      <w:pPr>
        <w:jc w:val="center"/>
        <w:rPr>
          <w:rFonts w:ascii="Arial" w:hAnsi="Arial" w:cs="Arial"/>
        </w:rPr>
      </w:pPr>
    </w:p>
    <w:p w14:paraId="6CEF2466" w14:textId="52B1A488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8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14AF1">
            <w:rPr>
              <w:rStyle w:val="Style1"/>
            </w:rPr>
            <w:t>21 August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67B0AE3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9-0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14AF1">
            <w:rPr>
              <w:rStyle w:val="Style1"/>
            </w:rPr>
            <w:t>02 September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14AF1">
            <w:rPr>
              <w:rStyle w:val="Style1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4CA29C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14AF1">
        <w:rPr>
          <w:rFonts w:ascii="Arial" w:hAnsi="Arial" w:cs="Arial"/>
          <w:b/>
        </w:rPr>
        <w:t>250,000.00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236F8B3" w:rsidR="00627D44" w:rsidRPr="00627D44" w:rsidRDefault="004101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682C5858" w14:textId="77777777" w:rsidR="00814AF1" w:rsidRDefault="00814AF1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0696F0A0" w14:textId="77777777" w:rsidR="00814AF1" w:rsidRDefault="00814AF1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48E98CFE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814AF1">
              <w:rPr>
                <w:rFonts w:ascii="Arial" w:hAnsi="Arial" w:cs="Arial"/>
              </w:rPr>
              <w:t>231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44102C3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9" w:name="_GoBack"/>
            <w:bookmarkEnd w:id="19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1EFB6B4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268F1" w14:textId="77777777" w:rsidR="007E145E" w:rsidRDefault="007E145E">
      <w:r>
        <w:separator/>
      </w:r>
    </w:p>
  </w:endnote>
  <w:endnote w:type="continuationSeparator" w:id="0">
    <w:p w14:paraId="2AA54BE7" w14:textId="77777777" w:rsidR="007E145E" w:rsidRDefault="007E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7E145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CDB8" w14:textId="77777777" w:rsidR="007E145E" w:rsidRDefault="007E145E">
      <w:r>
        <w:separator/>
      </w:r>
    </w:p>
  </w:footnote>
  <w:footnote w:type="continuationSeparator" w:id="0">
    <w:p w14:paraId="7EDCE828" w14:textId="77777777" w:rsidR="007E145E" w:rsidRDefault="007E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3206"/>
    <w:rsid w:val="00375CFE"/>
    <w:rsid w:val="003D565D"/>
    <w:rsid w:val="004101D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E145E"/>
    <w:rsid w:val="00814AF1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DCFEED1A-2D92-4887-BAB2-849BCC92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66870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66870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66870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66870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66870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66870"/>
    <w:rsid w:val="00541178"/>
    <w:rsid w:val="0066308F"/>
    <w:rsid w:val="00D7622A"/>
    <w:rsid w:val="00E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CE0D-B7D0-4C87-864F-19B71F2D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2019-09-03T14:36:00Z</dcterms:created>
  <dcterms:modified xsi:type="dcterms:W3CDTF">2019-09-03T14:36:00Z</dcterms:modified>
</cp:coreProperties>
</file>