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617"/>
      </w:tblGrid>
      <w:tr w:rsidR="0060455B" w:rsidTr="00AD6D3F">
        <w:trPr>
          <w:jc w:val="center"/>
        </w:trPr>
        <w:tc>
          <w:tcPr>
            <w:tcW w:w="261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9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26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AD6D3F">
        <w:trPr>
          <w:jc w:val="center"/>
        </w:trPr>
        <w:tc>
          <w:tcPr>
            <w:tcW w:w="26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6489" w:rsidRDefault="00B8648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B86489" w:rsidRDefault="00B8648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AD6D3F" w:rsidRPr="00AD6D3F">
              <w:rPr>
                <w:rFonts w:cs="Arial"/>
                <w:color w:val="FF0000"/>
              </w:rPr>
              <w:t xml:space="preserve">Redacted </w:t>
            </w:r>
          </w:p>
          <w:p w:rsidR="00B86489" w:rsidRDefault="00B8648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B86489" w:rsidRDefault="00B8648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B86489" w:rsidRDefault="00B8648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B86489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9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26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CF30C7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AD6D3F" w:rsidRPr="00AD6D3F">
              <w:rPr>
                <w:rFonts w:cs="Arial"/>
                <w:color w:val="FF0000"/>
                <w:sz w:val="16"/>
              </w:rPr>
              <w:t>Redacted</w:t>
            </w:r>
            <w:r w:rsidR="00AD6D3F">
              <w:rPr>
                <w:rFonts w:cs="Arial"/>
                <w:sz w:val="16"/>
              </w:rPr>
              <w:t xml:space="preserve"> </w:t>
            </w:r>
          </w:p>
          <w:p w:rsidR="0060455B" w:rsidRDefault="0060455B" w:rsidP="00AD6D3F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AD6D3F" w:rsidRPr="00AD6D3F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AD6D3F">
        <w:trPr>
          <w:jc w:val="center"/>
        </w:trPr>
        <w:tc>
          <w:tcPr>
            <w:tcW w:w="2616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9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26" w:type="pct"/>
          </w:tcPr>
          <w:p w:rsidR="0060455B" w:rsidRDefault="0060455B" w:rsidP="00AD6D3F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AD6D3F">
              <w:rPr>
                <w:rFonts w:cs="Arial"/>
                <w:sz w:val="16"/>
              </w:rPr>
              <w:t xml:space="preserve"> </w:t>
            </w:r>
            <w:r w:rsidR="00AD6D3F" w:rsidRPr="00AD6D3F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AD6D3F">
        <w:trPr>
          <w:jc w:val="center"/>
        </w:trPr>
        <w:tc>
          <w:tcPr>
            <w:tcW w:w="261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9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26" w:type="pct"/>
          </w:tcPr>
          <w:p w:rsidR="0060455B" w:rsidRDefault="0060455B" w:rsidP="008F3ECA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8F3ECA">
              <w:rPr>
                <w:rFonts w:cs="Arial"/>
              </w:rPr>
              <w:t>4 December</w:t>
            </w:r>
            <w:r w:rsidR="00B86489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B86489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8F3ECA">
        <w:rPr>
          <w:b/>
          <w:bCs/>
        </w:rPr>
        <w:t xml:space="preserve"> </w:t>
      </w:r>
      <w:r w:rsidR="00B86489">
        <w:rPr>
          <w:b/>
          <w:bCs/>
        </w:rPr>
        <w:t>635(4/45/12</w:t>
      </w:r>
      <w:proofErr w:type="gramStart"/>
      <w:r w:rsidR="00B86489">
        <w:rPr>
          <w:b/>
          <w:bCs/>
        </w:rPr>
        <w:t>)ATK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8F3ECA">
        <w:trPr>
          <w:trHeight w:val="463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B86489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Parapet Testing Programme Year 1, 2015-16 Brief and Specification (Sub-Task 3.1)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8F3ECA">
        <w:rPr>
          <w:b/>
          <w:bCs/>
        </w:rPr>
        <w:tab/>
      </w:r>
      <w:bookmarkEnd w:id="5"/>
      <w:r w:rsidR="00AD6D3F" w:rsidRPr="00AD6D3F">
        <w:rPr>
          <w:b/>
          <w:bCs/>
          <w:color w:val="FF0000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AD6D3F" w:rsidRPr="00AD6D3F">
        <w:rPr>
          <w:b/>
          <w:bCs/>
          <w:color w:val="FF0000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AD6D3F" w:rsidRPr="00AD6D3F">
        <w:rPr>
          <w:b/>
          <w:bCs/>
          <w:color w:val="FF0000"/>
        </w:rPr>
        <w:t>Redacted</w:t>
      </w:r>
      <w:r w:rsidR="00AD6D3F">
        <w:rPr>
          <w:b/>
          <w:bCs/>
        </w:rPr>
        <w:t xml:space="preserve"> 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8F3EC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4 December</w:t>
            </w:r>
            <w:r w:rsidR="00B86489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B86489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AD6D3F" w:rsidTr="0000025F">
        <w:trPr>
          <w:cantSplit/>
          <w:jc w:val="center"/>
        </w:trPr>
        <w:tc>
          <w:tcPr>
            <w:tcW w:w="4592" w:type="dxa"/>
            <w:gridSpan w:val="2"/>
          </w:tcPr>
          <w:p w:rsidR="00AD6D3F" w:rsidRDefault="00AD6D3F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AD6D3F" w:rsidRPr="00AD6D3F" w:rsidRDefault="00AD6D3F">
            <w:pPr>
              <w:rPr>
                <w:color w:val="FF0000"/>
              </w:rPr>
            </w:pPr>
            <w:r w:rsidRPr="00AD6D3F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D6D3F" w:rsidRDefault="00AD6D3F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AD6D3F" w:rsidTr="0000025F">
        <w:trPr>
          <w:cantSplit/>
          <w:jc w:val="center"/>
        </w:trPr>
        <w:tc>
          <w:tcPr>
            <w:tcW w:w="4592" w:type="dxa"/>
            <w:gridSpan w:val="2"/>
          </w:tcPr>
          <w:p w:rsidR="00AD6D3F" w:rsidRDefault="00AD6D3F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AD6D3F" w:rsidRPr="00AD6D3F" w:rsidRDefault="00AD6D3F">
            <w:pPr>
              <w:rPr>
                <w:color w:val="FF0000"/>
              </w:rPr>
            </w:pPr>
            <w:r w:rsidRPr="00AD6D3F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D6D3F" w:rsidRDefault="00AD6D3F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8" w:name="bkTotal"/>
            <w:r w:rsidR="00B86489">
              <w:rPr>
                <w:rFonts w:cs="Arial"/>
                <w:bCs/>
                <w:spacing w:val="-3"/>
              </w:rPr>
              <w:t>23,166.26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8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 w:rsidRPr="008F3ECA">
        <w:trPr>
          <w:cantSplit/>
          <w:jc w:val="center"/>
        </w:trPr>
        <w:tc>
          <w:tcPr>
            <w:tcW w:w="9186" w:type="dxa"/>
            <w:gridSpan w:val="6"/>
          </w:tcPr>
          <w:p w:rsidR="0060455B" w:rsidRPr="008F3ECA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1"/>
                <w:szCs w:val="21"/>
              </w:rPr>
            </w:pPr>
            <w:r w:rsidRPr="008F3ECA">
              <w:rPr>
                <w:i/>
                <w:spacing w:val="-2"/>
                <w:sz w:val="21"/>
                <w:szCs w:val="21"/>
              </w:rPr>
              <w:t xml:space="preserve"> (Note: The Authorised Maximum </w:t>
            </w:r>
            <w:r w:rsidR="00A93237" w:rsidRPr="008F3ECA">
              <w:rPr>
                <w:i/>
                <w:spacing w:val="-2"/>
                <w:sz w:val="21"/>
                <w:szCs w:val="21"/>
              </w:rPr>
              <w:t xml:space="preserve">Package </w:t>
            </w:r>
            <w:r w:rsidRPr="008F3ECA">
              <w:rPr>
                <w:i/>
                <w:spacing w:val="-2"/>
                <w:sz w:val="21"/>
                <w:szCs w:val="21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AD6D3F" w:rsidRPr="00AD6D3F">
        <w:rPr>
          <w:b/>
          <w:bCs/>
          <w:color w:val="FF0000"/>
        </w:rPr>
        <w:t>Redacted</w:t>
      </w:r>
      <w:r>
        <w:t xml:space="preserve">, or her assistant </w:t>
      </w:r>
      <w:r w:rsidR="00AD6D3F" w:rsidRPr="00AD6D3F">
        <w:rPr>
          <w:b/>
          <w:bCs/>
          <w:color w:val="FF0000"/>
        </w:rPr>
        <w:t>Redacted</w:t>
      </w:r>
      <w:r w:rsidR="00AD6D3F">
        <w:rPr>
          <w:b/>
          <w:bCs/>
        </w:rPr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noProof/>
          <w:sz w:val="20"/>
          <w:lang w:eastAsia="en-GB"/>
        </w:rPr>
      </w:pPr>
    </w:p>
    <w:p w:rsidR="008F3ECA" w:rsidRDefault="008F3ECA">
      <w:pPr>
        <w:rPr>
          <w:noProof/>
          <w:sz w:val="20"/>
          <w:lang w:eastAsia="en-GB"/>
        </w:rPr>
      </w:pPr>
    </w:p>
    <w:p w:rsidR="008F3ECA" w:rsidRDefault="008F3ECA">
      <w:pPr>
        <w:rPr>
          <w:noProof/>
          <w:sz w:val="20"/>
          <w:lang w:eastAsia="en-GB"/>
        </w:rPr>
      </w:pPr>
    </w:p>
    <w:p w:rsidR="00457E09" w:rsidRPr="00AD6D3F" w:rsidRDefault="00AD6D3F">
      <w:pPr>
        <w:rPr>
          <w:color w:val="FF0000"/>
          <w:sz w:val="16"/>
        </w:rPr>
      </w:pPr>
      <w:r w:rsidRPr="00AD6D3F">
        <w:rPr>
          <w:color w:val="FF0000"/>
          <w:sz w:val="20"/>
        </w:rPr>
        <w:t xml:space="preserve">Redacted </w:t>
      </w:r>
      <w:bookmarkStart w:id="9" w:name="_GoBack"/>
      <w:bookmarkEnd w:id="9"/>
    </w:p>
    <w:sectPr w:rsidR="00457E09" w:rsidRPr="00AD6D3F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C7" w:rsidRDefault="00CF30C7">
      <w:r>
        <w:separator/>
      </w:r>
    </w:p>
  </w:endnote>
  <w:endnote w:type="continuationSeparator" w:id="0">
    <w:p w:rsidR="00CF30C7" w:rsidRDefault="00CF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B8" w:rsidRPr="00F90E49" w:rsidRDefault="002E3AB8" w:rsidP="002E3AB8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F010B2" w:rsidRDefault="00A04DDB" w:rsidP="00F01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C7" w:rsidRDefault="00CF30C7">
      <w:r>
        <w:separator/>
      </w:r>
    </w:p>
  </w:footnote>
  <w:footnote w:type="continuationSeparator" w:id="0">
    <w:p w:rsidR="00CF30C7" w:rsidRDefault="00CF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B8" w:rsidRPr="00F90E49" w:rsidRDefault="002E3AB8" w:rsidP="002E3AB8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Pr="002E3AB8" w:rsidRDefault="0067385E" w:rsidP="002E3A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89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E3AB8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8F3ECA"/>
    <w:rsid w:val="009140F2"/>
    <w:rsid w:val="009176E1"/>
    <w:rsid w:val="00924F2C"/>
    <w:rsid w:val="00935030"/>
    <w:rsid w:val="00943B91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AD6D3F"/>
    <w:rsid w:val="00B212AF"/>
    <w:rsid w:val="00B3558F"/>
    <w:rsid w:val="00B53D4B"/>
    <w:rsid w:val="00B86489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CF30C7"/>
    <w:rsid w:val="00D10502"/>
    <w:rsid w:val="00D804D0"/>
    <w:rsid w:val="00D828A5"/>
    <w:rsid w:val="00D86FE4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0B2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F3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EC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3AB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F3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EC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3AB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60871B8C.DOTM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2016-01-11T14:52:00Z</dcterms:created>
  <dcterms:modified xsi:type="dcterms:W3CDTF">2016-01-11T14:53:00Z</dcterms:modified>
  <cp:category/>
</cp:coreProperties>
</file>