
<file path=[Content_Types].xml><?xml version="1.0" encoding="utf-8"?>
<Types xmlns="http://schemas.openxmlformats.org/package/2006/content-types">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E94" w:rsidRPr="00C73DD0" w:rsidRDefault="00764A58" w:rsidP="00027E9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04594DEF" wp14:editId="710F71C2">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27E94" w:rsidRPr="00C73DD0" w:rsidRDefault="00027E94" w:rsidP="00027E94">
      <w:pPr>
        <w:ind w:right="-669"/>
        <w:rPr>
          <w:rFonts w:cs="Arial"/>
          <w:b/>
          <w:caps/>
        </w:rPr>
      </w:pPr>
    </w:p>
    <w:p w:rsidR="00027E94" w:rsidRPr="009C41E9" w:rsidRDefault="00027E94" w:rsidP="00027E94">
      <w:pPr>
        <w:ind w:right="-669"/>
        <w:jc w:val="center"/>
        <w:rPr>
          <w:rFonts w:cs="Arial"/>
          <w:b/>
          <w:caps/>
        </w:rPr>
      </w:pPr>
      <w:r w:rsidRPr="009C41E9">
        <w:rPr>
          <w:rFonts w:cs="Arial"/>
          <w:b/>
          <w:caps/>
        </w:rPr>
        <w:t>Tender Response For the provision of:</w:t>
      </w:r>
    </w:p>
    <w:p w:rsidR="00027E94" w:rsidRPr="009C41E9" w:rsidRDefault="009C41E9" w:rsidP="00027E94">
      <w:pPr>
        <w:ind w:right="-669"/>
        <w:jc w:val="center"/>
        <w:rPr>
          <w:rFonts w:cs="Arial"/>
          <w:b/>
          <w:caps/>
        </w:rPr>
      </w:pPr>
      <w:bookmarkStart w:id="1" w:name="_Hlk29982018"/>
      <w:r w:rsidRPr="009C41E9">
        <w:rPr>
          <w:rFonts w:cs="Arial"/>
          <w:b/>
          <w:caps/>
        </w:rPr>
        <w:t>Boiler Replacement at Lodge Park Sports Centre</w:t>
      </w:r>
    </w:p>
    <w:bookmarkEnd w:id="1"/>
    <w:p w:rsidR="00027E94" w:rsidRPr="0083100B" w:rsidRDefault="00027E94" w:rsidP="00027E94">
      <w:pPr>
        <w:ind w:right="-669"/>
        <w:rPr>
          <w:rFonts w:cs="Arial"/>
        </w:rPr>
      </w:pPr>
    </w:p>
    <w:tbl>
      <w:tblPr>
        <w:tblStyle w:val="TableGrid"/>
        <w:tblW w:w="9072" w:type="dxa"/>
        <w:tblBorders>
          <w:insideH w:val="none" w:sz="0" w:space="0" w:color="auto"/>
        </w:tblBorders>
        <w:tblCellMar>
          <w:top w:w="28" w:type="dxa"/>
        </w:tblCellMar>
        <w:tblLook w:val="04A0" w:firstRow="1" w:lastRow="0" w:firstColumn="1" w:lastColumn="0" w:noHBand="0" w:noVBand="1"/>
      </w:tblPr>
      <w:tblGrid>
        <w:gridCol w:w="9072"/>
      </w:tblGrid>
      <w:tr w:rsidR="00027E94" w:rsidRPr="0083100B" w:rsidTr="005A224A">
        <w:trPr>
          <w:trHeight w:val="284"/>
        </w:trPr>
        <w:tc>
          <w:tcPr>
            <w:tcW w:w="9356" w:type="dxa"/>
          </w:tcPr>
          <w:p w:rsidR="00027E94" w:rsidRPr="0083100B" w:rsidRDefault="00027E94" w:rsidP="005A224A">
            <w:pPr>
              <w:pStyle w:val="BodyText"/>
              <w:spacing w:after="0"/>
              <w:jc w:val="center"/>
              <w:rPr>
                <w:rFonts w:cs="Arial"/>
                <w:b/>
              </w:rPr>
            </w:pPr>
            <w:r w:rsidRPr="0083100B">
              <w:rPr>
                <w:rFonts w:cs="Arial"/>
                <w:b/>
              </w:rPr>
              <w:t xml:space="preserve">This </w:t>
            </w:r>
            <w:r>
              <w:rPr>
                <w:rFonts w:cs="Arial"/>
                <w:b/>
              </w:rPr>
              <w:t xml:space="preserve">Tender </w:t>
            </w:r>
            <w:r w:rsidRPr="0083100B">
              <w:rPr>
                <w:rFonts w:cs="Arial"/>
                <w:b/>
              </w:rPr>
              <w:t>Response has been returned by</w:t>
            </w:r>
          </w:p>
        </w:tc>
      </w:tr>
      <w:tr w:rsidR="00027E94" w:rsidRPr="0083100B" w:rsidTr="005A224A">
        <w:trPr>
          <w:trHeight w:val="1418"/>
        </w:trPr>
        <w:sdt>
          <w:sdtPr>
            <w:rPr>
              <w:rFonts w:cs="Arial"/>
              <w:b/>
              <w:caps/>
            </w:rPr>
            <w:alias w:val="Company Name"/>
            <w:tag w:val="Company Name"/>
            <w:id w:val="-993328514"/>
            <w:placeholder>
              <w:docPart w:val="90E009A9584B4CF5B12C4305A4C2C7AC"/>
            </w:placeholder>
            <w:showingPlcHdr/>
          </w:sdtPr>
          <w:sdtEndPr/>
          <w:sdtContent>
            <w:tc>
              <w:tcPr>
                <w:tcW w:w="9356" w:type="dxa"/>
                <w:vAlign w:val="center"/>
              </w:tcPr>
              <w:p w:rsidR="00027E94" w:rsidRPr="0083100B" w:rsidRDefault="00027E94" w:rsidP="005A224A">
                <w:pPr>
                  <w:pStyle w:val="BodyText"/>
                  <w:jc w:val="center"/>
                  <w:rPr>
                    <w:rFonts w:cs="Arial"/>
                    <w:b/>
                    <w:caps/>
                  </w:rPr>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tc>
          </w:sdtContent>
        </w:sdt>
      </w:tr>
    </w:tbl>
    <w:p w:rsidR="00027E94" w:rsidRPr="00384AF1" w:rsidRDefault="00027E94" w:rsidP="00027E94">
      <w:pPr>
        <w:ind w:right="-669"/>
        <w:rPr>
          <w:rFonts w:cs="Arial"/>
        </w:rPr>
      </w:pPr>
    </w:p>
    <w:p w:rsidR="00027E94" w:rsidRPr="00384AF1" w:rsidRDefault="00027E94" w:rsidP="00027E94">
      <w:pPr>
        <w:rPr>
          <w:rFonts w:cs="Arial"/>
          <w:b/>
          <w:caps/>
        </w:rPr>
      </w:pPr>
      <w:r w:rsidRPr="00384AF1">
        <w:rPr>
          <w:rFonts w:cs="Arial"/>
          <w:b/>
          <w:caps/>
        </w:rPr>
        <w:t>Instructions for Completion</w:t>
      </w:r>
    </w:p>
    <w:p w:rsidR="00027E94" w:rsidRPr="00384AF1" w:rsidRDefault="00027E94" w:rsidP="00027E94">
      <w:pPr>
        <w:rPr>
          <w:rFonts w:cs="Arial"/>
        </w:rPr>
      </w:pPr>
    </w:p>
    <w:p w:rsidR="00027E94" w:rsidRPr="00384AF1" w:rsidRDefault="00027E94" w:rsidP="00027E94">
      <w:pPr>
        <w:rPr>
          <w:rFonts w:cs="Arial"/>
          <w:b/>
        </w:rPr>
      </w:pPr>
      <w:r w:rsidRPr="00384AF1">
        <w:rPr>
          <w:rFonts w:cs="Arial"/>
          <w:b/>
        </w:rPr>
        <w:t>Please read and follow these instructions carefully, as any deviation or omission may render your Tender Response invalid and will mean the disqualification of your Tender Response.</w:t>
      </w:r>
    </w:p>
    <w:p w:rsidR="00027E94" w:rsidRPr="00384AF1" w:rsidRDefault="00027E94" w:rsidP="00027E94">
      <w:pPr>
        <w:rPr>
          <w:rFonts w:cs="Arial"/>
        </w:rPr>
      </w:pPr>
    </w:p>
    <w:p w:rsidR="001D0C4C" w:rsidRPr="00AA4B3E" w:rsidRDefault="001D0C4C" w:rsidP="001D0C4C">
      <w:pPr>
        <w:rPr>
          <w:rFonts w:cs="Arial"/>
          <w:b/>
        </w:rPr>
      </w:pPr>
      <w:r w:rsidRPr="00AA4B3E">
        <w:rPr>
          <w:rFonts w:cs="Arial"/>
          <w:b/>
        </w:rPr>
        <w:t>Responses</w:t>
      </w:r>
    </w:p>
    <w:p w:rsidR="001D0C4C" w:rsidRPr="00AA4B3E" w:rsidRDefault="001D0C4C" w:rsidP="001D0C4C">
      <w:pPr>
        <w:rPr>
          <w:rFonts w:cs="Arial"/>
        </w:rPr>
      </w:pPr>
      <w:r w:rsidRPr="00AA4B3E">
        <w:rPr>
          <w:rFonts w:cs="Arial"/>
        </w:rPr>
        <w:t xml:space="preserve">All Tender Responses </w:t>
      </w:r>
      <w:r w:rsidRPr="00AA4B3E">
        <w:rPr>
          <w:rFonts w:cs="Arial"/>
          <w:b/>
        </w:rPr>
        <w:t>MUST</w:t>
      </w:r>
      <w:r w:rsidRPr="00AA4B3E">
        <w:rPr>
          <w:rFonts w:cs="Arial"/>
        </w:rPr>
        <w:t xml:space="preserve"> be </w:t>
      </w:r>
      <w:r>
        <w:rPr>
          <w:rFonts w:cs="Arial"/>
        </w:rPr>
        <w:t xml:space="preserve">submitted in accordance with the </w:t>
      </w:r>
      <w:r w:rsidRPr="00966175">
        <w:rPr>
          <w:rFonts w:cs="Arial"/>
          <w:b/>
        </w:rPr>
        <w:t>Instructions for Responding</w:t>
      </w:r>
      <w:r>
        <w:rPr>
          <w:rFonts w:cs="Arial"/>
        </w:rPr>
        <w:t xml:space="preserve">, set out at </w:t>
      </w:r>
      <w:r w:rsidRPr="0049048B">
        <w:rPr>
          <w:rFonts w:cs="Arial"/>
          <w:b/>
        </w:rPr>
        <w:t>Section 9</w:t>
      </w:r>
      <w:r w:rsidRPr="0049048B">
        <w:rPr>
          <w:rFonts w:cs="Arial"/>
        </w:rPr>
        <w:t xml:space="preserve"> of the </w:t>
      </w:r>
      <w:r>
        <w:rPr>
          <w:rFonts w:cs="Arial"/>
        </w:rPr>
        <w:t xml:space="preserve">Council’s </w:t>
      </w:r>
      <w:r w:rsidR="00F64292">
        <w:rPr>
          <w:rFonts w:cs="Arial"/>
          <w:b/>
        </w:rPr>
        <w:t>Document</w:t>
      </w:r>
      <w:r w:rsidRPr="001D0C4C">
        <w:rPr>
          <w:rFonts w:cs="Arial"/>
          <w:b/>
        </w:rPr>
        <w:t xml:space="preserve"> 1: Instructions to Bidders</w:t>
      </w:r>
      <w:r>
        <w:rPr>
          <w:rFonts w:cs="Arial"/>
        </w:rPr>
        <w:t xml:space="preserve"> document. Any Tender Responses not submitted in accordance with those instructions may be rejected.</w:t>
      </w:r>
    </w:p>
    <w:p w:rsidR="005756D0" w:rsidRPr="00AA4B3E" w:rsidRDefault="005756D0" w:rsidP="005756D0">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5756D0" w:rsidRPr="00AA4B3E" w:rsidTr="005A224A">
        <w:trPr>
          <w:trHeight w:val="284"/>
        </w:trPr>
        <w:tc>
          <w:tcPr>
            <w:tcW w:w="9072" w:type="dxa"/>
            <w:vAlign w:val="center"/>
          </w:tcPr>
          <w:p w:rsidR="005756D0" w:rsidRPr="00AA4B3E" w:rsidRDefault="005756D0" w:rsidP="005A224A">
            <w:pPr>
              <w:jc w:val="center"/>
              <w:rPr>
                <w:rFonts w:cs="Arial"/>
                <w:b/>
              </w:rPr>
            </w:pPr>
            <w:r w:rsidRPr="00AA4B3E">
              <w:rPr>
                <w:rFonts w:cs="Arial"/>
                <w:b/>
              </w:rPr>
              <w:t xml:space="preserve">To be received not later than 12:00 noon on </w:t>
            </w:r>
            <w:r w:rsidR="00961F28">
              <w:rPr>
                <w:rFonts w:cs="Arial"/>
                <w:b/>
              </w:rPr>
              <w:t>Friday, 17</w:t>
            </w:r>
            <w:r w:rsidR="00961F28" w:rsidRPr="00961F28">
              <w:rPr>
                <w:rFonts w:cs="Arial"/>
                <w:b/>
                <w:vertAlign w:val="superscript"/>
              </w:rPr>
              <w:t>th</w:t>
            </w:r>
            <w:r w:rsidR="00961F28">
              <w:rPr>
                <w:rFonts w:cs="Arial"/>
                <w:b/>
              </w:rPr>
              <w:t xml:space="preserve"> July 2020</w:t>
            </w:r>
            <w:r w:rsidRPr="00AA4B3E">
              <w:rPr>
                <w:rFonts w:cs="Arial"/>
                <w:b/>
              </w:rPr>
              <w:t>.</w:t>
            </w:r>
          </w:p>
          <w:p w:rsidR="005756D0" w:rsidRPr="00AA4B3E" w:rsidRDefault="005756D0" w:rsidP="005A224A">
            <w:pPr>
              <w:jc w:val="center"/>
              <w:rPr>
                <w:rFonts w:cs="Arial"/>
                <w:b/>
              </w:rPr>
            </w:pPr>
          </w:p>
          <w:p w:rsidR="005756D0" w:rsidRPr="00AA4B3E" w:rsidRDefault="005756D0" w:rsidP="005A224A">
            <w:pPr>
              <w:spacing w:after="120"/>
              <w:jc w:val="center"/>
              <w:rPr>
                <w:rFonts w:cs="Arial"/>
              </w:rPr>
            </w:pPr>
            <w:r w:rsidRPr="00AA4B3E">
              <w:rPr>
                <w:rFonts w:cs="Arial"/>
                <w:b/>
              </w:rPr>
              <w:t>Late submissions will be disregarded.</w:t>
            </w:r>
          </w:p>
        </w:tc>
      </w:tr>
    </w:tbl>
    <w:p w:rsidR="00027E94" w:rsidRPr="00384AF1" w:rsidRDefault="00027E94" w:rsidP="00027E94">
      <w:pPr>
        <w:rPr>
          <w:rFonts w:cs="Arial"/>
          <w:color w:val="000000"/>
          <w:lang w:eastAsia="en-GB"/>
        </w:rPr>
      </w:pPr>
    </w:p>
    <w:p w:rsidR="00027E94" w:rsidRPr="00384AF1" w:rsidRDefault="00027E94" w:rsidP="00027E94">
      <w:pPr>
        <w:rPr>
          <w:rFonts w:cs="Arial"/>
          <w:b/>
        </w:rPr>
        <w:sectPr w:rsidR="00027E94" w:rsidRPr="00384AF1" w:rsidSect="005A224A">
          <w:headerReference w:type="default" r:id="rId8"/>
          <w:footerReference w:type="default" r:id="rId9"/>
          <w:pgSz w:w="11909" w:h="16834" w:code="9"/>
          <w:pgMar w:top="1418" w:right="1418" w:bottom="1418" w:left="1418" w:header="720" w:footer="720" w:gutter="0"/>
          <w:cols w:space="720"/>
          <w:titlePg/>
          <w:docGrid w:linePitch="326"/>
        </w:sectPr>
      </w:pPr>
    </w:p>
    <w:p w:rsidR="000D3541" w:rsidRPr="00BC6799" w:rsidRDefault="000D3541" w:rsidP="000D3541">
      <w:pPr>
        <w:pStyle w:val="NormalWeb"/>
        <w:spacing w:before="0" w:beforeAutospacing="0" w:after="0" w:afterAutospacing="0"/>
        <w:rPr>
          <w:rFonts w:ascii="Arial" w:hAnsi="Arial" w:cs="Arial"/>
          <w:b/>
          <w:caps/>
          <w:sz w:val="20"/>
          <w:szCs w:val="20"/>
        </w:rPr>
      </w:pPr>
      <w:r w:rsidRPr="00BC6799">
        <w:rPr>
          <w:rFonts w:ascii="Arial" w:hAnsi="Arial" w:cs="Arial"/>
          <w:b/>
          <w:caps/>
          <w:sz w:val="20"/>
          <w:szCs w:val="20"/>
        </w:rPr>
        <w:lastRenderedPageBreak/>
        <w:t>Contents</w:t>
      </w:r>
    </w:p>
    <w:p w:rsidR="000D3541" w:rsidRDefault="000D3541" w:rsidP="000D3541">
      <w:pPr>
        <w:pStyle w:val="NormalWeb"/>
        <w:spacing w:before="0" w:beforeAutospacing="0" w:after="0" w:afterAutospacing="0"/>
        <w:rPr>
          <w:rFonts w:ascii="Arial" w:hAnsi="Arial" w:cs="Arial"/>
          <w:sz w:val="20"/>
          <w:szCs w:val="20"/>
        </w:rPr>
      </w:pPr>
    </w:p>
    <w:p w:rsidR="000D3541" w:rsidRPr="003148E4"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1</w:t>
      </w:r>
      <w:r w:rsidR="004713F6">
        <w:rPr>
          <w:rFonts w:ascii="Arial" w:hAnsi="Arial" w:cs="Arial"/>
          <w:b/>
          <w:sz w:val="20"/>
          <w:szCs w:val="20"/>
        </w:rPr>
        <w:t>:</w:t>
      </w:r>
      <w:r w:rsidRPr="003148E4">
        <w:rPr>
          <w:rFonts w:ascii="Arial" w:hAnsi="Arial" w:cs="Arial"/>
          <w:b/>
          <w:sz w:val="20"/>
          <w:szCs w:val="20"/>
        </w:rPr>
        <w:t xml:space="preserve"> Standard Selection Questionnaire</w:t>
      </w:r>
      <w:r w:rsidRPr="003148E4">
        <w:rPr>
          <w:rFonts w:ascii="Arial" w:hAnsi="Arial" w:cs="Arial"/>
          <w:b/>
          <w:sz w:val="20"/>
          <w:szCs w:val="20"/>
        </w:rPr>
        <w:tab/>
        <w:t xml:space="preserve">Page </w:t>
      </w:r>
      <w:r w:rsidR="002A6817" w:rsidRPr="003148E4">
        <w:rPr>
          <w:rFonts w:ascii="Arial" w:hAnsi="Arial" w:cs="Arial"/>
          <w:b/>
          <w:sz w:val="20"/>
          <w:szCs w:val="20"/>
        </w:rPr>
        <w:t>3</w:t>
      </w:r>
    </w:p>
    <w:p w:rsidR="000D3541" w:rsidRDefault="000D3541" w:rsidP="002F1673">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 </w:t>
      </w:r>
      <w:r w:rsidR="004713F6">
        <w:rPr>
          <w:rFonts w:ascii="Arial" w:hAnsi="Arial" w:cs="Arial"/>
          <w:sz w:val="20"/>
          <w:szCs w:val="20"/>
        </w:rPr>
        <w:t xml:space="preserve">– </w:t>
      </w:r>
      <w:r>
        <w:rPr>
          <w:rFonts w:ascii="Arial" w:hAnsi="Arial" w:cs="Arial"/>
          <w:sz w:val="20"/>
          <w:szCs w:val="20"/>
        </w:rPr>
        <w:t>Bidder Information</w:t>
      </w:r>
      <w:r w:rsidR="00F64292">
        <w:rPr>
          <w:rFonts w:ascii="Arial" w:hAnsi="Arial" w:cs="Arial"/>
          <w:sz w:val="20"/>
          <w:szCs w:val="20"/>
        </w:rPr>
        <w:tab/>
      </w:r>
      <w:r>
        <w:rPr>
          <w:rFonts w:ascii="Arial" w:hAnsi="Arial" w:cs="Arial"/>
          <w:sz w:val="20"/>
          <w:szCs w:val="20"/>
        </w:rPr>
        <w:t xml:space="preserve">Page </w:t>
      </w:r>
      <w:r w:rsidR="002A6817">
        <w:rPr>
          <w:rFonts w:ascii="Arial" w:hAnsi="Arial" w:cs="Arial"/>
          <w:sz w:val="20"/>
          <w:szCs w:val="20"/>
        </w:rPr>
        <w:t>3</w:t>
      </w:r>
    </w:p>
    <w:p w:rsidR="000D3541" w:rsidRP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2</w:t>
      </w:r>
      <w:r w:rsidR="004713F6">
        <w:rPr>
          <w:rFonts w:ascii="Arial" w:hAnsi="Arial" w:cs="Arial"/>
          <w:sz w:val="20"/>
          <w:szCs w:val="20"/>
        </w:rPr>
        <w:t xml:space="preserve"> – </w:t>
      </w:r>
      <w:r>
        <w:rPr>
          <w:rFonts w:ascii="Arial" w:hAnsi="Arial" w:cs="Arial"/>
          <w:sz w:val="20"/>
          <w:szCs w:val="20"/>
        </w:rPr>
        <w:t>Grounds for Mandatory Exclusion</w:t>
      </w:r>
      <w:r>
        <w:rPr>
          <w:rFonts w:ascii="Arial" w:hAnsi="Arial" w:cs="Arial"/>
          <w:sz w:val="20"/>
          <w:szCs w:val="20"/>
        </w:rPr>
        <w:tab/>
        <w:t xml:space="preserve">Page </w:t>
      </w:r>
      <w:r w:rsidR="002A6817">
        <w:rPr>
          <w:rFonts w:ascii="Arial" w:hAnsi="Arial" w:cs="Arial"/>
          <w:sz w:val="20"/>
          <w:szCs w:val="20"/>
        </w:rPr>
        <w:t>6</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3</w:t>
      </w:r>
      <w:r w:rsidR="004713F6">
        <w:rPr>
          <w:rFonts w:ascii="Arial" w:hAnsi="Arial" w:cs="Arial"/>
          <w:sz w:val="20"/>
          <w:szCs w:val="20"/>
        </w:rPr>
        <w:t xml:space="preserve"> – </w:t>
      </w:r>
      <w:r>
        <w:rPr>
          <w:rFonts w:ascii="Arial" w:hAnsi="Arial" w:cs="Arial"/>
          <w:sz w:val="20"/>
          <w:szCs w:val="20"/>
        </w:rPr>
        <w:t>Grounds for Discretionary Exclusion</w:t>
      </w:r>
      <w:r>
        <w:rPr>
          <w:rFonts w:ascii="Arial" w:hAnsi="Arial" w:cs="Arial"/>
          <w:sz w:val="20"/>
          <w:szCs w:val="20"/>
        </w:rPr>
        <w:tab/>
        <w:t xml:space="preserve">Page </w:t>
      </w:r>
      <w:r w:rsidR="002A6817">
        <w:rPr>
          <w:rFonts w:ascii="Arial" w:hAnsi="Arial" w:cs="Arial"/>
          <w:sz w:val="20"/>
          <w:szCs w:val="20"/>
        </w:rPr>
        <w:t>8</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4</w:t>
      </w:r>
      <w:r w:rsidR="004713F6">
        <w:rPr>
          <w:rFonts w:ascii="Arial" w:hAnsi="Arial" w:cs="Arial"/>
          <w:sz w:val="20"/>
          <w:szCs w:val="20"/>
        </w:rPr>
        <w:t xml:space="preserve"> – </w:t>
      </w:r>
      <w:r>
        <w:rPr>
          <w:rFonts w:ascii="Arial" w:hAnsi="Arial" w:cs="Arial"/>
          <w:sz w:val="20"/>
          <w:szCs w:val="20"/>
        </w:rPr>
        <w:t>Economic and Financial Standing</w:t>
      </w:r>
      <w:r>
        <w:rPr>
          <w:rFonts w:ascii="Arial" w:hAnsi="Arial" w:cs="Arial"/>
          <w:sz w:val="20"/>
          <w:szCs w:val="20"/>
        </w:rPr>
        <w:tab/>
        <w:t xml:space="preserve">Page </w:t>
      </w:r>
      <w:r w:rsidR="002A6817">
        <w:rPr>
          <w:rFonts w:ascii="Arial" w:hAnsi="Arial" w:cs="Arial"/>
          <w:sz w:val="20"/>
          <w:szCs w:val="20"/>
        </w:rPr>
        <w:t>9</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5</w:t>
      </w:r>
      <w:r w:rsidR="004713F6">
        <w:rPr>
          <w:rFonts w:ascii="Arial" w:hAnsi="Arial" w:cs="Arial"/>
          <w:sz w:val="20"/>
          <w:szCs w:val="20"/>
        </w:rPr>
        <w:t xml:space="preserve"> – </w:t>
      </w:r>
      <w:r>
        <w:rPr>
          <w:rFonts w:ascii="Arial" w:hAnsi="Arial" w:cs="Arial"/>
          <w:sz w:val="20"/>
          <w:szCs w:val="20"/>
        </w:rPr>
        <w:t>Wider Group</w:t>
      </w:r>
      <w:r>
        <w:rPr>
          <w:rFonts w:ascii="Arial" w:hAnsi="Arial" w:cs="Arial"/>
          <w:sz w:val="20"/>
          <w:szCs w:val="20"/>
        </w:rPr>
        <w:tab/>
        <w:t xml:space="preserve">Page </w:t>
      </w:r>
      <w:r w:rsidR="002A6817">
        <w:rPr>
          <w:rFonts w:ascii="Arial" w:hAnsi="Arial" w:cs="Arial"/>
          <w:sz w:val="20"/>
          <w:szCs w:val="20"/>
        </w:rPr>
        <w:t>9</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6</w:t>
      </w:r>
      <w:r w:rsidR="004713F6">
        <w:rPr>
          <w:rFonts w:ascii="Arial" w:hAnsi="Arial" w:cs="Arial"/>
          <w:sz w:val="20"/>
          <w:szCs w:val="20"/>
        </w:rPr>
        <w:t xml:space="preserve"> – </w:t>
      </w:r>
      <w:r>
        <w:rPr>
          <w:rFonts w:ascii="Arial" w:hAnsi="Arial" w:cs="Arial"/>
          <w:sz w:val="20"/>
          <w:szCs w:val="20"/>
        </w:rPr>
        <w:t>Technical and Professional Ability</w:t>
      </w:r>
      <w:r>
        <w:rPr>
          <w:rFonts w:ascii="Arial" w:hAnsi="Arial" w:cs="Arial"/>
          <w:sz w:val="20"/>
          <w:szCs w:val="20"/>
        </w:rPr>
        <w:tab/>
        <w:t xml:space="preserve">Page </w:t>
      </w:r>
      <w:r w:rsidR="00526C43">
        <w:rPr>
          <w:rFonts w:ascii="Arial" w:hAnsi="Arial" w:cs="Arial"/>
          <w:sz w:val="20"/>
          <w:szCs w:val="20"/>
        </w:rPr>
        <w:t>10</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7</w:t>
      </w:r>
      <w:r w:rsidR="004713F6">
        <w:rPr>
          <w:rFonts w:ascii="Arial" w:hAnsi="Arial" w:cs="Arial"/>
          <w:sz w:val="20"/>
          <w:szCs w:val="20"/>
        </w:rPr>
        <w:t xml:space="preserve"> – </w:t>
      </w:r>
      <w:r>
        <w:rPr>
          <w:rFonts w:ascii="Arial" w:hAnsi="Arial" w:cs="Arial"/>
          <w:sz w:val="20"/>
          <w:szCs w:val="20"/>
        </w:rPr>
        <w:t>Modern Slavery Act 2015</w:t>
      </w:r>
      <w:r>
        <w:rPr>
          <w:rFonts w:ascii="Arial" w:hAnsi="Arial" w:cs="Arial"/>
          <w:sz w:val="20"/>
          <w:szCs w:val="20"/>
        </w:rPr>
        <w:tab/>
        <w:t xml:space="preserve">Page </w:t>
      </w:r>
      <w:r w:rsidR="00526C43">
        <w:rPr>
          <w:rFonts w:ascii="Arial" w:hAnsi="Arial" w:cs="Arial"/>
          <w:sz w:val="20"/>
          <w:szCs w:val="20"/>
        </w:rPr>
        <w:t>11</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8</w:t>
      </w:r>
      <w:r w:rsidR="004713F6">
        <w:rPr>
          <w:rFonts w:ascii="Arial" w:hAnsi="Arial" w:cs="Arial"/>
          <w:sz w:val="20"/>
          <w:szCs w:val="20"/>
        </w:rPr>
        <w:t xml:space="preserve"> – </w:t>
      </w:r>
      <w:r>
        <w:rPr>
          <w:rFonts w:ascii="Arial" w:hAnsi="Arial" w:cs="Arial"/>
          <w:sz w:val="20"/>
          <w:szCs w:val="20"/>
        </w:rPr>
        <w:t>Additional Questions</w:t>
      </w:r>
      <w:r>
        <w:rPr>
          <w:rFonts w:ascii="Arial" w:hAnsi="Arial" w:cs="Arial"/>
          <w:sz w:val="20"/>
          <w:szCs w:val="20"/>
        </w:rPr>
        <w:tab/>
        <w:t xml:space="preserve">Page </w:t>
      </w:r>
      <w:r w:rsidR="00526C43">
        <w:rPr>
          <w:rFonts w:ascii="Arial" w:hAnsi="Arial" w:cs="Arial"/>
          <w:sz w:val="20"/>
          <w:szCs w:val="20"/>
        </w:rPr>
        <w:t>12</w:t>
      </w:r>
    </w:p>
    <w:p w:rsidR="000D3541" w:rsidRDefault="002A6817"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Bidder Appendix Template</w:t>
      </w:r>
      <w:r w:rsidR="00DE6D2E">
        <w:rPr>
          <w:rFonts w:ascii="Arial" w:hAnsi="Arial" w:cs="Arial"/>
          <w:sz w:val="20"/>
          <w:szCs w:val="20"/>
        </w:rPr>
        <w:t>s</w:t>
      </w:r>
      <w:r>
        <w:rPr>
          <w:rFonts w:ascii="Arial" w:hAnsi="Arial" w:cs="Arial"/>
          <w:sz w:val="20"/>
          <w:szCs w:val="20"/>
        </w:rPr>
        <w:tab/>
        <w:t>Pag</w:t>
      </w:r>
      <w:r w:rsidR="00526C43">
        <w:rPr>
          <w:rFonts w:ascii="Arial" w:hAnsi="Arial" w:cs="Arial"/>
          <w:sz w:val="20"/>
          <w:szCs w:val="20"/>
        </w:rPr>
        <w:t>e 15</w:t>
      </w:r>
    </w:p>
    <w:p w:rsidR="000D3541" w:rsidRDefault="003148E4"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9</w:t>
      </w:r>
      <w:r w:rsidR="004713F6">
        <w:rPr>
          <w:rFonts w:ascii="Arial" w:hAnsi="Arial" w:cs="Arial"/>
          <w:sz w:val="20"/>
          <w:szCs w:val="20"/>
        </w:rPr>
        <w:t xml:space="preserve"> – </w:t>
      </w:r>
      <w:r w:rsidR="002A6817">
        <w:rPr>
          <w:rFonts w:ascii="Arial" w:hAnsi="Arial" w:cs="Arial"/>
          <w:sz w:val="20"/>
          <w:szCs w:val="20"/>
        </w:rPr>
        <w:t>Declaration</w:t>
      </w:r>
      <w:r w:rsidR="002A6817">
        <w:rPr>
          <w:rFonts w:ascii="Arial" w:hAnsi="Arial" w:cs="Arial"/>
          <w:sz w:val="20"/>
          <w:szCs w:val="20"/>
        </w:rPr>
        <w:tab/>
        <w:t xml:space="preserve">Page </w:t>
      </w:r>
      <w:r w:rsidR="00082711">
        <w:rPr>
          <w:rFonts w:ascii="Arial" w:hAnsi="Arial" w:cs="Arial"/>
          <w:sz w:val="20"/>
          <w:szCs w:val="20"/>
        </w:rPr>
        <w:t>20</w:t>
      </w:r>
    </w:p>
    <w:p w:rsidR="002A6817" w:rsidRDefault="003148E4"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Standard Selection Questionnaire</w:t>
      </w:r>
      <w:r w:rsidR="002A6817">
        <w:rPr>
          <w:rFonts w:ascii="Arial" w:hAnsi="Arial" w:cs="Arial"/>
          <w:sz w:val="20"/>
          <w:szCs w:val="20"/>
        </w:rPr>
        <w:t xml:space="preserve"> Documents</w:t>
      </w:r>
      <w:r w:rsidR="004713F6">
        <w:rPr>
          <w:rFonts w:ascii="Arial" w:hAnsi="Arial" w:cs="Arial"/>
          <w:sz w:val="20"/>
          <w:szCs w:val="20"/>
        </w:rPr>
        <w:t xml:space="preserve"> No.</w:t>
      </w:r>
      <w:r w:rsidR="002A6817">
        <w:rPr>
          <w:rFonts w:ascii="Arial" w:hAnsi="Arial" w:cs="Arial"/>
          <w:sz w:val="20"/>
          <w:szCs w:val="20"/>
        </w:rPr>
        <w:t xml:space="preserve"> 1 and 2</w:t>
      </w:r>
      <w:r w:rsidR="002A6817">
        <w:rPr>
          <w:rFonts w:ascii="Arial" w:hAnsi="Arial" w:cs="Arial"/>
          <w:sz w:val="20"/>
          <w:szCs w:val="20"/>
        </w:rPr>
        <w:tab/>
        <w:t>Page 2</w:t>
      </w:r>
      <w:r w:rsidR="00082711">
        <w:rPr>
          <w:rFonts w:ascii="Arial" w:hAnsi="Arial" w:cs="Arial"/>
          <w:sz w:val="20"/>
          <w:szCs w:val="20"/>
        </w:rPr>
        <w:t>1</w:t>
      </w:r>
    </w:p>
    <w:p w:rsidR="002A6817" w:rsidRPr="003148E4" w:rsidRDefault="002A6817" w:rsidP="000D3541">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2</w:t>
      </w:r>
      <w:r w:rsidR="004713F6">
        <w:rPr>
          <w:rFonts w:ascii="Arial" w:hAnsi="Arial" w:cs="Arial"/>
          <w:b/>
          <w:sz w:val="20"/>
          <w:szCs w:val="20"/>
        </w:rPr>
        <w:t>:</w:t>
      </w:r>
      <w:r w:rsidRPr="003148E4">
        <w:rPr>
          <w:rFonts w:ascii="Arial" w:hAnsi="Arial" w:cs="Arial"/>
          <w:b/>
          <w:sz w:val="20"/>
          <w:szCs w:val="20"/>
        </w:rPr>
        <w:t xml:space="preserve"> Tender Evaluation</w:t>
      </w:r>
      <w:r w:rsidRPr="003148E4">
        <w:rPr>
          <w:rFonts w:ascii="Arial" w:hAnsi="Arial" w:cs="Arial"/>
          <w:b/>
          <w:sz w:val="20"/>
          <w:szCs w:val="20"/>
        </w:rPr>
        <w:tab/>
        <w:t xml:space="preserve">Page </w:t>
      </w:r>
      <w:r w:rsidR="00BC6799">
        <w:rPr>
          <w:rFonts w:ascii="Arial" w:hAnsi="Arial" w:cs="Arial"/>
          <w:b/>
          <w:sz w:val="20"/>
          <w:szCs w:val="20"/>
        </w:rPr>
        <w:t>2</w:t>
      </w:r>
      <w:r w:rsidR="00082711">
        <w:rPr>
          <w:rFonts w:ascii="Arial" w:hAnsi="Arial" w:cs="Arial"/>
          <w:b/>
          <w:sz w:val="20"/>
          <w:szCs w:val="20"/>
        </w:rPr>
        <w:t>3</w:t>
      </w:r>
    </w:p>
    <w:p w:rsid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10 – </w:t>
      </w:r>
      <w:r w:rsidR="002A6817">
        <w:rPr>
          <w:rFonts w:ascii="Arial" w:hAnsi="Arial" w:cs="Arial"/>
          <w:sz w:val="20"/>
          <w:szCs w:val="20"/>
        </w:rPr>
        <w:t>Quality Assessment</w:t>
      </w:r>
      <w:r w:rsidR="002A6817">
        <w:rPr>
          <w:rFonts w:ascii="Arial" w:hAnsi="Arial" w:cs="Arial"/>
          <w:sz w:val="20"/>
          <w:szCs w:val="20"/>
        </w:rPr>
        <w:tab/>
        <w:t xml:space="preserve">Page </w:t>
      </w:r>
      <w:r w:rsidR="00BC6799">
        <w:rPr>
          <w:rFonts w:ascii="Arial" w:hAnsi="Arial" w:cs="Arial"/>
          <w:sz w:val="20"/>
          <w:szCs w:val="20"/>
        </w:rPr>
        <w:t>2</w:t>
      </w:r>
      <w:r w:rsidR="00082711">
        <w:rPr>
          <w:rFonts w:ascii="Arial" w:hAnsi="Arial" w:cs="Arial"/>
          <w:sz w:val="20"/>
          <w:szCs w:val="20"/>
        </w:rPr>
        <w:t>3</w:t>
      </w:r>
    </w:p>
    <w:p w:rsid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11 – </w:t>
      </w:r>
      <w:r w:rsidR="002A6817">
        <w:rPr>
          <w:rFonts w:ascii="Arial" w:hAnsi="Arial" w:cs="Arial"/>
          <w:sz w:val="20"/>
          <w:szCs w:val="20"/>
        </w:rPr>
        <w:t>Price</w:t>
      </w:r>
      <w:r w:rsidR="002A6817">
        <w:rPr>
          <w:rFonts w:ascii="Arial" w:hAnsi="Arial" w:cs="Arial"/>
          <w:sz w:val="20"/>
          <w:szCs w:val="20"/>
        </w:rPr>
        <w:tab/>
        <w:t xml:space="preserve">Page </w:t>
      </w:r>
      <w:r w:rsidR="00EF55D0">
        <w:rPr>
          <w:rFonts w:ascii="Arial" w:hAnsi="Arial" w:cs="Arial"/>
          <w:sz w:val="20"/>
          <w:szCs w:val="20"/>
        </w:rPr>
        <w:t>29</w:t>
      </w:r>
    </w:p>
    <w:p w:rsidR="002A6817" w:rsidRP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12 – </w:t>
      </w:r>
      <w:r w:rsidR="002A6817">
        <w:rPr>
          <w:rFonts w:ascii="Arial" w:hAnsi="Arial" w:cs="Arial"/>
          <w:sz w:val="20"/>
          <w:szCs w:val="20"/>
        </w:rPr>
        <w:t>Pricing Schedule</w:t>
      </w:r>
      <w:r w:rsidR="002A6817">
        <w:rPr>
          <w:rFonts w:ascii="Arial" w:hAnsi="Arial" w:cs="Arial"/>
          <w:sz w:val="20"/>
          <w:szCs w:val="20"/>
        </w:rPr>
        <w:tab/>
        <w:t xml:space="preserve">Page </w:t>
      </w:r>
      <w:r w:rsidR="00EF55D0">
        <w:rPr>
          <w:rFonts w:ascii="Arial" w:hAnsi="Arial" w:cs="Arial"/>
          <w:sz w:val="20"/>
          <w:szCs w:val="20"/>
        </w:rPr>
        <w:t>29</w:t>
      </w:r>
    </w:p>
    <w:p w:rsidR="002A6817" w:rsidRDefault="002A6817"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sidRPr="002A6817">
        <w:rPr>
          <w:rFonts w:ascii="Arial" w:hAnsi="Arial" w:cs="Arial"/>
          <w:sz w:val="20"/>
          <w:szCs w:val="20"/>
        </w:rPr>
        <w:t>Appendix 1</w:t>
      </w:r>
      <w:r>
        <w:rPr>
          <w:rFonts w:ascii="Arial" w:hAnsi="Arial" w:cs="Arial"/>
          <w:sz w:val="20"/>
          <w:szCs w:val="20"/>
        </w:rPr>
        <w:t>:</w:t>
      </w:r>
      <w:r w:rsidR="003148E4">
        <w:rPr>
          <w:rFonts w:ascii="Arial" w:hAnsi="Arial" w:cs="Arial"/>
          <w:sz w:val="20"/>
          <w:szCs w:val="20"/>
        </w:rPr>
        <w:t xml:space="preserve"> Commercially Sensitive Information</w:t>
      </w:r>
      <w:r>
        <w:rPr>
          <w:rFonts w:ascii="Arial" w:hAnsi="Arial" w:cs="Arial"/>
          <w:sz w:val="20"/>
          <w:szCs w:val="20"/>
        </w:rPr>
        <w:tab/>
        <w:t xml:space="preserve">Page </w:t>
      </w:r>
      <w:r w:rsidR="00EF55D0">
        <w:rPr>
          <w:rFonts w:ascii="Arial" w:hAnsi="Arial" w:cs="Arial"/>
          <w:sz w:val="20"/>
          <w:szCs w:val="20"/>
        </w:rPr>
        <w:t>30</w:t>
      </w:r>
    </w:p>
    <w:p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2: Collusive Tendering Declaration</w:t>
      </w:r>
      <w:r>
        <w:rPr>
          <w:rFonts w:ascii="Arial" w:hAnsi="Arial" w:cs="Arial"/>
          <w:sz w:val="20"/>
          <w:szCs w:val="20"/>
        </w:rPr>
        <w:tab/>
        <w:t xml:space="preserve">Page </w:t>
      </w:r>
      <w:r w:rsidR="00EF55D0">
        <w:rPr>
          <w:rFonts w:ascii="Arial" w:hAnsi="Arial" w:cs="Arial"/>
          <w:sz w:val="20"/>
          <w:szCs w:val="20"/>
        </w:rPr>
        <w:t>31</w:t>
      </w:r>
    </w:p>
    <w:p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3: Form of Tender</w:t>
      </w:r>
      <w:r>
        <w:rPr>
          <w:rFonts w:ascii="Arial" w:hAnsi="Arial" w:cs="Arial"/>
          <w:sz w:val="20"/>
          <w:szCs w:val="20"/>
        </w:rPr>
        <w:tab/>
        <w:t xml:space="preserve">Page </w:t>
      </w:r>
      <w:r w:rsidR="00EF55D0">
        <w:rPr>
          <w:rFonts w:ascii="Arial" w:hAnsi="Arial" w:cs="Arial"/>
          <w:sz w:val="20"/>
          <w:szCs w:val="20"/>
        </w:rPr>
        <w:t>32</w:t>
      </w:r>
    </w:p>
    <w:p w:rsidR="003148E4" w:rsidRPr="002A6817" w:rsidRDefault="003148E4" w:rsidP="00BC6799">
      <w:pPr>
        <w:pStyle w:val="NormalWeb"/>
        <w:numPr>
          <w:ilvl w:val="0"/>
          <w:numId w:val="36"/>
        </w:numPr>
        <w:tabs>
          <w:tab w:val="left" w:leader="dot" w:pos="7938"/>
        </w:tabs>
        <w:spacing w:before="0" w:beforeAutospacing="0" w:after="0" w:afterAutospacing="0"/>
        <w:ind w:left="567" w:hanging="567"/>
        <w:rPr>
          <w:rFonts w:ascii="Arial" w:hAnsi="Arial" w:cs="Arial"/>
          <w:sz w:val="20"/>
          <w:szCs w:val="20"/>
        </w:rPr>
      </w:pPr>
      <w:r>
        <w:rPr>
          <w:rFonts w:ascii="Arial" w:hAnsi="Arial" w:cs="Arial"/>
          <w:sz w:val="20"/>
          <w:szCs w:val="20"/>
        </w:rPr>
        <w:t>Appendix 4: Tender Checklist</w:t>
      </w:r>
      <w:r>
        <w:rPr>
          <w:rFonts w:ascii="Arial" w:hAnsi="Arial" w:cs="Arial"/>
          <w:sz w:val="20"/>
          <w:szCs w:val="20"/>
        </w:rPr>
        <w:tab/>
        <w:t xml:space="preserve">Page </w:t>
      </w:r>
      <w:r w:rsidR="00EF55D0">
        <w:rPr>
          <w:rFonts w:ascii="Arial" w:hAnsi="Arial" w:cs="Arial"/>
          <w:sz w:val="20"/>
          <w:szCs w:val="20"/>
        </w:rPr>
        <w:t>33</w:t>
      </w:r>
    </w:p>
    <w:p w:rsidR="000D3541" w:rsidRPr="000D3541" w:rsidRDefault="000D3541" w:rsidP="000D3541">
      <w:pPr>
        <w:pStyle w:val="NormalWeb"/>
        <w:spacing w:before="0" w:beforeAutospacing="0" w:after="0" w:afterAutospacing="0"/>
        <w:rPr>
          <w:rFonts w:ascii="Arial" w:hAnsi="Arial" w:cs="Arial"/>
          <w:sz w:val="20"/>
          <w:szCs w:val="20"/>
        </w:rPr>
      </w:pPr>
    </w:p>
    <w:p w:rsidR="000D3541" w:rsidRPr="000D3541" w:rsidRDefault="000D3541" w:rsidP="00027E94">
      <w:pPr>
        <w:pStyle w:val="NormalWeb"/>
        <w:spacing w:before="0" w:beforeAutospacing="0" w:after="0" w:afterAutospacing="0"/>
        <w:ind w:left="1134" w:hanging="1134"/>
        <w:rPr>
          <w:rFonts w:ascii="Arial" w:hAnsi="Arial" w:cs="Arial"/>
          <w:sz w:val="20"/>
          <w:szCs w:val="20"/>
        </w:rPr>
        <w:sectPr w:rsidR="000D3541" w:rsidRPr="000D3541" w:rsidSect="005A224A">
          <w:pgSz w:w="11909" w:h="16834" w:code="9"/>
          <w:pgMar w:top="1418" w:right="1418" w:bottom="1418" w:left="1418" w:header="720" w:footer="720" w:gutter="0"/>
          <w:cols w:space="720"/>
          <w:docGrid w:linePitch="326"/>
        </w:sectPr>
      </w:pPr>
    </w:p>
    <w:p w:rsidR="00027E94" w:rsidRPr="00384AF1" w:rsidRDefault="00027E94" w:rsidP="00027E94">
      <w:pPr>
        <w:pStyle w:val="NormalWeb"/>
        <w:spacing w:before="0" w:beforeAutospacing="0" w:after="0" w:afterAutospacing="0"/>
        <w:ind w:left="1134" w:hanging="1134"/>
        <w:rPr>
          <w:rFonts w:ascii="Arial" w:hAnsi="Arial" w:cs="Arial"/>
          <w:b/>
          <w:caps/>
          <w:color w:val="000000"/>
          <w:sz w:val="20"/>
          <w:szCs w:val="20"/>
        </w:rPr>
      </w:pPr>
      <w:r w:rsidRPr="00384AF1">
        <w:rPr>
          <w:rFonts w:ascii="Arial" w:hAnsi="Arial" w:cs="Arial"/>
          <w:b/>
          <w:caps/>
          <w:sz w:val="20"/>
          <w:szCs w:val="20"/>
        </w:rPr>
        <w:lastRenderedPageBreak/>
        <w:t>Part 1:</w:t>
      </w:r>
      <w:r w:rsidRPr="00384AF1">
        <w:rPr>
          <w:rFonts w:ascii="Arial" w:hAnsi="Arial" w:cs="Arial"/>
          <w:b/>
          <w:caps/>
          <w:sz w:val="20"/>
          <w:szCs w:val="20"/>
        </w:rPr>
        <w:tab/>
      </w:r>
      <w:r w:rsidR="006F0653">
        <w:rPr>
          <w:rFonts w:ascii="Arial" w:hAnsi="Arial" w:cs="Arial"/>
          <w:b/>
          <w:caps/>
          <w:sz w:val="20"/>
          <w:szCs w:val="20"/>
        </w:rPr>
        <w:t xml:space="preserve">Standard </w:t>
      </w:r>
      <w:r>
        <w:rPr>
          <w:rFonts w:ascii="Arial" w:hAnsi="Arial" w:cs="Arial"/>
          <w:b/>
          <w:caps/>
          <w:sz w:val="20"/>
          <w:szCs w:val="20"/>
        </w:rPr>
        <w:t>Selection Questionnaire</w:t>
      </w:r>
      <w:r w:rsidRPr="00384AF1">
        <w:rPr>
          <w:rFonts w:ascii="Arial" w:hAnsi="Arial" w:cs="Arial"/>
          <w:b/>
          <w:caps/>
          <w:sz w:val="20"/>
          <w:szCs w:val="20"/>
        </w:rPr>
        <w:t xml:space="preserve"> (the “S</w:t>
      </w:r>
      <w:r w:rsidR="006F0653">
        <w:rPr>
          <w:rFonts w:ascii="Arial" w:hAnsi="Arial" w:cs="Arial"/>
          <w:b/>
          <w:caps/>
          <w:sz w:val="20"/>
          <w:szCs w:val="20"/>
        </w:rPr>
        <w:t>S</w:t>
      </w:r>
      <w:r w:rsidRPr="00384AF1">
        <w:rPr>
          <w:rFonts w:ascii="Arial" w:hAnsi="Arial" w:cs="Arial"/>
          <w:b/>
          <w:caps/>
          <w:sz w:val="20"/>
          <w:szCs w:val="20"/>
        </w:rPr>
        <w:t>Q”)</w:t>
      </w:r>
    </w:p>
    <w:p w:rsidR="00027E94" w:rsidRPr="00384AF1" w:rsidRDefault="00027E94" w:rsidP="00027E94">
      <w:pPr>
        <w:rPr>
          <w:rFonts w:cs="Arial"/>
          <w:caps/>
        </w:rPr>
      </w:pPr>
    </w:p>
    <w:p w:rsidR="00027E94" w:rsidRPr="00384AF1" w:rsidRDefault="00027E94" w:rsidP="00027E94">
      <w:pPr>
        <w:ind w:left="1418" w:hanging="1418"/>
        <w:rPr>
          <w:rFonts w:cs="Arial"/>
          <w:b/>
          <w:caps/>
        </w:rPr>
      </w:pPr>
      <w:r w:rsidRPr="00384AF1">
        <w:rPr>
          <w:rFonts w:cs="Arial"/>
          <w:b/>
          <w:caps/>
        </w:rPr>
        <w:t>Section 1</w:t>
      </w:r>
      <w:r w:rsidRPr="00384AF1">
        <w:rPr>
          <w:rFonts w:cs="Arial"/>
          <w:b/>
          <w:caps/>
        </w:rPr>
        <w:tab/>
        <w:t>Bidder Information</w:t>
      </w:r>
    </w:p>
    <w:p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b/>
                <w:caps/>
              </w:rPr>
            </w:pPr>
            <w:bookmarkStart w:id="2" w:name="h.gjdgxs"/>
            <w:bookmarkEnd w:id="2"/>
            <w:r w:rsidRPr="00384AF1">
              <w:rPr>
                <w:rFonts w:cs="Arial"/>
                <w:b/>
                <w:caps/>
              </w:rPr>
              <w:t>1.1.</w:t>
            </w:r>
          </w:p>
        </w:tc>
        <w:tc>
          <w:tcPr>
            <w:tcW w:w="7830" w:type="dxa"/>
            <w:gridSpan w:val="2"/>
            <w:tcBorders>
              <w:left w:val="nil"/>
            </w:tcBorders>
            <w:shd w:val="clear" w:color="auto" w:fill="auto"/>
          </w:tcPr>
          <w:p w:rsidR="00027E94" w:rsidRPr="00384AF1" w:rsidRDefault="00027E94" w:rsidP="005A224A">
            <w:pPr>
              <w:spacing w:after="120"/>
              <w:rPr>
                <w:rFonts w:cs="Arial"/>
                <w:b/>
                <w:caps/>
              </w:rPr>
            </w:pPr>
            <w:r w:rsidRPr="00384AF1">
              <w:rPr>
                <w:rFonts w:cs="Arial"/>
                <w:b/>
                <w:caps/>
              </w:rPr>
              <w:t>General Information</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(a)</w:t>
            </w:r>
          </w:p>
        </w:tc>
        <w:tc>
          <w:tcPr>
            <w:tcW w:w="3686" w:type="dxa"/>
            <w:tcBorders>
              <w:left w:val="nil"/>
            </w:tcBorders>
            <w:shd w:val="clear" w:color="auto" w:fill="auto"/>
          </w:tcPr>
          <w:p w:rsidR="00027E94" w:rsidRPr="00384AF1" w:rsidRDefault="00027E94" w:rsidP="005A224A">
            <w:pPr>
              <w:spacing w:after="120"/>
              <w:rPr>
                <w:rFonts w:cs="Arial"/>
              </w:rPr>
            </w:pPr>
            <w:r w:rsidRPr="00384AF1">
              <w:rPr>
                <w:rFonts w:eastAsia="Arial" w:cs="Arial"/>
              </w:rPr>
              <w:t>Full name of the potential Bidder completing Information</w:t>
            </w:r>
          </w:p>
        </w:tc>
        <w:tc>
          <w:tcPr>
            <w:tcW w:w="4144" w:type="dxa"/>
          </w:tcPr>
          <w:p w:rsidR="00027E94" w:rsidRPr="00384AF1" w:rsidRDefault="00961F28" w:rsidP="005A224A">
            <w:pPr>
              <w:spacing w:after="120"/>
              <w:rPr>
                <w:rFonts w:cs="Arial"/>
              </w:rPr>
            </w:pPr>
            <w:sdt>
              <w:sdtPr>
                <w:rPr>
                  <w:rStyle w:val="Style2"/>
                  <w:sz w:val="20"/>
                </w:rPr>
                <w:id w:val="1227247"/>
                <w:placeholder>
                  <w:docPart w:val="F85CC1C03A1A4A288865A6543B28B098"/>
                </w:placeholder>
              </w:sdtPr>
              <w:sdtEndPr>
                <w:rPr>
                  <w:rStyle w:val="Style2"/>
                </w:rPr>
              </w:sdtEndPr>
              <w:sdtContent>
                <w:sdt>
                  <w:sdtPr>
                    <w:rPr>
                      <w:rStyle w:val="Style2"/>
                      <w:sz w:val="20"/>
                    </w:rPr>
                    <w:alias w:val="Please Specify"/>
                    <w:tag w:val="Please Specify"/>
                    <w:id w:val="1227218"/>
                    <w:placeholder>
                      <w:docPart w:val="10D32290D12D4F74A4FFBD753DCFE2A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(b) (i)</w:t>
            </w:r>
          </w:p>
        </w:tc>
        <w:tc>
          <w:tcPr>
            <w:tcW w:w="3686" w:type="dxa"/>
            <w:tcBorders>
              <w:left w:val="nil"/>
            </w:tcBorders>
            <w:shd w:val="clear" w:color="auto" w:fill="auto"/>
          </w:tcPr>
          <w:p w:rsidR="00027E94" w:rsidRPr="00384AF1" w:rsidRDefault="00027E94" w:rsidP="005A224A">
            <w:pPr>
              <w:spacing w:after="120"/>
              <w:rPr>
                <w:rFonts w:cs="Arial"/>
              </w:rPr>
            </w:pPr>
            <w:r w:rsidRPr="00384AF1">
              <w:rPr>
                <w:rFonts w:eastAsia="Arial" w:cs="Arial"/>
              </w:rPr>
              <w:t>Registered office address</w:t>
            </w:r>
          </w:p>
        </w:tc>
        <w:tc>
          <w:tcPr>
            <w:tcW w:w="4144" w:type="dxa"/>
          </w:tcPr>
          <w:p w:rsidR="00027E94" w:rsidRPr="00384AF1" w:rsidRDefault="00961F28" w:rsidP="005A224A">
            <w:pPr>
              <w:spacing w:after="120"/>
              <w:rPr>
                <w:rStyle w:val="Style2"/>
                <w:sz w:val="20"/>
              </w:rPr>
            </w:pPr>
            <w:sdt>
              <w:sdtPr>
                <w:rPr>
                  <w:rStyle w:val="Style2"/>
                  <w:sz w:val="20"/>
                </w:rPr>
                <w:id w:val="871033335"/>
                <w:placeholder>
                  <w:docPart w:val="B2013781E2F549ACAB6E9FC0CDB12F87"/>
                </w:placeholder>
              </w:sdtPr>
              <w:sdtEndPr>
                <w:rPr>
                  <w:rStyle w:val="Style2"/>
                </w:rPr>
              </w:sdtEndPr>
              <w:sdtContent>
                <w:sdt>
                  <w:sdtPr>
                    <w:rPr>
                      <w:rStyle w:val="Style2"/>
                      <w:sz w:val="20"/>
                    </w:rPr>
                    <w:alias w:val="Please Specify"/>
                    <w:tag w:val="Please Specify"/>
                    <w:id w:val="121422380"/>
                    <w:placeholder>
                      <w:docPart w:val="88C56FB206084FDB8ED0B0358F8297C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(b) (ii)</w:t>
            </w:r>
          </w:p>
        </w:tc>
        <w:tc>
          <w:tcPr>
            <w:tcW w:w="3686" w:type="dxa"/>
            <w:tcBorders>
              <w:left w:val="nil"/>
            </w:tcBorders>
            <w:shd w:val="clear" w:color="auto" w:fill="auto"/>
          </w:tcPr>
          <w:p w:rsidR="00027E94" w:rsidRPr="00384AF1" w:rsidRDefault="00027E94" w:rsidP="005A224A">
            <w:pPr>
              <w:spacing w:after="120"/>
              <w:rPr>
                <w:rFonts w:eastAsia="Arial" w:cs="Arial"/>
              </w:rPr>
            </w:pPr>
            <w:r w:rsidRPr="00384AF1">
              <w:rPr>
                <w:rFonts w:eastAsia="Arial" w:cs="Arial"/>
              </w:rPr>
              <w:t>Registered website address</w:t>
            </w:r>
          </w:p>
        </w:tc>
        <w:tc>
          <w:tcPr>
            <w:tcW w:w="4144" w:type="dxa"/>
          </w:tcPr>
          <w:p w:rsidR="00027E94" w:rsidRPr="00384AF1" w:rsidRDefault="00961F28" w:rsidP="005A224A">
            <w:pPr>
              <w:spacing w:after="120"/>
              <w:rPr>
                <w:rStyle w:val="Style2"/>
                <w:sz w:val="20"/>
              </w:rPr>
            </w:pPr>
            <w:sdt>
              <w:sdtPr>
                <w:rPr>
                  <w:rStyle w:val="Style2"/>
                  <w:sz w:val="20"/>
                </w:rPr>
                <w:id w:val="-1421396219"/>
                <w:placeholder>
                  <w:docPart w:val="D121187472E44618A8D80439309AC764"/>
                </w:placeholder>
              </w:sdtPr>
              <w:sdtEndPr>
                <w:rPr>
                  <w:rStyle w:val="Style2"/>
                </w:rPr>
              </w:sdtEndPr>
              <w:sdtContent>
                <w:sdt>
                  <w:sdtPr>
                    <w:rPr>
                      <w:rStyle w:val="Style2"/>
                      <w:sz w:val="20"/>
                    </w:rPr>
                    <w:alias w:val="Please Specify"/>
                    <w:tag w:val="Please Specify"/>
                    <w:id w:val="407345802"/>
                    <w:placeholder>
                      <w:docPart w:val="1F55A9A5EA714E6C946554DCE1ED229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bottom w:val="nil"/>
              <w:right w:val="nil"/>
            </w:tcBorders>
          </w:tcPr>
          <w:p w:rsidR="00027E94" w:rsidRPr="00384AF1" w:rsidRDefault="00027E94" w:rsidP="005A224A">
            <w:pPr>
              <w:spacing w:after="120"/>
              <w:rPr>
                <w:rFonts w:cs="Arial"/>
              </w:rPr>
            </w:pPr>
            <w:r w:rsidRPr="00384AF1">
              <w:rPr>
                <w:rFonts w:cs="Arial"/>
              </w:rPr>
              <w:t>1.1. (c)</w:t>
            </w:r>
          </w:p>
        </w:tc>
        <w:tc>
          <w:tcPr>
            <w:tcW w:w="3686" w:type="dxa"/>
            <w:tcBorders>
              <w:left w:val="nil"/>
              <w:bottom w:val="nil"/>
            </w:tcBorders>
            <w:shd w:val="clear" w:color="auto" w:fill="auto"/>
          </w:tcPr>
          <w:p w:rsidR="00027E94" w:rsidRPr="00384AF1" w:rsidRDefault="00027E94" w:rsidP="005A224A">
            <w:pPr>
              <w:spacing w:after="120"/>
              <w:rPr>
                <w:rFonts w:cs="Arial"/>
              </w:rPr>
            </w:pPr>
            <w:r w:rsidRPr="00384AF1">
              <w:rPr>
                <w:rFonts w:cs="Arial"/>
              </w:rPr>
              <w:t>Trading Status</w:t>
            </w:r>
          </w:p>
        </w:tc>
        <w:tc>
          <w:tcPr>
            <w:tcW w:w="4144" w:type="dxa"/>
          </w:tcPr>
          <w:p w:rsidR="00027E94" w:rsidRPr="00384AF1" w:rsidRDefault="00961F28" w:rsidP="005A224A">
            <w:pPr>
              <w:spacing w:after="120"/>
              <w:rPr>
                <w:rStyle w:val="Style2"/>
                <w:sz w:val="20"/>
              </w:rPr>
            </w:pPr>
            <w:sdt>
              <w:sdtPr>
                <w:rPr>
                  <w:rStyle w:val="Style1"/>
                  <w:rFonts w:eastAsia="Arial" w:cs="Arial"/>
                  <w:sz w:val="20"/>
                </w:rPr>
                <w:alias w:val="Trading Status"/>
                <w:tag w:val="Trading Status"/>
                <w:id w:val="-1538661341"/>
                <w:placeholder>
                  <w:docPart w:val="0C7B71D4738D427296E03C4A245F21F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cs="Arial"/>
              </w:rPr>
            </w:pPr>
            <w:r w:rsidRPr="00384AF1">
              <w:rPr>
                <w:rFonts w:cs="Arial"/>
              </w:rPr>
              <w:t>*If you selected ‘</w:t>
            </w:r>
            <w:r w:rsidRPr="00384AF1">
              <w:rPr>
                <w:rFonts w:cs="Arial"/>
                <w:b/>
                <w:caps/>
              </w:rPr>
              <w:t>Other*</w:t>
            </w:r>
            <w:r w:rsidRPr="00384AF1">
              <w:rPr>
                <w:rFonts w:cs="Arial"/>
              </w:rPr>
              <w:t>’, please specify</w:t>
            </w:r>
          </w:p>
        </w:tc>
        <w:tc>
          <w:tcPr>
            <w:tcW w:w="4144" w:type="dxa"/>
          </w:tcPr>
          <w:p w:rsidR="00027E94" w:rsidRPr="00384AF1" w:rsidRDefault="00961F28" w:rsidP="005A224A">
            <w:pPr>
              <w:spacing w:after="120"/>
              <w:rPr>
                <w:rStyle w:val="Style1"/>
                <w:rFonts w:eastAsia="Arial" w:cs="Arial"/>
                <w:sz w:val="20"/>
              </w:rPr>
            </w:pPr>
            <w:sdt>
              <w:sdtPr>
                <w:rPr>
                  <w:rStyle w:val="Style2"/>
                  <w:sz w:val="20"/>
                </w:rPr>
                <w:id w:val="-1283347116"/>
                <w:placeholder>
                  <w:docPart w:val="ADA7F589E6884F149005F459F40910A9"/>
                </w:placeholder>
              </w:sdtPr>
              <w:sdtEndPr>
                <w:rPr>
                  <w:rStyle w:val="Style2"/>
                </w:rPr>
              </w:sdtEndPr>
              <w:sdtContent>
                <w:sdt>
                  <w:sdtPr>
                    <w:rPr>
                      <w:rStyle w:val="Style2"/>
                      <w:sz w:val="20"/>
                    </w:rPr>
                    <w:alias w:val="Please Specify"/>
                    <w:tag w:val="Please Specify"/>
                    <w:id w:val="-994575323"/>
                    <w:placeholder>
                      <w:docPart w:val="036584977CDE466DB95FE3C963154DE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(d)</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Date of registration in country of origin</w:t>
            </w:r>
          </w:p>
        </w:tc>
        <w:tc>
          <w:tcPr>
            <w:tcW w:w="4144" w:type="dxa"/>
          </w:tcPr>
          <w:p w:rsidR="00027E94" w:rsidRPr="00384AF1" w:rsidRDefault="00961F28" w:rsidP="005A224A">
            <w:pPr>
              <w:spacing w:after="120"/>
              <w:rPr>
                <w:rStyle w:val="Style2"/>
                <w:sz w:val="20"/>
              </w:rPr>
            </w:pPr>
            <w:sdt>
              <w:sdtPr>
                <w:rPr>
                  <w:rStyle w:val="Arial11"/>
                  <w:rFonts w:cs="Arial"/>
                  <w:sz w:val="20"/>
                </w:rPr>
                <w:id w:val="-178590326"/>
                <w:placeholder>
                  <w:docPart w:val="61B484B3A5C644A5800CD130BCD66DDF"/>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(e)</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Company registration number</w:t>
            </w:r>
          </w:p>
        </w:tc>
        <w:tc>
          <w:tcPr>
            <w:tcW w:w="4144" w:type="dxa"/>
          </w:tcPr>
          <w:p w:rsidR="00027E94" w:rsidRPr="00384AF1" w:rsidRDefault="00961F28" w:rsidP="005A224A">
            <w:pPr>
              <w:spacing w:after="120"/>
              <w:rPr>
                <w:rStyle w:val="Arial11"/>
                <w:rFonts w:cs="Arial"/>
                <w:sz w:val="20"/>
              </w:rPr>
            </w:pPr>
            <w:sdt>
              <w:sdtPr>
                <w:rPr>
                  <w:rStyle w:val="Style2"/>
                  <w:sz w:val="20"/>
                </w:rPr>
                <w:id w:val="-1824650784"/>
                <w:placeholder>
                  <w:docPart w:val="096F76959AFA4C008C61FEBBD8AFD454"/>
                </w:placeholder>
              </w:sdtPr>
              <w:sdtEndPr>
                <w:rPr>
                  <w:rStyle w:val="Style2"/>
                </w:rPr>
              </w:sdtEndPr>
              <w:sdtContent>
                <w:sdt>
                  <w:sdtPr>
                    <w:rPr>
                      <w:rStyle w:val="Style2"/>
                      <w:sz w:val="20"/>
                    </w:rPr>
                    <w:alias w:val="Please Specify"/>
                    <w:tag w:val="Please Specify"/>
                    <w:id w:val="330115970"/>
                    <w:placeholder>
                      <w:docPart w:val="0A00FA1176AB4329A4CFE57045EC634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(f)</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cs="Arial"/>
              </w:rPr>
            </w:pPr>
            <w:r w:rsidRPr="00384AF1">
              <w:rPr>
                <w:rFonts w:eastAsia="Arial" w:cs="Arial"/>
              </w:rPr>
              <w:t>Charity registration number</w:t>
            </w:r>
          </w:p>
        </w:tc>
        <w:tc>
          <w:tcPr>
            <w:tcW w:w="4144" w:type="dxa"/>
          </w:tcPr>
          <w:p w:rsidR="00027E94" w:rsidRPr="00384AF1" w:rsidRDefault="00961F28" w:rsidP="005A224A">
            <w:pPr>
              <w:spacing w:after="120"/>
              <w:rPr>
                <w:rStyle w:val="Style2"/>
                <w:sz w:val="20"/>
              </w:rPr>
            </w:pPr>
            <w:sdt>
              <w:sdtPr>
                <w:rPr>
                  <w:rStyle w:val="Style2"/>
                  <w:sz w:val="20"/>
                </w:rPr>
                <w:id w:val="-1015229364"/>
                <w:placeholder>
                  <w:docPart w:val="3BCD7B49328247BBACE68D39770C5DED"/>
                </w:placeholder>
              </w:sdtPr>
              <w:sdtEndPr>
                <w:rPr>
                  <w:rStyle w:val="Style2"/>
                </w:rPr>
              </w:sdtEndPr>
              <w:sdtContent>
                <w:sdt>
                  <w:sdtPr>
                    <w:rPr>
                      <w:rStyle w:val="Style2"/>
                      <w:sz w:val="20"/>
                    </w:rPr>
                    <w:alias w:val="Please Specify"/>
                    <w:tag w:val="Please Specify"/>
                    <w:id w:val="-758051868"/>
                    <w:placeholder>
                      <w:docPart w:val="72D1839C4C144A9083BF3B1A9F7DDB5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(g)</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Head Office DUNS number</w:t>
            </w:r>
          </w:p>
        </w:tc>
        <w:tc>
          <w:tcPr>
            <w:tcW w:w="4144" w:type="dxa"/>
          </w:tcPr>
          <w:p w:rsidR="00027E94" w:rsidRPr="00384AF1" w:rsidRDefault="00961F28" w:rsidP="005A224A">
            <w:pPr>
              <w:spacing w:after="120"/>
              <w:rPr>
                <w:rStyle w:val="Style2"/>
                <w:sz w:val="20"/>
              </w:rPr>
            </w:pPr>
            <w:sdt>
              <w:sdtPr>
                <w:rPr>
                  <w:rStyle w:val="Style2"/>
                  <w:sz w:val="20"/>
                </w:rPr>
                <w:id w:val="-1860886854"/>
                <w:placeholder>
                  <w:docPart w:val="E1DF35F3ADC74C40BAFC3D6890C23758"/>
                </w:placeholder>
              </w:sdtPr>
              <w:sdtEndPr>
                <w:rPr>
                  <w:rStyle w:val="Style2"/>
                </w:rPr>
              </w:sdtEndPr>
              <w:sdtContent>
                <w:sdt>
                  <w:sdtPr>
                    <w:rPr>
                      <w:rStyle w:val="Style2"/>
                      <w:sz w:val="20"/>
                    </w:rPr>
                    <w:alias w:val="Please Specify"/>
                    <w:tag w:val="Please Specify"/>
                    <w:id w:val="218788642"/>
                    <w:placeholder>
                      <w:docPart w:val="D9AC82876C41417CB7B44004A9B9609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(h)</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cs="Arial"/>
              </w:rPr>
            </w:pPr>
            <w:r w:rsidRPr="00384AF1">
              <w:rPr>
                <w:rFonts w:eastAsia="Arial" w:cs="Arial"/>
              </w:rPr>
              <w:t>Registered VAT number</w:t>
            </w:r>
          </w:p>
        </w:tc>
        <w:tc>
          <w:tcPr>
            <w:tcW w:w="4144" w:type="dxa"/>
          </w:tcPr>
          <w:p w:rsidR="00027E94" w:rsidRPr="00384AF1" w:rsidRDefault="00961F28" w:rsidP="005A224A">
            <w:pPr>
              <w:spacing w:after="120"/>
              <w:rPr>
                <w:rStyle w:val="Style2"/>
                <w:sz w:val="20"/>
              </w:rPr>
            </w:pPr>
            <w:sdt>
              <w:sdtPr>
                <w:rPr>
                  <w:rStyle w:val="Style2"/>
                  <w:sz w:val="20"/>
                </w:rPr>
                <w:id w:val="-845325808"/>
                <w:placeholder>
                  <w:docPart w:val="2E649396BDF541F483738DADFF3F5AEF"/>
                </w:placeholder>
              </w:sdtPr>
              <w:sdtEndPr>
                <w:rPr>
                  <w:rStyle w:val="Style2"/>
                </w:rPr>
              </w:sdtEndPr>
              <w:sdtContent>
                <w:sdt>
                  <w:sdtPr>
                    <w:rPr>
                      <w:rStyle w:val="Style2"/>
                      <w:sz w:val="20"/>
                    </w:rPr>
                    <w:alias w:val="Please Specify"/>
                    <w:tag w:val="Please Specify"/>
                    <w:id w:val="2010173669"/>
                    <w:placeholder>
                      <w:docPart w:val="30C950A812A04358B6B38FADF53FE7A2"/>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(i) (i)</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rsidR="00027E94" w:rsidRPr="00384AF1" w:rsidRDefault="00961F28" w:rsidP="005A224A">
            <w:pPr>
              <w:spacing w:after="120"/>
              <w:rPr>
                <w:rStyle w:val="Style2"/>
                <w:sz w:val="20"/>
              </w:rPr>
            </w:pPr>
            <w:sdt>
              <w:sdtPr>
                <w:rPr>
                  <w:rStyle w:val="Style1"/>
                  <w:rFonts w:eastAsia="Arial" w:cs="Arial"/>
                  <w:sz w:val="20"/>
                </w:rPr>
                <w:alias w:val="Yes / No / N/A"/>
                <w:tag w:val="Yes / No / N/A"/>
                <w:id w:val="1425917248"/>
                <w:placeholder>
                  <w:docPart w:val="E124C509B2C64575A0AE202A72F03005"/>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(i) (ii)</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(i) (i), please provide the relevant details, including the registration number(s).</w:t>
            </w:r>
          </w:p>
        </w:tc>
        <w:tc>
          <w:tcPr>
            <w:tcW w:w="4144" w:type="dxa"/>
          </w:tcPr>
          <w:p w:rsidR="00027E94" w:rsidRPr="00384AF1" w:rsidRDefault="00961F28" w:rsidP="005A224A">
            <w:pPr>
              <w:spacing w:after="120"/>
              <w:rPr>
                <w:rStyle w:val="Style1"/>
                <w:rFonts w:eastAsia="Arial" w:cs="Arial"/>
                <w:sz w:val="20"/>
              </w:rPr>
            </w:pPr>
            <w:sdt>
              <w:sdtPr>
                <w:rPr>
                  <w:rStyle w:val="Style2"/>
                  <w:sz w:val="20"/>
                </w:rPr>
                <w:id w:val="1423532277"/>
                <w:placeholder>
                  <w:docPart w:val="7B0CF87BD8BA4C78A089DDE8F298CC35"/>
                </w:placeholder>
              </w:sdtPr>
              <w:sdtEndPr>
                <w:rPr>
                  <w:rStyle w:val="Style2"/>
                </w:rPr>
              </w:sdtEndPr>
              <w:sdtContent>
                <w:sdt>
                  <w:sdtPr>
                    <w:rPr>
                      <w:rStyle w:val="Style2"/>
                      <w:sz w:val="20"/>
                    </w:rPr>
                    <w:alias w:val="Please Specify"/>
                    <w:tag w:val="Please Specify"/>
                    <w:id w:val="-591628104"/>
                    <w:placeholder>
                      <w:docPart w:val="CE5B7FCF13DA4C178986787F65483D4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(j) (i)</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rsidR="00027E94" w:rsidRPr="00384AF1" w:rsidRDefault="00961F28" w:rsidP="005A224A">
            <w:pPr>
              <w:spacing w:after="120"/>
              <w:rPr>
                <w:rStyle w:val="Style2"/>
                <w:sz w:val="20"/>
              </w:rPr>
            </w:pPr>
            <w:sdt>
              <w:sdtPr>
                <w:rPr>
                  <w:rStyle w:val="Style1"/>
                  <w:rFonts w:eastAsia="Arial" w:cs="Arial"/>
                  <w:sz w:val="20"/>
                </w:rPr>
                <w:alias w:val="Yes / No / N/A"/>
                <w:tag w:val="Yes / No / N/A"/>
                <w:id w:val="1336646508"/>
                <w:placeholder>
                  <w:docPart w:val="01BBA5DBACE047C18264CDDEE2B781A8"/>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(j) (ii)</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(j) (i), please provide additional details of what is required and confirmation that you have complied with this.</w:t>
            </w:r>
          </w:p>
        </w:tc>
        <w:tc>
          <w:tcPr>
            <w:tcW w:w="4144" w:type="dxa"/>
          </w:tcPr>
          <w:p w:rsidR="00027E94" w:rsidRPr="00384AF1" w:rsidRDefault="00961F28" w:rsidP="005A224A">
            <w:pPr>
              <w:spacing w:after="120"/>
              <w:rPr>
                <w:rStyle w:val="Style2"/>
                <w:sz w:val="20"/>
              </w:rPr>
            </w:pPr>
            <w:sdt>
              <w:sdtPr>
                <w:rPr>
                  <w:rStyle w:val="Style2"/>
                  <w:sz w:val="20"/>
                </w:rPr>
                <w:id w:val="-1286735245"/>
                <w:placeholder>
                  <w:docPart w:val="C9A30C2C04F54546A0F8C30837F64C91"/>
                </w:placeholder>
              </w:sdtPr>
              <w:sdtEndPr>
                <w:rPr>
                  <w:rStyle w:val="Style2"/>
                </w:rPr>
              </w:sdtEndPr>
              <w:sdtContent>
                <w:sdt>
                  <w:sdtPr>
                    <w:rPr>
                      <w:rStyle w:val="Style2"/>
                      <w:sz w:val="20"/>
                    </w:rPr>
                    <w:alias w:val="Please Specify"/>
                    <w:tag w:val="Please Specify"/>
                    <w:id w:val="2001082780"/>
                    <w:placeholder>
                      <w:docPart w:val="D0B09D1F44B94C509811EA937A5F7A8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(k)</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Trading name(s) that will be used if successful in this procurement</w:t>
            </w:r>
          </w:p>
        </w:tc>
        <w:tc>
          <w:tcPr>
            <w:tcW w:w="4144" w:type="dxa"/>
          </w:tcPr>
          <w:p w:rsidR="00027E94" w:rsidRPr="00384AF1" w:rsidRDefault="00961F28" w:rsidP="005A224A">
            <w:pPr>
              <w:spacing w:after="120"/>
              <w:rPr>
                <w:rStyle w:val="Style2"/>
                <w:sz w:val="20"/>
              </w:rPr>
            </w:pPr>
            <w:sdt>
              <w:sdtPr>
                <w:rPr>
                  <w:rStyle w:val="Style2"/>
                  <w:sz w:val="20"/>
                </w:rPr>
                <w:id w:val="1843350168"/>
                <w:placeholder>
                  <w:docPart w:val="8426BC570B894E33BDC301B8F01E7346"/>
                </w:placeholder>
              </w:sdtPr>
              <w:sdtEndPr>
                <w:rPr>
                  <w:rStyle w:val="Style2"/>
                </w:rPr>
              </w:sdtEndPr>
              <w:sdtContent>
                <w:sdt>
                  <w:sdtPr>
                    <w:rPr>
                      <w:rStyle w:val="Style2"/>
                      <w:sz w:val="20"/>
                    </w:rPr>
                    <w:alias w:val="Please Specify"/>
                    <w:tag w:val="Please Specify"/>
                    <w:id w:val="-253597421"/>
                    <w:placeholder>
                      <w:docPart w:val="F9CC51FF95C44D0A8DE0633FA967F61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(l)</w:t>
            </w:r>
          </w:p>
        </w:tc>
        <w:tc>
          <w:tcPr>
            <w:tcW w:w="3686" w:type="dxa"/>
            <w:tcBorders>
              <w:left w:val="nil"/>
            </w:tcBorders>
            <w:shd w:val="clear" w:color="auto" w:fill="auto"/>
          </w:tcPr>
          <w:p w:rsidR="00027E94" w:rsidRPr="00384AF1" w:rsidRDefault="00027E94" w:rsidP="005A224A">
            <w:pPr>
              <w:spacing w:after="120"/>
              <w:rPr>
                <w:rFonts w:cs="Arial"/>
              </w:rPr>
            </w:pPr>
            <w:r w:rsidRPr="00384AF1">
              <w:rPr>
                <w:rFonts w:cs="Arial"/>
              </w:rPr>
              <w:t>Relevant classifications (state whether you fall within one of these, and if so which one)</w:t>
            </w:r>
          </w:p>
        </w:tc>
        <w:tc>
          <w:tcPr>
            <w:tcW w:w="4144"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Relevant Class"/>
                <w:tag w:val="Relevant Class"/>
                <w:id w:val="-1993708143"/>
                <w:placeholder>
                  <w:docPart w:val="0555F8E22D164611993688B7B44B1B26"/>
                </w:placeholder>
                <w:showingPlcHdr/>
                <w:dropDownList>
                  <w:listItem w:displayText="Voluntary, Community and Social Enterprise (VCSE)" w:value="Voluntary, Community and Social Enterprise (VCSE)"/>
                  <w:listItem w:displayText="Sheltered Workshop" w:value="Sheltered Workshop"/>
                  <w:listItem w:displayText="Public Service Mutual" w:value="Public Service Mutual"/>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bottom w:val="single" w:sz="4" w:space="0" w:color="auto"/>
              <w:right w:val="nil"/>
            </w:tcBorders>
          </w:tcPr>
          <w:p w:rsidR="00027E94" w:rsidRPr="00384AF1" w:rsidRDefault="00027E94" w:rsidP="005A224A">
            <w:pPr>
              <w:spacing w:after="120"/>
              <w:rPr>
                <w:rFonts w:cs="Arial"/>
              </w:rPr>
            </w:pPr>
            <w:r w:rsidRPr="00384AF1">
              <w:rPr>
                <w:rFonts w:cs="Arial"/>
              </w:rPr>
              <w:t>1.1. (m)</w:t>
            </w:r>
          </w:p>
        </w:tc>
        <w:tc>
          <w:tcPr>
            <w:tcW w:w="3686" w:type="dxa"/>
            <w:tcBorders>
              <w:left w:val="nil"/>
              <w:bottom w:val="single" w:sz="4" w:space="0" w:color="auto"/>
            </w:tcBorders>
            <w:shd w:val="clear" w:color="auto" w:fill="auto"/>
          </w:tcPr>
          <w:p w:rsidR="00027E94" w:rsidRPr="00384AF1" w:rsidRDefault="00027E94" w:rsidP="005A224A">
            <w:pPr>
              <w:spacing w:after="120"/>
              <w:rPr>
                <w:rFonts w:cs="Arial"/>
              </w:rPr>
            </w:pPr>
            <w:r w:rsidRPr="00384AF1">
              <w:rPr>
                <w:rFonts w:cs="Arial"/>
              </w:rPr>
              <w:t>Are you a Small, Medium or Micro Enterprise (SME)?</w:t>
            </w:r>
          </w:p>
        </w:tc>
        <w:tc>
          <w:tcPr>
            <w:tcW w:w="4144" w:type="dxa"/>
            <w:tcBorders>
              <w:bottom w:val="single" w:sz="4" w:space="0" w:color="auto"/>
            </w:tcBorders>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158312225"/>
                <w:placeholder>
                  <w:docPart w:val="AEE8A6595CE5416F9076FFF6C4F05BF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bottom w:val="nil"/>
              <w:right w:val="nil"/>
            </w:tcBorders>
          </w:tcPr>
          <w:p w:rsidR="00027E94" w:rsidRPr="00384AF1" w:rsidRDefault="00027E94" w:rsidP="005A224A">
            <w:pPr>
              <w:spacing w:after="120"/>
              <w:rPr>
                <w:rFonts w:cs="Arial"/>
              </w:rPr>
            </w:pPr>
            <w:r w:rsidRPr="00384AF1">
              <w:rPr>
                <w:rFonts w:cs="Arial"/>
              </w:rPr>
              <w:t>1.1. (n)</w:t>
            </w:r>
          </w:p>
        </w:tc>
        <w:tc>
          <w:tcPr>
            <w:tcW w:w="3686" w:type="dxa"/>
            <w:tcBorders>
              <w:left w:val="nil"/>
              <w:bottom w:val="nil"/>
            </w:tcBorders>
          </w:tcPr>
          <w:p w:rsidR="00027E94" w:rsidRPr="00384AF1" w:rsidRDefault="00027E94" w:rsidP="005A224A">
            <w:pPr>
              <w:rPr>
                <w:rFonts w:cs="Arial"/>
              </w:rPr>
            </w:pPr>
            <w:r w:rsidRPr="00384AF1">
              <w:rPr>
                <w:rFonts w:cs="Arial"/>
              </w:rPr>
              <w:t>Details of Persons of Significant Control (PSC) (Please enter N/A if not applicable).</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Name;</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Date of birth;</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Nationality;</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Country, state or part of the UK where the PSC usually lives;</w:t>
            </w:r>
          </w:p>
          <w:p w:rsidR="00027E94" w:rsidRPr="00384AF1" w:rsidRDefault="00027E94" w:rsidP="005A224A">
            <w:pPr>
              <w:ind w:left="284" w:hanging="284"/>
              <w:rPr>
                <w:rFonts w:cs="Arial"/>
              </w:rPr>
            </w:pPr>
            <w:r w:rsidRPr="00384AF1">
              <w:rPr>
                <w:rStyle w:val="Style1"/>
                <w:rFonts w:eastAsia="Arial" w:cs="Arial"/>
                <w:sz w:val="20"/>
              </w:rPr>
              <w:lastRenderedPageBreak/>
              <w:tab/>
            </w:r>
            <w:r w:rsidRPr="00384AF1">
              <w:rPr>
                <w:rFonts w:cs="Arial"/>
              </w:rPr>
              <w:t>Service address;</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The date he or she became a PSC in relation to the company (for existing companies the 6 April 2016 should be used); and</w:t>
            </w:r>
          </w:p>
        </w:tc>
        <w:tc>
          <w:tcPr>
            <w:tcW w:w="4144" w:type="dxa"/>
            <w:tcBorders>
              <w:bottom w:val="nil"/>
            </w:tcBorders>
          </w:tcPr>
          <w:p w:rsidR="00027E94" w:rsidRPr="00384AF1" w:rsidRDefault="00961F28" w:rsidP="005A224A">
            <w:pPr>
              <w:spacing w:after="120"/>
              <w:rPr>
                <w:rStyle w:val="Style2"/>
                <w:sz w:val="20"/>
              </w:rPr>
            </w:pPr>
            <w:sdt>
              <w:sdtPr>
                <w:rPr>
                  <w:rStyle w:val="Style2"/>
                  <w:sz w:val="20"/>
                </w:rPr>
                <w:id w:val="-792672675"/>
                <w:placeholder>
                  <w:docPart w:val="FBED4F1D161B4C8E8CCF69AA51A47950"/>
                </w:placeholder>
              </w:sdtPr>
              <w:sdtEndPr>
                <w:rPr>
                  <w:rStyle w:val="Style2"/>
                </w:rPr>
              </w:sdtEndPr>
              <w:sdtContent>
                <w:sdt>
                  <w:sdtPr>
                    <w:rPr>
                      <w:rStyle w:val="Style2"/>
                      <w:sz w:val="20"/>
                    </w:rPr>
                    <w:alias w:val="Please Specify"/>
                    <w:tag w:val="Please Specify"/>
                    <w:id w:val="1449667001"/>
                    <w:placeholder>
                      <w:docPart w:val="CEFBB9D5A06B4653A94B47D26F81720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nil"/>
              <w:right w:val="nil"/>
            </w:tcBorders>
          </w:tcPr>
          <w:p w:rsidR="00027E94" w:rsidRPr="00384AF1" w:rsidRDefault="00027E94" w:rsidP="005A224A">
            <w:pPr>
              <w:spacing w:after="120"/>
              <w:rPr>
                <w:rFonts w:cs="Arial"/>
              </w:rPr>
            </w:pPr>
          </w:p>
        </w:tc>
        <w:tc>
          <w:tcPr>
            <w:tcW w:w="3686" w:type="dxa"/>
            <w:tcBorders>
              <w:top w:val="nil"/>
              <w:left w:val="nil"/>
            </w:tcBorders>
          </w:tcPr>
          <w:p w:rsidR="00027E94" w:rsidRPr="00384AF1" w:rsidRDefault="00027E94" w:rsidP="005A224A">
            <w:pPr>
              <w:spacing w:after="120"/>
              <w:ind w:left="284" w:hanging="284"/>
              <w:rPr>
                <w:rFonts w:cs="Arial"/>
              </w:rPr>
            </w:pPr>
            <w:r w:rsidRPr="00384AF1">
              <w:rPr>
                <w:rFonts w:cs="Arial"/>
              </w:rPr>
              <w:t>-</w:t>
            </w:r>
            <w:r w:rsidRPr="00384AF1">
              <w:rPr>
                <w:rStyle w:val="Style1"/>
                <w:rFonts w:eastAsia="Arial" w:cs="Arial"/>
                <w:sz w:val="20"/>
              </w:rPr>
              <w:tab/>
            </w:r>
            <w:r w:rsidRPr="00384AF1">
              <w:rPr>
                <w:rFonts w:cs="Arial"/>
              </w:rPr>
              <w:t>Which conditions for being a PSC are met?</w:t>
            </w:r>
          </w:p>
        </w:tc>
        <w:tc>
          <w:tcPr>
            <w:tcW w:w="4144" w:type="dxa"/>
            <w:tcBorders>
              <w:top w:val="nil"/>
            </w:tcBorders>
          </w:tcPr>
          <w:p w:rsidR="00027E94" w:rsidRPr="00384AF1" w:rsidRDefault="00961F28" w:rsidP="005A224A">
            <w:pPr>
              <w:rPr>
                <w:rStyle w:val="Style2"/>
                <w:sz w:val="20"/>
              </w:rPr>
            </w:pPr>
            <w:sdt>
              <w:sdtPr>
                <w:rPr>
                  <w:rStyle w:val="Style1"/>
                  <w:rFonts w:eastAsia="Arial" w:cs="Arial"/>
                  <w:sz w:val="20"/>
                </w:rPr>
                <w:alias w:val="PSC Conditions"/>
                <w:tag w:val="PSC Conditions"/>
                <w:id w:val="-776174714"/>
                <w:placeholder>
                  <w:docPart w:val="E599BD19AA4342FAB2E5D8E9ED096CB6"/>
                </w:placeholder>
                <w:showingPlcHdr/>
                <w:dropDownList>
                  <w:listItem w:displayText="Over 25% up to (and including) 50%" w:value="Over 25% up to (and including) 50%"/>
                  <w:listItem w:displayText="More than 50% and less than 75%" w:value="More than 50% and less than 75%"/>
                  <w:listItem w:displayText="75% or more" w:value="75% or more"/>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(o)</w:t>
            </w:r>
          </w:p>
        </w:tc>
        <w:tc>
          <w:tcPr>
            <w:tcW w:w="3686" w:type="dxa"/>
            <w:tcBorders>
              <w:left w:val="nil"/>
            </w:tcBorders>
          </w:tcPr>
          <w:p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immediate</w:t>
            </w:r>
            <w:r w:rsidRPr="00384AF1">
              <w:rPr>
                <w:rFonts w:eastAsia="Arial" w:cs="Arial"/>
              </w:rPr>
              <w:t xml:space="preserve"> parent company (Please enter N/A if not applicable):</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Pr>
          <w:p w:rsidR="00027E94" w:rsidRPr="00384AF1" w:rsidRDefault="00961F28" w:rsidP="005A224A">
            <w:pPr>
              <w:spacing w:after="120"/>
              <w:rPr>
                <w:rStyle w:val="Style2"/>
                <w:sz w:val="20"/>
              </w:rPr>
            </w:pPr>
            <w:sdt>
              <w:sdtPr>
                <w:rPr>
                  <w:rStyle w:val="Style2"/>
                  <w:sz w:val="20"/>
                </w:rPr>
                <w:id w:val="-838932262"/>
                <w:placeholder>
                  <w:docPart w:val="AC9C296BE3434638A97F0841CE880E05"/>
                </w:placeholder>
              </w:sdtPr>
              <w:sdtEndPr>
                <w:rPr>
                  <w:rStyle w:val="Style2"/>
                </w:rPr>
              </w:sdtEndPr>
              <w:sdtContent>
                <w:sdt>
                  <w:sdtPr>
                    <w:rPr>
                      <w:rStyle w:val="Style2"/>
                      <w:sz w:val="20"/>
                    </w:rPr>
                    <w:alias w:val="Please Specify"/>
                    <w:tag w:val="Please Specify"/>
                    <w:id w:val="1809672102"/>
                    <w:placeholder>
                      <w:docPart w:val="0B9E6145596A4094A306E8913BE0838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bottom w:val="single" w:sz="4" w:space="0" w:color="auto"/>
              <w:right w:val="nil"/>
            </w:tcBorders>
          </w:tcPr>
          <w:p w:rsidR="00027E94" w:rsidRPr="00384AF1" w:rsidRDefault="00027E94" w:rsidP="005A224A">
            <w:pPr>
              <w:spacing w:after="120"/>
              <w:rPr>
                <w:rFonts w:cs="Arial"/>
              </w:rPr>
            </w:pPr>
            <w:r w:rsidRPr="00384AF1">
              <w:rPr>
                <w:rFonts w:cs="Arial"/>
              </w:rPr>
              <w:t>1.1. (p)</w:t>
            </w:r>
          </w:p>
        </w:tc>
        <w:tc>
          <w:tcPr>
            <w:tcW w:w="3686" w:type="dxa"/>
            <w:tcBorders>
              <w:left w:val="nil"/>
              <w:bottom w:val="single" w:sz="4" w:space="0" w:color="auto"/>
            </w:tcBorders>
          </w:tcPr>
          <w:p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ultimate</w:t>
            </w:r>
            <w:r w:rsidRPr="00384AF1">
              <w:rPr>
                <w:rFonts w:eastAsia="Arial" w:cs="Arial"/>
              </w:rPr>
              <w:t xml:space="preserve"> parent company (Please enter N/A if not applicable):</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Borders>
              <w:bottom w:val="single" w:sz="4" w:space="0" w:color="auto"/>
            </w:tcBorders>
          </w:tcPr>
          <w:p w:rsidR="00027E94" w:rsidRPr="00384AF1" w:rsidRDefault="00961F28" w:rsidP="005A224A">
            <w:pPr>
              <w:spacing w:after="120"/>
              <w:rPr>
                <w:rStyle w:val="Style2"/>
                <w:sz w:val="20"/>
              </w:rPr>
            </w:pPr>
            <w:sdt>
              <w:sdtPr>
                <w:rPr>
                  <w:rStyle w:val="Style2"/>
                  <w:sz w:val="20"/>
                </w:rPr>
                <w:id w:val="725185160"/>
                <w:placeholder>
                  <w:docPart w:val="C7A05C949B6740649A86409E407D7F04"/>
                </w:placeholder>
              </w:sdtPr>
              <w:sdtEndPr>
                <w:rPr>
                  <w:rStyle w:val="Style2"/>
                </w:rPr>
              </w:sdtEndPr>
              <w:sdtContent>
                <w:sdt>
                  <w:sdtPr>
                    <w:rPr>
                      <w:rStyle w:val="Style2"/>
                      <w:sz w:val="20"/>
                    </w:rPr>
                    <w:alias w:val="Please Specify"/>
                    <w:tag w:val="Please Specify"/>
                    <w:id w:val="424236767"/>
                    <w:placeholder>
                      <w:docPart w:val="E40B1BCC1BD6488BAC9D7006E76E43B8"/>
                    </w:placeholder>
                    <w:showingPlcHdr/>
                  </w:sdtPr>
                  <w:sdtEndPr>
                    <w:rPr>
                      <w:rStyle w:val="Style2"/>
                    </w:rPr>
                  </w:sdtEndPr>
                  <w:sdtContent>
                    <w:r w:rsidR="00027E94" w:rsidRPr="00384AF1">
                      <w:rPr>
                        <w:rStyle w:val="PlaceholderText"/>
                        <w:rFonts w:cs="Arial"/>
                      </w:rPr>
                      <w:t>Click here to enter text.</w:t>
                    </w:r>
                  </w:sdtContent>
                </w:sdt>
              </w:sdtContent>
            </w:sdt>
          </w:p>
        </w:tc>
      </w:tr>
    </w:tbl>
    <w:p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1350"/>
        <w:gridCol w:w="2160"/>
        <w:gridCol w:w="176"/>
        <w:gridCol w:w="1984"/>
        <w:gridCol w:w="2160"/>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b/>
              </w:rPr>
            </w:pPr>
            <w:r w:rsidRPr="00384AF1">
              <w:rPr>
                <w:rFonts w:cs="Arial"/>
                <w:b/>
              </w:rPr>
              <w:t>1.2.</w:t>
            </w:r>
          </w:p>
        </w:tc>
        <w:tc>
          <w:tcPr>
            <w:tcW w:w="7830" w:type="dxa"/>
            <w:gridSpan w:val="5"/>
            <w:tcBorders>
              <w:left w:val="nil"/>
            </w:tcBorders>
            <w:shd w:val="clear" w:color="auto" w:fill="auto"/>
          </w:tcPr>
          <w:p w:rsidR="00027E94" w:rsidRPr="00384AF1" w:rsidRDefault="00027E94" w:rsidP="005A224A">
            <w:pPr>
              <w:spacing w:after="120"/>
              <w:rPr>
                <w:rFonts w:cs="Arial"/>
                <w:b/>
                <w:caps/>
              </w:rPr>
            </w:pPr>
            <w:r w:rsidRPr="00384AF1">
              <w:rPr>
                <w:rFonts w:cs="Arial"/>
                <w:b/>
                <w:caps/>
              </w:rPr>
              <w:t>Bidding Model</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1.2. (a) (i)</w:t>
            </w:r>
          </w:p>
        </w:tc>
        <w:tc>
          <w:tcPr>
            <w:tcW w:w="3686" w:type="dxa"/>
            <w:gridSpan w:val="3"/>
            <w:tcBorders>
              <w:left w:val="nil"/>
            </w:tcBorders>
            <w:shd w:val="clear" w:color="auto" w:fill="auto"/>
          </w:tcPr>
          <w:p w:rsidR="00027E94" w:rsidRPr="00384AF1" w:rsidRDefault="00027E94" w:rsidP="005A224A">
            <w:pPr>
              <w:spacing w:after="120"/>
              <w:rPr>
                <w:rFonts w:eastAsia="Arial" w:cs="Arial"/>
              </w:rPr>
            </w:pPr>
            <w:r w:rsidRPr="00384AF1">
              <w:rPr>
                <w:rFonts w:eastAsia="Arial" w:cs="Arial"/>
              </w:rPr>
              <w:t>Are you bidding as the lead contact for a group of economic operators?</w:t>
            </w:r>
          </w:p>
          <w:p w:rsidR="00027E94" w:rsidRPr="00384AF1" w:rsidRDefault="00027E94" w:rsidP="005A224A">
            <w:pPr>
              <w:spacing w:after="120"/>
              <w:rPr>
                <w:rFonts w:eastAsia="Arial" w:cs="Arial"/>
              </w:rPr>
            </w:pPr>
            <w:r w:rsidRPr="00384AF1">
              <w:rPr>
                <w:rFonts w:eastAsia="Arial" w:cs="Arial"/>
              </w:rPr>
              <w:t>If ‘</w:t>
            </w:r>
            <w:r w:rsidRPr="00384AF1">
              <w:rPr>
                <w:rFonts w:eastAsia="Arial" w:cs="Arial"/>
                <w:b/>
                <w:caps/>
              </w:rPr>
              <w:t>yes</w:t>
            </w:r>
            <w:r w:rsidRPr="00384AF1">
              <w:rPr>
                <w:rFonts w:eastAsia="Arial" w:cs="Arial"/>
              </w:rPr>
              <w:t>’, please provide details listed in questions 1.2. (a) (ii), (a) (iii) and to 1.2. (b) (i), (b) (ii), 1.3, Section 2 and 3.</w:t>
            </w:r>
          </w:p>
          <w:p w:rsidR="00027E94" w:rsidRPr="00384AF1" w:rsidRDefault="00027E94" w:rsidP="005A224A">
            <w:pPr>
              <w:spacing w:after="120"/>
              <w:rPr>
                <w:rFonts w:eastAsia="Arial" w:cs="Arial"/>
              </w:rPr>
            </w:pPr>
            <w:r w:rsidRPr="00384AF1">
              <w:rPr>
                <w:rFonts w:eastAsia="Arial" w:cs="Arial"/>
              </w:rPr>
              <w:t>If no, and you are a supporting bidder please provide the name of your group at 1.2. (a) (ii) for reference purposes, and complete 1.3, Section 2 and 3.</w:t>
            </w:r>
          </w:p>
        </w:tc>
        <w:tc>
          <w:tcPr>
            <w:tcW w:w="4144" w:type="dxa"/>
            <w:gridSpan w:val="2"/>
          </w:tcPr>
          <w:p w:rsidR="00027E94" w:rsidRPr="00384AF1" w:rsidRDefault="00961F28" w:rsidP="005A224A">
            <w:pPr>
              <w:spacing w:after="120"/>
              <w:rPr>
                <w:rStyle w:val="Style2"/>
                <w:sz w:val="20"/>
              </w:rPr>
            </w:pPr>
            <w:sdt>
              <w:sdtPr>
                <w:rPr>
                  <w:rStyle w:val="Style1"/>
                  <w:rFonts w:eastAsia="Arial" w:cs="Arial"/>
                  <w:sz w:val="20"/>
                </w:rPr>
                <w:alias w:val="Yes / No"/>
                <w:tag w:val="Yes / No"/>
                <w:id w:val="-140975884"/>
                <w:placeholder>
                  <w:docPart w:val="15482993F2D34F39A6FEB51ABFD6455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w:t>
            </w:r>
          </w:p>
        </w:tc>
        <w:tc>
          <w:tcPr>
            <w:tcW w:w="3686" w:type="dxa"/>
            <w:gridSpan w:val="3"/>
            <w:tcBorders>
              <w:left w:val="nil"/>
            </w:tcBorders>
            <w:shd w:val="clear" w:color="auto" w:fill="auto"/>
          </w:tcPr>
          <w:p w:rsidR="00027E94" w:rsidRPr="00384AF1" w:rsidRDefault="00027E94" w:rsidP="005A224A">
            <w:pPr>
              <w:spacing w:after="120"/>
              <w:rPr>
                <w:rFonts w:cs="Arial"/>
              </w:rPr>
            </w:pPr>
            <w:r w:rsidRPr="00384AF1">
              <w:rPr>
                <w:rFonts w:eastAsia="Arial" w:cs="Arial"/>
              </w:rPr>
              <w:t>Name of group of economic operators (if applicable)</w:t>
            </w:r>
          </w:p>
        </w:tc>
        <w:tc>
          <w:tcPr>
            <w:tcW w:w="4144" w:type="dxa"/>
            <w:gridSpan w:val="2"/>
          </w:tcPr>
          <w:p w:rsidR="00027E94" w:rsidRPr="00384AF1" w:rsidRDefault="00961F28" w:rsidP="005A224A">
            <w:pPr>
              <w:spacing w:after="120"/>
              <w:rPr>
                <w:rStyle w:val="Style2"/>
                <w:sz w:val="20"/>
              </w:rPr>
            </w:pPr>
            <w:sdt>
              <w:sdtPr>
                <w:rPr>
                  <w:rStyle w:val="Style2"/>
                  <w:sz w:val="20"/>
                </w:rPr>
                <w:id w:val="2100595526"/>
                <w:placeholder>
                  <w:docPart w:val="146611B471E14B99977AEB1A16BFAC70"/>
                </w:placeholder>
              </w:sdtPr>
              <w:sdtEndPr>
                <w:rPr>
                  <w:rStyle w:val="Style2"/>
                </w:rPr>
              </w:sdtEndPr>
              <w:sdtContent>
                <w:sdt>
                  <w:sdtPr>
                    <w:rPr>
                      <w:rStyle w:val="Style2"/>
                      <w:sz w:val="20"/>
                    </w:rPr>
                    <w:alias w:val="Please Specify"/>
                    <w:tag w:val="Please Specify"/>
                    <w:id w:val="1587802138"/>
                    <w:placeholder>
                      <w:docPart w:val="B0FB17CCF6F149DEA307E357049FC9C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(iii)</w:t>
            </w:r>
          </w:p>
        </w:tc>
        <w:tc>
          <w:tcPr>
            <w:tcW w:w="3686" w:type="dxa"/>
            <w:gridSpan w:val="3"/>
            <w:tcBorders>
              <w:left w:val="nil"/>
            </w:tcBorders>
            <w:shd w:val="clear" w:color="auto" w:fill="auto"/>
          </w:tcPr>
          <w:p w:rsidR="00027E94" w:rsidRPr="00384AF1" w:rsidRDefault="00027E94" w:rsidP="005A224A">
            <w:pPr>
              <w:spacing w:after="120"/>
              <w:rPr>
                <w:rFonts w:eastAsia="Arial" w:cs="Arial"/>
              </w:rPr>
            </w:pPr>
            <w:r w:rsidRPr="00384AF1">
              <w:rPr>
                <w:rFonts w:eastAsia="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144" w:type="dxa"/>
            <w:gridSpan w:val="2"/>
          </w:tcPr>
          <w:p w:rsidR="00027E94" w:rsidRPr="00384AF1" w:rsidRDefault="00961F28" w:rsidP="005A224A">
            <w:pPr>
              <w:spacing w:after="120"/>
              <w:rPr>
                <w:rStyle w:val="Style2"/>
                <w:sz w:val="20"/>
              </w:rPr>
            </w:pPr>
            <w:sdt>
              <w:sdtPr>
                <w:rPr>
                  <w:rStyle w:val="Style2"/>
                  <w:sz w:val="20"/>
                </w:rPr>
                <w:id w:val="-1890020533"/>
                <w:placeholder>
                  <w:docPart w:val="C3A3490EAE2E4FFAA6A00C96908B5889"/>
                </w:placeholder>
              </w:sdtPr>
              <w:sdtEndPr>
                <w:rPr>
                  <w:rStyle w:val="Style2"/>
                </w:rPr>
              </w:sdtEndPr>
              <w:sdtContent>
                <w:sdt>
                  <w:sdtPr>
                    <w:rPr>
                      <w:rStyle w:val="Style2"/>
                      <w:sz w:val="20"/>
                    </w:rPr>
                    <w:alias w:val="Please Specify"/>
                    <w:tag w:val="Please Specify"/>
                    <w:id w:val="161276188"/>
                    <w:placeholder>
                      <w:docPart w:val="2E0823901B704164A2F48E8A979AA29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bottom w:val="nil"/>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w:t>
            </w:r>
          </w:p>
        </w:tc>
        <w:tc>
          <w:tcPr>
            <w:tcW w:w="3686" w:type="dxa"/>
            <w:gridSpan w:val="3"/>
            <w:tcBorders>
              <w:left w:val="nil"/>
              <w:bottom w:val="nil"/>
            </w:tcBorders>
            <w:shd w:val="clear" w:color="auto" w:fill="auto"/>
          </w:tcPr>
          <w:p w:rsidR="00027E94" w:rsidRPr="00384AF1" w:rsidRDefault="00027E94" w:rsidP="005A224A">
            <w:pPr>
              <w:spacing w:after="120"/>
              <w:rPr>
                <w:rFonts w:cs="Arial"/>
              </w:rPr>
            </w:pPr>
            <w:r w:rsidRPr="00384AF1">
              <w:rPr>
                <w:rFonts w:cs="Arial"/>
              </w:rPr>
              <w:t>Are you or, if applicable, the group of economic operators proposing to use sub-contractors?</w:t>
            </w:r>
          </w:p>
        </w:tc>
        <w:tc>
          <w:tcPr>
            <w:tcW w:w="4144" w:type="dxa"/>
            <w:gridSpan w:val="2"/>
          </w:tcPr>
          <w:p w:rsidR="00027E94" w:rsidRPr="00384AF1" w:rsidRDefault="00961F28" w:rsidP="005A224A">
            <w:pPr>
              <w:spacing w:after="120"/>
              <w:rPr>
                <w:rStyle w:val="Style2"/>
                <w:sz w:val="20"/>
              </w:rPr>
            </w:pPr>
            <w:sdt>
              <w:sdtPr>
                <w:rPr>
                  <w:rStyle w:val="Style1"/>
                  <w:rFonts w:eastAsia="Arial" w:cs="Arial"/>
                  <w:sz w:val="20"/>
                </w:rPr>
                <w:alias w:val="Yes / No"/>
                <w:tag w:val="Yes / No"/>
                <w:id w:val="-1216269036"/>
                <w:placeholder>
                  <w:docPart w:val="134EC5CCAAC94974BD96086B469E53D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top w:val="single" w:sz="4" w:space="0" w:color="auto"/>
              <w:bottom w:val="single" w:sz="4" w:space="0" w:color="auto"/>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(ii)</w:t>
            </w:r>
          </w:p>
        </w:tc>
        <w:tc>
          <w:tcPr>
            <w:tcW w:w="7830" w:type="dxa"/>
            <w:gridSpan w:val="5"/>
            <w:tcBorders>
              <w:top w:val="single" w:sz="4" w:space="0" w:color="auto"/>
              <w:left w:val="nil"/>
              <w:bottom w:val="single" w:sz="4" w:space="0" w:color="auto"/>
            </w:tcBorders>
            <w:shd w:val="clear" w:color="auto" w:fill="auto"/>
          </w:tcPr>
          <w:p w:rsidR="00027E94" w:rsidRPr="00384AF1" w:rsidRDefault="00027E94" w:rsidP="005A224A">
            <w:pPr>
              <w:spacing w:after="120"/>
              <w:rPr>
                <w:rStyle w:val="Style1"/>
                <w:rFonts w:eastAsia="Arial" w:cs="Arial"/>
                <w:sz w:val="20"/>
              </w:rPr>
            </w:pPr>
            <w:r w:rsidRPr="00384AF1">
              <w:rPr>
                <w:rFonts w:cs="Arial"/>
              </w:rPr>
              <w:t xml:space="preserve">If you responded </w:t>
            </w:r>
            <w:r w:rsidRPr="00384AF1">
              <w:rPr>
                <w:rFonts w:eastAsia="Arial" w:cs="Arial"/>
              </w:rPr>
              <w:t>‘</w:t>
            </w:r>
            <w:r w:rsidRPr="00384AF1">
              <w:rPr>
                <w:rFonts w:eastAsia="Arial" w:cs="Arial"/>
                <w:b/>
                <w:caps/>
              </w:rPr>
              <w:t>yes</w:t>
            </w:r>
            <w:r w:rsidRPr="00384AF1">
              <w:rPr>
                <w:rFonts w:eastAsia="Arial" w:cs="Arial"/>
              </w:rPr>
              <w:t>’</w:t>
            </w:r>
            <w:r w:rsidRPr="00384AF1">
              <w:rPr>
                <w:rFonts w:cs="Arial"/>
              </w:rPr>
              <w:t xml:space="preserve"> to 1.2. (b) (i) please provide additional details for each sub-contractor in the following table: we may ask them to complete this form as well.</w:t>
            </w:r>
          </w:p>
        </w:tc>
      </w:tr>
      <w:tr w:rsidR="00027E94" w:rsidRPr="00384AF1" w:rsidTr="005A224A">
        <w:trPr>
          <w:trHeight w:val="567"/>
        </w:trPr>
        <w:tc>
          <w:tcPr>
            <w:tcW w:w="2592" w:type="dxa"/>
            <w:gridSpan w:val="2"/>
            <w:tcBorders>
              <w:top w:val="single" w:sz="4" w:space="0" w:color="auto"/>
              <w:bottom w:val="single" w:sz="4" w:space="0" w:color="auto"/>
            </w:tcBorders>
            <w:vAlign w:val="center"/>
          </w:tcPr>
          <w:p w:rsidR="00027E94" w:rsidRPr="00384AF1" w:rsidRDefault="00027E94" w:rsidP="005A224A">
            <w:pPr>
              <w:jc w:val="center"/>
              <w:rPr>
                <w:rFonts w:cs="Arial"/>
                <w:b/>
              </w:rPr>
            </w:pPr>
          </w:p>
        </w:tc>
        <w:tc>
          <w:tcPr>
            <w:tcW w:w="2160" w:type="dxa"/>
            <w:tcBorders>
              <w:top w:val="single" w:sz="4" w:space="0" w:color="auto"/>
              <w:bottom w:val="single" w:sz="4" w:space="0" w:color="auto"/>
            </w:tcBorders>
            <w:vAlign w:val="center"/>
          </w:tcPr>
          <w:p w:rsidR="00027E94" w:rsidRPr="00384AF1" w:rsidRDefault="00027E94" w:rsidP="005A224A">
            <w:pPr>
              <w:jc w:val="center"/>
              <w:rPr>
                <w:rFonts w:cs="Arial"/>
                <w:b/>
              </w:rPr>
            </w:pPr>
            <w:r w:rsidRPr="00384AF1">
              <w:rPr>
                <w:rFonts w:cs="Arial"/>
                <w:b/>
              </w:rPr>
              <w:t>Sub-Contractor 1</w:t>
            </w:r>
          </w:p>
        </w:tc>
        <w:tc>
          <w:tcPr>
            <w:tcW w:w="2160" w:type="dxa"/>
            <w:gridSpan w:val="2"/>
            <w:tcBorders>
              <w:top w:val="single" w:sz="4" w:space="0" w:color="auto"/>
              <w:bottom w:val="single" w:sz="4" w:space="0" w:color="auto"/>
            </w:tcBorders>
            <w:vAlign w:val="center"/>
          </w:tcPr>
          <w:p w:rsidR="00027E94" w:rsidRPr="00384AF1" w:rsidRDefault="00027E94" w:rsidP="005A224A">
            <w:pPr>
              <w:jc w:val="center"/>
              <w:rPr>
                <w:rFonts w:cs="Arial"/>
                <w:b/>
              </w:rPr>
            </w:pPr>
            <w:r w:rsidRPr="00384AF1">
              <w:rPr>
                <w:rFonts w:cs="Arial"/>
                <w:b/>
              </w:rPr>
              <w:t>Sub-Contractor 2</w:t>
            </w:r>
          </w:p>
        </w:tc>
        <w:tc>
          <w:tcPr>
            <w:tcW w:w="2160" w:type="dxa"/>
            <w:tcBorders>
              <w:top w:val="single" w:sz="4" w:space="0" w:color="auto"/>
              <w:bottom w:val="single" w:sz="4" w:space="0" w:color="auto"/>
            </w:tcBorders>
            <w:vAlign w:val="center"/>
          </w:tcPr>
          <w:p w:rsidR="00027E94" w:rsidRPr="00384AF1" w:rsidRDefault="00027E94" w:rsidP="005A224A">
            <w:pPr>
              <w:jc w:val="center"/>
              <w:rPr>
                <w:rFonts w:cs="Arial"/>
                <w:b/>
              </w:rPr>
            </w:pPr>
            <w:r w:rsidRPr="00384AF1">
              <w:rPr>
                <w:rFonts w:cs="Arial"/>
                <w:b/>
              </w:rPr>
              <w:t>Sub-Contractor 3</w:t>
            </w:r>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lastRenderedPageBreak/>
              <w:t>Name</w:t>
            </w:r>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876697924"/>
                <w:placeholder>
                  <w:docPart w:val="98CEB8A5D535435D97A886BD5B3708F2"/>
                </w:placeholder>
              </w:sdtPr>
              <w:sdtEndPr>
                <w:rPr>
                  <w:rStyle w:val="Style2"/>
                </w:rPr>
              </w:sdtEndPr>
              <w:sdtContent>
                <w:sdt>
                  <w:sdtPr>
                    <w:rPr>
                      <w:rStyle w:val="Style2"/>
                      <w:sz w:val="20"/>
                    </w:rPr>
                    <w:alias w:val="Please Specify"/>
                    <w:tag w:val="Please Specify"/>
                    <w:id w:val="-2000958071"/>
                    <w:placeholder>
                      <w:docPart w:val="3EE22B8C8DF34B5A96DCB0FDF70EF301"/>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609924496"/>
                <w:placeholder>
                  <w:docPart w:val="263190EA5F04481E9120B6123B02B207"/>
                </w:placeholder>
              </w:sdtPr>
              <w:sdtEndPr>
                <w:rPr>
                  <w:rStyle w:val="Style2"/>
                </w:rPr>
              </w:sdtEndPr>
              <w:sdtContent>
                <w:sdt>
                  <w:sdtPr>
                    <w:rPr>
                      <w:rStyle w:val="Style2"/>
                      <w:sz w:val="20"/>
                    </w:rPr>
                    <w:alias w:val="Please Specify"/>
                    <w:tag w:val="Please Specify"/>
                    <w:id w:val="178318100"/>
                    <w:placeholder>
                      <w:docPart w:val="657BFE47985F4029B5170D8F0B509ABF"/>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605816683"/>
                <w:placeholder>
                  <w:docPart w:val="37A479F5598F4638AB050A95D96B8875"/>
                </w:placeholder>
              </w:sdtPr>
              <w:sdtEndPr>
                <w:rPr>
                  <w:rStyle w:val="Style2"/>
                </w:rPr>
              </w:sdtEndPr>
              <w:sdtContent>
                <w:sdt>
                  <w:sdtPr>
                    <w:rPr>
                      <w:rStyle w:val="Style2"/>
                      <w:sz w:val="20"/>
                    </w:rPr>
                    <w:alias w:val="Please Specify"/>
                    <w:tag w:val="Please Specify"/>
                    <w:id w:val="-856731154"/>
                    <w:placeholder>
                      <w:docPart w:val="BB8B4D16D73149B3BCF0A4358BC0C43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Registered address</w:t>
            </w:r>
          </w:p>
        </w:tc>
        <w:tc>
          <w:tcPr>
            <w:tcW w:w="2160" w:type="dxa"/>
            <w:tcBorders>
              <w:top w:val="single" w:sz="4" w:space="0" w:color="auto"/>
              <w:bottom w:val="single" w:sz="4" w:space="0" w:color="auto"/>
            </w:tcBorders>
          </w:tcPr>
          <w:p w:rsidR="00027E94" w:rsidRPr="00384AF1" w:rsidRDefault="00961F28" w:rsidP="005A224A">
            <w:pPr>
              <w:spacing w:after="120"/>
              <w:rPr>
                <w:rStyle w:val="Arial11"/>
                <w:rFonts w:cs="Arial"/>
                <w:sz w:val="20"/>
              </w:rPr>
            </w:pPr>
            <w:sdt>
              <w:sdtPr>
                <w:rPr>
                  <w:rStyle w:val="Style2"/>
                  <w:sz w:val="20"/>
                </w:rPr>
                <w:id w:val="1642913917"/>
                <w:placeholder>
                  <w:docPart w:val="53293D858D374E6E84C99606F415AD44"/>
                </w:placeholder>
              </w:sdtPr>
              <w:sdtEndPr>
                <w:rPr>
                  <w:rStyle w:val="Style2"/>
                </w:rPr>
              </w:sdtEndPr>
              <w:sdtContent>
                <w:sdt>
                  <w:sdtPr>
                    <w:rPr>
                      <w:rStyle w:val="Style2"/>
                      <w:sz w:val="20"/>
                    </w:rPr>
                    <w:alias w:val="Please Specify"/>
                    <w:tag w:val="Please Specify"/>
                    <w:id w:val="1936329531"/>
                    <w:placeholder>
                      <w:docPart w:val="BC17D26CE90247C9B7146428A35B115A"/>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Arial11"/>
                <w:rFonts w:cs="Arial"/>
                <w:sz w:val="20"/>
              </w:rPr>
            </w:pPr>
            <w:sdt>
              <w:sdtPr>
                <w:rPr>
                  <w:rStyle w:val="Style2"/>
                  <w:sz w:val="20"/>
                </w:rPr>
                <w:id w:val="274536197"/>
                <w:placeholder>
                  <w:docPart w:val="087BABBA50F2498B88C2D06304DDB675"/>
                </w:placeholder>
              </w:sdtPr>
              <w:sdtEndPr>
                <w:rPr>
                  <w:rStyle w:val="Style2"/>
                </w:rPr>
              </w:sdtEndPr>
              <w:sdtContent>
                <w:sdt>
                  <w:sdtPr>
                    <w:rPr>
                      <w:rStyle w:val="Style2"/>
                      <w:sz w:val="20"/>
                    </w:rPr>
                    <w:alias w:val="Please Specify"/>
                    <w:tag w:val="Please Specify"/>
                    <w:id w:val="1685554156"/>
                    <w:placeholder>
                      <w:docPart w:val="C89FAC1501CC4C268AB3BC5CBB7456AB"/>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Arial11"/>
                <w:rFonts w:cs="Arial"/>
                <w:sz w:val="20"/>
              </w:rPr>
            </w:pPr>
            <w:sdt>
              <w:sdtPr>
                <w:rPr>
                  <w:rStyle w:val="Style2"/>
                  <w:sz w:val="20"/>
                </w:rPr>
                <w:id w:val="1651097383"/>
                <w:placeholder>
                  <w:docPart w:val="F04CEB3AA3294BE89612E92D06C30430"/>
                </w:placeholder>
              </w:sdtPr>
              <w:sdtEndPr>
                <w:rPr>
                  <w:rStyle w:val="Style2"/>
                </w:rPr>
              </w:sdtEndPr>
              <w:sdtContent>
                <w:sdt>
                  <w:sdtPr>
                    <w:rPr>
                      <w:rStyle w:val="Style2"/>
                      <w:sz w:val="20"/>
                    </w:rPr>
                    <w:alias w:val="Please Specify"/>
                    <w:tag w:val="Please Specify"/>
                    <w:id w:val="-1461490960"/>
                    <w:placeholder>
                      <w:docPart w:val="F82C21792FEC4D86AA38C2F3ABFEFC0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cs="Arial"/>
              </w:rPr>
            </w:pPr>
            <w:r w:rsidRPr="00384AF1">
              <w:rPr>
                <w:rFonts w:cs="Arial"/>
              </w:rPr>
              <w:t>Trading status</w:t>
            </w:r>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072194909"/>
                <w:placeholder>
                  <w:docPart w:val="70822840519045A2A75FB6D9A3BFCE88"/>
                </w:placeholder>
              </w:sdtPr>
              <w:sdtEndPr>
                <w:rPr>
                  <w:rStyle w:val="Style2"/>
                </w:rPr>
              </w:sdtEndPr>
              <w:sdtContent>
                <w:sdt>
                  <w:sdtPr>
                    <w:rPr>
                      <w:rStyle w:val="Style2"/>
                      <w:sz w:val="20"/>
                    </w:rPr>
                    <w:alias w:val="Please Specify"/>
                    <w:tag w:val="Please Specify"/>
                    <w:id w:val="-1331519193"/>
                    <w:placeholder>
                      <w:docPart w:val="095336B4D1244D97A79AD5A9125B6E7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480918770"/>
                <w:placeholder>
                  <w:docPart w:val="72842FA28D57463AB9218CE9890B9CF1"/>
                </w:placeholder>
              </w:sdtPr>
              <w:sdtEndPr>
                <w:rPr>
                  <w:rStyle w:val="Style2"/>
                </w:rPr>
              </w:sdtEndPr>
              <w:sdtContent>
                <w:sdt>
                  <w:sdtPr>
                    <w:rPr>
                      <w:rStyle w:val="Style2"/>
                      <w:sz w:val="20"/>
                    </w:rPr>
                    <w:alias w:val="Please Specify"/>
                    <w:tag w:val="Please Specify"/>
                    <w:id w:val="-319416478"/>
                    <w:placeholder>
                      <w:docPart w:val="D18BE80218D54AE392CD5A0B2DF03B3B"/>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601070535"/>
                <w:placeholder>
                  <w:docPart w:val="43AE643DF6874AD79ABDBC1CE743B728"/>
                </w:placeholder>
              </w:sdtPr>
              <w:sdtEndPr>
                <w:rPr>
                  <w:rStyle w:val="Style2"/>
                </w:rPr>
              </w:sdtEndPr>
              <w:sdtContent>
                <w:sdt>
                  <w:sdtPr>
                    <w:rPr>
                      <w:rStyle w:val="Style2"/>
                      <w:sz w:val="20"/>
                    </w:rPr>
                    <w:alias w:val="Please Specify"/>
                    <w:tag w:val="Please Specify"/>
                    <w:id w:val="-312719238"/>
                    <w:placeholder>
                      <w:docPart w:val="C346241678CE483FA6E6075D4B186B7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Company registration number</w:t>
            </w:r>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082978403"/>
                <w:placeholder>
                  <w:docPart w:val="390CAB55CAF74A78A281E2D9F485E10F"/>
                </w:placeholder>
              </w:sdtPr>
              <w:sdtEndPr>
                <w:rPr>
                  <w:rStyle w:val="Style2"/>
                </w:rPr>
              </w:sdtEndPr>
              <w:sdtContent>
                <w:sdt>
                  <w:sdtPr>
                    <w:rPr>
                      <w:rStyle w:val="Style2"/>
                      <w:sz w:val="20"/>
                    </w:rPr>
                    <w:alias w:val="Please Specify"/>
                    <w:tag w:val="Please Specify"/>
                    <w:id w:val="892016161"/>
                    <w:placeholder>
                      <w:docPart w:val="BA7DF7AEB18A4846AA940A7F964F20C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025753854"/>
                <w:placeholder>
                  <w:docPart w:val="960F4D3BD05E4E9B8A69951273655388"/>
                </w:placeholder>
              </w:sdtPr>
              <w:sdtEndPr>
                <w:rPr>
                  <w:rStyle w:val="Style2"/>
                </w:rPr>
              </w:sdtEndPr>
              <w:sdtContent>
                <w:sdt>
                  <w:sdtPr>
                    <w:rPr>
                      <w:rStyle w:val="Style2"/>
                      <w:sz w:val="20"/>
                    </w:rPr>
                    <w:alias w:val="Please Specify"/>
                    <w:tag w:val="Please Specify"/>
                    <w:id w:val="-307563364"/>
                    <w:placeholder>
                      <w:docPart w:val="5E0F508494554A888412B5D1A38114E3"/>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994906903"/>
                <w:placeholder>
                  <w:docPart w:val="D322E02BCA4346F3A16A63FE7DA01619"/>
                </w:placeholder>
              </w:sdtPr>
              <w:sdtEndPr>
                <w:rPr>
                  <w:rStyle w:val="Style2"/>
                </w:rPr>
              </w:sdtEndPr>
              <w:sdtContent>
                <w:sdt>
                  <w:sdtPr>
                    <w:rPr>
                      <w:rStyle w:val="Style2"/>
                      <w:sz w:val="20"/>
                    </w:rPr>
                    <w:alias w:val="Please Specify"/>
                    <w:tag w:val="Please Specify"/>
                    <w:id w:val="427007481"/>
                    <w:placeholder>
                      <w:docPart w:val="7DBEAA8B880D4E2898BC3668721E86F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cs="Arial"/>
              </w:rPr>
            </w:pPr>
            <w:r w:rsidRPr="00384AF1">
              <w:rPr>
                <w:rFonts w:cs="Arial"/>
              </w:rPr>
              <w:t>Head Office DUNS number (if applicable)</w:t>
            </w:r>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437365197"/>
                <w:placeholder>
                  <w:docPart w:val="4A5C3B88042A4467BAAA90682B17D2C3"/>
                </w:placeholder>
              </w:sdtPr>
              <w:sdtEndPr>
                <w:rPr>
                  <w:rStyle w:val="Style2"/>
                </w:rPr>
              </w:sdtEndPr>
              <w:sdtContent>
                <w:sdt>
                  <w:sdtPr>
                    <w:rPr>
                      <w:rStyle w:val="Style2"/>
                      <w:sz w:val="20"/>
                    </w:rPr>
                    <w:alias w:val="Please Specify"/>
                    <w:tag w:val="Please Specify"/>
                    <w:id w:val="-369603967"/>
                    <w:placeholder>
                      <w:docPart w:val="5808A5217D8D478F9E39F7F3EAC9ACE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1758284469"/>
                <w:placeholder>
                  <w:docPart w:val="212B1089683C4705B77A240B6E4D419F"/>
                </w:placeholder>
              </w:sdtPr>
              <w:sdtEndPr>
                <w:rPr>
                  <w:rStyle w:val="Style2"/>
                </w:rPr>
              </w:sdtEndPr>
              <w:sdtContent>
                <w:sdt>
                  <w:sdtPr>
                    <w:rPr>
                      <w:rStyle w:val="Style2"/>
                      <w:sz w:val="20"/>
                    </w:rPr>
                    <w:alias w:val="Please Specify"/>
                    <w:tag w:val="Please Specify"/>
                    <w:id w:val="1379894964"/>
                    <w:placeholder>
                      <w:docPart w:val="584E6A5AFE04470FA4274FE6B3573823"/>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52128550"/>
                <w:placeholder>
                  <w:docPart w:val="9E34D40B0FF44468832341DE0C315721"/>
                </w:placeholder>
              </w:sdtPr>
              <w:sdtEndPr>
                <w:rPr>
                  <w:rStyle w:val="Style2"/>
                </w:rPr>
              </w:sdtEndPr>
              <w:sdtContent>
                <w:sdt>
                  <w:sdtPr>
                    <w:rPr>
                      <w:rStyle w:val="Style2"/>
                      <w:sz w:val="20"/>
                    </w:rPr>
                    <w:alias w:val="Please Specify"/>
                    <w:tag w:val="Please Specify"/>
                    <w:id w:val="-445467815"/>
                    <w:placeholder>
                      <w:docPart w:val="A526C2682C3F440E9A28E271B682230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Registered VAT number</w:t>
            </w:r>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845246762"/>
                <w:placeholder>
                  <w:docPart w:val="746248F58308432BAA8B91236A9B6C97"/>
                </w:placeholder>
              </w:sdtPr>
              <w:sdtEndPr>
                <w:rPr>
                  <w:rStyle w:val="Style2"/>
                </w:rPr>
              </w:sdtEndPr>
              <w:sdtContent>
                <w:sdt>
                  <w:sdtPr>
                    <w:rPr>
                      <w:rStyle w:val="Style2"/>
                      <w:sz w:val="20"/>
                    </w:rPr>
                    <w:alias w:val="Please Specify"/>
                    <w:tag w:val="Please Specify"/>
                    <w:id w:val="-83458989"/>
                    <w:placeholder>
                      <w:docPart w:val="6470909D541544CE936C92D597B0A6E3"/>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758290562"/>
                <w:placeholder>
                  <w:docPart w:val="EC05DCBFF9734E2D9BBC8377B772FB5E"/>
                </w:placeholder>
              </w:sdtPr>
              <w:sdtEndPr>
                <w:rPr>
                  <w:rStyle w:val="Style2"/>
                </w:rPr>
              </w:sdtEndPr>
              <w:sdtContent>
                <w:sdt>
                  <w:sdtPr>
                    <w:rPr>
                      <w:rStyle w:val="Style2"/>
                      <w:sz w:val="20"/>
                    </w:rPr>
                    <w:alias w:val="Please Specify"/>
                    <w:tag w:val="Please Specify"/>
                    <w:id w:val="-1708865873"/>
                    <w:placeholder>
                      <w:docPart w:val="81311C69FFEA46558C05068567D5B6C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2"/>
                  <w:sz w:val="20"/>
                </w:rPr>
                <w:id w:val="-2008740009"/>
                <w:placeholder>
                  <w:docPart w:val="772E987E66874E2FA61C2719BC23E990"/>
                </w:placeholder>
              </w:sdtPr>
              <w:sdtEndPr>
                <w:rPr>
                  <w:rStyle w:val="Style2"/>
                </w:rPr>
              </w:sdtEndPr>
              <w:sdtContent>
                <w:sdt>
                  <w:sdtPr>
                    <w:rPr>
                      <w:rStyle w:val="Style2"/>
                      <w:sz w:val="20"/>
                    </w:rPr>
                    <w:alias w:val="Please Specify"/>
                    <w:tag w:val="Please Specify"/>
                    <w:id w:val="-784965998"/>
                    <w:placeholder>
                      <w:docPart w:val="AE3960EBEA9A41649CFA3C5954DB6B2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Type of organisation</w:t>
            </w:r>
          </w:p>
        </w:tc>
        <w:tc>
          <w:tcPr>
            <w:tcW w:w="2160" w:type="dxa"/>
            <w:tcBorders>
              <w:top w:val="single" w:sz="4" w:space="0" w:color="auto"/>
              <w:bottom w:val="single" w:sz="4" w:space="0" w:color="auto"/>
            </w:tcBorders>
          </w:tcPr>
          <w:p w:rsidR="00027E94" w:rsidRPr="00384AF1" w:rsidRDefault="00961F28" w:rsidP="005A224A">
            <w:pPr>
              <w:spacing w:after="120"/>
              <w:rPr>
                <w:rStyle w:val="Style1"/>
                <w:rFonts w:eastAsia="Arial" w:cs="Arial"/>
                <w:sz w:val="20"/>
              </w:rPr>
            </w:pPr>
            <w:sdt>
              <w:sdtPr>
                <w:rPr>
                  <w:rStyle w:val="Style2"/>
                  <w:sz w:val="20"/>
                </w:rPr>
                <w:id w:val="1550488403"/>
                <w:placeholder>
                  <w:docPart w:val="930A5C05107549978E69107961F45A4B"/>
                </w:placeholder>
              </w:sdtPr>
              <w:sdtEndPr>
                <w:rPr>
                  <w:rStyle w:val="Style2"/>
                </w:rPr>
              </w:sdtEndPr>
              <w:sdtContent>
                <w:sdt>
                  <w:sdtPr>
                    <w:rPr>
                      <w:rStyle w:val="Style2"/>
                      <w:sz w:val="20"/>
                    </w:rPr>
                    <w:alias w:val="Please Specify"/>
                    <w:tag w:val="Please Specify"/>
                    <w:id w:val="1023675349"/>
                    <w:placeholder>
                      <w:docPart w:val="311B77EB099E43CD8E69C7933C097958"/>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Style1"/>
                <w:rFonts w:eastAsia="Arial" w:cs="Arial"/>
                <w:sz w:val="20"/>
              </w:rPr>
            </w:pPr>
            <w:sdt>
              <w:sdtPr>
                <w:rPr>
                  <w:rStyle w:val="Style2"/>
                  <w:sz w:val="20"/>
                </w:rPr>
                <w:id w:val="618113096"/>
                <w:placeholder>
                  <w:docPart w:val="C3E8031E844D42CC93D2E9D09D0AFE4D"/>
                </w:placeholder>
              </w:sdtPr>
              <w:sdtEndPr>
                <w:rPr>
                  <w:rStyle w:val="Style2"/>
                </w:rPr>
              </w:sdtEndPr>
              <w:sdtContent>
                <w:sdt>
                  <w:sdtPr>
                    <w:rPr>
                      <w:rStyle w:val="Style2"/>
                      <w:sz w:val="20"/>
                    </w:rPr>
                    <w:alias w:val="Please Specify"/>
                    <w:tag w:val="Please Specify"/>
                    <w:id w:val="976415438"/>
                    <w:placeholder>
                      <w:docPart w:val="79F8094E245740839C70DE3E56D3259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Style1"/>
                <w:rFonts w:eastAsia="Arial" w:cs="Arial"/>
                <w:sz w:val="20"/>
              </w:rPr>
            </w:pPr>
            <w:sdt>
              <w:sdtPr>
                <w:rPr>
                  <w:rStyle w:val="Style2"/>
                  <w:sz w:val="20"/>
                </w:rPr>
                <w:id w:val="1001159040"/>
                <w:placeholder>
                  <w:docPart w:val="A3E57B37EB4642019E6AAD22E23D59B6"/>
                </w:placeholder>
              </w:sdtPr>
              <w:sdtEndPr>
                <w:rPr>
                  <w:rStyle w:val="Style2"/>
                </w:rPr>
              </w:sdtEndPr>
              <w:sdtContent>
                <w:sdt>
                  <w:sdtPr>
                    <w:rPr>
                      <w:rStyle w:val="Style2"/>
                      <w:sz w:val="20"/>
                    </w:rPr>
                    <w:alias w:val="Please Specify"/>
                    <w:tag w:val="Please Specify"/>
                    <w:id w:val="-1929181854"/>
                    <w:placeholder>
                      <w:docPart w:val="43506F21F5624D16ACC7BDF87527397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SME</w:t>
            </w:r>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1"/>
                  <w:rFonts w:eastAsia="Arial" w:cs="Arial"/>
                  <w:sz w:val="20"/>
                </w:rPr>
                <w:alias w:val="Yes / No"/>
                <w:tag w:val="Yes / No"/>
                <w:id w:val="-1185901827"/>
                <w:placeholder>
                  <w:docPart w:val="C095B1AE97C9451BA6C0EF7A0946BE8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1"/>
                  <w:rFonts w:eastAsia="Arial" w:cs="Arial"/>
                  <w:sz w:val="20"/>
                </w:rPr>
                <w:alias w:val="Yes / No"/>
                <w:tag w:val="Yes / No"/>
                <w:id w:val="1402559452"/>
                <w:placeholder>
                  <w:docPart w:val="9FC2BAAA937E48B5A8CCECD9A04D5B2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Style2"/>
                <w:sz w:val="20"/>
              </w:rPr>
            </w:pPr>
            <w:sdt>
              <w:sdtPr>
                <w:rPr>
                  <w:rStyle w:val="Style1"/>
                  <w:rFonts w:eastAsia="Arial" w:cs="Arial"/>
                  <w:sz w:val="20"/>
                </w:rPr>
                <w:alias w:val="Yes / No"/>
                <w:tag w:val="Yes / No"/>
                <w:id w:val="1671751795"/>
                <w:placeholder>
                  <w:docPart w:val="46E0FD131F684CEBB7EA836D1DED253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cs="Arial"/>
              </w:rPr>
            </w:pPr>
            <w:r w:rsidRPr="00384AF1">
              <w:rPr>
                <w:rFonts w:cs="Arial"/>
              </w:rPr>
              <w:t>The role each sub-contractor will take in providing the works and /or supplies e.g. key deliverables</w:t>
            </w:r>
          </w:p>
        </w:tc>
        <w:tc>
          <w:tcPr>
            <w:tcW w:w="2160" w:type="dxa"/>
            <w:tcBorders>
              <w:top w:val="single" w:sz="4" w:space="0" w:color="auto"/>
              <w:bottom w:val="single" w:sz="4" w:space="0" w:color="auto"/>
            </w:tcBorders>
          </w:tcPr>
          <w:p w:rsidR="00027E94" w:rsidRPr="00384AF1" w:rsidRDefault="00961F28" w:rsidP="005A224A">
            <w:pPr>
              <w:spacing w:after="120"/>
              <w:rPr>
                <w:rStyle w:val="Style1"/>
                <w:rFonts w:eastAsia="Arial" w:cs="Arial"/>
                <w:sz w:val="20"/>
              </w:rPr>
            </w:pPr>
            <w:sdt>
              <w:sdtPr>
                <w:rPr>
                  <w:rStyle w:val="Style2"/>
                  <w:sz w:val="20"/>
                </w:rPr>
                <w:id w:val="-374090963"/>
                <w:placeholder>
                  <w:docPart w:val="E9AE378FD480450A9A3D2B24FF29E2F0"/>
                </w:placeholder>
              </w:sdtPr>
              <w:sdtEndPr>
                <w:rPr>
                  <w:rStyle w:val="Style2"/>
                </w:rPr>
              </w:sdtEndPr>
              <w:sdtContent>
                <w:sdt>
                  <w:sdtPr>
                    <w:rPr>
                      <w:rStyle w:val="Style2"/>
                      <w:sz w:val="20"/>
                    </w:rPr>
                    <w:alias w:val="Please Specify"/>
                    <w:tag w:val="Please Specify"/>
                    <w:id w:val="-770012893"/>
                    <w:placeholder>
                      <w:docPart w:val="EA1301DCD57E412EAB559281EBB9010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Style1"/>
                <w:rFonts w:eastAsia="Arial" w:cs="Arial"/>
                <w:sz w:val="20"/>
              </w:rPr>
            </w:pPr>
            <w:sdt>
              <w:sdtPr>
                <w:rPr>
                  <w:rStyle w:val="Style2"/>
                  <w:sz w:val="20"/>
                </w:rPr>
                <w:id w:val="1435942648"/>
                <w:placeholder>
                  <w:docPart w:val="7C35577B6AD04A4887F69D83E46B678F"/>
                </w:placeholder>
              </w:sdtPr>
              <w:sdtEndPr>
                <w:rPr>
                  <w:rStyle w:val="Style2"/>
                </w:rPr>
              </w:sdtEndPr>
              <w:sdtContent>
                <w:sdt>
                  <w:sdtPr>
                    <w:rPr>
                      <w:rStyle w:val="Style2"/>
                      <w:sz w:val="20"/>
                    </w:rPr>
                    <w:alias w:val="Please Specify"/>
                    <w:tag w:val="Please Specify"/>
                    <w:id w:val="-1883157346"/>
                    <w:placeholder>
                      <w:docPart w:val="B92147005BE8442CB920D4FF4C64C72A"/>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Style1"/>
                <w:rFonts w:eastAsia="Arial" w:cs="Arial"/>
                <w:sz w:val="20"/>
              </w:rPr>
            </w:pPr>
            <w:sdt>
              <w:sdtPr>
                <w:rPr>
                  <w:rStyle w:val="Style2"/>
                  <w:sz w:val="20"/>
                </w:rPr>
                <w:id w:val="-1918465340"/>
                <w:placeholder>
                  <w:docPart w:val="D5860F3686FE48BE9C32C2691CE5EA62"/>
                </w:placeholder>
              </w:sdtPr>
              <w:sdtEndPr>
                <w:rPr>
                  <w:rStyle w:val="Style2"/>
                </w:rPr>
              </w:sdtEndPr>
              <w:sdtContent>
                <w:sdt>
                  <w:sdtPr>
                    <w:rPr>
                      <w:rStyle w:val="Style2"/>
                      <w:sz w:val="20"/>
                    </w:rPr>
                    <w:alias w:val="Please Specify"/>
                    <w:tag w:val="Please Specify"/>
                    <w:id w:val="-576123648"/>
                    <w:placeholder>
                      <w:docPart w:val="D92A6C7C71954E7B9D482616C2DAC77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cs="Arial"/>
              </w:rPr>
            </w:pPr>
            <w:r w:rsidRPr="00384AF1">
              <w:rPr>
                <w:rFonts w:cs="Arial"/>
              </w:rPr>
              <w:t>The approximate % of contractual obligations assigned to each sub-contractor</w:t>
            </w:r>
          </w:p>
        </w:tc>
        <w:tc>
          <w:tcPr>
            <w:tcW w:w="2160" w:type="dxa"/>
            <w:tcBorders>
              <w:top w:val="single" w:sz="4" w:space="0" w:color="auto"/>
              <w:bottom w:val="single" w:sz="4" w:space="0" w:color="auto"/>
            </w:tcBorders>
          </w:tcPr>
          <w:p w:rsidR="00027E94" w:rsidRPr="00384AF1" w:rsidRDefault="00961F28" w:rsidP="005A224A">
            <w:pPr>
              <w:spacing w:after="120"/>
              <w:rPr>
                <w:rStyle w:val="Style1"/>
                <w:rFonts w:eastAsia="Arial" w:cs="Arial"/>
                <w:sz w:val="20"/>
              </w:rPr>
            </w:pPr>
            <w:sdt>
              <w:sdtPr>
                <w:rPr>
                  <w:rStyle w:val="Style2"/>
                  <w:sz w:val="20"/>
                </w:rPr>
                <w:id w:val="67622251"/>
                <w:placeholder>
                  <w:docPart w:val="8D82FFDE8FA44C25A4D9B6F0CDD13BA0"/>
                </w:placeholder>
              </w:sdtPr>
              <w:sdtEndPr>
                <w:rPr>
                  <w:rStyle w:val="Style2"/>
                </w:rPr>
              </w:sdtEndPr>
              <w:sdtContent>
                <w:sdt>
                  <w:sdtPr>
                    <w:rPr>
                      <w:rStyle w:val="Style2"/>
                      <w:sz w:val="20"/>
                    </w:rPr>
                    <w:alias w:val="Please Specify"/>
                    <w:tag w:val="Please Specify"/>
                    <w:id w:val="-527185231"/>
                    <w:placeholder>
                      <w:docPart w:val="0EDD6036E9FC4534B957294565E25275"/>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961F28" w:rsidP="005A224A">
            <w:pPr>
              <w:spacing w:after="120"/>
              <w:rPr>
                <w:rStyle w:val="Style1"/>
                <w:rFonts w:eastAsia="Arial" w:cs="Arial"/>
                <w:sz w:val="20"/>
              </w:rPr>
            </w:pPr>
            <w:sdt>
              <w:sdtPr>
                <w:rPr>
                  <w:rStyle w:val="Style2"/>
                  <w:sz w:val="20"/>
                </w:rPr>
                <w:id w:val="1386522942"/>
                <w:placeholder>
                  <w:docPart w:val="0FD09E7C416C452BA5387E85384112DF"/>
                </w:placeholder>
              </w:sdtPr>
              <w:sdtEndPr>
                <w:rPr>
                  <w:rStyle w:val="Style2"/>
                </w:rPr>
              </w:sdtEndPr>
              <w:sdtContent>
                <w:sdt>
                  <w:sdtPr>
                    <w:rPr>
                      <w:rStyle w:val="Style2"/>
                      <w:sz w:val="20"/>
                    </w:rPr>
                    <w:alias w:val="Please Specify"/>
                    <w:tag w:val="Please Specify"/>
                    <w:id w:val="535854597"/>
                    <w:placeholder>
                      <w:docPart w:val="6AB9FD69850C4020AC0A01B4618C97A7"/>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961F28" w:rsidP="005A224A">
            <w:pPr>
              <w:spacing w:after="120"/>
              <w:rPr>
                <w:rStyle w:val="Style1"/>
                <w:rFonts w:eastAsia="Arial" w:cs="Arial"/>
                <w:sz w:val="20"/>
              </w:rPr>
            </w:pPr>
            <w:sdt>
              <w:sdtPr>
                <w:rPr>
                  <w:rStyle w:val="Style2"/>
                  <w:sz w:val="20"/>
                </w:rPr>
                <w:id w:val="-209193594"/>
                <w:placeholder>
                  <w:docPart w:val="1CA010D22B97415AABB1A70C5AFC9DC3"/>
                </w:placeholder>
              </w:sdtPr>
              <w:sdtEndPr>
                <w:rPr>
                  <w:rStyle w:val="Style2"/>
                </w:rPr>
              </w:sdtEndPr>
              <w:sdtContent>
                <w:sdt>
                  <w:sdtPr>
                    <w:rPr>
                      <w:rStyle w:val="Style2"/>
                      <w:sz w:val="20"/>
                    </w:rPr>
                    <w:alias w:val="Please Specify"/>
                    <w:tag w:val="Please Specify"/>
                    <w:id w:val="2040386241"/>
                    <w:placeholder>
                      <w:docPart w:val="F248B8CEB3D147A69CCEA911627624FD"/>
                    </w:placeholder>
                    <w:showingPlcHdr/>
                  </w:sdtPr>
                  <w:sdtEndPr>
                    <w:rPr>
                      <w:rStyle w:val="Style2"/>
                    </w:rPr>
                  </w:sdtEndPr>
                  <w:sdtContent>
                    <w:r w:rsidR="00027E94" w:rsidRPr="00384AF1">
                      <w:rPr>
                        <w:rStyle w:val="PlaceholderText"/>
                        <w:rFonts w:cs="Arial"/>
                      </w:rPr>
                      <w:t>Click here to enter text.</w:t>
                    </w:r>
                  </w:sdtContent>
                </w:sdt>
              </w:sdtContent>
            </w:sdt>
          </w:p>
        </w:tc>
      </w:tr>
    </w:tbl>
    <w:p w:rsidR="00027E94" w:rsidRPr="00384AF1" w:rsidRDefault="00027E94" w:rsidP="00027E94">
      <w:pPr>
        <w:rPr>
          <w:rStyle w:val="Style1"/>
          <w:rFonts w:eastAsia="Arial" w:cs="Arial"/>
          <w:sz w:val="20"/>
        </w:rPr>
      </w:pPr>
    </w:p>
    <w:p w:rsidR="00027E94" w:rsidRPr="00384AF1" w:rsidRDefault="00027E94" w:rsidP="00027E94">
      <w:pPr>
        <w:rPr>
          <w:rStyle w:val="Style1"/>
          <w:rFonts w:eastAsia="Arial" w:cs="Arial"/>
          <w:sz w:val="20"/>
        </w:rPr>
      </w:pPr>
      <w:r w:rsidRPr="00384AF1">
        <w:rPr>
          <w:rStyle w:val="Style1"/>
          <w:rFonts w:eastAsia="Arial" w:cs="Arial"/>
          <w:b/>
          <w:caps/>
          <w:sz w:val="20"/>
        </w:rPr>
        <w:t>Please Note:</w:t>
      </w:r>
      <w:r w:rsidRPr="00384AF1">
        <w:rPr>
          <w:rStyle w:val="Style1"/>
          <w:rFonts w:eastAsia="Arial" w:cs="Arial"/>
          <w:sz w:val="20"/>
        </w:rPr>
        <w:t xml:space="preserve"> To avoid any unnecessary duplication for the Bidder, by signing the Declaration at 1.3. you are also signing to confirm the following, as included in this Tender Response, and all associated subsections therein contained:</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Section 9 – Declaration;</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1: Commercially Sensitive Information;</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2: Collusive Tendering Declaration</w:t>
      </w:r>
      <w:r w:rsidR="0077498A">
        <w:rPr>
          <w:rStyle w:val="Style1"/>
          <w:rFonts w:eastAsia="Arial" w:cs="Arial"/>
          <w:sz w:val="20"/>
          <w:szCs w:val="20"/>
        </w:rPr>
        <w:t>;</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3: Form of Tender</w:t>
      </w:r>
      <w:r w:rsidR="0077498A">
        <w:rPr>
          <w:rStyle w:val="Style1"/>
          <w:rFonts w:eastAsia="Arial" w:cs="Arial"/>
          <w:sz w:val="20"/>
          <w:szCs w:val="20"/>
        </w:rPr>
        <w:t>; and</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4: Tender Checklist</w:t>
      </w:r>
      <w:r w:rsidR="0077498A">
        <w:rPr>
          <w:rStyle w:val="Style1"/>
          <w:rFonts w:eastAsia="Arial" w:cs="Arial"/>
          <w:sz w:val="20"/>
          <w:szCs w:val="20"/>
        </w:rPr>
        <w:t>.</w:t>
      </w:r>
    </w:p>
    <w:p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rsidTr="0058735A">
        <w:trPr>
          <w:trHeight w:val="284"/>
          <w:tblHeader/>
        </w:trPr>
        <w:tc>
          <w:tcPr>
            <w:tcW w:w="1242" w:type="dxa"/>
            <w:tcBorders>
              <w:right w:val="nil"/>
            </w:tcBorders>
          </w:tcPr>
          <w:p w:rsidR="00027E94" w:rsidRPr="00384AF1" w:rsidRDefault="00027E94" w:rsidP="005A224A">
            <w:pPr>
              <w:spacing w:after="120"/>
              <w:contextualSpacing/>
              <w:rPr>
                <w:rFonts w:cs="Arial"/>
                <w:b/>
              </w:rPr>
            </w:pPr>
            <w:r w:rsidRPr="00384AF1">
              <w:rPr>
                <w:rFonts w:cs="Arial"/>
                <w:b/>
              </w:rPr>
              <w:t>1.3.</w:t>
            </w:r>
          </w:p>
        </w:tc>
        <w:tc>
          <w:tcPr>
            <w:tcW w:w="7830" w:type="dxa"/>
            <w:gridSpan w:val="2"/>
            <w:tcBorders>
              <w:left w:val="nil"/>
            </w:tcBorders>
          </w:tcPr>
          <w:p w:rsidR="00027E94" w:rsidRPr="00384AF1" w:rsidRDefault="00027E94" w:rsidP="005A224A">
            <w:pPr>
              <w:spacing w:after="120"/>
              <w:rPr>
                <w:rFonts w:cs="Arial"/>
                <w:b/>
                <w:caps/>
              </w:rPr>
            </w:pPr>
            <w:r w:rsidRPr="00384AF1">
              <w:rPr>
                <w:rFonts w:cs="Arial"/>
                <w:b/>
                <w:caps/>
              </w:rPr>
              <w:t>Contact Details and Declaration</w:t>
            </w:r>
          </w:p>
          <w:p w:rsidR="00027E94" w:rsidRPr="00384AF1" w:rsidRDefault="00027E94" w:rsidP="005A224A">
            <w:pPr>
              <w:spacing w:after="120"/>
              <w:rPr>
                <w:rFonts w:cs="Arial"/>
                <w:caps/>
              </w:rPr>
            </w:pPr>
            <w:r w:rsidRPr="00384AF1">
              <w:rPr>
                <w:rFonts w:eastAsia="Arial" w:cs="Arial"/>
              </w:rPr>
              <w:t>Bidder contact details for enquiries about this Tender Response</w:t>
            </w:r>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1.3. (a)</w:t>
            </w:r>
          </w:p>
        </w:tc>
        <w:tc>
          <w:tcPr>
            <w:tcW w:w="3686" w:type="dxa"/>
            <w:tcBorders>
              <w:left w:val="nil"/>
            </w:tcBorders>
          </w:tcPr>
          <w:p w:rsidR="00027E94" w:rsidRPr="00384AF1" w:rsidRDefault="00027E94" w:rsidP="005A224A">
            <w:pPr>
              <w:spacing w:after="120"/>
              <w:rPr>
                <w:rFonts w:cs="Arial"/>
              </w:rPr>
            </w:pPr>
            <w:r w:rsidRPr="00384AF1">
              <w:rPr>
                <w:rFonts w:cs="Arial"/>
              </w:rPr>
              <w:t>Contact name</w:t>
            </w:r>
          </w:p>
        </w:tc>
        <w:tc>
          <w:tcPr>
            <w:tcW w:w="4144" w:type="dxa"/>
          </w:tcPr>
          <w:p w:rsidR="00027E94" w:rsidRPr="00384AF1" w:rsidRDefault="00961F28" w:rsidP="005A224A">
            <w:pPr>
              <w:spacing w:after="120"/>
              <w:rPr>
                <w:rFonts w:cs="Arial"/>
              </w:rPr>
            </w:pPr>
            <w:sdt>
              <w:sdtPr>
                <w:rPr>
                  <w:rStyle w:val="Style2"/>
                  <w:sz w:val="20"/>
                </w:rPr>
                <w:id w:val="5381739"/>
                <w:placeholder>
                  <w:docPart w:val="5545270325BF40BDBC234E9E248C41F0"/>
                </w:placeholder>
              </w:sdtPr>
              <w:sdtEndPr>
                <w:rPr>
                  <w:rStyle w:val="Style2"/>
                </w:rPr>
              </w:sdtEndPr>
              <w:sdtContent>
                <w:sdt>
                  <w:sdtPr>
                    <w:rPr>
                      <w:rStyle w:val="Style2"/>
                      <w:sz w:val="20"/>
                    </w:rPr>
                    <w:alias w:val="Please Specify"/>
                    <w:tag w:val="Please Specify"/>
                    <w:id w:val="5381740"/>
                    <w:placeholder>
                      <w:docPart w:val="B024CE7D2B1B4F758CBB8B52C49ED680"/>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(b)</w:t>
            </w:r>
          </w:p>
        </w:tc>
        <w:tc>
          <w:tcPr>
            <w:tcW w:w="3686" w:type="dxa"/>
            <w:tcBorders>
              <w:left w:val="nil"/>
            </w:tcBorders>
          </w:tcPr>
          <w:p w:rsidR="00027E94" w:rsidRPr="00384AF1" w:rsidRDefault="00027E94" w:rsidP="005A224A">
            <w:pPr>
              <w:spacing w:after="120"/>
              <w:rPr>
                <w:rFonts w:cs="Arial"/>
              </w:rPr>
            </w:pPr>
            <w:r w:rsidRPr="00384AF1">
              <w:rPr>
                <w:rFonts w:cs="Arial"/>
              </w:rPr>
              <w:t>Name of organisation</w:t>
            </w:r>
          </w:p>
        </w:tc>
        <w:tc>
          <w:tcPr>
            <w:tcW w:w="4144" w:type="dxa"/>
          </w:tcPr>
          <w:p w:rsidR="00027E94" w:rsidRPr="00384AF1" w:rsidRDefault="00961F28" w:rsidP="005A224A">
            <w:pPr>
              <w:spacing w:after="120"/>
              <w:rPr>
                <w:rStyle w:val="Style2"/>
                <w:sz w:val="20"/>
              </w:rPr>
            </w:pPr>
            <w:sdt>
              <w:sdtPr>
                <w:rPr>
                  <w:rStyle w:val="Style2"/>
                  <w:sz w:val="20"/>
                </w:rPr>
                <w:id w:val="-1617670445"/>
                <w:placeholder>
                  <w:docPart w:val="71A3F93BB7264F3C9C6EBA78BAE9E8A4"/>
                </w:placeholder>
              </w:sdtPr>
              <w:sdtEndPr>
                <w:rPr>
                  <w:rStyle w:val="Style2"/>
                </w:rPr>
              </w:sdtEndPr>
              <w:sdtContent>
                <w:sdt>
                  <w:sdtPr>
                    <w:rPr>
                      <w:rStyle w:val="Style2"/>
                      <w:sz w:val="20"/>
                    </w:rPr>
                    <w:alias w:val="Please Specify"/>
                    <w:tag w:val="Please Specify"/>
                    <w:id w:val="1234275858"/>
                    <w:placeholder>
                      <w:docPart w:val="C860E29BEB0946769C3D79460E16BDD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(c)</w:t>
            </w:r>
          </w:p>
        </w:tc>
        <w:tc>
          <w:tcPr>
            <w:tcW w:w="3686" w:type="dxa"/>
            <w:tcBorders>
              <w:left w:val="nil"/>
            </w:tcBorders>
          </w:tcPr>
          <w:p w:rsidR="00027E94" w:rsidRPr="00384AF1" w:rsidRDefault="00027E94" w:rsidP="005A224A">
            <w:pPr>
              <w:spacing w:after="120"/>
              <w:rPr>
                <w:rFonts w:cs="Arial"/>
              </w:rPr>
            </w:pPr>
            <w:r w:rsidRPr="00384AF1">
              <w:rPr>
                <w:rFonts w:cs="Arial"/>
              </w:rPr>
              <w:t>Role in organisation</w:t>
            </w:r>
          </w:p>
        </w:tc>
        <w:tc>
          <w:tcPr>
            <w:tcW w:w="4144" w:type="dxa"/>
          </w:tcPr>
          <w:p w:rsidR="00027E94" w:rsidRPr="00384AF1" w:rsidRDefault="00961F28" w:rsidP="005A224A">
            <w:pPr>
              <w:spacing w:after="120"/>
              <w:rPr>
                <w:rFonts w:cs="Arial"/>
              </w:rPr>
            </w:pPr>
            <w:sdt>
              <w:sdtPr>
                <w:rPr>
                  <w:rStyle w:val="Style2"/>
                  <w:sz w:val="20"/>
                </w:rPr>
                <w:id w:val="5381741"/>
                <w:placeholder>
                  <w:docPart w:val="9C151552BD8F4345B5F4843EF5C7E6B9"/>
                </w:placeholder>
              </w:sdtPr>
              <w:sdtEndPr>
                <w:rPr>
                  <w:rStyle w:val="Style2"/>
                </w:rPr>
              </w:sdtEndPr>
              <w:sdtContent>
                <w:sdt>
                  <w:sdtPr>
                    <w:rPr>
                      <w:rStyle w:val="Style2"/>
                      <w:sz w:val="20"/>
                    </w:rPr>
                    <w:alias w:val="Please Specify"/>
                    <w:tag w:val="Please Specify"/>
                    <w:id w:val="5381742"/>
                    <w:placeholder>
                      <w:docPart w:val="3C2F95AAF2E842D099C7B549A8402E4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(d)</w:t>
            </w:r>
          </w:p>
        </w:tc>
        <w:tc>
          <w:tcPr>
            <w:tcW w:w="3686" w:type="dxa"/>
            <w:tcBorders>
              <w:left w:val="nil"/>
            </w:tcBorders>
          </w:tcPr>
          <w:p w:rsidR="00027E94" w:rsidRPr="00384AF1" w:rsidRDefault="00027E94" w:rsidP="005A224A">
            <w:pPr>
              <w:spacing w:after="120"/>
              <w:rPr>
                <w:rFonts w:cs="Arial"/>
              </w:rPr>
            </w:pPr>
            <w:r w:rsidRPr="00384AF1">
              <w:rPr>
                <w:rFonts w:cs="Arial"/>
              </w:rPr>
              <w:t>Phone number</w:t>
            </w:r>
          </w:p>
        </w:tc>
        <w:tc>
          <w:tcPr>
            <w:tcW w:w="4144" w:type="dxa"/>
          </w:tcPr>
          <w:p w:rsidR="00027E94" w:rsidRPr="00384AF1" w:rsidRDefault="00961F28" w:rsidP="005A224A">
            <w:pPr>
              <w:spacing w:after="120"/>
              <w:rPr>
                <w:rStyle w:val="Style2"/>
                <w:sz w:val="20"/>
              </w:rPr>
            </w:pPr>
            <w:sdt>
              <w:sdtPr>
                <w:rPr>
                  <w:rStyle w:val="Style2"/>
                  <w:sz w:val="20"/>
                </w:rPr>
                <w:id w:val="1072003557"/>
                <w:placeholder>
                  <w:docPart w:val="1B8E11DDE8C04C03BA81399F9733049D"/>
                </w:placeholder>
              </w:sdtPr>
              <w:sdtEndPr>
                <w:rPr>
                  <w:rStyle w:val="Style2"/>
                </w:rPr>
              </w:sdtEndPr>
              <w:sdtContent>
                <w:sdt>
                  <w:sdtPr>
                    <w:rPr>
                      <w:rStyle w:val="Style2"/>
                      <w:sz w:val="20"/>
                    </w:rPr>
                    <w:alias w:val="Please Specify"/>
                    <w:tag w:val="Please Specify"/>
                    <w:id w:val="-925030894"/>
                    <w:placeholder>
                      <w:docPart w:val="76B614B1F1BC49F1ADFBEC2D4352A7F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(e)</w:t>
            </w:r>
          </w:p>
        </w:tc>
        <w:tc>
          <w:tcPr>
            <w:tcW w:w="3686" w:type="dxa"/>
            <w:tcBorders>
              <w:left w:val="nil"/>
            </w:tcBorders>
          </w:tcPr>
          <w:p w:rsidR="00027E94" w:rsidRPr="00384AF1" w:rsidRDefault="00027E94" w:rsidP="005A224A">
            <w:pPr>
              <w:spacing w:after="120"/>
              <w:rPr>
                <w:rFonts w:cs="Arial"/>
              </w:rPr>
            </w:pPr>
            <w:r w:rsidRPr="00384AF1">
              <w:rPr>
                <w:rFonts w:cs="Arial"/>
              </w:rPr>
              <w:t>E-mail address</w:t>
            </w:r>
          </w:p>
        </w:tc>
        <w:tc>
          <w:tcPr>
            <w:tcW w:w="4144" w:type="dxa"/>
          </w:tcPr>
          <w:p w:rsidR="00027E94" w:rsidRPr="00384AF1" w:rsidRDefault="00961F28" w:rsidP="005A224A">
            <w:pPr>
              <w:spacing w:after="120"/>
              <w:rPr>
                <w:rStyle w:val="Style2"/>
                <w:sz w:val="20"/>
              </w:rPr>
            </w:pPr>
            <w:sdt>
              <w:sdtPr>
                <w:rPr>
                  <w:rStyle w:val="Style2"/>
                  <w:sz w:val="20"/>
                </w:rPr>
                <w:id w:val="1562434597"/>
                <w:placeholder>
                  <w:docPart w:val="30DBE47A965B4726867D60AAE37884E6"/>
                </w:placeholder>
              </w:sdtPr>
              <w:sdtEndPr>
                <w:rPr>
                  <w:rStyle w:val="Style2"/>
                </w:rPr>
              </w:sdtEndPr>
              <w:sdtContent>
                <w:sdt>
                  <w:sdtPr>
                    <w:rPr>
                      <w:rStyle w:val="Style2"/>
                      <w:sz w:val="20"/>
                    </w:rPr>
                    <w:alias w:val="Please Specify"/>
                    <w:tag w:val="Please Specify"/>
                    <w:id w:val="-592551652"/>
                    <w:placeholder>
                      <w:docPart w:val="32C236F86E0640168CE6C15F7D83510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(f)</w:t>
            </w:r>
          </w:p>
        </w:tc>
        <w:tc>
          <w:tcPr>
            <w:tcW w:w="3686" w:type="dxa"/>
            <w:tcBorders>
              <w:left w:val="nil"/>
            </w:tcBorders>
          </w:tcPr>
          <w:p w:rsidR="00027E94" w:rsidRPr="00384AF1" w:rsidRDefault="00027E94" w:rsidP="005A224A">
            <w:pPr>
              <w:spacing w:after="120"/>
              <w:rPr>
                <w:rFonts w:cs="Arial"/>
              </w:rPr>
            </w:pPr>
            <w:r w:rsidRPr="00384AF1">
              <w:rPr>
                <w:rFonts w:cs="Arial"/>
              </w:rPr>
              <w:t>Postal address (including postcode)</w:t>
            </w:r>
          </w:p>
        </w:tc>
        <w:tc>
          <w:tcPr>
            <w:tcW w:w="4144" w:type="dxa"/>
          </w:tcPr>
          <w:p w:rsidR="00027E94" w:rsidRPr="00384AF1" w:rsidRDefault="00961F28" w:rsidP="005A224A">
            <w:pPr>
              <w:spacing w:after="120"/>
              <w:rPr>
                <w:rFonts w:cs="Arial"/>
              </w:rPr>
            </w:pPr>
            <w:sdt>
              <w:sdtPr>
                <w:rPr>
                  <w:rStyle w:val="Style2"/>
                  <w:sz w:val="20"/>
                </w:rPr>
                <w:id w:val="5381743"/>
                <w:placeholder>
                  <w:docPart w:val="0297F0B011384738B78921B835226213"/>
                </w:placeholder>
              </w:sdtPr>
              <w:sdtEndPr>
                <w:rPr>
                  <w:rStyle w:val="Style2"/>
                </w:rPr>
              </w:sdtEndPr>
              <w:sdtContent>
                <w:sdt>
                  <w:sdtPr>
                    <w:rPr>
                      <w:rStyle w:val="Style2"/>
                      <w:sz w:val="20"/>
                    </w:rPr>
                    <w:alias w:val="Please Specify"/>
                    <w:tag w:val="Please Specify"/>
                    <w:id w:val="5381744"/>
                    <w:placeholder>
                      <w:docPart w:val="04209188AA414B12B43AF819085013E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(g)</w:t>
            </w:r>
          </w:p>
        </w:tc>
        <w:tc>
          <w:tcPr>
            <w:tcW w:w="3686" w:type="dxa"/>
            <w:tcBorders>
              <w:left w:val="nil"/>
            </w:tcBorders>
          </w:tcPr>
          <w:p w:rsidR="00027E94" w:rsidRPr="00384AF1" w:rsidRDefault="00027E94" w:rsidP="005A224A">
            <w:pPr>
              <w:spacing w:after="120"/>
              <w:rPr>
                <w:rFonts w:cs="Arial"/>
              </w:rPr>
            </w:pPr>
            <w:r w:rsidRPr="00384AF1">
              <w:rPr>
                <w:rFonts w:cs="Arial"/>
              </w:rPr>
              <w:t>Signature (electronic is acceptable)</w:t>
            </w:r>
          </w:p>
        </w:tc>
        <w:tc>
          <w:tcPr>
            <w:tcW w:w="4144" w:type="dxa"/>
          </w:tcPr>
          <w:p w:rsidR="00027E94" w:rsidRPr="00384AF1" w:rsidRDefault="00961F28" w:rsidP="005A224A">
            <w:pPr>
              <w:spacing w:after="120"/>
              <w:rPr>
                <w:rFonts w:cs="Arial"/>
              </w:rPr>
            </w:pPr>
            <w:sdt>
              <w:sdtPr>
                <w:rPr>
                  <w:rStyle w:val="Style2"/>
                  <w:sz w:val="20"/>
                </w:rPr>
                <w:id w:val="5381745"/>
                <w:placeholder>
                  <w:docPart w:val="A99CCC5BE1124842982C10B265BDBD2A"/>
                </w:placeholder>
              </w:sdtPr>
              <w:sdtEndPr>
                <w:rPr>
                  <w:rStyle w:val="Style2"/>
                </w:rPr>
              </w:sdtEndPr>
              <w:sdtContent>
                <w:sdt>
                  <w:sdtPr>
                    <w:rPr>
                      <w:rStyle w:val="Style2"/>
                      <w:sz w:val="20"/>
                    </w:rPr>
                    <w:alias w:val="Please Specify"/>
                    <w:tag w:val="Please Specify"/>
                    <w:id w:val="5381746"/>
                    <w:placeholder>
                      <w:docPart w:val="BCF744974D9B4A209B5FF66A0210A60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(h)</w:t>
            </w:r>
          </w:p>
        </w:tc>
        <w:tc>
          <w:tcPr>
            <w:tcW w:w="3686" w:type="dxa"/>
            <w:tcBorders>
              <w:left w:val="nil"/>
            </w:tcBorders>
          </w:tcPr>
          <w:p w:rsidR="00027E94" w:rsidRPr="00384AF1" w:rsidRDefault="00027E94" w:rsidP="005A224A">
            <w:pPr>
              <w:spacing w:after="120"/>
              <w:rPr>
                <w:rFonts w:cs="Arial"/>
              </w:rPr>
            </w:pPr>
            <w:r w:rsidRPr="00384AF1">
              <w:rPr>
                <w:rFonts w:cs="Arial"/>
              </w:rPr>
              <w:t>Date</w:t>
            </w:r>
          </w:p>
        </w:tc>
        <w:tc>
          <w:tcPr>
            <w:tcW w:w="4144" w:type="dxa"/>
          </w:tcPr>
          <w:p w:rsidR="00027E94" w:rsidRPr="00384AF1" w:rsidRDefault="00961F28" w:rsidP="005A224A">
            <w:pPr>
              <w:spacing w:after="120"/>
              <w:rPr>
                <w:rFonts w:cs="Arial"/>
              </w:rPr>
            </w:pPr>
            <w:sdt>
              <w:sdtPr>
                <w:rPr>
                  <w:rStyle w:val="Arial11"/>
                  <w:rFonts w:cs="Arial"/>
                  <w:sz w:val="20"/>
                </w:rPr>
                <w:id w:val="-1724433787"/>
                <w:placeholder>
                  <w:docPart w:val="1BEB1643DCB54C059514B739C9EE3B85"/>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bl>
    <w:p w:rsidR="00027E94" w:rsidRPr="00384AF1" w:rsidRDefault="00027E94" w:rsidP="00027E94">
      <w:pPr>
        <w:rPr>
          <w:rFonts w:cs="Arial"/>
        </w:rPr>
      </w:pPr>
    </w:p>
    <w:p w:rsidR="00027E94" w:rsidRPr="00384AF1" w:rsidRDefault="00027E94" w:rsidP="00027E94">
      <w:pPr>
        <w:ind w:left="1418" w:hanging="1418"/>
        <w:rPr>
          <w:rFonts w:eastAsia="Arial" w:cs="Arial"/>
          <w:b/>
          <w:caps/>
        </w:rPr>
      </w:pPr>
      <w:r w:rsidRPr="00384AF1">
        <w:rPr>
          <w:rFonts w:eastAsia="Arial" w:cs="Arial"/>
          <w:b/>
          <w:caps/>
        </w:rPr>
        <w:t>Section 2</w:t>
      </w:r>
      <w:r w:rsidRPr="00384AF1">
        <w:rPr>
          <w:rFonts w:eastAsia="Arial" w:cs="Arial"/>
          <w:b/>
          <w:caps/>
        </w:rPr>
        <w:tab/>
        <w:t>Grounds for Mandatory Exclusion</w:t>
      </w:r>
    </w:p>
    <w:p w:rsidR="00027E94" w:rsidRPr="00384AF1" w:rsidRDefault="00027E94" w:rsidP="00027E94">
      <w:pPr>
        <w:rPr>
          <w:rFonts w:eastAsia="Arial" w:cs="Arial"/>
        </w:rPr>
      </w:pPr>
    </w:p>
    <w:p w:rsidR="00027E94" w:rsidRPr="00384AF1" w:rsidRDefault="00027E94" w:rsidP="00027E94">
      <w:pPr>
        <w:rPr>
          <w:rFonts w:cs="Arial"/>
        </w:rPr>
      </w:pPr>
      <w:r w:rsidRPr="00384AF1">
        <w:rPr>
          <w:rFonts w:eastAsia="Arial" w:cs="Arial"/>
        </w:rPr>
        <w:t>Bidders will be excluded from the procurement process if there is evidence of convictions relating to specific criminal offences including, but not limited to, bribery, corruption, conspiracy, terrorism, fraud and money laundering, or if Bidders have been the subject of a binding legal decision which found a breach of legal obligations to pay tax or social security obligations (except where this is disproportionate e.g. only minor amounts involved).</w:t>
      </w:r>
    </w:p>
    <w:p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rPr>
            </w:pPr>
            <w:r w:rsidRPr="00384AF1">
              <w:rPr>
                <w:rFonts w:cs="Arial"/>
              </w:rPr>
              <w:t>2.1. (a)</w:t>
            </w:r>
          </w:p>
        </w:tc>
        <w:tc>
          <w:tcPr>
            <w:tcW w:w="7830" w:type="dxa"/>
            <w:gridSpan w:val="2"/>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Regulations 57(1) and (2)</w:t>
            </w:r>
          </w:p>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mandatory exclusion of an organisation are set out on this </w:t>
            </w:r>
            <w:hyperlink r:id="rId10"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xml:space="preserve">, which should be referred to before completing these questions. </w:t>
            </w:r>
          </w:p>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384AF1">
              <w:rPr>
                <w:rFonts w:ascii="Arial" w:eastAsia="Arial" w:hAnsi="Arial" w:cs="Arial"/>
                <w:color w:val="222222"/>
                <w:sz w:val="20"/>
                <w:szCs w:val="20"/>
                <w:highlight w:val="white"/>
              </w:rPr>
              <w:t xml:space="preserve">anywhere in the world </w:t>
            </w:r>
            <w:r w:rsidRPr="00384AF1">
              <w:rPr>
                <w:rFonts w:ascii="Arial" w:eastAsia="Arial" w:hAnsi="Arial" w:cs="Arial"/>
                <w:sz w:val="20"/>
                <w:szCs w:val="20"/>
              </w:rPr>
              <w:t xml:space="preserve">of any of the offences within the summary below and listed on the </w:t>
            </w:r>
            <w:hyperlink r:id="rId11"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(i)</w:t>
            </w:r>
          </w:p>
        </w:tc>
        <w:tc>
          <w:tcPr>
            <w:tcW w:w="3686" w:type="dxa"/>
            <w:tcBorders>
              <w:left w:val="nil"/>
            </w:tcBorders>
          </w:tcPr>
          <w:p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Participation in a criminal organisation.</w:t>
            </w:r>
          </w:p>
        </w:tc>
        <w:tc>
          <w:tcPr>
            <w:tcW w:w="4144" w:type="dxa"/>
          </w:tcPr>
          <w:p w:rsidR="00027E94" w:rsidRPr="00384AF1" w:rsidRDefault="00961F28" w:rsidP="005A224A">
            <w:pPr>
              <w:spacing w:after="120"/>
              <w:rPr>
                <w:rStyle w:val="Style2"/>
                <w:sz w:val="20"/>
              </w:rPr>
            </w:pPr>
            <w:sdt>
              <w:sdtPr>
                <w:rPr>
                  <w:rStyle w:val="Style1"/>
                  <w:rFonts w:eastAsia="Arial" w:cs="Arial"/>
                  <w:sz w:val="20"/>
                </w:rPr>
                <w:alias w:val="Yes / No"/>
                <w:tag w:val="Yes / No"/>
                <w:id w:val="-1777320506"/>
                <w:placeholder>
                  <w:docPart w:val="99FFF8E2FF5E4947A7BDAB9866A6B02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(ii)</w:t>
            </w:r>
          </w:p>
        </w:tc>
        <w:tc>
          <w:tcPr>
            <w:tcW w:w="3686" w:type="dxa"/>
            <w:tcBorders>
              <w:left w:val="nil"/>
            </w:tcBorders>
          </w:tcPr>
          <w:p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Corruption.</w:t>
            </w:r>
          </w:p>
        </w:tc>
        <w:tc>
          <w:tcPr>
            <w:tcW w:w="4144" w:type="dxa"/>
          </w:tcPr>
          <w:p w:rsidR="00027E94" w:rsidRPr="00384AF1" w:rsidRDefault="00961F28" w:rsidP="005A224A">
            <w:pPr>
              <w:spacing w:after="120"/>
              <w:rPr>
                <w:rStyle w:val="Style2"/>
                <w:sz w:val="20"/>
              </w:rPr>
            </w:pPr>
            <w:sdt>
              <w:sdtPr>
                <w:rPr>
                  <w:rStyle w:val="Style1"/>
                  <w:rFonts w:eastAsia="Arial" w:cs="Arial"/>
                  <w:sz w:val="20"/>
                </w:rPr>
                <w:alias w:val="Yes / No"/>
                <w:tag w:val="Yes / No"/>
                <w:id w:val="1689329913"/>
                <w:placeholder>
                  <w:docPart w:val="987B02B36B0F4EEF9B626B6EFC55B64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(iii)</w:t>
            </w:r>
          </w:p>
        </w:tc>
        <w:tc>
          <w:tcPr>
            <w:tcW w:w="3686" w:type="dxa"/>
            <w:tcBorders>
              <w:left w:val="nil"/>
            </w:tcBorders>
          </w:tcPr>
          <w:p w:rsidR="00027E94" w:rsidRPr="00384AF1" w:rsidRDefault="00027E94" w:rsidP="005A224A">
            <w:pPr>
              <w:pStyle w:val="Normal1"/>
              <w:tabs>
                <w:tab w:val="left" w:pos="34"/>
              </w:tabs>
              <w:spacing w:after="120"/>
              <w:rPr>
                <w:rFonts w:ascii="Arial" w:hAnsi="Arial" w:cs="Arial"/>
                <w:sz w:val="20"/>
                <w:szCs w:val="20"/>
              </w:rPr>
            </w:pPr>
            <w:r w:rsidRPr="00384AF1">
              <w:rPr>
                <w:rFonts w:ascii="Arial" w:eastAsia="Arial" w:hAnsi="Arial" w:cs="Arial"/>
                <w:sz w:val="20"/>
                <w:szCs w:val="20"/>
              </w:rPr>
              <w:t>Fraud.</w:t>
            </w:r>
          </w:p>
        </w:tc>
        <w:tc>
          <w:tcPr>
            <w:tcW w:w="4144" w:type="dxa"/>
          </w:tcPr>
          <w:p w:rsidR="00027E94" w:rsidRPr="00384AF1" w:rsidRDefault="00961F28" w:rsidP="005A224A">
            <w:pPr>
              <w:spacing w:after="120"/>
              <w:rPr>
                <w:rStyle w:val="Style2"/>
                <w:sz w:val="20"/>
              </w:rPr>
            </w:pPr>
            <w:sdt>
              <w:sdtPr>
                <w:rPr>
                  <w:rStyle w:val="Style1"/>
                  <w:rFonts w:eastAsia="Arial" w:cs="Arial"/>
                  <w:sz w:val="20"/>
                </w:rPr>
                <w:alias w:val="Yes / No"/>
                <w:tag w:val="Yes / No"/>
                <w:id w:val="1364243489"/>
                <w:placeholder>
                  <w:docPart w:val="5664ED4145F345E8BE450D0725E90E8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(iv)</w:t>
            </w:r>
          </w:p>
        </w:tc>
        <w:tc>
          <w:tcPr>
            <w:tcW w:w="3686"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Terrorist offences or offences linked to terrorist activities.</w:t>
            </w:r>
          </w:p>
        </w:tc>
        <w:tc>
          <w:tcPr>
            <w:tcW w:w="4144" w:type="dxa"/>
          </w:tcPr>
          <w:p w:rsidR="00027E94" w:rsidRPr="00384AF1" w:rsidRDefault="00961F28" w:rsidP="005A224A">
            <w:pPr>
              <w:spacing w:after="120"/>
              <w:rPr>
                <w:rStyle w:val="Style2"/>
                <w:sz w:val="20"/>
              </w:rPr>
            </w:pPr>
            <w:sdt>
              <w:sdtPr>
                <w:rPr>
                  <w:rStyle w:val="Style1"/>
                  <w:rFonts w:eastAsia="Arial" w:cs="Arial"/>
                  <w:sz w:val="20"/>
                </w:rPr>
                <w:alias w:val="Yes / No"/>
                <w:tag w:val="Yes / No"/>
                <w:id w:val="-903224281"/>
                <w:placeholder>
                  <w:docPart w:val="B2B269BF949645089B5594056F9C801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(v)</w:t>
            </w:r>
          </w:p>
        </w:tc>
        <w:tc>
          <w:tcPr>
            <w:tcW w:w="3686"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Money laundering or terrorist financing.</w:t>
            </w:r>
          </w:p>
        </w:tc>
        <w:tc>
          <w:tcPr>
            <w:tcW w:w="4144"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1936399938"/>
                <w:placeholder>
                  <w:docPart w:val="DA9599BF5AFE455AADD4B2DC90F7091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(vi)</w:t>
            </w:r>
          </w:p>
        </w:tc>
        <w:tc>
          <w:tcPr>
            <w:tcW w:w="3686"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Child labour and other forms of trafficking in human beings.</w:t>
            </w:r>
          </w:p>
        </w:tc>
        <w:tc>
          <w:tcPr>
            <w:tcW w:w="4144"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1045947827"/>
                <w:placeholder>
                  <w:docPart w:val="20C4EAC8EA744D14A8CE00FF975C658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w:t>
            </w:r>
          </w:p>
        </w:tc>
        <w:tc>
          <w:tcPr>
            <w:tcW w:w="7830" w:type="dxa"/>
            <w:gridSpan w:val="2"/>
            <w:tcBorders>
              <w:left w:val="nil"/>
            </w:tcBorders>
          </w:tcPr>
          <w:p w:rsidR="00027E94" w:rsidRPr="00384AF1" w:rsidRDefault="00027E94" w:rsidP="005A224A">
            <w:pPr>
              <w:spacing w:after="120"/>
              <w:rPr>
                <w:rStyle w:val="Style1"/>
                <w:rFonts w:eastAsia="Arial" w:cs="Arial"/>
                <w:sz w:val="20"/>
              </w:rPr>
            </w:pPr>
            <w:r w:rsidRPr="00384AF1">
              <w:rPr>
                <w:rFonts w:eastAsia="Arial" w:cs="Arial"/>
              </w:rPr>
              <w:t>If you have answered ‘</w:t>
            </w:r>
            <w:r w:rsidRPr="00384AF1">
              <w:rPr>
                <w:rFonts w:eastAsia="Arial" w:cs="Arial"/>
                <w:b/>
                <w:caps/>
              </w:rPr>
              <w:t>yes</w:t>
            </w:r>
            <w:r w:rsidRPr="00384AF1">
              <w:rPr>
                <w:rFonts w:eastAsia="Arial" w:cs="Arial"/>
              </w:rPr>
              <w:t>’ to question 2.1. (a), please provide further details.</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 (i)</w:t>
            </w:r>
          </w:p>
        </w:tc>
        <w:tc>
          <w:tcPr>
            <w:tcW w:w="3686" w:type="dxa"/>
            <w:tcBorders>
              <w:left w:val="nil"/>
            </w:tcBorders>
          </w:tcPr>
          <w:p w:rsidR="00027E94" w:rsidRPr="00384AF1" w:rsidRDefault="00027E94" w:rsidP="005A224A">
            <w:pPr>
              <w:pStyle w:val="Normal1"/>
              <w:keepLines/>
              <w:widowControl w:val="0"/>
              <w:spacing w:after="120"/>
              <w:rPr>
                <w:rFonts w:ascii="Arial" w:eastAsia="Arial" w:hAnsi="Arial" w:cs="Arial"/>
                <w:sz w:val="20"/>
                <w:szCs w:val="20"/>
              </w:rPr>
            </w:pPr>
            <w:r w:rsidRPr="00384AF1">
              <w:rPr>
                <w:rFonts w:ascii="Arial" w:eastAsia="Arial" w:hAnsi="Arial" w:cs="Arial"/>
                <w:sz w:val="20"/>
                <w:szCs w:val="20"/>
              </w:rPr>
              <w:t>Date of conviction</w:t>
            </w:r>
          </w:p>
        </w:tc>
        <w:tc>
          <w:tcPr>
            <w:tcW w:w="4144" w:type="dxa"/>
          </w:tcPr>
          <w:p w:rsidR="00027E94" w:rsidRPr="00384AF1" w:rsidRDefault="00961F28" w:rsidP="005A224A">
            <w:pPr>
              <w:spacing w:after="120"/>
              <w:rPr>
                <w:rStyle w:val="Style1"/>
                <w:rFonts w:eastAsia="Arial" w:cs="Arial"/>
                <w:sz w:val="20"/>
              </w:rPr>
            </w:pPr>
            <w:sdt>
              <w:sdtPr>
                <w:rPr>
                  <w:rStyle w:val="Arial11"/>
                  <w:rFonts w:cs="Arial"/>
                  <w:sz w:val="20"/>
                </w:rPr>
                <w:id w:val="1025289792"/>
                <w:placeholder>
                  <w:docPart w:val="35F0AF42733A4BAEBF5B71C228374001"/>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 (ii)</w:t>
            </w:r>
          </w:p>
        </w:tc>
        <w:tc>
          <w:tcPr>
            <w:tcW w:w="3686" w:type="dxa"/>
            <w:tcBorders>
              <w:left w:val="nil"/>
            </w:tcBorders>
          </w:tcPr>
          <w:p w:rsidR="00027E94" w:rsidRPr="00384AF1" w:rsidRDefault="00027E94" w:rsidP="005A224A">
            <w:pPr>
              <w:pStyle w:val="Normal1"/>
              <w:keepLines/>
              <w:widowControl w:val="0"/>
              <w:ind w:left="284" w:hanging="284"/>
              <w:rPr>
                <w:rFonts w:ascii="Arial" w:eastAsia="Arial" w:hAnsi="Arial" w:cs="Arial"/>
                <w:sz w:val="20"/>
                <w:szCs w:val="20"/>
              </w:rPr>
            </w:pPr>
            <w:r w:rsidRPr="00384AF1">
              <w:rPr>
                <w:rFonts w:ascii="Arial" w:eastAsia="Arial" w:hAnsi="Arial" w:cs="Arial"/>
                <w:sz w:val="20"/>
                <w:szCs w:val="20"/>
              </w:rPr>
              <w:t>Specify:</w:t>
            </w:r>
          </w:p>
          <w:p w:rsidR="00027E94" w:rsidRPr="00384AF1" w:rsidRDefault="00027E94" w:rsidP="00027E94">
            <w:pPr>
              <w:pStyle w:val="Normal1"/>
              <w:keepLines/>
              <w:widowControl w:val="0"/>
              <w:numPr>
                <w:ilvl w:val="0"/>
                <w:numId w:val="31"/>
              </w:numPr>
              <w:ind w:left="284" w:hanging="284"/>
              <w:rPr>
                <w:rFonts w:ascii="Arial" w:eastAsia="Arial" w:hAnsi="Arial" w:cs="Arial"/>
                <w:sz w:val="20"/>
                <w:szCs w:val="20"/>
              </w:rPr>
            </w:pPr>
            <w:r w:rsidRPr="00384AF1">
              <w:rPr>
                <w:rFonts w:ascii="Arial" w:eastAsia="Arial" w:hAnsi="Arial" w:cs="Arial"/>
                <w:sz w:val="20"/>
                <w:szCs w:val="20"/>
              </w:rPr>
              <w:t>which of the grounds listed the conviction was for; and</w:t>
            </w:r>
          </w:p>
          <w:p w:rsidR="00027E94" w:rsidRPr="00384AF1" w:rsidRDefault="00027E94" w:rsidP="00027E94">
            <w:pPr>
              <w:pStyle w:val="Normal1"/>
              <w:keepLines/>
              <w:widowControl w:val="0"/>
              <w:numPr>
                <w:ilvl w:val="0"/>
                <w:numId w:val="31"/>
              </w:numPr>
              <w:spacing w:after="120"/>
              <w:ind w:left="284" w:hanging="284"/>
              <w:rPr>
                <w:rFonts w:ascii="Arial" w:eastAsia="Arial" w:hAnsi="Arial" w:cs="Arial"/>
                <w:sz w:val="20"/>
                <w:szCs w:val="20"/>
              </w:rPr>
            </w:pPr>
            <w:r w:rsidRPr="00384AF1">
              <w:rPr>
                <w:rFonts w:ascii="Arial" w:eastAsia="Arial" w:hAnsi="Arial" w:cs="Arial"/>
                <w:sz w:val="20"/>
                <w:szCs w:val="20"/>
              </w:rPr>
              <w:t>the reasons for conviction.</w:t>
            </w:r>
          </w:p>
        </w:tc>
        <w:tc>
          <w:tcPr>
            <w:tcW w:w="4144" w:type="dxa"/>
          </w:tcPr>
          <w:p w:rsidR="00027E94" w:rsidRPr="00384AF1" w:rsidRDefault="00961F28" w:rsidP="005A224A">
            <w:pPr>
              <w:spacing w:after="120"/>
              <w:rPr>
                <w:rStyle w:val="Arial11"/>
                <w:rFonts w:cs="Arial"/>
                <w:sz w:val="20"/>
              </w:rPr>
            </w:pPr>
            <w:sdt>
              <w:sdtPr>
                <w:rPr>
                  <w:rStyle w:val="Style2"/>
                  <w:sz w:val="20"/>
                </w:rPr>
                <w:id w:val="156897398"/>
                <w:placeholder>
                  <w:docPart w:val="690EBE3516B848CD8C97709023BCE947"/>
                </w:placeholder>
              </w:sdtPr>
              <w:sdtEndPr>
                <w:rPr>
                  <w:rStyle w:val="Style2"/>
                </w:rPr>
              </w:sdtEndPr>
              <w:sdtContent>
                <w:sdt>
                  <w:sdtPr>
                    <w:rPr>
                      <w:rStyle w:val="Style2"/>
                      <w:sz w:val="20"/>
                    </w:rPr>
                    <w:alias w:val="Please Specify"/>
                    <w:tag w:val="Please Specify"/>
                    <w:id w:val="-906454825"/>
                    <w:placeholder>
                      <w:docPart w:val="EC557C0F7C6B4995A5252212106773D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 (iii)</w:t>
            </w:r>
          </w:p>
        </w:tc>
        <w:tc>
          <w:tcPr>
            <w:tcW w:w="3686" w:type="dxa"/>
            <w:tcBorders>
              <w:left w:val="nil"/>
            </w:tcBorders>
          </w:tcPr>
          <w:p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Identity of who has been convicted</w:t>
            </w:r>
          </w:p>
        </w:tc>
        <w:tc>
          <w:tcPr>
            <w:tcW w:w="4144" w:type="dxa"/>
          </w:tcPr>
          <w:p w:rsidR="00027E94" w:rsidRPr="00384AF1" w:rsidRDefault="00961F28" w:rsidP="005A224A">
            <w:pPr>
              <w:spacing w:after="120"/>
              <w:rPr>
                <w:rStyle w:val="Style1"/>
                <w:rFonts w:eastAsia="Arial" w:cs="Arial"/>
                <w:sz w:val="20"/>
              </w:rPr>
            </w:pPr>
            <w:sdt>
              <w:sdtPr>
                <w:rPr>
                  <w:rStyle w:val="Style2"/>
                  <w:sz w:val="20"/>
                </w:rPr>
                <w:id w:val="1651331947"/>
                <w:placeholder>
                  <w:docPart w:val="26D907385AE04D3B911ED7971BDCA7F0"/>
                </w:placeholder>
              </w:sdtPr>
              <w:sdtEndPr>
                <w:rPr>
                  <w:rStyle w:val="Style2"/>
                </w:rPr>
              </w:sdtEndPr>
              <w:sdtContent>
                <w:sdt>
                  <w:sdtPr>
                    <w:rPr>
                      <w:rStyle w:val="Style2"/>
                      <w:sz w:val="20"/>
                    </w:rPr>
                    <w:alias w:val="Please Specify"/>
                    <w:tag w:val="Please Specify"/>
                    <w:id w:val="-2005727988"/>
                    <w:placeholder>
                      <w:docPart w:val="7C4FEF41D5194F28AC168010FC9F040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 (iv)</w:t>
            </w:r>
          </w:p>
        </w:tc>
        <w:tc>
          <w:tcPr>
            <w:tcW w:w="3686" w:type="dxa"/>
            <w:tcBorders>
              <w:left w:val="nil"/>
            </w:tcBorders>
          </w:tcPr>
          <w:p w:rsidR="00027E94" w:rsidRPr="00384AF1" w:rsidRDefault="00027E94" w:rsidP="005A224A">
            <w:pPr>
              <w:pStyle w:val="Normal1"/>
              <w:keepLines/>
              <w:widowControl w:val="0"/>
              <w:rPr>
                <w:rFonts w:ascii="Arial" w:eastAsia="Arial" w:hAnsi="Arial" w:cs="Arial"/>
                <w:sz w:val="20"/>
                <w:szCs w:val="20"/>
              </w:rPr>
            </w:pPr>
            <w:r w:rsidRPr="00384AF1">
              <w:rPr>
                <w:rFonts w:ascii="Arial" w:eastAsia="Arial" w:hAnsi="Arial" w:cs="Arial"/>
                <w:sz w:val="20"/>
                <w:szCs w:val="20"/>
              </w:rPr>
              <w:t>If the relevant documentation is available electronically please provide:</w:t>
            </w:r>
          </w:p>
          <w:p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the web address;</w:t>
            </w:r>
          </w:p>
          <w:p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issuing authority; and</w:t>
            </w:r>
          </w:p>
          <w:p w:rsidR="00027E94" w:rsidRPr="00384AF1" w:rsidRDefault="00027E94" w:rsidP="00027E94">
            <w:pPr>
              <w:pStyle w:val="Normal1"/>
              <w:keepLines/>
              <w:widowControl w:val="0"/>
              <w:numPr>
                <w:ilvl w:val="0"/>
                <w:numId w:val="30"/>
              </w:numPr>
              <w:spacing w:after="120"/>
              <w:ind w:left="284" w:hanging="284"/>
              <w:rPr>
                <w:rFonts w:ascii="Arial" w:eastAsia="Arial" w:hAnsi="Arial" w:cs="Arial"/>
                <w:sz w:val="20"/>
                <w:szCs w:val="20"/>
              </w:rPr>
            </w:pPr>
            <w:r w:rsidRPr="00384AF1">
              <w:rPr>
                <w:rFonts w:ascii="Arial" w:eastAsia="Arial" w:hAnsi="Arial" w:cs="Arial"/>
                <w:sz w:val="20"/>
                <w:szCs w:val="20"/>
              </w:rPr>
              <w:t>precise reference of the documents.</w:t>
            </w:r>
          </w:p>
        </w:tc>
        <w:tc>
          <w:tcPr>
            <w:tcW w:w="4144" w:type="dxa"/>
          </w:tcPr>
          <w:p w:rsidR="00027E94" w:rsidRPr="00384AF1" w:rsidRDefault="00961F28" w:rsidP="005A224A">
            <w:pPr>
              <w:spacing w:after="120"/>
              <w:rPr>
                <w:rStyle w:val="Style1"/>
                <w:rFonts w:eastAsia="Arial" w:cs="Arial"/>
                <w:sz w:val="20"/>
              </w:rPr>
            </w:pPr>
            <w:sdt>
              <w:sdtPr>
                <w:rPr>
                  <w:rStyle w:val="Style2"/>
                  <w:sz w:val="20"/>
                </w:rPr>
                <w:id w:val="1129983532"/>
                <w:placeholder>
                  <w:docPart w:val="4DE5C3026039494096A4F906AFBBC46F"/>
                </w:placeholder>
              </w:sdtPr>
              <w:sdtEndPr>
                <w:rPr>
                  <w:rStyle w:val="Style2"/>
                </w:rPr>
              </w:sdtEndPr>
              <w:sdtContent>
                <w:sdt>
                  <w:sdtPr>
                    <w:rPr>
                      <w:rStyle w:val="Style2"/>
                      <w:sz w:val="20"/>
                    </w:rPr>
                    <w:alias w:val="Please Specify"/>
                    <w:tag w:val="Please Specify"/>
                    <w:id w:val="-1447697487"/>
                    <w:placeholder>
                      <w:docPart w:val="994A1794CDA54013BD7D2CD12A5410F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2.2.</w:t>
            </w:r>
          </w:p>
        </w:tc>
        <w:tc>
          <w:tcPr>
            <w:tcW w:w="3686" w:type="dxa"/>
            <w:tcBorders>
              <w:left w:val="nil"/>
            </w:tcBorders>
          </w:tcPr>
          <w:p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If you have answered Yes to any of the points above, have measures been taken to demonstrate the reliability of the organisation despite the existence of a relevant ground for exclusion? (Self-Cleaning)</w:t>
            </w:r>
          </w:p>
        </w:tc>
        <w:tc>
          <w:tcPr>
            <w:tcW w:w="4144"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 N/A"/>
                <w:tag w:val="Yes / No / N/A"/>
                <w:id w:val="-35204614"/>
                <w:placeholder>
                  <w:docPart w:val="2410560E82944DD0A1801F17DD8A6534"/>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2.3. (a)</w:t>
            </w:r>
          </w:p>
        </w:tc>
        <w:tc>
          <w:tcPr>
            <w:tcW w:w="3686"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57(3)</w:t>
            </w:r>
          </w:p>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Has it been established, for your organisation by a judicial or administrative decision having final and binding effect in accordance with the legal provisions of any part of the </w:t>
            </w:r>
            <w:r w:rsidRPr="00384AF1">
              <w:rPr>
                <w:rFonts w:ascii="Arial" w:eastAsia="Arial" w:hAnsi="Arial" w:cs="Arial"/>
                <w:sz w:val="20"/>
                <w:szCs w:val="20"/>
              </w:rPr>
              <w:lastRenderedPageBreak/>
              <w:t>United Kingdom or the legal provisions of the country in which the organisation is established (if outside the UK), that the organisation is in breach of obligations related to the payment of tax or social security contributions?</w:t>
            </w:r>
          </w:p>
        </w:tc>
        <w:tc>
          <w:tcPr>
            <w:tcW w:w="4144"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1979954211"/>
                <w:placeholder>
                  <w:docPart w:val="58EC6A1C7CEE43A785C8AD7F5604AE1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2.3. (b)</w:t>
            </w:r>
          </w:p>
        </w:tc>
        <w:tc>
          <w:tcPr>
            <w:tcW w:w="7830" w:type="dxa"/>
            <w:gridSpan w:val="2"/>
            <w:tcBorders>
              <w:left w:val="nil"/>
            </w:tcBorders>
          </w:tcPr>
          <w:p w:rsidR="00027E94" w:rsidRPr="00384AF1" w:rsidRDefault="00027E94" w:rsidP="005A224A">
            <w:pPr>
              <w:pStyle w:val="Normal1"/>
              <w:spacing w:after="120"/>
              <w:rPr>
                <w:rFonts w:ascii="Arial" w:eastAsia="Arial" w:hAnsi="Arial" w:cs="Arial"/>
                <w:color w:val="auto"/>
                <w:sz w:val="20"/>
                <w:szCs w:val="20"/>
              </w:rPr>
            </w:pPr>
            <w:r w:rsidRPr="00384AF1">
              <w:rPr>
                <w:rFonts w:ascii="Arial" w:eastAsia="Arial" w:hAnsi="Arial" w:cs="Arial"/>
                <w:sz w:val="20"/>
                <w:szCs w:val="20"/>
              </w:rPr>
              <w:t>If you have answered ‘</w:t>
            </w:r>
            <w:r w:rsidRPr="00384AF1">
              <w:rPr>
                <w:rFonts w:ascii="Arial" w:eastAsia="Arial" w:hAnsi="Arial" w:cs="Arial"/>
                <w:b/>
                <w:caps/>
                <w:sz w:val="20"/>
                <w:szCs w:val="20"/>
              </w:rPr>
              <w:t>yes</w:t>
            </w:r>
            <w:r w:rsidRPr="00384AF1">
              <w:rPr>
                <w:rFonts w:ascii="Arial" w:eastAsia="Arial" w:hAnsi="Arial" w:cs="Arial"/>
                <w:sz w:val="20"/>
                <w:szCs w:val="20"/>
              </w:rPr>
              <w:t xml:space="preserve">’ </w:t>
            </w:r>
            <w:r w:rsidRPr="00384AF1">
              <w:rPr>
                <w:rFonts w:ascii="Arial" w:eastAsia="Arial" w:hAnsi="Arial" w:cs="Arial"/>
                <w:color w:val="auto"/>
                <w:sz w:val="20"/>
                <w:szCs w:val="20"/>
              </w:rPr>
              <w:t>to question 2.3. (a), please use a separate Appendix to provide further details.</w:t>
            </w:r>
          </w:p>
          <w:p w:rsidR="00027E94" w:rsidRPr="00384AF1" w:rsidRDefault="00027E94" w:rsidP="005A224A">
            <w:pPr>
              <w:spacing w:after="120"/>
              <w:rPr>
                <w:rStyle w:val="Style1"/>
                <w:rFonts w:eastAsia="Arial" w:cs="Arial"/>
                <w:sz w:val="20"/>
              </w:rPr>
            </w:pPr>
            <w:r w:rsidRPr="00384AF1">
              <w:rPr>
                <w:rFonts w:eastAsia="Arial" w:cs="Arial"/>
              </w:rPr>
              <w:t>Please also use this Appendix to confirm whether you have paid, or have entered into a binding arrangement with a view to paying, the outstanding sum including where applicable any accrued interest and/or fines.</w:t>
            </w:r>
          </w:p>
        </w:tc>
      </w:tr>
    </w:tbl>
    <w:p w:rsidR="00027E94" w:rsidRPr="00384AF1" w:rsidRDefault="00027E94" w:rsidP="00027E94">
      <w:pPr>
        <w:rPr>
          <w:rFonts w:cs="Arial"/>
        </w:rPr>
      </w:pPr>
    </w:p>
    <w:p w:rsidR="00027E94" w:rsidRPr="00384AF1" w:rsidRDefault="00027E94" w:rsidP="00027E94">
      <w:pPr>
        <w:rPr>
          <w:rFonts w:cs="Arial"/>
        </w:rPr>
        <w:sectPr w:rsidR="00027E94" w:rsidRPr="00384AF1" w:rsidSect="005A224A">
          <w:pgSz w:w="11909" w:h="16834" w:code="9"/>
          <w:pgMar w:top="1418" w:right="1418" w:bottom="1418" w:left="1418" w:header="720" w:footer="720" w:gutter="0"/>
          <w:cols w:space="720"/>
          <w:docGrid w:linePitch="326"/>
        </w:sectPr>
      </w:pPr>
    </w:p>
    <w:p w:rsidR="00027E94" w:rsidRPr="00384AF1" w:rsidRDefault="00027E94" w:rsidP="00027E94">
      <w:pPr>
        <w:ind w:left="1418" w:hanging="1418"/>
        <w:rPr>
          <w:rFonts w:eastAsia="Arial" w:cs="Arial"/>
          <w:b/>
          <w:caps/>
        </w:rPr>
      </w:pPr>
      <w:bookmarkStart w:id="3" w:name="h.30j0zll"/>
      <w:bookmarkEnd w:id="3"/>
      <w:r w:rsidRPr="00384AF1">
        <w:rPr>
          <w:rFonts w:eastAsia="Arial" w:cs="Arial"/>
          <w:b/>
          <w:caps/>
        </w:rPr>
        <w:lastRenderedPageBreak/>
        <w:t>Section 3</w:t>
      </w:r>
      <w:r w:rsidRPr="00384AF1">
        <w:rPr>
          <w:rFonts w:eastAsia="Arial" w:cs="Arial"/>
          <w:b/>
          <w:caps/>
        </w:rPr>
        <w:tab/>
        <w:t>Grounds for Discretionary Exclusion</w:t>
      </w:r>
    </w:p>
    <w:p w:rsidR="00027E94" w:rsidRPr="00384AF1" w:rsidRDefault="00027E94" w:rsidP="00027E94">
      <w:pPr>
        <w:rPr>
          <w:rFonts w:eastAsia="Arial" w:cs="Arial"/>
        </w:rPr>
      </w:pPr>
    </w:p>
    <w:p w:rsidR="00027E94" w:rsidRPr="00384AF1" w:rsidRDefault="00027E94" w:rsidP="00027E94">
      <w:pPr>
        <w:rPr>
          <w:rFonts w:cs="Arial"/>
        </w:rPr>
      </w:pPr>
      <w:r w:rsidRPr="00384AF1">
        <w:rPr>
          <w:rFonts w:eastAsia="Arial" w:cs="Arial"/>
        </w:rPr>
        <w:t>The Council may exclude any Bidder who answers ‘</w:t>
      </w:r>
      <w:r w:rsidRPr="00384AF1">
        <w:rPr>
          <w:rFonts w:eastAsia="Arial" w:cs="Arial"/>
          <w:b/>
          <w:caps/>
        </w:rPr>
        <w:t>Yes</w:t>
      </w:r>
      <w:r w:rsidRPr="00384AF1">
        <w:rPr>
          <w:rFonts w:eastAsia="Arial" w:cs="Arial"/>
        </w:rPr>
        <w:t>’ in any of the following situations set out in paragraphs 3.1. (a) to 3.1. (j) (iv), below.</w:t>
      </w:r>
    </w:p>
    <w:p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6348"/>
        <w:gridCol w:w="1482"/>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rPr>
            </w:pPr>
            <w:r w:rsidRPr="00384AF1">
              <w:rPr>
                <w:rFonts w:cs="Arial"/>
              </w:rPr>
              <w:t>3.1.</w:t>
            </w:r>
          </w:p>
        </w:tc>
        <w:tc>
          <w:tcPr>
            <w:tcW w:w="7830" w:type="dxa"/>
            <w:gridSpan w:val="2"/>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 (8)</w:t>
            </w:r>
          </w:p>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discretionary exclusion of an organisation are set out on this </w:t>
            </w:r>
            <w:hyperlink r:id="rId12"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which should be referred to before completing these questions.</w:t>
            </w:r>
          </w:p>
          <w:p w:rsidR="00027E94" w:rsidRPr="00384AF1" w:rsidRDefault="00027E94" w:rsidP="005A224A">
            <w:pPr>
              <w:spacing w:after="120"/>
              <w:rPr>
                <w:rStyle w:val="Style2"/>
                <w:b/>
                <w:sz w:val="20"/>
              </w:rPr>
            </w:pPr>
            <w:r w:rsidRPr="00384AF1">
              <w:rPr>
                <w:rFonts w:eastAsia="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3.1. (a)</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environmental obligations? </w:t>
            </w:r>
          </w:p>
        </w:tc>
        <w:tc>
          <w:tcPr>
            <w:tcW w:w="1482" w:type="dxa"/>
          </w:tcPr>
          <w:p w:rsidR="00027E94" w:rsidRPr="00384AF1" w:rsidRDefault="00961F28" w:rsidP="005A224A">
            <w:pPr>
              <w:spacing w:after="120"/>
              <w:rPr>
                <w:rStyle w:val="Style2"/>
                <w:sz w:val="20"/>
              </w:rPr>
            </w:pPr>
            <w:sdt>
              <w:sdtPr>
                <w:rPr>
                  <w:rStyle w:val="Style1"/>
                  <w:rFonts w:eastAsia="Arial" w:cs="Arial"/>
                  <w:sz w:val="20"/>
                </w:rPr>
                <w:alias w:val="Yes / No"/>
                <w:tag w:val="Yes / No"/>
                <w:id w:val="-1773693964"/>
                <w:placeholder>
                  <w:docPart w:val="B6B4534E9DA44764B59DE97CD7F6FA2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(b)</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social obligations? </w:t>
            </w:r>
          </w:p>
        </w:tc>
        <w:tc>
          <w:tcPr>
            <w:tcW w:w="1482" w:type="dxa"/>
          </w:tcPr>
          <w:p w:rsidR="00027E94" w:rsidRPr="00384AF1" w:rsidRDefault="00961F28" w:rsidP="005A224A">
            <w:pPr>
              <w:spacing w:after="120"/>
              <w:rPr>
                <w:rStyle w:val="Style2"/>
                <w:sz w:val="20"/>
              </w:rPr>
            </w:pPr>
            <w:sdt>
              <w:sdtPr>
                <w:rPr>
                  <w:rStyle w:val="Style1"/>
                  <w:rFonts w:eastAsia="Arial" w:cs="Arial"/>
                  <w:sz w:val="20"/>
                </w:rPr>
                <w:alias w:val="Yes / No"/>
                <w:tag w:val="Yes / No"/>
                <w:id w:val="1287543445"/>
                <w:placeholder>
                  <w:docPart w:val="D2CFDC95451944518D29E2659E93BC6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(c)</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labour law obligations? </w:t>
            </w:r>
          </w:p>
        </w:tc>
        <w:tc>
          <w:tcPr>
            <w:tcW w:w="1482" w:type="dxa"/>
          </w:tcPr>
          <w:p w:rsidR="00027E94" w:rsidRPr="00384AF1" w:rsidRDefault="00961F28" w:rsidP="005A224A">
            <w:pPr>
              <w:spacing w:after="120"/>
              <w:rPr>
                <w:rStyle w:val="Style2"/>
                <w:sz w:val="20"/>
              </w:rPr>
            </w:pPr>
            <w:sdt>
              <w:sdtPr>
                <w:rPr>
                  <w:rStyle w:val="Style1"/>
                  <w:rFonts w:eastAsia="Arial" w:cs="Arial"/>
                  <w:sz w:val="20"/>
                </w:rPr>
                <w:alias w:val="Yes / No"/>
                <w:tag w:val="Yes / No"/>
                <w:id w:val="1674296475"/>
                <w:placeholder>
                  <w:docPart w:val="EF037CF1E8D941C7BDD62DCB86B75FD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(d)</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82" w:type="dxa"/>
          </w:tcPr>
          <w:p w:rsidR="00027E94" w:rsidRPr="00384AF1" w:rsidRDefault="00961F28" w:rsidP="005A224A">
            <w:pPr>
              <w:spacing w:after="120"/>
              <w:rPr>
                <w:rStyle w:val="Style2"/>
                <w:sz w:val="20"/>
              </w:rPr>
            </w:pPr>
            <w:sdt>
              <w:sdtPr>
                <w:rPr>
                  <w:rStyle w:val="Style1"/>
                  <w:rFonts w:eastAsia="Arial" w:cs="Arial"/>
                  <w:sz w:val="20"/>
                </w:rPr>
                <w:alias w:val="Yes / No"/>
                <w:tag w:val="Yes / No"/>
                <w:id w:val="-338318862"/>
                <w:placeholder>
                  <w:docPart w:val="0CEBC960423742AABC78EFD5B3168BE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(e)</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Guilty of grave professional misconduct?</w:t>
            </w:r>
          </w:p>
        </w:tc>
        <w:tc>
          <w:tcPr>
            <w:tcW w:w="1482"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1876230671"/>
                <w:placeholder>
                  <w:docPart w:val="28414C7A60FB4C35AE3991DA8862A61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(f)</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Entered into agreements with other economic operators aimed at distorting competition?</w:t>
            </w:r>
          </w:p>
        </w:tc>
        <w:tc>
          <w:tcPr>
            <w:tcW w:w="1482"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838048372"/>
                <w:placeholder>
                  <w:docPart w:val="B8BC14B0701C4008911494A30FF3424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(g)</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Aware of any conflict of interest within the meaning of regulation 24 due to the participation in the procurement procedure?</w:t>
            </w:r>
          </w:p>
        </w:tc>
        <w:tc>
          <w:tcPr>
            <w:tcW w:w="1482"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2029169509"/>
                <w:placeholder>
                  <w:docPart w:val="421DA82E00234760AA1A3EF368FEBA3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(h)</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Been involved in the preparation of the procurement procedure?</w:t>
            </w:r>
          </w:p>
        </w:tc>
        <w:tc>
          <w:tcPr>
            <w:tcW w:w="1482"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246850528"/>
                <w:placeholder>
                  <w:docPart w:val="7F8F4BC0FE8840A9B2E172DF13E3147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(i)</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82"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284809077"/>
                <w:placeholder>
                  <w:docPart w:val="EF01B6A8D5A044A6B84308521AB5F6F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w:t>
            </w:r>
          </w:p>
        </w:tc>
        <w:tc>
          <w:tcPr>
            <w:tcW w:w="7830" w:type="dxa"/>
            <w:gridSpan w:val="2"/>
            <w:tcBorders>
              <w:left w:val="nil"/>
            </w:tcBorders>
          </w:tcPr>
          <w:p w:rsidR="00027E94" w:rsidRPr="00384AF1" w:rsidRDefault="00027E94" w:rsidP="005A224A">
            <w:pPr>
              <w:spacing w:after="120"/>
              <w:rPr>
                <w:rStyle w:val="Style1"/>
                <w:rFonts w:cs="Arial"/>
                <w:sz w:val="20"/>
              </w:rPr>
            </w:pPr>
            <w:r w:rsidRPr="00384AF1">
              <w:rPr>
                <w:rFonts w:cs="Arial"/>
              </w:rPr>
              <w:t>Please answer the following statements:</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 (i)</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tc>
        <w:tc>
          <w:tcPr>
            <w:tcW w:w="1482"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943503346"/>
                <w:placeholder>
                  <w:docPart w:val="76CE5539678149AE9BE1E29FA28DDB4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 (ii)</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has withheld such information.</w:t>
            </w:r>
          </w:p>
        </w:tc>
        <w:tc>
          <w:tcPr>
            <w:tcW w:w="1482"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775090738"/>
                <w:placeholder>
                  <w:docPart w:val="990C69959D5549F1AB65C3E77C4E9FB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 (iii)</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not able to submit supporting documents required under regulation 59 of the Public Contracts Regulations 2015.</w:t>
            </w:r>
          </w:p>
        </w:tc>
        <w:tc>
          <w:tcPr>
            <w:tcW w:w="1482"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1280999175"/>
                <w:placeholder>
                  <w:docPart w:val="26A8CFA1469649E9AD09D3EF27DB711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 (iv)</w:t>
            </w:r>
          </w:p>
        </w:tc>
        <w:tc>
          <w:tcPr>
            <w:tcW w:w="6348" w:type="dxa"/>
            <w:tcBorders>
              <w:left w:val="nil"/>
            </w:tcBorders>
          </w:tcPr>
          <w:p w:rsidR="00027E94" w:rsidRPr="00384AF1" w:rsidRDefault="00027E94" w:rsidP="005A224A">
            <w:pPr>
              <w:spacing w:after="120"/>
              <w:rPr>
                <w:rFonts w:cs="Arial"/>
              </w:rPr>
            </w:pPr>
            <w:r w:rsidRPr="00384AF1">
              <w:rPr>
                <w:rFonts w:eastAsia="Arial" w:cs="Arial"/>
              </w:rPr>
              <w:t xml:space="preserve">The organisation has influenced the decision-making process of the contracting authority to obtain confidential information that may confer upon the organisation undue advantages in the procurement </w:t>
            </w:r>
            <w:r w:rsidRPr="00384AF1">
              <w:rPr>
                <w:rFonts w:eastAsia="Arial" w:cs="Arial"/>
              </w:rPr>
              <w:lastRenderedPageBreak/>
              <w:t>procedure, or to negligently provided misleading information that may have a material influence on decisions concerning exclusion, selection or award.</w:t>
            </w:r>
          </w:p>
        </w:tc>
        <w:tc>
          <w:tcPr>
            <w:tcW w:w="1482"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w:tag w:val="Yes / No"/>
                <w:id w:val="-1644963584"/>
                <w:placeholder>
                  <w:docPart w:val="88372A6E5575435BA647DD29F8EE40E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3.2.</w:t>
            </w:r>
          </w:p>
        </w:tc>
        <w:tc>
          <w:tcPr>
            <w:tcW w:w="7830" w:type="dxa"/>
            <w:gridSpan w:val="2"/>
            <w:tcBorders>
              <w:left w:val="nil"/>
            </w:tcBorders>
          </w:tcPr>
          <w:p w:rsidR="00027E94" w:rsidRPr="00384AF1" w:rsidRDefault="00027E94" w:rsidP="005A224A">
            <w:pPr>
              <w:pStyle w:val="Normal1"/>
              <w:spacing w:after="120"/>
              <w:rPr>
                <w:rStyle w:val="Style1"/>
                <w:rFonts w:eastAsia="Arial" w:cs="Arial"/>
                <w:sz w:val="20"/>
                <w:szCs w:val="20"/>
              </w:rPr>
            </w:pPr>
            <w:r w:rsidRPr="00384AF1">
              <w:rPr>
                <w:rFonts w:ascii="Arial" w:eastAsia="Arial" w:hAnsi="Arial" w:cs="Arial"/>
                <w:sz w:val="20"/>
                <w:szCs w:val="20"/>
              </w:rPr>
              <w:t xml:space="preserve">If you have answered </w:t>
            </w:r>
            <w:r w:rsidR="00622ADF">
              <w:rPr>
                <w:rFonts w:ascii="Arial" w:eastAsia="Arial" w:hAnsi="Arial" w:cs="Arial"/>
                <w:sz w:val="20"/>
                <w:szCs w:val="20"/>
              </w:rPr>
              <w:t>‘</w:t>
            </w:r>
            <w:r w:rsidRPr="00384AF1">
              <w:rPr>
                <w:rFonts w:ascii="Arial" w:eastAsia="Arial" w:hAnsi="Arial" w:cs="Arial"/>
                <w:b/>
                <w:caps/>
                <w:sz w:val="20"/>
                <w:szCs w:val="20"/>
              </w:rPr>
              <w:t>Yes</w:t>
            </w:r>
            <w:r w:rsidR="00622ADF" w:rsidRPr="00622ADF">
              <w:rPr>
                <w:rFonts w:ascii="Arial" w:eastAsia="Arial" w:hAnsi="Arial" w:cs="Arial"/>
                <w:caps/>
                <w:sz w:val="20"/>
                <w:szCs w:val="20"/>
              </w:rPr>
              <w:t>’</w:t>
            </w:r>
            <w:r w:rsidRPr="00384AF1">
              <w:rPr>
                <w:rFonts w:ascii="Arial" w:eastAsia="Arial" w:hAnsi="Arial" w:cs="Arial"/>
                <w:sz w:val="20"/>
                <w:szCs w:val="20"/>
              </w:rPr>
              <w:t xml:space="preserve"> to any of the above, please use a separate Appendix to explain what measures been taken to demonstrate the reliability of the organisation despite the existence of a relevant ground for exclusion? (Self-Cleaning)</w:t>
            </w:r>
          </w:p>
        </w:tc>
      </w:tr>
    </w:tbl>
    <w:p w:rsidR="00027E94" w:rsidRPr="00384AF1" w:rsidRDefault="00027E94" w:rsidP="00027E94">
      <w:pPr>
        <w:rPr>
          <w:rFonts w:cs="Arial"/>
        </w:rPr>
      </w:pPr>
    </w:p>
    <w:p w:rsidR="00027E94" w:rsidRPr="00384AF1" w:rsidRDefault="00027E94" w:rsidP="00027E94">
      <w:pPr>
        <w:ind w:left="1418" w:hanging="1418"/>
        <w:rPr>
          <w:rFonts w:cs="Arial"/>
          <w:b/>
          <w:caps/>
        </w:rPr>
      </w:pPr>
      <w:r w:rsidRPr="00384AF1">
        <w:rPr>
          <w:rFonts w:cs="Arial"/>
          <w:b/>
          <w:caps/>
        </w:rPr>
        <w:t>Section 4</w:t>
      </w:r>
      <w:r w:rsidRPr="00384AF1">
        <w:rPr>
          <w:rFonts w:cs="Arial"/>
          <w:b/>
          <w:caps/>
        </w:rPr>
        <w:tab/>
        <w:t>Economic and Financial Standing</w:t>
      </w:r>
    </w:p>
    <w:p w:rsidR="00027E94" w:rsidRPr="00384AF1" w:rsidRDefault="00027E94" w:rsidP="00027E94">
      <w:pPr>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rPr>
            </w:pPr>
          </w:p>
        </w:tc>
        <w:tc>
          <w:tcPr>
            <w:tcW w:w="8047" w:type="dxa"/>
            <w:gridSpan w:val="2"/>
            <w:tcBorders>
              <w:left w:val="nil"/>
            </w:tcBorders>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Financial Information</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p>
        </w:tc>
        <w:tc>
          <w:tcPr>
            <w:tcW w:w="8047" w:type="dxa"/>
            <w:gridSpan w:val="2"/>
            <w:tcBorders>
              <w:left w:val="nil"/>
            </w:tcBorders>
          </w:tcPr>
          <w:p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b/>
                <w:color w:val="000000"/>
                <w:lang w:eastAsia="en-GB"/>
              </w:rPr>
              <w:t>Please provide one of the following to demonstrate your economic/financial standing:</w:t>
            </w:r>
          </w:p>
          <w:p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Fonts w:eastAsia="Arial" w:cs="Arial"/>
                <w:color w:val="000000"/>
                <w:lang w:eastAsia="en-GB"/>
              </w:rPr>
              <w:t>Please also complete Document No 1.</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4.1.</w:t>
            </w:r>
          </w:p>
        </w:tc>
        <w:tc>
          <w:tcPr>
            <w:tcW w:w="6379" w:type="dxa"/>
            <w:tcBorders>
              <w:left w:val="nil"/>
            </w:tcBorders>
          </w:tcPr>
          <w:p w:rsidR="002F1673"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Are you able to provide a copy of your audited accounts for the last two </w:t>
            </w:r>
            <w:r>
              <w:rPr>
                <w:rFonts w:ascii="Arial" w:eastAsia="Arial" w:hAnsi="Arial" w:cs="Arial"/>
                <w:sz w:val="20"/>
                <w:szCs w:val="20"/>
              </w:rPr>
              <w:t xml:space="preserve">(2) </w:t>
            </w:r>
            <w:r w:rsidRPr="00384AF1">
              <w:rPr>
                <w:rFonts w:ascii="Arial" w:eastAsia="Arial" w:hAnsi="Arial" w:cs="Arial"/>
                <w:sz w:val="20"/>
                <w:szCs w:val="20"/>
              </w:rPr>
              <w:t>years, if requested?</w:t>
            </w:r>
          </w:p>
          <w:p w:rsidR="00027E94"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If no, can you provide </w:t>
            </w:r>
            <w:r w:rsidRPr="00384AF1">
              <w:rPr>
                <w:rFonts w:ascii="Arial" w:eastAsia="Arial" w:hAnsi="Arial" w:cs="Arial"/>
                <w:b/>
                <w:sz w:val="20"/>
                <w:szCs w:val="20"/>
              </w:rPr>
              <w:t xml:space="preserve">one </w:t>
            </w:r>
            <w:r w:rsidRPr="00384AF1">
              <w:rPr>
                <w:rFonts w:ascii="Arial" w:eastAsia="Arial" w:hAnsi="Arial" w:cs="Arial"/>
                <w:sz w:val="20"/>
                <w:szCs w:val="20"/>
              </w:rPr>
              <w:t>of the following: answer with ‘</w:t>
            </w:r>
            <w:r w:rsidRPr="002527AC">
              <w:rPr>
                <w:rFonts w:ascii="Arial" w:eastAsia="Arial" w:hAnsi="Arial" w:cs="Arial"/>
                <w:b/>
                <w:caps/>
                <w:sz w:val="20"/>
                <w:szCs w:val="20"/>
              </w:rPr>
              <w:t>Yes</w:t>
            </w:r>
            <w:r w:rsidRPr="002527AC">
              <w:rPr>
                <w:rFonts w:ascii="Arial" w:eastAsia="Arial" w:hAnsi="Arial" w:cs="Arial"/>
                <w:sz w:val="20"/>
                <w:szCs w:val="20"/>
              </w:rPr>
              <w:t>’ or ‘</w:t>
            </w:r>
            <w:r w:rsidRPr="002527AC">
              <w:rPr>
                <w:rFonts w:ascii="Arial" w:eastAsia="Arial" w:hAnsi="Arial" w:cs="Arial"/>
                <w:b/>
                <w:caps/>
                <w:sz w:val="20"/>
                <w:szCs w:val="20"/>
              </w:rPr>
              <w:t>No</w:t>
            </w:r>
            <w:r w:rsidRPr="00384AF1">
              <w:rPr>
                <w:rFonts w:ascii="Arial" w:eastAsia="Arial" w:hAnsi="Arial" w:cs="Arial"/>
                <w:sz w:val="20"/>
                <w:szCs w:val="20"/>
              </w:rPr>
              <w:t>’ in the relevant box.</w:t>
            </w:r>
          </w:p>
        </w:tc>
        <w:tc>
          <w:tcPr>
            <w:tcW w:w="1668" w:type="dxa"/>
            <w:tcBorders>
              <w:left w:val="nil"/>
            </w:tcBorders>
          </w:tcPr>
          <w:p w:rsidR="00027E94" w:rsidRPr="00384AF1" w:rsidRDefault="00961F28"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892274397"/>
                <w:placeholder>
                  <w:docPart w:val="73724B76C45B41F3B8F129FC181DBD6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4.1. (a)</w:t>
            </w:r>
          </w:p>
        </w:tc>
        <w:tc>
          <w:tcPr>
            <w:tcW w:w="6379" w:type="dxa"/>
            <w:tcBorders>
              <w:left w:val="nil"/>
            </w:tcBorders>
          </w:tcPr>
          <w:p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tc>
        <w:tc>
          <w:tcPr>
            <w:tcW w:w="1668" w:type="dxa"/>
            <w:tcBorders>
              <w:left w:val="nil"/>
            </w:tcBorders>
          </w:tcPr>
          <w:p w:rsidR="00027E94" w:rsidRPr="00384AF1" w:rsidRDefault="00961F28"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696544523"/>
                <w:placeholder>
                  <w:docPart w:val="90F42D617E4C4210B547C49142A8646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4.1. (a)</w:t>
            </w:r>
          </w:p>
        </w:tc>
        <w:tc>
          <w:tcPr>
            <w:tcW w:w="6379" w:type="dxa"/>
            <w:tcBorders>
              <w:left w:val="nil"/>
            </w:tcBorders>
          </w:tcPr>
          <w:p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 statement of the cash flow forecast for the current year and a bank letter outlining the current cash and credit position.</w:t>
            </w:r>
          </w:p>
        </w:tc>
        <w:tc>
          <w:tcPr>
            <w:tcW w:w="1668" w:type="dxa"/>
            <w:tcBorders>
              <w:left w:val="nil"/>
            </w:tcBorders>
          </w:tcPr>
          <w:p w:rsidR="00027E94" w:rsidRPr="00384AF1" w:rsidRDefault="00961F28"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88288695"/>
                <w:placeholder>
                  <w:docPart w:val="22F0C5CB3B4243D7B0C85E08BA1D7F9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Pr>
                <w:rFonts w:cs="Arial"/>
              </w:rPr>
              <w:t>4.1. (c</w:t>
            </w:r>
            <w:r w:rsidRPr="00384AF1">
              <w:rPr>
                <w:rFonts w:cs="Arial"/>
              </w:rPr>
              <w:t>)</w:t>
            </w:r>
          </w:p>
        </w:tc>
        <w:tc>
          <w:tcPr>
            <w:tcW w:w="6379" w:type="dxa"/>
            <w:tcBorders>
              <w:left w:val="nil"/>
            </w:tcBorders>
          </w:tcPr>
          <w:p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668" w:type="dxa"/>
            <w:tcBorders>
              <w:left w:val="nil"/>
            </w:tcBorders>
          </w:tcPr>
          <w:p w:rsidR="00027E94" w:rsidRPr="00384AF1" w:rsidRDefault="00961F28"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842284058"/>
                <w:placeholder>
                  <w:docPart w:val="C96697A9D4FF47C4A4AE17D6F2DAF0C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Pr>
                <w:rFonts w:ascii="Arial" w:hAnsi="Arial" w:cs="Arial"/>
                <w:sz w:val="20"/>
                <w:szCs w:val="20"/>
              </w:rPr>
              <w:t>4.2.</w:t>
            </w:r>
          </w:p>
        </w:tc>
        <w:tc>
          <w:tcPr>
            <w:tcW w:w="6379" w:type="dxa"/>
            <w:tcBorders>
              <w:left w:val="nil"/>
            </w:tcBorders>
          </w:tcPr>
          <w:p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color w:val="000000"/>
                <w:lang w:eastAsia="en-GB"/>
              </w:rPr>
              <w:t>Where the Council has specified a minimum level of economic and financial standing and/or a minimum financial threshold within the evaluation criteria for this procurement, please self-certify by answering ‘Yes’ or ‘No’ that you meet the requirements set out here.</w:t>
            </w:r>
          </w:p>
          <w:p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color w:val="000000"/>
                <w:lang w:eastAsia="en-GB"/>
              </w:rPr>
              <w:t>Please confirm whether or not your annual turnover is at least twice the estimated annual contract value of this tender</w:t>
            </w:r>
          </w:p>
        </w:tc>
        <w:tc>
          <w:tcPr>
            <w:tcW w:w="1668" w:type="dxa"/>
            <w:tcBorders>
              <w:left w:val="nil"/>
            </w:tcBorders>
          </w:tcPr>
          <w:p w:rsidR="00027E94" w:rsidRPr="00384AF1" w:rsidRDefault="00961F28"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908834397"/>
                <w:placeholder>
                  <w:docPart w:val="E4F92496838F4AD399810F119E7F7EB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rsidR="00027E94" w:rsidRPr="00384AF1" w:rsidRDefault="00027E94" w:rsidP="00027E94">
      <w:pPr>
        <w:suppressAutoHyphens/>
        <w:autoSpaceDN w:val="0"/>
        <w:textAlignment w:val="baseline"/>
        <w:rPr>
          <w:rStyle w:val="Style1"/>
          <w:rFonts w:eastAsia="Arial" w:cs="Arial"/>
          <w:sz w:val="20"/>
        </w:rPr>
      </w:pPr>
    </w:p>
    <w:p w:rsidR="00027E94" w:rsidRPr="00384AF1" w:rsidRDefault="00027E94" w:rsidP="00027E94">
      <w:pPr>
        <w:suppressAutoHyphens/>
        <w:autoSpaceDN w:val="0"/>
        <w:ind w:left="1418" w:hanging="1418"/>
        <w:textAlignment w:val="baseline"/>
        <w:rPr>
          <w:rStyle w:val="Style1"/>
          <w:rFonts w:eastAsia="Arial" w:cs="Arial"/>
          <w:b/>
          <w:caps/>
          <w:sz w:val="20"/>
        </w:rPr>
      </w:pPr>
      <w:r w:rsidRPr="00384AF1">
        <w:rPr>
          <w:rStyle w:val="Style1"/>
          <w:rFonts w:eastAsia="Arial" w:cs="Arial"/>
          <w:b/>
          <w:caps/>
          <w:sz w:val="20"/>
        </w:rPr>
        <w:t>Section 5</w:t>
      </w:r>
      <w:r w:rsidRPr="00384AF1">
        <w:rPr>
          <w:rStyle w:val="Style1"/>
          <w:rFonts w:eastAsia="Arial" w:cs="Arial"/>
          <w:b/>
          <w:caps/>
          <w:sz w:val="20"/>
        </w:rPr>
        <w:tab/>
        <w:t>Wider Group</w:t>
      </w:r>
    </w:p>
    <w:p w:rsidR="00027E94" w:rsidRPr="00384AF1" w:rsidRDefault="00027E94" w:rsidP="00027E94">
      <w:pPr>
        <w:suppressAutoHyphens/>
        <w:autoSpaceDN w:val="0"/>
        <w:textAlignment w:val="baseline"/>
        <w:rPr>
          <w:rStyle w:val="Style1"/>
          <w:rFonts w:eastAsia="Arial" w:cs="Arial"/>
          <w:sz w:val="20"/>
        </w:rPr>
      </w:pPr>
    </w:p>
    <w:tbl>
      <w:tblPr>
        <w:tblStyle w:val="TableGrid"/>
        <w:tblW w:w="9289" w:type="dxa"/>
        <w:tblCellMar>
          <w:top w:w="28" w:type="dxa"/>
        </w:tblCellMar>
        <w:tblLook w:val="04A0" w:firstRow="1" w:lastRow="0" w:firstColumn="1" w:lastColumn="0" w:noHBand="0" w:noVBand="1"/>
      </w:tblPr>
      <w:tblGrid>
        <w:gridCol w:w="1242"/>
        <w:gridCol w:w="3740"/>
        <w:gridCol w:w="2639"/>
        <w:gridCol w:w="1668"/>
      </w:tblGrid>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5.1.</w:t>
            </w:r>
          </w:p>
        </w:tc>
        <w:tc>
          <w:tcPr>
            <w:tcW w:w="8047" w:type="dxa"/>
            <w:gridSpan w:val="3"/>
            <w:tcBorders>
              <w:left w:val="nil"/>
            </w:tcBorders>
          </w:tcPr>
          <w:p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 xml:space="preserve">If you have indicated in the </w:t>
            </w:r>
            <w:r w:rsidR="006F0653">
              <w:rPr>
                <w:rFonts w:eastAsia="Arial" w:cs="Arial"/>
              </w:rPr>
              <w:t xml:space="preserve">Standard </w:t>
            </w:r>
            <w:r w:rsidRPr="00384AF1">
              <w:rPr>
                <w:rFonts w:eastAsia="Arial" w:cs="Arial"/>
              </w:rPr>
              <w:t>Selection Questionnaire question 1.2. that you are part of a wider group, please provide further details below:</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lastRenderedPageBreak/>
              <w:t>5.1. (i)</w:t>
            </w:r>
          </w:p>
        </w:tc>
        <w:tc>
          <w:tcPr>
            <w:tcW w:w="3740" w:type="dxa"/>
            <w:tcBorders>
              <w:left w:val="nil"/>
            </w:tcBorders>
          </w:tcPr>
          <w:p w:rsidR="00027E94" w:rsidRPr="00384AF1" w:rsidRDefault="00027E94" w:rsidP="005A224A">
            <w:pPr>
              <w:suppressAutoHyphens/>
              <w:autoSpaceDN w:val="0"/>
              <w:spacing w:after="120"/>
              <w:textAlignment w:val="baseline"/>
              <w:rPr>
                <w:rFonts w:eastAsia="Arial" w:cs="Arial"/>
              </w:rPr>
            </w:pPr>
            <w:r w:rsidRPr="00384AF1">
              <w:rPr>
                <w:rFonts w:eastAsia="Arial" w:cs="Arial"/>
              </w:rPr>
              <w:t>Name of Organisation:</w:t>
            </w:r>
          </w:p>
        </w:tc>
        <w:tc>
          <w:tcPr>
            <w:tcW w:w="4307" w:type="dxa"/>
            <w:gridSpan w:val="2"/>
          </w:tcPr>
          <w:p w:rsidR="00027E94" w:rsidRPr="00384AF1" w:rsidRDefault="00961F28" w:rsidP="005A224A">
            <w:pPr>
              <w:spacing w:after="120"/>
              <w:rPr>
                <w:rStyle w:val="Style2"/>
                <w:sz w:val="20"/>
              </w:rPr>
            </w:pPr>
            <w:sdt>
              <w:sdtPr>
                <w:rPr>
                  <w:rStyle w:val="Style2"/>
                  <w:sz w:val="20"/>
                </w:rPr>
                <w:id w:val="-255366477"/>
                <w:placeholder>
                  <w:docPart w:val="39EC210A7937489FA7CA90571B3C6ED6"/>
                </w:placeholder>
              </w:sdtPr>
              <w:sdtEndPr>
                <w:rPr>
                  <w:rStyle w:val="Style2"/>
                </w:rPr>
              </w:sdtEndPr>
              <w:sdtContent>
                <w:sdt>
                  <w:sdtPr>
                    <w:rPr>
                      <w:rStyle w:val="Style2"/>
                      <w:sz w:val="20"/>
                    </w:rPr>
                    <w:alias w:val="Please Specify"/>
                    <w:tag w:val="Please Specify"/>
                    <w:id w:val="-1623606375"/>
                    <w:placeholder>
                      <w:docPart w:val="CA50DFACF15B47ADA07FB785E812676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5.1. (ii)</w:t>
            </w:r>
          </w:p>
        </w:tc>
        <w:tc>
          <w:tcPr>
            <w:tcW w:w="3740" w:type="dxa"/>
            <w:tcBorders>
              <w:left w:val="nil"/>
            </w:tcBorders>
          </w:tcPr>
          <w:p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rPr>
              <w:t>Relationship to the Bidder completing the Tender Response</w:t>
            </w:r>
          </w:p>
        </w:tc>
        <w:tc>
          <w:tcPr>
            <w:tcW w:w="4307" w:type="dxa"/>
            <w:gridSpan w:val="2"/>
          </w:tcPr>
          <w:p w:rsidR="00027E94" w:rsidRPr="00384AF1" w:rsidRDefault="00961F28" w:rsidP="005A224A">
            <w:pPr>
              <w:spacing w:after="120"/>
              <w:rPr>
                <w:rStyle w:val="Style2"/>
                <w:sz w:val="20"/>
              </w:rPr>
            </w:pPr>
            <w:sdt>
              <w:sdtPr>
                <w:rPr>
                  <w:rStyle w:val="Style2"/>
                  <w:sz w:val="20"/>
                </w:rPr>
                <w:id w:val="511342005"/>
                <w:placeholder>
                  <w:docPart w:val="5FCB7D8BE6DD48AC8295ACF04E7E036E"/>
                </w:placeholder>
              </w:sdtPr>
              <w:sdtEndPr>
                <w:rPr>
                  <w:rStyle w:val="Style2"/>
                </w:rPr>
              </w:sdtEndPr>
              <w:sdtContent>
                <w:sdt>
                  <w:sdtPr>
                    <w:rPr>
                      <w:rStyle w:val="Style2"/>
                      <w:sz w:val="20"/>
                    </w:rPr>
                    <w:alias w:val="Please Specify"/>
                    <w:tag w:val="Please Specify"/>
                    <w:id w:val="-181205734"/>
                    <w:placeholder>
                      <w:docPart w:val="768038BAD8364CD89E8AB644C8D727D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5.2.</w:t>
            </w:r>
          </w:p>
        </w:tc>
        <w:tc>
          <w:tcPr>
            <w:tcW w:w="6379" w:type="dxa"/>
            <w:gridSpan w:val="2"/>
            <w:tcBorders>
              <w:left w:val="nil"/>
            </w:tcBorders>
          </w:tcPr>
          <w:p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Are you able to provide parent company accounts if requested to at a later stage?</w:t>
            </w:r>
          </w:p>
        </w:tc>
        <w:tc>
          <w:tcPr>
            <w:tcW w:w="1668" w:type="dxa"/>
          </w:tcPr>
          <w:p w:rsidR="00027E94" w:rsidRPr="00384AF1" w:rsidRDefault="00961F28" w:rsidP="005A224A">
            <w:pPr>
              <w:spacing w:after="120"/>
              <w:rPr>
                <w:rStyle w:val="Style2"/>
                <w:sz w:val="20"/>
              </w:rPr>
            </w:pPr>
            <w:sdt>
              <w:sdtPr>
                <w:rPr>
                  <w:rStyle w:val="Style1"/>
                  <w:rFonts w:eastAsia="Arial" w:cs="Arial"/>
                  <w:sz w:val="20"/>
                </w:rPr>
                <w:alias w:val="Yes / No / N/A"/>
                <w:tag w:val="Yes / No / N/A"/>
                <w:id w:val="208917448"/>
                <w:placeholder>
                  <w:docPart w:val="B56198B3613A4F6F949558B6510FA873"/>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5.3.</w:t>
            </w:r>
          </w:p>
        </w:tc>
        <w:tc>
          <w:tcPr>
            <w:tcW w:w="6379" w:type="dxa"/>
            <w:gridSpan w:val="2"/>
            <w:tcBorders>
              <w:left w:val="nil"/>
            </w:tcBorders>
          </w:tcPr>
          <w:p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If ‘</w:t>
            </w:r>
            <w:r w:rsidRPr="00384AF1">
              <w:rPr>
                <w:rFonts w:eastAsia="Arial" w:cs="Arial"/>
                <w:b/>
                <w:caps/>
              </w:rPr>
              <w:t>yes</w:t>
            </w:r>
            <w:r w:rsidRPr="00384AF1">
              <w:rPr>
                <w:rFonts w:eastAsia="Arial" w:cs="Arial"/>
              </w:rPr>
              <w:t>’, would the parent company be willing to provide a guarantee if necessary?</w:t>
            </w:r>
          </w:p>
        </w:tc>
        <w:tc>
          <w:tcPr>
            <w:tcW w:w="1668"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 N/A"/>
                <w:tag w:val="Yes / No / N/A"/>
                <w:id w:val="-13156777"/>
                <w:placeholder>
                  <w:docPart w:val="D150C015777E42A4A63598EA980120BD"/>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5.4.</w:t>
            </w:r>
          </w:p>
        </w:tc>
        <w:tc>
          <w:tcPr>
            <w:tcW w:w="6379" w:type="dxa"/>
            <w:gridSpan w:val="2"/>
            <w:tcBorders>
              <w:left w:val="nil"/>
            </w:tcBorders>
          </w:tcPr>
          <w:p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lang w:eastAsia="en-GB"/>
              </w:rPr>
              <w:t xml:space="preserve">If </w:t>
            </w:r>
            <w:r w:rsidRPr="00384AF1">
              <w:rPr>
                <w:rFonts w:eastAsia="Arial" w:cs="Arial"/>
                <w:b/>
                <w:caps/>
                <w:color w:val="000000"/>
                <w:lang w:eastAsia="en-GB"/>
              </w:rPr>
              <w:t>no</w:t>
            </w:r>
            <w:r w:rsidRPr="00384AF1">
              <w:rPr>
                <w:rFonts w:eastAsia="Arial" w:cs="Arial"/>
                <w:color w:val="000000"/>
                <w:lang w:eastAsia="en-GB"/>
              </w:rPr>
              <w:t>, would you be able to obtain a guarantee elsewhere (e.g. from a bank?)</w:t>
            </w:r>
          </w:p>
        </w:tc>
        <w:tc>
          <w:tcPr>
            <w:tcW w:w="1668"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 N/A"/>
                <w:tag w:val="Yes / No / N/A"/>
                <w:id w:val="928927943"/>
                <w:placeholder>
                  <w:docPart w:val="EFBCC5CC4173427EB0689397DA2EDA40"/>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rsidR="00027E94" w:rsidRPr="00384AF1" w:rsidRDefault="00027E94" w:rsidP="00027E94">
      <w:pPr>
        <w:rPr>
          <w:rFonts w:cs="Arial"/>
        </w:rPr>
      </w:pPr>
    </w:p>
    <w:p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6</w:t>
      </w:r>
      <w:r w:rsidRPr="00384AF1">
        <w:rPr>
          <w:rFonts w:cs="Arial"/>
          <w:b/>
          <w:caps/>
        </w:rPr>
        <w:tab/>
        <w:t>Technical and Professional Ability</w:t>
      </w:r>
    </w:p>
    <w:p w:rsidR="00027E94" w:rsidRPr="00384AF1" w:rsidRDefault="00027E94" w:rsidP="00027E94">
      <w:pPr>
        <w:rPr>
          <w:rFonts w:cs="Arial"/>
        </w:rPr>
      </w:pPr>
    </w:p>
    <w:p w:rsidR="00027E94" w:rsidRPr="00F64292" w:rsidRDefault="00027E94" w:rsidP="00027E94">
      <w:pPr>
        <w:pStyle w:val="Normal1"/>
        <w:widowControl w:val="0"/>
        <w:numPr>
          <w:ilvl w:val="0"/>
          <w:numId w:val="33"/>
        </w:numPr>
        <w:ind w:left="567" w:hanging="567"/>
        <w:rPr>
          <w:rFonts w:ascii="Arial" w:eastAsia="Arial" w:hAnsi="Arial" w:cs="Arial"/>
          <w:sz w:val="20"/>
          <w:szCs w:val="20"/>
        </w:rPr>
      </w:pPr>
      <w:r w:rsidRPr="00384AF1">
        <w:rPr>
          <w:rFonts w:ascii="Arial" w:eastAsia="Arial" w:hAnsi="Arial" w:cs="Arial"/>
          <w:b/>
          <w:sz w:val="20"/>
          <w:szCs w:val="20"/>
        </w:rPr>
        <w:t>Relevant experience and contract examples</w:t>
      </w:r>
    </w:p>
    <w:p w:rsidR="00F64292" w:rsidRPr="00384AF1" w:rsidRDefault="00F64292" w:rsidP="00F64292">
      <w:pPr>
        <w:pStyle w:val="Normal1"/>
        <w:widowControl w:val="0"/>
        <w:ind w:left="567"/>
        <w:rPr>
          <w:rFonts w:ascii="Arial" w:eastAsia="Arial" w:hAnsi="Arial" w:cs="Arial"/>
          <w:sz w:val="20"/>
          <w:szCs w:val="20"/>
        </w:rPr>
      </w:pPr>
    </w:p>
    <w:p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rsidR="00027E94" w:rsidRPr="00384AF1" w:rsidRDefault="00027E94" w:rsidP="00027E94">
      <w:pPr>
        <w:pStyle w:val="Normal1"/>
        <w:widowControl w:val="0"/>
        <w:ind w:left="1701" w:hanging="1134"/>
        <w:rPr>
          <w:rFonts w:ascii="Arial" w:eastAsia="Arial" w:hAnsi="Arial" w:cs="Arial"/>
          <w:sz w:val="20"/>
          <w:szCs w:val="20"/>
        </w:rPr>
      </w:pPr>
    </w:p>
    <w:p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The named contact provided should be able to provide written evidence to confirm the accuracy of the information provided below.</w:t>
      </w:r>
    </w:p>
    <w:p w:rsidR="00027E94" w:rsidRPr="00384AF1" w:rsidRDefault="00027E94" w:rsidP="00027E94">
      <w:pPr>
        <w:pStyle w:val="Normal1"/>
        <w:widowControl w:val="0"/>
        <w:ind w:left="1701" w:hanging="1134"/>
        <w:rPr>
          <w:rFonts w:ascii="Arial" w:eastAsia="Arial" w:hAnsi="Arial" w:cs="Arial"/>
          <w:sz w:val="20"/>
          <w:szCs w:val="20"/>
        </w:rPr>
      </w:pPr>
    </w:p>
    <w:p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rsidR="00027E94" w:rsidRPr="00384AF1" w:rsidRDefault="00027E94" w:rsidP="00027E94">
      <w:pPr>
        <w:pStyle w:val="Normal1"/>
        <w:widowControl w:val="0"/>
        <w:ind w:left="1701" w:hanging="1134"/>
        <w:rPr>
          <w:rFonts w:ascii="Arial" w:eastAsia="Arial" w:hAnsi="Arial" w:cs="Arial"/>
          <w:sz w:val="20"/>
          <w:szCs w:val="20"/>
        </w:rPr>
      </w:pPr>
    </w:p>
    <w:p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27E94" w:rsidRPr="00384AF1" w:rsidRDefault="00027E94" w:rsidP="00027E94">
      <w:pPr>
        <w:pStyle w:val="Normal1"/>
        <w:widowControl w:val="0"/>
        <w:ind w:left="1701" w:hanging="1134"/>
        <w:rPr>
          <w:rFonts w:ascii="Arial" w:eastAsia="Arial" w:hAnsi="Arial" w:cs="Arial"/>
          <w:sz w:val="20"/>
          <w:szCs w:val="20"/>
        </w:rPr>
      </w:pPr>
    </w:p>
    <w:p w:rsidR="00027E94" w:rsidRPr="00384AF1" w:rsidRDefault="00027E94" w:rsidP="00027E94">
      <w:pPr>
        <w:pStyle w:val="ListParagraph"/>
        <w:numPr>
          <w:ilvl w:val="0"/>
          <w:numId w:val="34"/>
        </w:numPr>
        <w:ind w:left="1701" w:hanging="1134"/>
        <w:jc w:val="both"/>
        <w:rPr>
          <w:rFonts w:ascii="Arial" w:hAnsi="Arial" w:cs="Arial"/>
          <w:sz w:val="20"/>
          <w:szCs w:val="20"/>
        </w:rPr>
      </w:pPr>
      <w:r w:rsidRPr="00384AF1">
        <w:rPr>
          <w:rFonts w:ascii="Arial" w:eastAsia="Arial" w:hAnsi="Arial" w:cs="Arial"/>
          <w:sz w:val="20"/>
          <w:szCs w:val="20"/>
        </w:rPr>
        <w:t>If you cannot provide examples see question 6.3.</w:t>
      </w:r>
    </w:p>
    <w:p w:rsidR="00027E94" w:rsidRPr="00384AF1" w:rsidRDefault="00027E94" w:rsidP="00027E94">
      <w:pPr>
        <w:ind w:left="1701" w:hanging="1134"/>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2627"/>
        <w:gridCol w:w="2148"/>
        <w:gridCol w:w="2148"/>
        <w:gridCol w:w="2149"/>
      </w:tblGrid>
      <w:tr w:rsidR="00027E94" w:rsidRPr="00384AF1" w:rsidTr="005A224A">
        <w:trPr>
          <w:trHeight w:val="567"/>
          <w:tblHeader/>
        </w:trPr>
        <w:tc>
          <w:tcPr>
            <w:tcW w:w="2627" w:type="dxa"/>
            <w:tcBorders>
              <w:bottom w:val="single" w:sz="4" w:space="0" w:color="auto"/>
            </w:tcBorders>
            <w:vAlign w:val="center"/>
          </w:tcPr>
          <w:p w:rsidR="00027E94" w:rsidRPr="0058735A" w:rsidRDefault="00027E94" w:rsidP="005A224A">
            <w:pPr>
              <w:jc w:val="center"/>
              <w:rPr>
                <w:rFonts w:cs="Arial"/>
                <w:b/>
                <w:caps/>
              </w:rPr>
            </w:pPr>
          </w:p>
        </w:tc>
        <w:tc>
          <w:tcPr>
            <w:tcW w:w="2148" w:type="dxa"/>
            <w:tcMar>
              <w:left w:w="108" w:type="dxa"/>
              <w:right w:w="108" w:type="dxa"/>
            </w:tcMar>
            <w:vAlign w:val="center"/>
          </w:tcPr>
          <w:p w:rsidR="00027E94" w:rsidRPr="0058735A" w:rsidRDefault="00027E94" w:rsidP="005A224A">
            <w:pPr>
              <w:jc w:val="center"/>
              <w:rPr>
                <w:rFonts w:cs="Arial"/>
                <w:b/>
                <w:caps/>
              </w:rPr>
            </w:pPr>
            <w:r w:rsidRPr="0058735A">
              <w:rPr>
                <w:rFonts w:cs="Arial"/>
                <w:b/>
                <w:caps/>
              </w:rPr>
              <w:t>Contract 1</w:t>
            </w:r>
          </w:p>
        </w:tc>
        <w:tc>
          <w:tcPr>
            <w:tcW w:w="2148" w:type="dxa"/>
            <w:tcMar>
              <w:left w:w="108" w:type="dxa"/>
              <w:right w:w="108" w:type="dxa"/>
            </w:tcMar>
            <w:vAlign w:val="center"/>
          </w:tcPr>
          <w:p w:rsidR="00027E94" w:rsidRPr="0058735A" w:rsidRDefault="00027E94" w:rsidP="005A224A">
            <w:pPr>
              <w:jc w:val="center"/>
              <w:rPr>
                <w:rFonts w:cs="Arial"/>
                <w:b/>
                <w:caps/>
              </w:rPr>
            </w:pPr>
            <w:r w:rsidRPr="0058735A">
              <w:rPr>
                <w:rFonts w:cs="Arial"/>
                <w:b/>
                <w:caps/>
              </w:rPr>
              <w:t>Contract 2</w:t>
            </w:r>
          </w:p>
        </w:tc>
        <w:tc>
          <w:tcPr>
            <w:tcW w:w="2149" w:type="dxa"/>
            <w:tcMar>
              <w:left w:w="108" w:type="dxa"/>
              <w:right w:w="108" w:type="dxa"/>
            </w:tcMar>
            <w:vAlign w:val="center"/>
          </w:tcPr>
          <w:p w:rsidR="00027E94" w:rsidRPr="0058735A" w:rsidRDefault="00027E94" w:rsidP="005A224A">
            <w:pPr>
              <w:jc w:val="center"/>
              <w:rPr>
                <w:rFonts w:cs="Arial"/>
                <w:b/>
                <w:caps/>
              </w:rPr>
            </w:pPr>
            <w:r w:rsidRPr="0058735A">
              <w:rPr>
                <w:rFonts w:cs="Arial"/>
                <w:b/>
                <w:caps/>
              </w:rPr>
              <w:t>Contract 3</w:t>
            </w:r>
          </w:p>
        </w:tc>
      </w:tr>
      <w:tr w:rsidR="00027E94" w:rsidRPr="00384AF1" w:rsidTr="005A224A">
        <w:trPr>
          <w:trHeight w:val="284"/>
        </w:trPr>
        <w:tc>
          <w:tcPr>
            <w:tcW w:w="2627" w:type="dxa"/>
            <w:tcBorders>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Name of customer organisation</w:t>
            </w:r>
          </w:p>
        </w:tc>
        <w:tc>
          <w:tcPr>
            <w:tcW w:w="2148" w:type="dxa"/>
            <w:tcBorders>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53"/>
                <w:placeholder>
                  <w:docPart w:val="9D32937B71DB41BA8A310B0C0610BFE1"/>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0"/>
                <w:placeholder>
                  <w:docPart w:val="3D8A9771C3FD441381490C88045F7D31"/>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1"/>
                <w:placeholder>
                  <w:docPart w:val="249A682729104DE39DA49C871973D3B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Point of contact in the organisation</w:t>
            </w:r>
          </w:p>
        </w:tc>
        <w:tc>
          <w:tcPr>
            <w:tcW w:w="2148" w:type="dxa"/>
            <w:tcBorders>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2"/>
                <w:placeholder>
                  <w:docPart w:val="8FD7EF361D204B1F9658DB0FA6C87A31"/>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3"/>
                <w:placeholder>
                  <w:docPart w:val="17EA16607C3E47B8AFA4344A5B4B59DE"/>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4"/>
                <w:placeholder>
                  <w:docPart w:val="97D56455E4354126BAB8A7F8CAA7436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Position in the organisation</w:t>
            </w:r>
          </w:p>
        </w:tc>
        <w:tc>
          <w:tcPr>
            <w:tcW w:w="2148"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5"/>
                <w:placeholder>
                  <w:docPart w:val="6A75614AF988444DA3C4FCEDA0E3E048"/>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6"/>
                <w:placeholder>
                  <w:docPart w:val="58CCE578D5CD452695F95B17B2F85A7D"/>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7"/>
                <w:placeholder>
                  <w:docPart w:val="3467735D3EBE4AF2815BE8EF40778A9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E-mail address</w:t>
            </w:r>
          </w:p>
        </w:tc>
        <w:tc>
          <w:tcPr>
            <w:tcW w:w="2148"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8"/>
                <w:placeholder>
                  <w:docPart w:val="4789852344C84BDAA0900B39B0F9910B"/>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39"/>
                <w:placeholder>
                  <w:docPart w:val="704F32FA19A54181A221DFA64F0A6C77"/>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40"/>
                <w:placeholder>
                  <w:docPart w:val="1949DDEEBA024BF086B934E3D1D0135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9072" w:type="dxa"/>
            <w:gridSpan w:val="4"/>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In no more than 500 words, please provide a brief description of the contract delivered including evidence as to your technical capability in this market.</w:t>
            </w:r>
          </w:p>
          <w:p w:rsidR="00027E94" w:rsidRPr="00384AF1" w:rsidRDefault="00027E94" w:rsidP="005A224A">
            <w:pPr>
              <w:spacing w:after="120"/>
              <w:rPr>
                <w:rFonts w:cs="Arial"/>
              </w:rPr>
            </w:pPr>
            <w:r w:rsidRPr="00384AF1">
              <w:rPr>
                <w:rFonts w:cs="Arial"/>
                <w:b/>
              </w:rPr>
              <w:t>Please provide this information at Document No 2.1.</w:t>
            </w:r>
          </w:p>
        </w:tc>
      </w:tr>
      <w:tr w:rsidR="00027E94" w:rsidRPr="00384AF1" w:rsidTr="005A224A">
        <w:trPr>
          <w:trHeight w:val="284"/>
        </w:trPr>
        <w:tc>
          <w:tcPr>
            <w:tcW w:w="2627" w:type="dxa"/>
            <w:tcBorders>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lastRenderedPageBreak/>
              <w:t>Contract start date</w:t>
            </w:r>
          </w:p>
        </w:tc>
        <w:tc>
          <w:tcPr>
            <w:tcW w:w="2148" w:type="dxa"/>
            <w:tcBorders>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44"/>
                <w:placeholder>
                  <w:docPart w:val="90592373145148C59F645C56E5F79F24"/>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45"/>
                <w:placeholder>
                  <w:docPart w:val="A3E6CF9C824E4FA4AC577652B4FCBF79"/>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46"/>
                <w:placeholder>
                  <w:docPart w:val="3ACC9AC7137540E3B1402E9CB678C49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Contract completion date</w:t>
            </w:r>
          </w:p>
        </w:tc>
        <w:tc>
          <w:tcPr>
            <w:tcW w:w="2148"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47"/>
                <w:placeholder>
                  <w:docPart w:val="65EC38CCC60B46B8BF3411FAE70F3315"/>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48"/>
                <w:placeholder>
                  <w:docPart w:val="C58C2724D6CD4D87B203B9FB66287571"/>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49"/>
                <w:placeholder>
                  <w:docPart w:val="7769CE8FB7A940F69EFB47B2A173024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Estimated contract value</w:t>
            </w:r>
          </w:p>
        </w:tc>
        <w:tc>
          <w:tcPr>
            <w:tcW w:w="2148"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50"/>
                <w:placeholder>
                  <w:docPart w:val="4AEA874811FB4CC4B411D4DB46BD679C"/>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51"/>
                <w:placeholder>
                  <w:docPart w:val="0B1CB82E2716439BB2BFD0D2270C3384"/>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rsidR="00027E94" w:rsidRPr="00384AF1" w:rsidRDefault="00961F28" w:rsidP="005A224A">
            <w:pPr>
              <w:spacing w:after="120"/>
              <w:rPr>
                <w:rFonts w:cs="Arial"/>
              </w:rPr>
            </w:pPr>
            <w:sdt>
              <w:sdtPr>
                <w:rPr>
                  <w:rStyle w:val="Arial11"/>
                  <w:rFonts w:cs="Arial"/>
                  <w:sz w:val="20"/>
                </w:rPr>
                <w:id w:val="17552852"/>
                <w:placeholder>
                  <w:docPart w:val="2C97561E98644A4D80F098767615610E"/>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84AF1" w:rsidRDefault="00027E94" w:rsidP="00027E94">
      <w:pPr>
        <w:rPr>
          <w:rFonts w:cs="Arial"/>
        </w:rPr>
      </w:pPr>
    </w:p>
    <w:p w:rsidR="00027E94" w:rsidRPr="00384AF1" w:rsidRDefault="00D86A50" w:rsidP="00027E94">
      <w:pPr>
        <w:pStyle w:val="Normal1"/>
        <w:widowControl w:val="0"/>
        <w:numPr>
          <w:ilvl w:val="1"/>
          <w:numId w:val="32"/>
        </w:numPr>
        <w:ind w:left="567" w:hanging="567"/>
        <w:jc w:val="both"/>
        <w:rPr>
          <w:rFonts w:ascii="Arial" w:hAnsi="Arial" w:cs="Arial"/>
          <w:sz w:val="20"/>
          <w:szCs w:val="20"/>
        </w:rPr>
      </w:pPr>
      <w:r w:rsidRPr="00AF0186">
        <w:rPr>
          <w:rFonts w:ascii="Arial" w:eastAsia="Arial" w:hAnsi="Arial" w:cs="Arial"/>
          <w:sz w:val="20"/>
          <w:szCs w:val="20"/>
        </w:rPr>
        <w:t xml:space="preserve">Where you intend to sub-contract a proportion of the contract, </w:t>
      </w:r>
      <w:r w:rsidRPr="00AF0186">
        <w:rPr>
          <w:rFonts w:ascii="Arial" w:eastAsia="Arial" w:hAnsi="Arial" w:cs="Arial"/>
          <w:color w:val="222222"/>
          <w:sz w:val="20"/>
          <w:szCs w:val="20"/>
        </w:rPr>
        <w:t xml:space="preserve">please use a separate Appendix to </w:t>
      </w:r>
      <w:r w:rsidRPr="00AF0186">
        <w:rPr>
          <w:rFonts w:ascii="Arial" w:eastAsia="Arial" w:hAnsi="Arial" w:cs="Arial"/>
          <w:sz w:val="20"/>
          <w:szCs w:val="20"/>
        </w:rPr>
        <w:t>demonstrate how you have previously maintained healthy supply chains with your sub-contractor</w:t>
      </w:r>
      <w:r w:rsidRPr="00384AF1">
        <w:rPr>
          <w:rFonts w:ascii="Arial" w:eastAsia="Arial" w:hAnsi="Arial" w:cs="Arial"/>
          <w:sz w:val="20"/>
          <w:szCs w:val="20"/>
        </w:rPr>
        <w:t>(s)</w:t>
      </w:r>
      <w:r>
        <w:rPr>
          <w:rFonts w:ascii="Arial" w:eastAsia="Arial" w:hAnsi="Arial" w:cs="Arial"/>
          <w:sz w:val="20"/>
          <w:szCs w:val="20"/>
        </w:rPr>
        <w:t>.</w:t>
      </w:r>
      <w:r w:rsidRPr="00384AF1">
        <w:rPr>
          <w:rFonts w:ascii="Arial" w:eastAsia="Arial" w:hAnsi="Arial" w:cs="Arial"/>
          <w:sz w:val="20"/>
          <w:szCs w:val="20"/>
        </w:rPr>
        <w:t xml:space="preserve"> Evidence should include, but is not limited to:</w:t>
      </w:r>
    </w:p>
    <w:p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details of your supply chain management tracking systems to ensure performance of the contract; and</w:t>
      </w:r>
    </w:p>
    <w:p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including prompt payment or membership of the UK Prompt Payment Code (or equivalent schemes in other countries)</w:t>
      </w:r>
    </w:p>
    <w:p w:rsidR="00027E94" w:rsidRPr="00384AF1" w:rsidRDefault="00027E94" w:rsidP="00027E94">
      <w:pPr>
        <w:rPr>
          <w:rFonts w:cs="Arial"/>
        </w:rPr>
      </w:pPr>
    </w:p>
    <w:p w:rsidR="00027E94" w:rsidRPr="00384AF1" w:rsidRDefault="00027E94" w:rsidP="00027E94">
      <w:pPr>
        <w:pStyle w:val="ListParagraph"/>
        <w:numPr>
          <w:ilvl w:val="1"/>
          <w:numId w:val="32"/>
        </w:numPr>
        <w:ind w:left="567" w:hanging="567"/>
        <w:jc w:val="both"/>
        <w:rPr>
          <w:rFonts w:ascii="Arial" w:hAnsi="Arial" w:cs="Arial"/>
          <w:sz w:val="20"/>
          <w:szCs w:val="20"/>
        </w:rPr>
      </w:pPr>
      <w:r w:rsidRPr="00384AF1">
        <w:rPr>
          <w:rFonts w:ascii="Arial" w:hAnsi="Arial" w:cs="Arial"/>
          <w:sz w:val="20"/>
          <w:szCs w:val="20"/>
        </w:rPr>
        <w:t xml:space="preserve">If you cannot provide at least one example for Section 6, in no more than 500 words please provide an explanation for this e.g. your organisation is a new start-up. </w:t>
      </w:r>
      <w:r w:rsidRPr="00384AF1">
        <w:rPr>
          <w:rFonts w:ascii="Arial" w:hAnsi="Arial" w:cs="Arial"/>
          <w:b/>
          <w:sz w:val="20"/>
          <w:szCs w:val="20"/>
        </w:rPr>
        <w:t>See Document No 2.2.</w:t>
      </w:r>
    </w:p>
    <w:p w:rsidR="00027E94" w:rsidRPr="00384AF1" w:rsidRDefault="00027E94" w:rsidP="00027E94">
      <w:pPr>
        <w:widowControl w:val="0"/>
        <w:adjustRightInd w:val="0"/>
        <w:textAlignment w:val="baseline"/>
        <w:rPr>
          <w:rFonts w:cs="Arial"/>
        </w:rPr>
      </w:pPr>
    </w:p>
    <w:p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7</w:t>
      </w:r>
      <w:r w:rsidRPr="00384AF1">
        <w:rPr>
          <w:rFonts w:cs="Arial"/>
          <w:b/>
          <w:caps/>
        </w:rPr>
        <w:tab/>
        <w:t>Modern Slavery Act 2015</w:t>
      </w:r>
    </w:p>
    <w:p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3686"/>
        <w:gridCol w:w="2693"/>
        <w:gridCol w:w="1668"/>
      </w:tblGrid>
      <w:tr w:rsidR="00027E94" w:rsidRPr="00384AF1" w:rsidTr="0058735A">
        <w:trPr>
          <w:trHeight w:val="284"/>
          <w:tblHeader/>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p>
        </w:tc>
        <w:tc>
          <w:tcPr>
            <w:tcW w:w="8047" w:type="dxa"/>
            <w:gridSpan w:val="3"/>
            <w:tcBorders>
              <w:left w:val="nil"/>
            </w:tcBorders>
          </w:tcPr>
          <w:p w:rsidR="00027E94" w:rsidRPr="00384AF1" w:rsidRDefault="00027E94" w:rsidP="005A224A">
            <w:pPr>
              <w:suppressAutoHyphens/>
              <w:autoSpaceDN w:val="0"/>
              <w:spacing w:after="120"/>
              <w:textAlignment w:val="baseline"/>
              <w:rPr>
                <w:rFonts w:eastAsia="Arial" w:cs="Arial"/>
                <w:b/>
                <w:caps/>
                <w:color w:val="000000"/>
                <w:lang w:eastAsia="en-GB"/>
              </w:rPr>
            </w:pPr>
            <w:r w:rsidRPr="00384AF1">
              <w:rPr>
                <w:rFonts w:eastAsia="Arial" w:cs="Arial"/>
                <w:b/>
                <w:caps/>
              </w:rPr>
              <w:t>Requirements under Modern Slavery Act 2015</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7.1.</w:t>
            </w:r>
          </w:p>
        </w:tc>
        <w:tc>
          <w:tcPr>
            <w:tcW w:w="6379" w:type="dxa"/>
            <w:gridSpan w:val="2"/>
            <w:tcBorders>
              <w:left w:val="nil"/>
            </w:tcBorders>
          </w:tcPr>
          <w:p w:rsidR="00027E94" w:rsidRPr="00384AF1" w:rsidRDefault="00027E94" w:rsidP="005A224A">
            <w:pPr>
              <w:suppressAutoHyphens/>
              <w:autoSpaceDN w:val="0"/>
              <w:spacing w:after="120"/>
              <w:textAlignment w:val="baseline"/>
              <w:rPr>
                <w:rFonts w:eastAsia="Arial" w:cs="Arial"/>
                <w:lang w:eastAsia="en-GB"/>
              </w:rPr>
            </w:pPr>
            <w:r w:rsidRPr="00384AF1">
              <w:rPr>
                <w:rFonts w:eastAsia="Arial" w:cs="Arial"/>
                <w:highlight w:val="white"/>
              </w:rPr>
              <w:t>Are you a relevant commercial organisation as defined by section 54 ("Transparency in supply chains etc.") of the Modern Slavery Act 2015 ("the Act")?</w:t>
            </w:r>
          </w:p>
        </w:tc>
        <w:tc>
          <w:tcPr>
            <w:tcW w:w="1668" w:type="dxa"/>
          </w:tcPr>
          <w:p w:rsidR="00027E94" w:rsidRPr="00384AF1" w:rsidRDefault="00961F28" w:rsidP="005A224A">
            <w:pPr>
              <w:spacing w:after="120"/>
              <w:rPr>
                <w:rStyle w:val="Style2"/>
                <w:sz w:val="20"/>
              </w:rPr>
            </w:pPr>
            <w:sdt>
              <w:sdtPr>
                <w:rPr>
                  <w:rStyle w:val="Style1"/>
                  <w:rFonts w:eastAsia="Arial" w:cs="Arial"/>
                  <w:sz w:val="20"/>
                </w:rPr>
                <w:alias w:val="Yes / No / N/A"/>
                <w:tag w:val="Yes / No / N/A"/>
                <w:id w:val="-1376377712"/>
                <w:placeholder>
                  <w:docPart w:val="ECC56C1C1F91417781F6D17F79C83C34"/>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7.2.</w:t>
            </w:r>
          </w:p>
        </w:tc>
        <w:tc>
          <w:tcPr>
            <w:tcW w:w="6379" w:type="dxa"/>
            <w:gridSpan w:val="2"/>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color w:val="222222"/>
                <w:sz w:val="20"/>
                <w:szCs w:val="20"/>
                <w:highlight w:val="white"/>
              </w:rPr>
              <w:t xml:space="preserve">If you have answered </w:t>
            </w:r>
            <w:r w:rsidRPr="00384AF1">
              <w:rPr>
                <w:rFonts w:ascii="Arial" w:eastAsia="Arial" w:hAnsi="Arial" w:cs="Arial"/>
                <w:sz w:val="20"/>
                <w:szCs w:val="20"/>
              </w:rPr>
              <w:t>‘</w:t>
            </w:r>
            <w:r w:rsidRPr="00384AF1">
              <w:rPr>
                <w:rFonts w:ascii="Arial" w:eastAsia="Arial" w:hAnsi="Arial" w:cs="Arial"/>
                <w:b/>
                <w:caps/>
                <w:sz w:val="20"/>
                <w:szCs w:val="20"/>
              </w:rPr>
              <w:t>yes</w:t>
            </w:r>
            <w:r w:rsidRPr="00384AF1">
              <w:rPr>
                <w:rFonts w:ascii="Arial" w:eastAsia="Arial" w:hAnsi="Arial" w:cs="Arial"/>
                <w:sz w:val="20"/>
                <w:szCs w:val="20"/>
              </w:rPr>
              <w:t>’</w:t>
            </w:r>
            <w:r w:rsidRPr="00384AF1">
              <w:rPr>
                <w:rFonts w:ascii="Arial" w:eastAsia="Arial" w:hAnsi="Arial" w:cs="Arial"/>
                <w:color w:val="222222"/>
                <w:sz w:val="20"/>
                <w:szCs w:val="20"/>
                <w:highlight w:val="white"/>
              </w:rPr>
              <w:t xml:space="preserve"> to question 7.1. are you compliant with the annual reporting requirements contained within Section 54 of the Act 2015?</w:t>
            </w:r>
          </w:p>
        </w:tc>
        <w:tc>
          <w:tcPr>
            <w:tcW w:w="1668" w:type="dxa"/>
          </w:tcPr>
          <w:p w:rsidR="00027E94" w:rsidRPr="00384AF1" w:rsidRDefault="00961F28" w:rsidP="005A224A">
            <w:pPr>
              <w:spacing w:after="120"/>
              <w:rPr>
                <w:rStyle w:val="Style1"/>
                <w:rFonts w:eastAsia="Arial" w:cs="Arial"/>
                <w:sz w:val="20"/>
              </w:rPr>
            </w:pPr>
            <w:sdt>
              <w:sdtPr>
                <w:rPr>
                  <w:rStyle w:val="Style1"/>
                  <w:rFonts w:eastAsia="Arial" w:cs="Arial"/>
                  <w:sz w:val="20"/>
                </w:rPr>
                <w:alias w:val="Yes / No / N/A"/>
                <w:tag w:val="Yes / No / N/A"/>
                <w:id w:val="1159733326"/>
                <w:placeholder>
                  <w:docPart w:val="D4784306C63243319ADA9156F26CC5B9"/>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974B0B" w:rsidRDefault="00027E94" w:rsidP="005A224A">
            <w:pPr>
              <w:spacing w:after="120"/>
              <w:rPr>
                <w:rFonts w:cs="Arial"/>
              </w:rPr>
            </w:pPr>
            <w:r w:rsidRPr="00974B0B">
              <w:rPr>
                <w:rFonts w:cs="Arial"/>
              </w:rPr>
              <w:t>7.2. (i)</w:t>
            </w:r>
          </w:p>
        </w:tc>
        <w:tc>
          <w:tcPr>
            <w:tcW w:w="3686" w:type="dxa"/>
            <w:tcBorders>
              <w:left w:val="nil"/>
            </w:tcBorders>
          </w:tcPr>
          <w:p w:rsidR="00027E94" w:rsidRPr="00974B0B" w:rsidRDefault="00027E94" w:rsidP="005A224A">
            <w:pPr>
              <w:suppressAutoHyphens/>
              <w:autoSpaceDN w:val="0"/>
              <w:spacing w:after="120"/>
              <w:textAlignment w:val="baseline"/>
              <w:rPr>
                <w:rFonts w:eastAsia="Arial" w:cs="Arial"/>
              </w:rPr>
            </w:pPr>
            <w:r w:rsidRPr="00974B0B">
              <w:rPr>
                <w:rFonts w:eastAsia="Arial" w:cs="Arial"/>
              </w:rPr>
              <w:t>Please provide the relevant URL</w:t>
            </w:r>
          </w:p>
        </w:tc>
        <w:tc>
          <w:tcPr>
            <w:tcW w:w="4361" w:type="dxa"/>
            <w:gridSpan w:val="2"/>
          </w:tcPr>
          <w:p w:rsidR="00027E94" w:rsidRPr="00384AF1" w:rsidRDefault="00961F28" w:rsidP="005A224A">
            <w:pPr>
              <w:spacing w:after="120"/>
              <w:rPr>
                <w:rStyle w:val="Style1"/>
                <w:rFonts w:eastAsia="Arial" w:cs="Arial"/>
                <w:sz w:val="20"/>
              </w:rPr>
            </w:pPr>
            <w:sdt>
              <w:sdtPr>
                <w:rPr>
                  <w:rStyle w:val="Style2"/>
                  <w:sz w:val="20"/>
                </w:rPr>
                <w:id w:val="-1469501195"/>
                <w:placeholder>
                  <w:docPart w:val="123ACC8695764E9E87B0D2BF9858210E"/>
                </w:placeholder>
              </w:sdtPr>
              <w:sdtEndPr>
                <w:rPr>
                  <w:rStyle w:val="Style2"/>
                </w:rPr>
              </w:sdtEndPr>
              <w:sdtContent>
                <w:sdt>
                  <w:sdtPr>
                    <w:rPr>
                      <w:rStyle w:val="Style2"/>
                      <w:sz w:val="20"/>
                    </w:rPr>
                    <w:alias w:val="Please Specify"/>
                    <w:tag w:val="Please Specify"/>
                    <w:id w:val="1744528018"/>
                    <w:placeholder>
                      <w:docPart w:val="89C188EAD2344CFCB2FE1E7AD75B98F7"/>
                    </w:placeholder>
                    <w:showingPlcHdr/>
                  </w:sdtPr>
                  <w:sdtEndPr>
                    <w:rPr>
                      <w:rStyle w:val="Style2"/>
                    </w:rPr>
                  </w:sdtEndPr>
                  <w:sdtContent>
                    <w:r w:rsidR="00027E94" w:rsidRPr="00384AF1">
                      <w:rPr>
                        <w:rStyle w:val="PlaceholderText"/>
                        <w:rFonts w:cs="Arial"/>
                      </w:rPr>
                      <w:t>Click here to enter text.</w:t>
                    </w:r>
                  </w:sdtContent>
                </w:sdt>
              </w:sdtContent>
            </w:sdt>
          </w:p>
        </w:tc>
      </w:tr>
      <w:tr w:rsidR="00622ADF" w:rsidRPr="00384AF1" w:rsidTr="006302B2">
        <w:trPr>
          <w:trHeight w:val="284"/>
        </w:trPr>
        <w:tc>
          <w:tcPr>
            <w:tcW w:w="1242" w:type="dxa"/>
            <w:tcBorders>
              <w:right w:val="nil"/>
            </w:tcBorders>
            <w:shd w:val="clear" w:color="auto" w:fill="auto"/>
          </w:tcPr>
          <w:p w:rsidR="00622ADF" w:rsidRPr="00974B0B" w:rsidRDefault="00622ADF" w:rsidP="005A224A">
            <w:pPr>
              <w:spacing w:after="120"/>
              <w:rPr>
                <w:rFonts w:cs="Arial"/>
              </w:rPr>
            </w:pPr>
            <w:r w:rsidRPr="00974B0B">
              <w:rPr>
                <w:rFonts w:cs="Arial"/>
              </w:rPr>
              <w:t>7.2. (ii)</w:t>
            </w:r>
          </w:p>
        </w:tc>
        <w:tc>
          <w:tcPr>
            <w:tcW w:w="8047" w:type="dxa"/>
            <w:gridSpan w:val="3"/>
            <w:tcBorders>
              <w:left w:val="nil"/>
            </w:tcBorders>
            <w:shd w:val="clear" w:color="auto" w:fill="auto"/>
          </w:tcPr>
          <w:p w:rsidR="00622ADF" w:rsidRPr="00622ADF" w:rsidRDefault="00622ADF" w:rsidP="00622ADF">
            <w:pPr>
              <w:suppressAutoHyphens/>
              <w:autoSpaceDN w:val="0"/>
              <w:spacing w:after="120"/>
              <w:textAlignment w:val="baseline"/>
              <w:rPr>
                <w:rStyle w:val="Style1"/>
                <w:rFonts w:eastAsia="Arial" w:cs="Arial"/>
                <w:color w:val="222222"/>
                <w:sz w:val="20"/>
              </w:rPr>
            </w:pPr>
            <w:r w:rsidRPr="00974B0B">
              <w:rPr>
                <w:rFonts w:eastAsia="Arial" w:cs="Arial"/>
                <w:color w:val="222222"/>
              </w:rPr>
              <w:t>If you have answered ‘</w:t>
            </w:r>
            <w:r w:rsidRPr="00974B0B">
              <w:rPr>
                <w:rFonts w:eastAsia="Arial" w:cs="Arial"/>
                <w:b/>
                <w:caps/>
                <w:color w:val="222222"/>
              </w:rPr>
              <w:t>no</w:t>
            </w:r>
            <w:r w:rsidRPr="00974B0B">
              <w:rPr>
                <w:rFonts w:eastAsia="Arial" w:cs="Arial"/>
                <w:color w:val="222222"/>
              </w:rPr>
              <w:t xml:space="preserve">’ to question 7.1., please </w:t>
            </w:r>
            <w:r w:rsidRPr="00622ADF">
              <w:rPr>
                <w:rFonts w:eastAsia="Arial" w:cs="Arial"/>
                <w:color w:val="222222"/>
              </w:rPr>
              <w:t xml:space="preserve">use a separate Appendix to provide </w:t>
            </w:r>
            <w:r>
              <w:rPr>
                <w:rFonts w:eastAsia="Arial" w:cs="Arial"/>
                <w:color w:val="222222"/>
              </w:rPr>
              <w:t>an explanation</w:t>
            </w:r>
            <w:r w:rsidRPr="00622ADF">
              <w:rPr>
                <w:rFonts w:eastAsia="Arial" w:cs="Arial"/>
                <w:color w:val="222222"/>
              </w:rPr>
              <w:t>.</w:t>
            </w:r>
          </w:p>
        </w:tc>
      </w:tr>
    </w:tbl>
    <w:p w:rsidR="00027E94" w:rsidRPr="00384AF1" w:rsidRDefault="00027E94" w:rsidP="00027E94">
      <w:pPr>
        <w:widowControl w:val="0"/>
        <w:adjustRightInd w:val="0"/>
        <w:textAlignment w:val="baseline"/>
        <w:rPr>
          <w:rFonts w:cs="Arial"/>
        </w:rPr>
      </w:pPr>
    </w:p>
    <w:p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rsidR="00027E94" w:rsidRPr="00384AF1" w:rsidRDefault="00027E94" w:rsidP="00027E94">
      <w:pPr>
        <w:widowControl w:val="0"/>
        <w:adjustRightInd w:val="0"/>
        <w:ind w:left="1418" w:hanging="1418"/>
        <w:textAlignment w:val="baseline"/>
        <w:rPr>
          <w:rFonts w:cs="Arial"/>
          <w:b/>
          <w:caps/>
        </w:rPr>
      </w:pPr>
      <w:r w:rsidRPr="00384AF1">
        <w:rPr>
          <w:rFonts w:cs="Arial"/>
          <w:b/>
          <w:caps/>
        </w:rPr>
        <w:lastRenderedPageBreak/>
        <w:t>Section 8</w:t>
      </w:r>
      <w:r w:rsidRPr="00384AF1">
        <w:rPr>
          <w:rFonts w:cs="Arial"/>
          <w:b/>
          <w:caps/>
        </w:rPr>
        <w:tab/>
        <w:t>Additional Questions</w:t>
      </w:r>
    </w:p>
    <w:p w:rsidR="00027E94" w:rsidRPr="00384AF1" w:rsidRDefault="00027E94" w:rsidP="00027E94">
      <w:pPr>
        <w:widowControl w:val="0"/>
        <w:adjustRightInd w:val="0"/>
        <w:textAlignment w:val="baseline"/>
        <w:rPr>
          <w:rFonts w:cs="Arial"/>
        </w:rPr>
      </w:pPr>
    </w:p>
    <w:p w:rsidR="00027E94" w:rsidRPr="00384AF1" w:rsidRDefault="00027E94" w:rsidP="00027E94">
      <w:pPr>
        <w:widowControl w:val="0"/>
        <w:adjustRightInd w:val="0"/>
        <w:textAlignment w:val="baseline"/>
        <w:rPr>
          <w:rFonts w:cs="Arial"/>
        </w:rPr>
      </w:pPr>
      <w:r w:rsidRPr="00384AF1">
        <w:rPr>
          <w:rFonts w:cs="Arial"/>
        </w:rPr>
        <w:t>Bidders who self-certify that they meet the requirements for these additional modules will be required to provide evidence of this if they are successful at contract award stage</w:t>
      </w:r>
    </w:p>
    <w:p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b/>
              </w:rPr>
            </w:pPr>
            <w:r w:rsidRPr="00384AF1">
              <w:rPr>
                <w:rFonts w:cs="Arial"/>
                <w:b/>
              </w:rPr>
              <w:t>8.1.</w:t>
            </w:r>
          </w:p>
        </w:tc>
        <w:tc>
          <w:tcPr>
            <w:tcW w:w="8047" w:type="dxa"/>
            <w:gridSpan w:val="2"/>
            <w:tcBorders>
              <w:left w:val="nil"/>
            </w:tcBorders>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Insurance</w:t>
            </w:r>
          </w:p>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Fonts w:eastAsia="Arial" w:cs="Arial"/>
              </w:rPr>
              <w:t>Please self-certify whether you already have, or can commit to obtain, prior to the commencement of the contract, the levels of insurance cover indicated below:</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8.1. (a)</w:t>
            </w:r>
          </w:p>
        </w:tc>
        <w:tc>
          <w:tcPr>
            <w:tcW w:w="6379" w:type="dxa"/>
            <w:tcBorders>
              <w:left w:val="nil"/>
            </w:tcBorders>
          </w:tcPr>
          <w:p w:rsidR="00027E94" w:rsidRPr="00384AF1" w:rsidRDefault="00027E94" w:rsidP="005A224A">
            <w:pPr>
              <w:spacing w:after="120"/>
              <w:rPr>
                <w:rFonts w:eastAsia="Arial" w:cs="Arial"/>
              </w:rPr>
            </w:pPr>
            <w:r w:rsidRPr="00384AF1">
              <w:rPr>
                <w:rFonts w:eastAsia="Arial" w:cs="Arial"/>
              </w:rPr>
              <w:t>Employer’s (Compulsory) Liability Insurance* = £10,000,000</w:t>
            </w:r>
          </w:p>
          <w:p w:rsidR="00027E94" w:rsidRPr="00384AF1" w:rsidRDefault="00027E94" w:rsidP="005A224A">
            <w:pPr>
              <w:spacing w:after="120"/>
              <w:rPr>
                <w:rFonts w:cs="Arial"/>
              </w:rPr>
            </w:pPr>
            <w:r w:rsidRPr="00384AF1">
              <w:rPr>
                <w:rFonts w:eastAsia="Arial" w:cs="Arial"/>
              </w:rPr>
              <w:t>* It is a legal requirement that all companies hold Employer’s (Compulsory) Liability Insurance of £5 million as a minimum. Please note this requirement is not applicable to Sole Traders.</w:t>
            </w:r>
          </w:p>
        </w:tc>
        <w:tc>
          <w:tcPr>
            <w:tcW w:w="1668" w:type="dxa"/>
            <w:tcBorders>
              <w:left w:val="nil"/>
            </w:tcBorders>
          </w:tcPr>
          <w:p w:rsidR="00027E94" w:rsidRPr="00384AF1" w:rsidRDefault="00961F28"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724565965"/>
                <w:placeholder>
                  <w:docPart w:val="75F9765794A74FC0A9A9E0E7A2A9CAA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8.1. (b)</w:t>
            </w:r>
          </w:p>
        </w:tc>
        <w:tc>
          <w:tcPr>
            <w:tcW w:w="6379" w:type="dxa"/>
            <w:tcBorders>
              <w:left w:val="nil"/>
            </w:tcBorders>
          </w:tcPr>
          <w:p w:rsidR="00027E94" w:rsidRPr="00384AF1" w:rsidRDefault="00027E94" w:rsidP="005A224A">
            <w:pPr>
              <w:spacing w:after="120"/>
              <w:rPr>
                <w:rFonts w:cs="Arial"/>
              </w:rPr>
            </w:pPr>
            <w:r w:rsidRPr="00384AF1">
              <w:rPr>
                <w:rFonts w:eastAsia="Arial" w:cs="Arial"/>
              </w:rPr>
              <w:t>Public Liability Insurance = £10,000,000</w:t>
            </w:r>
          </w:p>
        </w:tc>
        <w:tc>
          <w:tcPr>
            <w:tcW w:w="1668" w:type="dxa"/>
            <w:tcBorders>
              <w:left w:val="nil"/>
            </w:tcBorders>
          </w:tcPr>
          <w:p w:rsidR="00027E94" w:rsidRPr="00384AF1" w:rsidRDefault="00961F28"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74952585"/>
                <w:placeholder>
                  <w:docPart w:val="75E423EC10DD4DF9B8C4D9DB44EDCBE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897696" w:rsidP="005A224A">
            <w:pPr>
              <w:spacing w:after="120"/>
              <w:rPr>
                <w:rFonts w:cs="Arial"/>
              </w:rPr>
            </w:pPr>
            <w:r>
              <w:rPr>
                <w:rFonts w:cs="Arial"/>
              </w:rPr>
              <w:t>8.1. (c</w:t>
            </w:r>
            <w:r w:rsidR="00027E94" w:rsidRPr="00384AF1">
              <w:rPr>
                <w:rFonts w:cs="Arial"/>
              </w:rPr>
              <w:t>)</w:t>
            </w:r>
          </w:p>
        </w:tc>
        <w:tc>
          <w:tcPr>
            <w:tcW w:w="6379" w:type="dxa"/>
            <w:tcBorders>
              <w:left w:val="nil"/>
            </w:tcBorders>
          </w:tcPr>
          <w:p w:rsidR="00027E94" w:rsidRPr="00384AF1" w:rsidRDefault="00027E94" w:rsidP="00082711">
            <w:pPr>
              <w:spacing w:after="120"/>
              <w:rPr>
                <w:rFonts w:cs="Arial"/>
              </w:rPr>
            </w:pPr>
            <w:r w:rsidRPr="00384AF1">
              <w:rPr>
                <w:rFonts w:eastAsia="Arial" w:cs="Arial"/>
              </w:rPr>
              <w:t>P</w:t>
            </w:r>
            <w:r w:rsidR="00082711">
              <w:rPr>
                <w:rFonts w:eastAsia="Arial" w:cs="Arial"/>
              </w:rPr>
              <w:t>roduct Liability Insurance = £5,000,000</w:t>
            </w:r>
          </w:p>
        </w:tc>
        <w:tc>
          <w:tcPr>
            <w:tcW w:w="1668" w:type="dxa"/>
            <w:tcBorders>
              <w:left w:val="nil"/>
            </w:tcBorders>
          </w:tcPr>
          <w:p w:rsidR="00027E94" w:rsidRPr="00384AF1" w:rsidRDefault="00961F28"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801040584"/>
                <w:placeholder>
                  <w:docPart w:val="F68B067B2E6F414BA71701331961C696"/>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rsidTr="0058735A">
        <w:trPr>
          <w:trHeight w:val="284"/>
          <w:tblHeader/>
        </w:trPr>
        <w:tc>
          <w:tcPr>
            <w:tcW w:w="1242" w:type="dxa"/>
            <w:tcBorders>
              <w:right w:val="nil"/>
            </w:tcBorders>
            <w:shd w:val="clear" w:color="auto" w:fill="auto"/>
          </w:tcPr>
          <w:p w:rsidR="00027E94" w:rsidRPr="00082711" w:rsidRDefault="0049048B" w:rsidP="005A224A">
            <w:pPr>
              <w:spacing w:after="120"/>
              <w:rPr>
                <w:rFonts w:cs="Arial"/>
                <w:b/>
              </w:rPr>
            </w:pPr>
            <w:r w:rsidRPr="00082711">
              <w:rPr>
                <w:rFonts w:cs="Arial"/>
                <w:b/>
              </w:rPr>
              <w:t>8.2.</w:t>
            </w:r>
          </w:p>
        </w:tc>
        <w:tc>
          <w:tcPr>
            <w:tcW w:w="8047" w:type="dxa"/>
            <w:gridSpan w:val="2"/>
            <w:tcBorders>
              <w:left w:val="nil"/>
            </w:tcBorders>
            <w:shd w:val="clear" w:color="auto" w:fill="auto"/>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Health and Safety</w:t>
            </w:r>
          </w:p>
        </w:tc>
      </w:tr>
      <w:tr w:rsidR="00027E94" w:rsidRPr="00384AF1" w:rsidTr="00EF2A34">
        <w:trPr>
          <w:trHeight w:val="284"/>
        </w:trPr>
        <w:tc>
          <w:tcPr>
            <w:tcW w:w="1242" w:type="dxa"/>
            <w:tcBorders>
              <w:right w:val="nil"/>
            </w:tcBorders>
            <w:shd w:val="clear" w:color="auto" w:fill="auto"/>
          </w:tcPr>
          <w:p w:rsidR="00027E94" w:rsidRPr="00082711" w:rsidRDefault="0049048B" w:rsidP="005A224A">
            <w:pPr>
              <w:spacing w:after="120"/>
              <w:rPr>
                <w:rFonts w:cs="Arial"/>
              </w:rPr>
            </w:pPr>
            <w:r w:rsidRPr="00082711">
              <w:rPr>
                <w:rFonts w:cs="Arial"/>
              </w:rPr>
              <w:t>8.2.</w:t>
            </w:r>
            <w:r w:rsidR="00027E94" w:rsidRPr="00082711">
              <w:rPr>
                <w:rFonts w:cs="Arial"/>
              </w:rPr>
              <w:t xml:space="preserve"> (a)</w:t>
            </w:r>
          </w:p>
        </w:tc>
        <w:tc>
          <w:tcPr>
            <w:tcW w:w="6379" w:type="dxa"/>
            <w:tcBorders>
              <w:left w:val="nil"/>
            </w:tcBorders>
            <w:shd w:val="clear" w:color="auto" w:fill="auto"/>
          </w:tcPr>
          <w:p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Arial" w:cs="Arial"/>
                <w:color w:val="000000"/>
                <w:lang w:eastAsia="en-GB"/>
              </w:rPr>
              <w:t>Please self-certify that your organisation has a Health and Safety Policy that complies with current legislative requirements.</w:t>
            </w:r>
          </w:p>
        </w:tc>
        <w:tc>
          <w:tcPr>
            <w:tcW w:w="1668" w:type="dxa"/>
            <w:tcBorders>
              <w:left w:val="nil"/>
            </w:tcBorders>
            <w:shd w:val="clear" w:color="auto" w:fill="auto"/>
          </w:tcPr>
          <w:p w:rsidR="00027E94" w:rsidRPr="00384AF1" w:rsidRDefault="00961F28"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561175321"/>
                <w:placeholder>
                  <w:docPart w:val="8E22706A086049589B13FF408616A4C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D530E" w:rsidRPr="00384AF1" w:rsidTr="00EF2A34">
        <w:trPr>
          <w:trHeight w:val="284"/>
        </w:trPr>
        <w:tc>
          <w:tcPr>
            <w:tcW w:w="1242" w:type="dxa"/>
            <w:tcBorders>
              <w:right w:val="nil"/>
            </w:tcBorders>
            <w:shd w:val="clear" w:color="auto" w:fill="auto"/>
          </w:tcPr>
          <w:p w:rsidR="000D530E" w:rsidRPr="00082711" w:rsidRDefault="0049048B" w:rsidP="005A224A">
            <w:pPr>
              <w:spacing w:after="120"/>
              <w:rPr>
                <w:rFonts w:cs="Arial"/>
              </w:rPr>
            </w:pPr>
            <w:r w:rsidRPr="00082711">
              <w:rPr>
                <w:rFonts w:cs="Arial"/>
              </w:rPr>
              <w:t>8.2.</w:t>
            </w:r>
            <w:r w:rsidR="000D530E" w:rsidRPr="00082711">
              <w:rPr>
                <w:rFonts w:cs="Arial"/>
              </w:rPr>
              <w:t xml:space="preserve"> (b)</w:t>
            </w:r>
            <w:r w:rsidR="008C1694" w:rsidRPr="00082711">
              <w:rPr>
                <w:rFonts w:cs="Arial"/>
              </w:rPr>
              <w:t xml:space="preserve"> (i)</w:t>
            </w:r>
          </w:p>
        </w:tc>
        <w:tc>
          <w:tcPr>
            <w:tcW w:w="6379" w:type="dxa"/>
            <w:tcBorders>
              <w:left w:val="nil"/>
            </w:tcBorders>
            <w:shd w:val="clear" w:color="auto" w:fill="auto"/>
          </w:tcPr>
          <w:p w:rsidR="000D530E" w:rsidRPr="00384AF1" w:rsidRDefault="000D530E" w:rsidP="000D530E">
            <w:pPr>
              <w:suppressAutoHyphens/>
              <w:autoSpaceDN w:val="0"/>
              <w:spacing w:after="120"/>
              <w:textAlignment w:val="baseline"/>
              <w:rPr>
                <w:rFonts w:eastAsia="Arial" w:cs="Arial"/>
                <w:color w:val="000000"/>
                <w:lang w:eastAsia="en-GB"/>
              </w:rPr>
            </w:pPr>
            <w:r w:rsidRPr="000D530E">
              <w:rPr>
                <w:rFonts w:eastAsia="Arial" w:cs="Arial"/>
                <w:color w:val="000000"/>
                <w:lang w:eastAsia="en-GB"/>
              </w:rPr>
              <w:t xml:space="preserve">Does your </w:t>
            </w:r>
            <w:r>
              <w:rPr>
                <w:rFonts w:eastAsia="Arial" w:cs="Arial"/>
                <w:color w:val="000000"/>
                <w:lang w:eastAsia="en-GB"/>
              </w:rPr>
              <w:t>organisation</w:t>
            </w:r>
            <w:r w:rsidRPr="000D530E">
              <w:rPr>
                <w:rFonts w:eastAsia="Arial" w:cs="Arial"/>
                <w:color w:val="000000"/>
                <w:lang w:eastAsia="en-GB"/>
              </w:rPr>
              <w:t xml:space="preserve"> have a health and safety system accredited to BS8800 or equivalent?</w:t>
            </w:r>
          </w:p>
        </w:tc>
        <w:tc>
          <w:tcPr>
            <w:tcW w:w="1668" w:type="dxa"/>
            <w:tcBorders>
              <w:left w:val="nil"/>
            </w:tcBorders>
            <w:shd w:val="clear" w:color="auto" w:fill="auto"/>
          </w:tcPr>
          <w:p w:rsidR="000D530E" w:rsidRDefault="00961F28"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252633826"/>
                <w:placeholder>
                  <w:docPart w:val="7A211A3B7A8E4FF8A903961796FA2E4B"/>
                </w:placeholder>
                <w:showingPlcHdr/>
                <w:dropDownList>
                  <w:listItem w:displayText="Yes" w:value="Yes"/>
                  <w:listItem w:displayText="No" w:value="No"/>
                </w:dropDownList>
              </w:sdtPr>
              <w:sdtEndPr>
                <w:rPr>
                  <w:rStyle w:val="DefaultParagraphFont"/>
                </w:rPr>
              </w:sdtEndPr>
              <w:sdtContent>
                <w:r w:rsidR="000D530E" w:rsidRPr="00384AF1">
                  <w:rPr>
                    <w:rStyle w:val="PlaceholderText"/>
                    <w:rFonts w:cs="Arial"/>
                  </w:rPr>
                  <w:t>Choose an item.</w:t>
                </w:r>
              </w:sdtContent>
            </w:sdt>
          </w:p>
        </w:tc>
      </w:tr>
      <w:tr w:rsidR="00622ADF" w:rsidRPr="00384AF1" w:rsidTr="00622ADF">
        <w:trPr>
          <w:trHeight w:val="284"/>
        </w:trPr>
        <w:tc>
          <w:tcPr>
            <w:tcW w:w="1242" w:type="dxa"/>
            <w:tcBorders>
              <w:right w:val="nil"/>
            </w:tcBorders>
            <w:shd w:val="clear" w:color="auto" w:fill="auto"/>
          </w:tcPr>
          <w:p w:rsidR="00622ADF" w:rsidRPr="00082711" w:rsidRDefault="0049048B" w:rsidP="000D530E">
            <w:pPr>
              <w:spacing w:after="120"/>
              <w:rPr>
                <w:rFonts w:cs="Arial"/>
              </w:rPr>
            </w:pPr>
            <w:r w:rsidRPr="00082711">
              <w:rPr>
                <w:rFonts w:cs="Arial"/>
              </w:rPr>
              <w:t>8.2.</w:t>
            </w:r>
            <w:r w:rsidR="00622ADF" w:rsidRPr="00082711">
              <w:rPr>
                <w:rFonts w:cs="Arial"/>
              </w:rPr>
              <w:t xml:space="preserve"> (b) (</w:t>
            </w:r>
            <w:r w:rsidR="008C1694" w:rsidRPr="00082711">
              <w:rPr>
                <w:rFonts w:cs="Arial"/>
              </w:rPr>
              <w:t>i</w:t>
            </w:r>
            <w:r w:rsidR="00622ADF" w:rsidRPr="00082711">
              <w:rPr>
                <w:rFonts w:cs="Arial"/>
              </w:rPr>
              <w:t>i)</w:t>
            </w:r>
          </w:p>
        </w:tc>
        <w:tc>
          <w:tcPr>
            <w:tcW w:w="8047" w:type="dxa"/>
            <w:gridSpan w:val="2"/>
            <w:tcBorders>
              <w:left w:val="nil"/>
            </w:tcBorders>
            <w:shd w:val="clear" w:color="auto" w:fill="auto"/>
          </w:tcPr>
          <w:p w:rsidR="00622ADF" w:rsidRPr="00082711" w:rsidRDefault="00622ADF" w:rsidP="00622ADF">
            <w:pPr>
              <w:suppressAutoHyphens/>
              <w:autoSpaceDN w:val="0"/>
              <w:spacing w:after="120"/>
              <w:textAlignment w:val="baseline"/>
              <w:rPr>
                <w:rStyle w:val="Style1"/>
                <w:rFonts w:eastAsia="Calibri" w:cs="Arial"/>
                <w:sz w:val="20"/>
                <w:lang w:eastAsia="en-GB"/>
              </w:rPr>
            </w:pPr>
            <w:r w:rsidRPr="00082711">
              <w:rPr>
                <w:rFonts w:eastAsia="Calibri" w:cs="Arial"/>
                <w:lang w:eastAsia="en-GB"/>
              </w:rPr>
              <w:t>If</w:t>
            </w:r>
            <w:r w:rsidRPr="00082711">
              <w:t xml:space="preserve"> </w:t>
            </w:r>
            <w:r w:rsidRPr="00082711">
              <w:rPr>
                <w:rFonts w:eastAsia="Calibri" w:cs="Arial"/>
                <w:lang w:eastAsia="en-GB"/>
              </w:rPr>
              <w:t>you have answered ‘</w:t>
            </w:r>
            <w:r w:rsidRPr="00082711">
              <w:rPr>
                <w:rFonts w:eastAsia="Calibri" w:cs="Arial"/>
                <w:b/>
                <w:caps/>
                <w:lang w:eastAsia="en-GB"/>
              </w:rPr>
              <w:t>Yes</w:t>
            </w:r>
            <w:r w:rsidRPr="00082711">
              <w:rPr>
                <w:rFonts w:eastAsia="Calibri" w:cs="Arial"/>
                <w:lang w:eastAsia="en-GB"/>
              </w:rPr>
              <w:t xml:space="preserve">’ to question </w:t>
            </w:r>
            <w:r w:rsidR="0049048B" w:rsidRPr="00082711">
              <w:rPr>
                <w:rFonts w:eastAsia="Calibri" w:cs="Arial"/>
                <w:lang w:eastAsia="en-GB"/>
              </w:rPr>
              <w:t>8.2.</w:t>
            </w:r>
            <w:r w:rsidRPr="00082711">
              <w:rPr>
                <w:rFonts w:eastAsia="Calibri" w:cs="Arial"/>
                <w:lang w:eastAsia="en-GB"/>
              </w:rPr>
              <w:t xml:space="preserve"> (b)</w:t>
            </w:r>
            <w:r w:rsidR="008C1694" w:rsidRPr="00082711">
              <w:rPr>
                <w:rFonts w:eastAsia="Calibri" w:cs="Arial"/>
                <w:lang w:eastAsia="en-GB"/>
              </w:rPr>
              <w:t xml:space="preserve"> (i)</w:t>
            </w:r>
            <w:r w:rsidRPr="00082711">
              <w:rPr>
                <w:rFonts w:eastAsia="Calibri" w:cs="Arial"/>
                <w:lang w:eastAsia="en-GB"/>
              </w:rPr>
              <w:t xml:space="preserve">, please </w:t>
            </w:r>
            <w:r w:rsidRPr="00082711">
              <w:rPr>
                <w:rFonts w:eastAsia="Arial" w:cs="Arial"/>
              </w:rPr>
              <w:t>use a separate Appendix to provide further details.</w:t>
            </w:r>
          </w:p>
        </w:tc>
      </w:tr>
      <w:tr w:rsidR="00622ADF" w:rsidRPr="00384AF1" w:rsidTr="00622ADF">
        <w:trPr>
          <w:trHeight w:val="284"/>
        </w:trPr>
        <w:tc>
          <w:tcPr>
            <w:tcW w:w="1242" w:type="dxa"/>
            <w:tcBorders>
              <w:right w:val="nil"/>
            </w:tcBorders>
            <w:shd w:val="clear" w:color="auto" w:fill="auto"/>
          </w:tcPr>
          <w:p w:rsidR="00622ADF" w:rsidRPr="00082711" w:rsidRDefault="0049048B" w:rsidP="000D530E">
            <w:pPr>
              <w:spacing w:after="120"/>
              <w:rPr>
                <w:rFonts w:cs="Arial"/>
              </w:rPr>
            </w:pPr>
            <w:r w:rsidRPr="00082711">
              <w:rPr>
                <w:rFonts w:cs="Arial"/>
              </w:rPr>
              <w:t>8.2.</w:t>
            </w:r>
            <w:r w:rsidR="00622ADF" w:rsidRPr="00082711">
              <w:rPr>
                <w:rFonts w:cs="Arial"/>
              </w:rPr>
              <w:t xml:space="preserve"> (b) (ii</w:t>
            </w:r>
            <w:r w:rsidR="008C1694" w:rsidRPr="00082711">
              <w:rPr>
                <w:rFonts w:cs="Arial"/>
              </w:rPr>
              <w:t>i</w:t>
            </w:r>
            <w:r w:rsidR="00622ADF" w:rsidRPr="00082711">
              <w:rPr>
                <w:rFonts w:cs="Arial"/>
              </w:rPr>
              <w:t>)</w:t>
            </w:r>
          </w:p>
        </w:tc>
        <w:tc>
          <w:tcPr>
            <w:tcW w:w="8047" w:type="dxa"/>
            <w:gridSpan w:val="2"/>
            <w:tcBorders>
              <w:left w:val="nil"/>
            </w:tcBorders>
            <w:shd w:val="clear" w:color="auto" w:fill="auto"/>
          </w:tcPr>
          <w:p w:rsidR="00622ADF" w:rsidRPr="00082711" w:rsidRDefault="00622ADF" w:rsidP="00622ADF">
            <w:pPr>
              <w:suppressAutoHyphens/>
              <w:autoSpaceDN w:val="0"/>
              <w:spacing w:after="120"/>
              <w:textAlignment w:val="baseline"/>
              <w:rPr>
                <w:rStyle w:val="Style1"/>
                <w:rFonts w:eastAsia="Arial" w:cs="Arial"/>
                <w:sz w:val="20"/>
              </w:rPr>
            </w:pPr>
            <w:r w:rsidRPr="00082711">
              <w:rPr>
                <w:rFonts w:eastAsia="Calibri" w:cs="Arial"/>
                <w:lang w:eastAsia="en-GB"/>
              </w:rPr>
              <w:t>If</w:t>
            </w:r>
            <w:r w:rsidRPr="00082711">
              <w:t xml:space="preserve"> </w:t>
            </w:r>
            <w:r w:rsidRPr="00082711">
              <w:rPr>
                <w:rFonts w:eastAsia="Calibri" w:cs="Arial"/>
                <w:lang w:eastAsia="en-GB"/>
              </w:rPr>
              <w:t>you have answered ‘</w:t>
            </w:r>
            <w:r w:rsidRPr="00082711">
              <w:rPr>
                <w:rFonts w:eastAsia="Calibri" w:cs="Arial"/>
                <w:b/>
                <w:caps/>
                <w:lang w:eastAsia="en-GB"/>
              </w:rPr>
              <w:t>No</w:t>
            </w:r>
            <w:r w:rsidRPr="00082711">
              <w:rPr>
                <w:rFonts w:eastAsia="Calibri" w:cs="Arial"/>
                <w:lang w:eastAsia="en-GB"/>
              </w:rPr>
              <w:t xml:space="preserve">’ to question </w:t>
            </w:r>
            <w:r w:rsidR="0049048B" w:rsidRPr="00082711">
              <w:rPr>
                <w:rFonts w:eastAsia="Calibri" w:cs="Arial"/>
                <w:lang w:eastAsia="en-GB"/>
              </w:rPr>
              <w:t>8.2.</w:t>
            </w:r>
            <w:r w:rsidRPr="00082711">
              <w:rPr>
                <w:rFonts w:eastAsia="Calibri" w:cs="Arial"/>
                <w:lang w:eastAsia="en-GB"/>
              </w:rPr>
              <w:t xml:space="preserve"> (b)</w:t>
            </w:r>
            <w:r w:rsidR="008C1694" w:rsidRPr="00082711">
              <w:rPr>
                <w:rFonts w:eastAsia="Calibri" w:cs="Arial"/>
                <w:lang w:eastAsia="en-GB"/>
              </w:rPr>
              <w:t xml:space="preserve"> (i)</w:t>
            </w:r>
            <w:r w:rsidRPr="00082711">
              <w:rPr>
                <w:rFonts w:eastAsia="Calibri" w:cs="Arial"/>
                <w:lang w:eastAsia="en-GB"/>
              </w:rPr>
              <w:t xml:space="preserve">, please </w:t>
            </w:r>
            <w:r w:rsidRPr="00082711">
              <w:rPr>
                <w:rFonts w:eastAsia="Arial" w:cs="Arial"/>
              </w:rPr>
              <w:t>use a separate Appendix to provide further details</w:t>
            </w:r>
            <w:r w:rsidRPr="00082711">
              <w:rPr>
                <w:rFonts w:eastAsia="Calibri" w:cs="Arial"/>
                <w:lang w:eastAsia="en-GB"/>
              </w:rPr>
              <w:t xml:space="preserve"> of how your organisation manages its health and safety requirements and remains compliant and up-to-date with current health and safety legislation and best practice.</w:t>
            </w:r>
          </w:p>
        </w:tc>
      </w:tr>
      <w:tr w:rsidR="00D41698" w:rsidRPr="00384AF1" w:rsidTr="00974B0B">
        <w:trPr>
          <w:trHeight w:val="284"/>
        </w:trPr>
        <w:tc>
          <w:tcPr>
            <w:tcW w:w="1242" w:type="dxa"/>
            <w:tcBorders>
              <w:right w:val="nil"/>
            </w:tcBorders>
            <w:shd w:val="clear" w:color="auto" w:fill="auto"/>
          </w:tcPr>
          <w:p w:rsidR="00D41698" w:rsidRPr="00082711" w:rsidRDefault="0049048B" w:rsidP="000D530E">
            <w:pPr>
              <w:spacing w:after="120"/>
              <w:rPr>
                <w:rFonts w:cs="Arial"/>
              </w:rPr>
            </w:pPr>
            <w:r w:rsidRPr="00082711">
              <w:rPr>
                <w:rFonts w:cs="Arial"/>
              </w:rPr>
              <w:t>8.2.</w:t>
            </w:r>
            <w:r w:rsidR="00D41698" w:rsidRPr="00082711">
              <w:rPr>
                <w:rFonts w:cs="Arial"/>
              </w:rPr>
              <w:t xml:space="preserve"> (c) (i)</w:t>
            </w:r>
          </w:p>
        </w:tc>
        <w:tc>
          <w:tcPr>
            <w:tcW w:w="6379" w:type="dxa"/>
            <w:tcBorders>
              <w:left w:val="nil"/>
            </w:tcBorders>
            <w:shd w:val="clear" w:color="auto" w:fill="auto"/>
          </w:tcPr>
          <w:p w:rsidR="00D41698" w:rsidRDefault="00D41698" w:rsidP="000D530E">
            <w:pPr>
              <w:suppressAutoHyphens/>
              <w:autoSpaceDN w:val="0"/>
              <w:spacing w:after="120"/>
              <w:textAlignment w:val="baseline"/>
              <w:rPr>
                <w:rStyle w:val="Style2"/>
                <w:sz w:val="20"/>
              </w:rPr>
            </w:pPr>
            <w:r w:rsidRPr="00D41698">
              <w:rPr>
                <w:rFonts w:eastAsia="Calibri" w:cs="Arial"/>
                <w:lang w:eastAsia="en-GB"/>
              </w:rPr>
              <w:t>Does your company have a specific director, partner or other person responsible for the implementation of your com</w:t>
            </w:r>
            <w:r>
              <w:rPr>
                <w:rFonts w:eastAsia="Calibri" w:cs="Arial"/>
                <w:lang w:eastAsia="en-GB"/>
              </w:rPr>
              <w:t>pany’s health and safety policy?</w:t>
            </w:r>
          </w:p>
        </w:tc>
        <w:tc>
          <w:tcPr>
            <w:tcW w:w="1668" w:type="dxa"/>
            <w:tcBorders>
              <w:left w:val="nil"/>
            </w:tcBorders>
            <w:shd w:val="clear" w:color="auto" w:fill="auto"/>
          </w:tcPr>
          <w:p w:rsidR="00D41698" w:rsidRDefault="00961F28"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2036913688"/>
                <w:placeholder>
                  <w:docPart w:val="EEA8C6BEAB57458D84F8E492EA941B25"/>
                </w:placeholder>
                <w:showingPlcHdr/>
                <w:dropDownList>
                  <w:listItem w:displayText="Yes" w:value="Yes"/>
                  <w:listItem w:displayText="No" w:value="No"/>
                </w:dropDownList>
              </w:sdtPr>
              <w:sdtEndPr>
                <w:rPr>
                  <w:rStyle w:val="DefaultParagraphFont"/>
                </w:rPr>
              </w:sdtEndPr>
              <w:sdtContent>
                <w:r w:rsidR="00D41698" w:rsidRPr="00384AF1">
                  <w:rPr>
                    <w:rStyle w:val="PlaceholderText"/>
                    <w:rFonts w:cs="Arial"/>
                  </w:rPr>
                  <w:t>Choose an item.</w:t>
                </w:r>
              </w:sdtContent>
            </w:sdt>
          </w:p>
        </w:tc>
      </w:tr>
      <w:tr w:rsidR="00622ADF" w:rsidRPr="00384AF1" w:rsidTr="008C1694">
        <w:trPr>
          <w:trHeight w:val="284"/>
        </w:trPr>
        <w:tc>
          <w:tcPr>
            <w:tcW w:w="1242" w:type="dxa"/>
            <w:tcBorders>
              <w:right w:val="nil"/>
            </w:tcBorders>
            <w:shd w:val="clear" w:color="auto" w:fill="auto"/>
          </w:tcPr>
          <w:p w:rsidR="00622ADF" w:rsidRPr="00082711" w:rsidRDefault="0049048B" w:rsidP="000D530E">
            <w:pPr>
              <w:spacing w:after="120"/>
              <w:rPr>
                <w:rFonts w:cs="Arial"/>
              </w:rPr>
            </w:pPr>
            <w:r w:rsidRPr="00082711">
              <w:rPr>
                <w:rFonts w:cs="Arial"/>
              </w:rPr>
              <w:t>8.2.</w:t>
            </w:r>
            <w:r w:rsidR="00622ADF" w:rsidRPr="00082711">
              <w:rPr>
                <w:rFonts w:cs="Arial"/>
              </w:rPr>
              <w:t xml:space="preserve"> (c) (ii)</w:t>
            </w:r>
          </w:p>
        </w:tc>
        <w:tc>
          <w:tcPr>
            <w:tcW w:w="8047" w:type="dxa"/>
            <w:gridSpan w:val="2"/>
            <w:tcBorders>
              <w:left w:val="nil"/>
            </w:tcBorders>
            <w:shd w:val="clear" w:color="auto" w:fill="auto"/>
          </w:tcPr>
          <w:p w:rsidR="00622ADF" w:rsidRPr="00622ADF" w:rsidRDefault="00622ADF" w:rsidP="008C1694">
            <w:pPr>
              <w:suppressAutoHyphens/>
              <w:autoSpaceDN w:val="0"/>
              <w:spacing w:after="120"/>
              <w:textAlignment w:val="baseline"/>
              <w:rPr>
                <w:rStyle w:val="Style2"/>
                <w:rFonts w:eastAsia="Calibri"/>
                <w:sz w:val="20"/>
                <w:lang w:eastAsia="en-GB"/>
              </w:rPr>
            </w:pPr>
            <w:r w:rsidRPr="00622ADF">
              <w:rPr>
                <w:rFonts w:eastAsia="Calibri" w:cs="Arial"/>
                <w:lang w:eastAsia="en-GB"/>
              </w:rPr>
              <w:t>If</w:t>
            </w:r>
            <w:r w:rsidRPr="00622ADF">
              <w:t xml:space="preserve"> </w:t>
            </w:r>
            <w:r w:rsidRPr="00622ADF">
              <w:rPr>
                <w:rFonts w:eastAsia="Calibri" w:cs="Arial"/>
                <w:lang w:eastAsia="en-GB"/>
              </w:rPr>
              <w:t>you have answered ‘</w:t>
            </w:r>
            <w:r w:rsidRPr="00622ADF">
              <w:rPr>
                <w:rFonts w:eastAsia="Calibri" w:cs="Arial"/>
                <w:b/>
                <w:caps/>
                <w:lang w:eastAsia="en-GB"/>
              </w:rPr>
              <w:t>Yes</w:t>
            </w:r>
            <w:r w:rsidRPr="00622ADF">
              <w:rPr>
                <w:rFonts w:eastAsia="Calibri" w:cs="Arial"/>
                <w:lang w:eastAsia="en-GB"/>
              </w:rPr>
              <w:t xml:space="preserve">’ to </w:t>
            </w:r>
            <w:r w:rsidRPr="00082711">
              <w:rPr>
                <w:rFonts w:eastAsia="Calibri" w:cs="Arial"/>
                <w:lang w:eastAsia="en-GB"/>
              </w:rPr>
              <w:t xml:space="preserve">question </w:t>
            </w:r>
            <w:r w:rsidR="0049048B" w:rsidRPr="00082711">
              <w:rPr>
                <w:rFonts w:eastAsia="Calibri" w:cs="Arial"/>
                <w:lang w:eastAsia="en-GB"/>
              </w:rPr>
              <w:t>8.2.</w:t>
            </w:r>
            <w:r w:rsidRPr="00082711">
              <w:rPr>
                <w:rFonts w:eastAsia="Calibri" w:cs="Arial"/>
                <w:lang w:eastAsia="en-GB"/>
              </w:rPr>
              <w:t xml:space="preserve"> (</w:t>
            </w:r>
            <w:r w:rsidR="008C1694" w:rsidRPr="00082711">
              <w:rPr>
                <w:rFonts w:eastAsia="Calibri" w:cs="Arial"/>
                <w:lang w:eastAsia="en-GB"/>
              </w:rPr>
              <w:t>c</w:t>
            </w:r>
            <w:r w:rsidRPr="00082711">
              <w:rPr>
                <w:rFonts w:eastAsia="Calibri" w:cs="Arial"/>
                <w:lang w:eastAsia="en-GB"/>
              </w:rPr>
              <w:t>)</w:t>
            </w:r>
            <w:r w:rsidR="008C1694" w:rsidRPr="00082711">
              <w:rPr>
                <w:rFonts w:eastAsia="Calibri" w:cs="Arial"/>
                <w:lang w:eastAsia="en-GB"/>
              </w:rPr>
              <w:t xml:space="preserve"> (i)</w:t>
            </w:r>
            <w:r w:rsidRPr="00082711">
              <w:rPr>
                <w:rFonts w:eastAsia="Calibri" w:cs="Arial"/>
                <w:lang w:eastAsia="en-GB"/>
              </w:rPr>
              <w:t xml:space="preserve">, </w:t>
            </w:r>
            <w:r w:rsidRPr="00622ADF">
              <w:rPr>
                <w:rFonts w:eastAsia="Calibri" w:cs="Arial"/>
                <w:lang w:eastAsia="en-GB"/>
              </w:rPr>
              <w:t xml:space="preserve">please </w:t>
            </w:r>
            <w:r w:rsidRPr="00622ADF">
              <w:rPr>
                <w:rFonts w:eastAsia="Arial" w:cs="Arial"/>
              </w:rPr>
              <w:t>use a separate Appendix to provide further details.</w:t>
            </w:r>
          </w:p>
        </w:tc>
      </w:tr>
      <w:tr w:rsidR="003900D1" w:rsidRPr="00384AF1" w:rsidTr="003900D1">
        <w:trPr>
          <w:trHeight w:val="284"/>
        </w:trPr>
        <w:tc>
          <w:tcPr>
            <w:tcW w:w="1242" w:type="dxa"/>
            <w:tcBorders>
              <w:right w:val="nil"/>
            </w:tcBorders>
            <w:shd w:val="clear" w:color="auto" w:fill="auto"/>
          </w:tcPr>
          <w:p w:rsidR="003900D1" w:rsidRPr="00082711" w:rsidRDefault="0049048B" w:rsidP="000D530E">
            <w:pPr>
              <w:spacing w:after="120"/>
              <w:rPr>
                <w:rFonts w:cs="Arial"/>
              </w:rPr>
            </w:pPr>
            <w:r w:rsidRPr="00082711">
              <w:rPr>
                <w:rFonts w:cs="Arial"/>
              </w:rPr>
              <w:t>8.2.</w:t>
            </w:r>
            <w:r w:rsidR="003900D1" w:rsidRPr="00082711">
              <w:rPr>
                <w:rFonts w:cs="Arial"/>
              </w:rPr>
              <w:t xml:space="preserve"> (d) (i)</w:t>
            </w:r>
          </w:p>
        </w:tc>
        <w:tc>
          <w:tcPr>
            <w:tcW w:w="6379" w:type="dxa"/>
            <w:tcBorders>
              <w:left w:val="nil"/>
            </w:tcBorders>
            <w:shd w:val="clear" w:color="auto" w:fill="auto"/>
          </w:tcPr>
          <w:p w:rsidR="003900D1" w:rsidRDefault="00D05A37" w:rsidP="000D530E">
            <w:pPr>
              <w:suppressAutoHyphens/>
              <w:autoSpaceDN w:val="0"/>
              <w:spacing w:after="120"/>
              <w:textAlignment w:val="baseline"/>
              <w:rPr>
                <w:rStyle w:val="Style2"/>
                <w:sz w:val="20"/>
              </w:rPr>
            </w:pPr>
            <w:r w:rsidRPr="00D05A37">
              <w:rPr>
                <w:rStyle w:val="Style2"/>
                <w:sz w:val="20"/>
              </w:rPr>
              <w:t>Does your company employ a full time health and safety professional or health and safety consultant?</w:t>
            </w:r>
          </w:p>
        </w:tc>
        <w:tc>
          <w:tcPr>
            <w:tcW w:w="1668" w:type="dxa"/>
            <w:tcBorders>
              <w:left w:val="nil"/>
            </w:tcBorders>
            <w:shd w:val="clear" w:color="auto" w:fill="auto"/>
          </w:tcPr>
          <w:p w:rsidR="003900D1" w:rsidRDefault="00961F28"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1085684954"/>
                <w:placeholder>
                  <w:docPart w:val="CCCC3215554844BB9415DCF2F0B1174E"/>
                </w:placeholder>
                <w:showingPlcHdr/>
                <w:dropDownList>
                  <w:listItem w:displayText="Yes" w:value="Yes"/>
                  <w:listItem w:displayText="No" w:value="No"/>
                </w:dropDownList>
              </w:sdtPr>
              <w:sdtEndPr>
                <w:rPr>
                  <w:rStyle w:val="DefaultParagraphFont"/>
                </w:rPr>
              </w:sdtEndPr>
              <w:sdtContent>
                <w:r w:rsidR="003900D1"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082711" w:rsidRDefault="0049048B" w:rsidP="003900D1">
            <w:pPr>
              <w:spacing w:after="120"/>
              <w:rPr>
                <w:rFonts w:cs="Arial"/>
              </w:rPr>
            </w:pPr>
            <w:r w:rsidRPr="00082711">
              <w:rPr>
                <w:rFonts w:cs="Arial"/>
              </w:rPr>
              <w:t>8.2.</w:t>
            </w:r>
            <w:r w:rsidR="008C1694" w:rsidRPr="00082711">
              <w:rPr>
                <w:rFonts w:cs="Arial"/>
              </w:rPr>
              <w:t xml:space="preserve"> (d) (ii)</w:t>
            </w:r>
          </w:p>
        </w:tc>
        <w:tc>
          <w:tcPr>
            <w:tcW w:w="8047" w:type="dxa"/>
            <w:gridSpan w:val="2"/>
            <w:tcBorders>
              <w:left w:val="nil"/>
            </w:tcBorders>
            <w:shd w:val="clear" w:color="auto" w:fill="auto"/>
          </w:tcPr>
          <w:p w:rsidR="008C1694" w:rsidRPr="00082711" w:rsidRDefault="008C1694" w:rsidP="008C1694">
            <w:pPr>
              <w:suppressAutoHyphens/>
              <w:autoSpaceDN w:val="0"/>
              <w:spacing w:after="120"/>
              <w:textAlignment w:val="baseline"/>
              <w:rPr>
                <w:rStyle w:val="Style2"/>
                <w:rFonts w:eastAsia="Calibri"/>
                <w:sz w:val="20"/>
                <w:lang w:eastAsia="en-GB"/>
              </w:rPr>
            </w:pPr>
            <w:r w:rsidRPr="00082711">
              <w:rPr>
                <w:rFonts w:eastAsia="Calibri" w:cs="Arial"/>
                <w:lang w:eastAsia="en-GB"/>
              </w:rPr>
              <w:t>If</w:t>
            </w:r>
            <w:r w:rsidRPr="00082711">
              <w:t xml:space="preserve"> </w:t>
            </w:r>
            <w:r w:rsidRPr="00082711">
              <w:rPr>
                <w:rFonts w:eastAsia="Calibri" w:cs="Arial"/>
                <w:lang w:eastAsia="en-GB"/>
              </w:rPr>
              <w:t>you have answered ‘</w:t>
            </w:r>
            <w:r w:rsidRPr="00082711">
              <w:rPr>
                <w:rFonts w:eastAsia="Calibri" w:cs="Arial"/>
                <w:b/>
                <w:caps/>
                <w:lang w:eastAsia="en-GB"/>
              </w:rPr>
              <w:t>Yes</w:t>
            </w:r>
            <w:r w:rsidRPr="00082711">
              <w:rPr>
                <w:rFonts w:eastAsia="Calibri" w:cs="Arial"/>
                <w:lang w:eastAsia="en-GB"/>
              </w:rPr>
              <w:t xml:space="preserve">’ to question </w:t>
            </w:r>
            <w:r w:rsidR="0049048B" w:rsidRPr="00082711">
              <w:rPr>
                <w:rFonts w:eastAsia="Calibri" w:cs="Arial"/>
                <w:lang w:eastAsia="en-GB"/>
              </w:rPr>
              <w:t>8.2.</w:t>
            </w:r>
            <w:r w:rsidRPr="00082711">
              <w:rPr>
                <w:rFonts w:eastAsia="Calibri" w:cs="Arial"/>
                <w:lang w:eastAsia="en-GB"/>
              </w:rPr>
              <w:t xml:space="preserve"> (d) (i), please </w:t>
            </w:r>
            <w:r w:rsidRPr="00082711">
              <w:rPr>
                <w:rFonts w:eastAsia="Arial" w:cs="Arial"/>
              </w:rPr>
              <w:t>use a separate Appendix to provide further details</w:t>
            </w:r>
            <w:r w:rsidRPr="00082711">
              <w:rPr>
                <w:rFonts w:eastAsia="Calibri" w:cs="Arial"/>
                <w:lang w:eastAsia="en-GB"/>
              </w:rPr>
              <w:t xml:space="preserve"> of the qualifications, experience and any membership of an appropriate professional body.</w:t>
            </w:r>
          </w:p>
        </w:tc>
      </w:tr>
      <w:tr w:rsidR="008C1694" w:rsidRPr="00384AF1" w:rsidTr="008C1694">
        <w:trPr>
          <w:trHeight w:val="284"/>
        </w:trPr>
        <w:tc>
          <w:tcPr>
            <w:tcW w:w="1242" w:type="dxa"/>
            <w:tcBorders>
              <w:right w:val="nil"/>
            </w:tcBorders>
            <w:shd w:val="clear" w:color="auto" w:fill="auto"/>
          </w:tcPr>
          <w:p w:rsidR="008C1694" w:rsidRPr="00082711" w:rsidRDefault="0049048B" w:rsidP="003900D1">
            <w:pPr>
              <w:spacing w:after="120"/>
              <w:rPr>
                <w:rFonts w:cs="Arial"/>
              </w:rPr>
            </w:pPr>
            <w:r w:rsidRPr="00082711">
              <w:rPr>
                <w:rFonts w:cs="Arial"/>
              </w:rPr>
              <w:t>8.2.</w:t>
            </w:r>
            <w:r w:rsidR="008C1694" w:rsidRPr="00082711">
              <w:rPr>
                <w:rFonts w:cs="Arial"/>
              </w:rPr>
              <w:t xml:space="preserve"> (d) (iii)</w:t>
            </w:r>
          </w:p>
        </w:tc>
        <w:tc>
          <w:tcPr>
            <w:tcW w:w="8047" w:type="dxa"/>
            <w:gridSpan w:val="2"/>
            <w:tcBorders>
              <w:left w:val="nil"/>
            </w:tcBorders>
            <w:shd w:val="clear" w:color="auto" w:fill="auto"/>
          </w:tcPr>
          <w:p w:rsidR="008C1694" w:rsidRPr="00082711" w:rsidRDefault="008C1694" w:rsidP="008C1694">
            <w:pPr>
              <w:suppressAutoHyphens/>
              <w:autoSpaceDN w:val="0"/>
              <w:spacing w:after="120"/>
              <w:textAlignment w:val="baseline"/>
              <w:rPr>
                <w:rStyle w:val="Style2"/>
                <w:rFonts w:eastAsia="Calibri"/>
                <w:sz w:val="20"/>
                <w:lang w:eastAsia="en-GB"/>
              </w:rPr>
            </w:pPr>
            <w:r w:rsidRPr="00082711">
              <w:rPr>
                <w:rFonts w:eastAsia="Calibri" w:cs="Arial"/>
                <w:lang w:eastAsia="en-GB"/>
              </w:rPr>
              <w:t>If</w:t>
            </w:r>
            <w:r w:rsidRPr="00082711">
              <w:t xml:space="preserve"> </w:t>
            </w:r>
            <w:r w:rsidRPr="00082711">
              <w:rPr>
                <w:rFonts w:eastAsia="Calibri" w:cs="Arial"/>
                <w:lang w:eastAsia="en-GB"/>
              </w:rPr>
              <w:t>you have answered ‘</w:t>
            </w:r>
            <w:r w:rsidRPr="00082711">
              <w:rPr>
                <w:rFonts w:eastAsia="Calibri" w:cs="Arial"/>
                <w:b/>
                <w:caps/>
                <w:lang w:eastAsia="en-GB"/>
              </w:rPr>
              <w:t>No</w:t>
            </w:r>
            <w:r w:rsidRPr="00082711">
              <w:rPr>
                <w:rFonts w:eastAsia="Calibri" w:cs="Arial"/>
                <w:lang w:eastAsia="en-GB"/>
              </w:rPr>
              <w:t xml:space="preserve">’ to question </w:t>
            </w:r>
            <w:r w:rsidR="0049048B" w:rsidRPr="00082711">
              <w:rPr>
                <w:rFonts w:eastAsia="Calibri" w:cs="Arial"/>
                <w:lang w:eastAsia="en-GB"/>
              </w:rPr>
              <w:t>8.2.</w:t>
            </w:r>
            <w:r w:rsidRPr="00082711">
              <w:rPr>
                <w:rFonts w:eastAsia="Calibri" w:cs="Arial"/>
                <w:lang w:eastAsia="en-GB"/>
              </w:rPr>
              <w:t xml:space="preserve"> (d) (i), please </w:t>
            </w:r>
            <w:r w:rsidRPr="00082711">
              <w:rPr>
                <w:rFonts w:eastAsia="Arial" w:cs="Arial"/>
              </w:rPr>
              <w:t>use a separate Appendix to provide further details</w:t>
            </w:r>
            <w:r w:rsidRPr="00082711">
              <w:rPr>
                <w:rFonts w:eastAsia="Calibri" w:cs="Arial"/>
                <w:lang w:eastAsia="en-GB"/>
              </w:rPr>
              <w:t xml:space="preserve"> of who provides advice on health and safety to your company.</w:t>
            </w:r>
          </w:p>
        </w:tc>
      </w:tr>
      <w:tr w:rsidR="00D05A37" w:rsidRPr="00384AF1" w:rsidTr="00D05A37">
        <w:trPr>
          <w:trHeight w:val="284"/>
        </w:trPr>
        <w:tc>
          <w:tcPr>
            <w:tcW w:w="1242" w:type="dxa"/>
            <w:tcBorders>
              <w:right w:val="nil"/>
            </w:tcBorders>
            <w:shd w:val="clear" w:color="auto" w:fill="auto"/>
          </w:tcPr>
          <w:p w:rsidR="00D05A37" w:rsidRPr="00082711" w:rsidRDefault="0049048B" w:rsidP="003900D1">
            <w:pPr>
              <w:spacing w:after="120"/>
              <w:rPr>
                <w:rFonts w:cs="Arial"/>
              </w:rPr>
            </w:pPr>
            <w:r w:rsidRPr="00082711">
              <w:rPr>
                <w:rFonts w:cs="Arial"/>
              </w:rPr>
              <w:t>8.2.</w:t>
            </w:r>
            <w:r w:rsidR="00D05A37" w:rsidRPr="00082711">
              <w:rPr>
                <w:rFonts w:cs="Arial"/>
              </w:rPr>
              <w:t xml:space="preserve"> (e) (i)</w:t>
            </w:r>
          </w:p>
        </w:tc>
        <w:tc>
          <w:tcPr>
            <w:tcW w:w="6379" w:type="dxa"/>
            <w:tcBorders>
              <w:left w:val="nil"/>
            </w:tcBorders>
            <w:shd w:val="clear" w:color="auto" w:fill="auto"/>
          </w:tcPr>
          <w:p w:rsidR="00D05A37" w:rsidRDefault="00D05A37" w:rsidP="00412101">
            <w:pPr>
              <w:suppressAutoHyphens/>
              <w:autoSpaceDN w:val="0"/>
              <w:spacing w:after="120"/>
              <w:textAlignment w:val="baseline"/>
              <w:rPr>
                <w:rStyle w:val="Style2"/>
                <w:sz w:val="20"/>
              </w:rPr>
            </w:pPr>
            <w:r w:rsidRPr="00D05A37">
              <w:rPr>
                <w:rStyle w:val="Style2"/>
                <w:sz w:val="20"/>
              </w:rPr>
              <w:t>Does your organisation provide healt</w:t>
            </w:r>
            <w:r w:rsidR="00412101">
              <w:rPr>
                <w:rStyle w:val="Style2"/>
                <w:sz w:val="20"/>
              </w:rPr>
              <w:t>h and safety training to staff?</w:t>
            </w:r>
          </w:p>
        </w:tc>
        <w:tc>
          <w:tcPr>
            <w:tcW w:w="1668" w:type="dxa"/>
            <w:tcBorders>
              <w:left w:val="nil"/>
            </w:tcBorders>
            <w:shd w:val="clear" w:color="auto" w:fill="auto"/>
          </w:tcPr>
          <w:p w:rsidR="00D05A37" w:rsidRDefault="00961F28"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18019121"/>
                <w:placeholder>
                  <w:docPart w:val="3B089444ED1245949181969108829193"/>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rsidTr="00D05A37">
        <w:trPr>
          <w:trHeight w:val="284"/>
        </w:trPr>
        <w:tc>
          <w:tcPr>
            <w:tcW w:w="1242" w:type="dxa"/>
            <w:tcBorders>
              <w:right w:val="nil"/>
            </w:tcBorders>
            <w:shd w:val="clear" w:color="auto" w:fill="auto"/>
          </w:tcPr>
          <w:p w:rsidR="00D05A37" w:rsidRPr="00082711" w:rsidRDefault="0049048B" w:rsidP="003900D1">
            <w:pPr>
              <w:spacing w:after="120"/>
              <w:rPr>
                <w:rFonts w:cs="Arial"/>
              </w:rPr>
            </w:pPr>
            <w:r w:rsidRPr="00082711">
              <w:rPr>
                <w:rFonts w:cs="Arial"/>
              </w:rPr>
              <w:t>8.2.</w:t>
            </w:r>
            <w:r w:rsidR="00D05A37" w:rsidRPr="00082711">
              <w:rPr>
                <w:rFonts w:cs="Arial"/>
              </w:rPr>
              <w:t xml:space="preserve"> (e) (ii)</w:t>
            </w:r>
          </w:p>
        </w:tc>
        <w:tc>
          <w:tcPr>
            <w:tcW w:w="6379" w:type="dxa"/>
            <w:tcBorders>
              <w:left w:val="nil"/>
            </w:tcBorders>
            <w:shd w:val="clear" w:color="auto" w:fill="auto"/>
          </w:tcPr>
          <w:p w:rsidR="00D05A37" w:rsidRDefault="00412101" w:rsidP="00412101">
            <w:pPr>
              <w:suppressAutoHyphens/>
              <w:autoSpaceDN w:val="0"/>
              <w:spacing w:after="120"/>
              <w:textAlignment w:val="baseline"/>
              <w:rPr>
                <w:rStyle w:val="Style2"/>
                <w:sz w:val="20"/>
              </w:rPr>
            </w:pPr>
            <w:r w:rsidRPr="00412101">
              <w:rPr>
                <w:rStyle w:val="Style2"/>
                <w:sz w:val="20"/>
              </w:rPr>
              <w:t xml:space="preserve">Does your organisation provide health and safety training to </w:t>
            </w:r>
            <w:r>
              <w:rPr>
                <w:rStyle w:val="Style2"/>
                <w:sz w:val="20"/>
              </w:rPr>
              <w:t>sub-contractors</w:t>
            </w:r>
            <w:r w:rsidRPr="00412101">
              <w:rPr>
                <w:rStyle w:val="Style2"/>
                <w:sz w:val="20"/>
              </w:rPr>
              <w:t>?</w:t>
            </w:r>
          </w:p>
        </w:tc>
        <w:tc>
          <w:tcPr>
            <w:tcW w:w="1668" w:type="dxa"/>
            <w:tcBorders>
              <w:left w:val="nil"/>
            </w:tcBorders>
            <w:shd w:val="clear" w:color="auto" w:fill="auto"/>
          </w:tcPr>
          <w:p w:rsidR="00D05A37" w:rsidRDefault="00961F28" w:rsidP="003900D1">
            <w:pPr>
              <w:suppressAutoHyphens/>
              <w:autoSpaceDN w:val="0"/>
              <w:spacing w:after="120"/>
              <w:textAlignment w:val="baseline"/>
              <w:rPr>
                <w:rStyle w:val="Style2"/>
                <w:sz w:val="20"/>
              </w:rPr>
            </w:pPr>
            <w:sdt>
              <w:sdtPr>
                <w:rPr>
                  <w:rStyle w:val="Style1"/>
                  <w:rFonts w:eastAsia="Arial" w:cs="Arial"/>
                  <w:sz w:val="20"/>
                </w:rPr>
                <w:alias w:val="Yes / No / N/A"/>
                <w:tag w:val="Yes / No / N/A"/>
                <w:id w:val="-668790906"/>
                <w:placeholder>
                  <w:docPart w:val="3F9991FA28A94B33B57214584D4C304F"/>
                </w:placeholder>
                <w:showingPlcHdr/>
                <w:dropDownList>
                  <w:listItem w:displayText="Yes" w:value="Yes"/>
                  <w:listItem w:displayText="No" w:value="No"/>
                  <w:listItem w:displayText="N/A" w:value="N/A"/>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082711" w:rsidRDefault="0049048B" w:rsidP="003900D1">
            <w:pPr>
              <w:spacing w:after="120"/>
              <w:rPr>
                <w:rFonts w:cs="Arial"/>
              </w:rPr>
            </w:pPr>
            <w:r w:rsidRPr="00082711">
              <w:rPr>
                <w:rFonts w:cs="Arial"/>
              </w:rPr>
              <w:lastRenderedPageBreak/>
              <w:t>8.2.</w:t>
            </w:r>
            <w:r w:rsidR="008C1694" w:rsidRPr="00082711">
              <w:rPr>
                <w:rFonts w:cs="Arial"/>
              </w:rPr>
              <w:t xml:space="preserve"> (e) (iii)</w:t>
            </w:r>
          </w:p>
        </w:tc>
        <w:tc>
          <w:tcPr>
            <w:tcW w:w="8047" w:type="dxa"/>
            <w:gridSpan w:val="2"/>
            <w:tcBorders>
              <w:left w:val="nil"/>
            </w:tcBorders>
            <w:shd w:val="clear" w:color="auto" w:fill="auto"/>
          </w:tcPr>
          <w:p w:rsidR="008C1694" w:rsidRDefault="008C1694" w:rsidP="008C1694">
            <w:pPr>
              <w:suppressAutoHyphens/>
              <w:autoSpaceDN w:val="0"/>
              <w:spacing w:after="120"/>
              <w:textAlignment w:val="baseline"/>
              <w:rPr>
                <w:rStyle w:val="Style2"/>
                <w:sz w:val="20"/>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either </w:t>
            </w:r>
            <w:r w:rsidRPr="00082711">
              <w:rPr>
                <w:rFonts w:eastAsia="Calibri" w:cs="Arial"/>
                <w:lang w:eastAsia="en-GB"/>
              </w:rPr>
              <w:t xml:space="preserve">question </w:t>
            </w:r>
            <w:r w:rsidR="0049048B" w:rsidRPr="00082711">
              <w:rPr>
                <w:rFonts w:eastAsia="Calibri" w:cs="Arial"/>
                <w:lang w:eastAsia="en-GB"/>
              </w:rPr>
              <w:t>8.2.</w:t>
            </w:r>
            <w:r w:rsidRPr="00082711">
              <w:rPr>
                <w:rFonts w:eastAsia="Calibri" w:cs="Arial"/>
                <w:lang w:eastAsia="en-GB"/>
              </w:rPr>
              <w:t xml:space="preserve"> (e) (i) or </w:t>
            </w:r>
            <w:r w:rsidR="0049048B" w:rsidRPr="00082711">
              <w:rPr>
                <w:rFonts w:eastAsia="Calibri" w:cs="Arial"/>
                <w:lang w:eastAsia="en-GB"/>
              </w:rPr>
              <w:t>8.2.</w:t>
            </w:r>
            <w:r w:rsidRPr="00082711">
              <w:rPr>
                <w:rFonts w:eastAsia="Calibri" w:cs="Arial"/>
                <w:lang w:eastAsia="en-GB"/>
              </w:rPr>
              <w:t xml:space="preserve"> (e) (ii), please </w:t>
            </w:r>
            <w:r w:rsidRPr="00082711">
              <w:rPr>
                <w:rFonts w:eastAsia="Arial" w:cs="Arial"/>
              </w:rPr>
              <w:t>use a separate Appendix to provide further details</w:t>
            </w:r>
            <w:r w:rsidRPr="00082711">
              <w:rPr>
                <w:rFonts w:eastAsia="Calibri" w:cs="Arial"/>
                <w:lang w:eastAsia="en-GB"/>
              </w:rPr>
              <w:t xml:space="preserve"> </w:t>
            </w:r>
            <w:r w:rsidRPr="00412101">
              <w:rPr>
                <w:rFonts w:eastAsia="Calibri" w:cs="Arial"/>
                <w:lang w:eastAsia="en-GB"/>
              </w:rPr>
              <w:t>of the content and type of training, e.g. induction, management, task specific</w:t>
            </w:r>
            <w:r>
              <w:rPr>
                <w:rFonts w:eastAsia="Calibri" w:cs="Arial"/>
                <w:lang w:eastAsia="en-GB"/>
              </w:rPr>
              <w:t>,</w:t>
            </w:r>
            <w:r w:rsidRPr="00412101">
              <w:rPr>
                <w:rFonts w:eastAsia="Calibri" w:cs="Arial"/>
                <w:lang w:eastAsia="en-GB"/>
              </w:rPr>
              <w:t xml:space="preserve"> etc</w:t>
            </w:r>
            <w:r>
              <w:rPr>
                <w:rFonts w:eastAsia="Calibri" w:cs="Arial"/>
                <w:lang w:eastAsia="en-GB"/>
              </w:rPr>
              <w:t>.</w:t>
            </w:r>
          </w:p>
        </w:tc>
      </w:tr>
      <w:tr w:rsidR="00D05A37" w:rsidRPr="00384AF1" w:rsidTr="00D05A37">
        <w:trPr>
          <w:trHeight w:val="284"/>
        </w:trPr>
        <w:tc>
          <w:tcPr>
            <w:tcW w:w="1242" w:type="dxa"/>
            <w:tcBorders>
              <w:right w:val="nil"/>
            </w:tcBorders>
            <w:shd w:val="clear" w:color="auto" w:fill="auto"/>
          </w:tcPr>
          <w:p w:rsidR="00D05A37" w:rsidRPr="00082711" w:rsidRDefault="0049048B" w:rsidP="003900D1">
            <w:pPr>
              <w:spacing w:after="120"/>
              <w:rPr>
                <w:rFonts w:cs="Arial"/>
              </w:rPr>
            </w:pPr>
            <w:r w:rsidRPr="00082711">
              <w:rPr>
                <w:rFonts w:cs="Arial"/>
              </w:rPr>
              <w:t>8.2.</w:t>
            </w:r>
            <w:r w:rsidR="00D05A37" w:rsidRPr="00082711">
              <w:rPr>
                <w:rFonts w:cs="Arial"/>
              </w:rPr>
              <w:t xml:space="preserve"> (f)</w:t>
            </w:r>
          </w:p>
        </w:tc>
        <w:tc>
          <w:tcPr>
            <w:tcW w:w="6379" w:type="dxa"/>
            <w:tcBorders>
              <w:left w:val="nil"/>
            </w:tcBorders>
            <w:shd w:val="clear" w:color="auto" w:fill="auto"/>
          </w:tcPr>
          <w:p w:rsidR="00D05A37" w:rsidRDefault="00412101" w:rsidP="003900D1">
            <w:pPr>
              <w:suppressAutoHyphens/>
              <w:autoSpaceDN w:val="0"/>
              <w:spacing w:after="120"/>
              <w:textAlignment w:val="baseline"/>
              <w:rPr>
                <w:rStyle w:val="Style2"/>
                <w:sz w:val="20"/>
              </w:rPr>
            </w:pPr>
            <w:r w:rsidRPr="00412101">
              <w:rPr>
                <w:rStyle w:val="Style2"/>
                <w:sz w:val="20"/>
              </w:rPr>
              <w:t>Does your company maintain accident records?</w:t>
            </w:r>
          </w:p>
        </w:tc>
        <w:tc>
          <w:tcPr>
            <w:tcW w:w="1668" w:type="dxa"/>
            <w:tcBorders>
              <w:left w:val="nil"/>
            </w:tcBorders>
            <w:shd w:val="clear" w:color="auto" w:fill="auto"/>
          </w:tcPr>
          <w:p w:rsidR="00D05A37" w:rsidRDefault="00961F28"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280484250"/>
                <w:placeholder>
                  <w:docPart w:val="6CEE79161B6642BC985D1979CD4FEB7C"/>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rsidTr="00D05A37">
        <w:trPr>
          <w:trHeight w:val="284"/>
        </w:trPr>
        <w:tc>
          <w:tcPr>
            <w:tcW w:w="1242" w:type="dxa"/>
            <w:tcBorders>
              <w:right w:val="nil"/>
            </w:tcBorders>
            <w:shd w:val="clear" w:color="auto" w:fill="auto"/>
          </w:tcPr>
          <w:p w:rsidR="00D05A37" w:rsidRPr="00082711" w:rsidRDefault="0049048B" w:rsidP="003900D1">
            <w:pPr>
              <w:spacing w:after="120"/>
              <w:rPr>
                <w:rFonts w:cs="Arial"/>
              </w:rPr>
            </w:pPr>
            <w:r w:rsidRPr="00082711">
              <w:rPr>
                <w:rFonts w:cs="Arial"/>
              </w:rPr>
              <w:t>8.2.</w:t>
            </w:r>
            <w:r w:rsidR="00D05A37" w:rsidRPr="00082711">
              <w:rPr>
                <w:rFonts w:cs="Arial"/>
              </w:rPr>
              <w:t xml:space="preserve"> (g) (i)</w:t>
            </w:r>
          </w:p>
        </w:tc>
        <w:tc>
          <w:tcPr>
            <w:tcW w:w="6379" w:type="dxa"/>
            <w:tcBorders>
              <w:left w:val="nil"/>
            </w:tcBorders>
            <w:shd w:val="clear" w:color="auto" w:fill="auto"/>
          </w:tcPr>
          <w:p w:rsidR="00D05A37" w:rsidRDefault="00412101" w:rsidP="003900D1">
            <w:pPr>
              <w:suppressAutoHyphens/>
              <w:autoSpaceDN w:val="0"/>
              <w:spacing w:after="120"/>
              <w:textAlignment w:val="baseline"/>
              <w:rPr>
                <w:rStyle w:val="Style2"/>
                <w:sz w:val="20"/>
              </w:rPr>
            </w:pPr>
            <w:r w:rsidRPr="00412101">
              <w:rPr>
                <w:rStyle w:val="Style2"/>
                <w:sz w:val="20"/>
              </w:rPr>
              <w:t>Do you consult staff on health and safety matters?</w:t>
            </w:r>
          </w:p>
        </w:tc>
        <w:tc>
          <w:tcPr>
            <w:tcW w:w="1668" w:type="dxa"/>
            <w:tcBorders>
              <w:left w:val="nil"/>
            </w:tcBorders>
            <w:shd w:val="clear" w:color="auto" w:fill="auto"/>
          </w:tcPr>
          <w:p w:rsidR="00D05A37" w:rsidRDefault="00961F28"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490559666"/>
                <w:placeholder>
                  <w:docPart w:val="D6037090B43A4E2F8503897EF0C5B85E"/>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082711" w:rsidRDefault="0049048B" w:rsidP="003900D1">
            <w:pPr>
              <w:spacing w:after="120"/>
              <w:rPr>
                <w:rFonts w:cs="Arial"/>
              </w:rPr>
            </w:pPr>
            <w:r w:rsidRPr="00082711">
              <w:rPr>
                <w:rFonts w:cs="Arial"/>
              </w:rPr>
              <w:t>8.2.</w:t>
            </w:r>
            <w:r w:rsidR="008C1694" w:rsidRPr="00082711">
              <w:rPr>
                <w:rFonts w:cs="Arial"/>
              </w:rPr>
              <w:t xml:space="preserve"> (g) (ii)</w:t>
            </w:r>
          </w:p>
        </w:tc>
        <w:tc>
          <w:tcPr>
            <w:tcW w:w="8047" w:type="dxa"/>
            <w:gridSpan w:val="2"/>
            <w:tcBorders>
              <w:left w:val="nil"/>
            </w:tcBorders>
            <w:shd w:val="clear" w:color="auto" w:fill="auto"/>
          </w:tcPr>
          <w:p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082711">
              <w:rPr>
                <w:rFonts w:eastAsia="Calibri" w:cs="Arial"/>
                <w:lang w:eastAsia="en-GB"/>
              </w:rPr>
              <w:t xml:space="preserve">question </w:t>
            </w:r>
            <w:r w:rsidR="0049048B" w:rsidRPr="00082711">
              <w:rPr>
                <w:rFonts w:eastAsia="Calibri" w:cs="Arial"/>
                <w:lang w:eastAsia="en-GB"/>
              </w:rPr>
              <w:t>8.2.</w:t>
            </w:r>
            <w:r w:rsidRPr="00082711">
              <w:rPr>
                <w:rFonts w:eastAsia="Calibri" w:cs="Arial"/>
                <w:lang w:eastAsia="en-GB"/>
              </w:rPr>
              <w:t xml:space="preserve"> (g) (i), please </w:t>
            </w:r>
            <w:r w:rsidRPr="00622ADF">
              <w:rPr>
                <w:rFonts w:eastAsia="Arial" w:cs="Arial"/>
              </w:rPr>
              <w:t>use a separate Appendix to provide further details</w:t>
            </w:r>
            <w:r>
              <w:rPr>
                <w:rFonts w:eastAsia="Calibri" w:cs="Arial"/>
                <w:lang w:eastAsia="en-GB"/>
              </w:rPr>
              <w:t xml:space="preserve"> of how this is undertaken.</w:t>
            </w:r>
          </w:p>
        </w:tc>
      </w:tr>
      <w:tr w:rsidR="00D05A37" w:rsidRPr="00384AF1" w:rsidTr="00D05A37">
        <w:trPr>
          <w:trHeight w:val="284"/>
        </w:trPr>
        <w:tc>
          <w:tcPr>
            <w:tcW w:w="1242" w:type="dxa"/>
            <w:tcBorders>
              <w:right w:val="nil"/>
            </w:tcBorders>
            <w:shd w:val="clear" w:color="auto" w:fill="auto"/>
          </w:tcPr>
          <w:p w:rsidR="00D05A37" w:rsidRPr="00082711" w:rsidRDefault="0049048B" w:rsidP="003900D1">
            <w:pPr>
              <w:spacing w:after="120"/>
              <w:rPr>
                <w:rFonts w:cs="Arial"/>
              </w:rPr>
            </w:pPr>
            <w:r w:rsidRPr="00082711">
              <w:rPr>
                <w:rFonts w:cs="Arial"/>
              </w:rPr>
              <w:t>8.2.</w:t>
            </w:r>
            <w:r w:rsidR="00D05A37" w:rsidRPr="00082711">
              <w:rPr>
                <w:rFonts w:cs="Arial"/>
              </w:rPr>
              <w:t xml:space="preserve"> (h) (i)</w:t>
            </w:r>
          </w:p>
        </w:tc>
        <w:tc>
          <w:tcPr>
            <w:tcW w:w="6379" w:type="dxa"/>
            <w:tcBorders>
              <w:left w:val="nil"/>
            </w:tcBorders>
            <w:shd w:val="clear" w:color="auto" w:fill="auto"/>
          </w:tcPr>
          <w:p w:rsidR="00D05A37" w:rsidRDefault="00412101" w:rsidP="003900D1">
            <w:pPr>
              <w:suppressAutoHyphens/>
              <w:autoSpaceDN w:val="0"/>
              <w:spacing w:after="120"/>
              <w:textAlignment w:val="baseline"/>
              <w:rPr>
                <w:rStyle w:val="Style2"/>
                <w:sz w:val="20"/>
              </w:rPr>
            </w:pPr>
            <w:r w:rsidRPr="00412101">
              <w:rPr>
                <w:rStyle w:val="Style2"/>
                <w:sz w:val="20"/>
              </w:rPr>
              <w:t>Do you undertake risk assessments?</w:t>
            </w:r>
          </w:p>
        </w:tc>
        <w:tc>
          <w:tcPr>
            <w:tcW w:w="1668" w:type="dxa"/>
            <w:tcBorders>
              <w:left w:val="nil"/>
            </w:tcBorders>
            <w:shd w:val="clear" w:color="auto" w:fill="auto"/>
          </w:tcPr>
          <w:p w:rsidR="00D05A37" w:rsidRDefault="00961F28"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765455076"/>
                <w:placeholder>
                  <w:docPart w:val="6F3C9B05ACF946ACA74D7AAFA09AA7A9"/>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082711" w:rsidRDefault="0049048B" w:rsidP="003900D1">
            <w:pPr>
              <w:spacing w:after="120"/>
              <w:rPr>
                <w:rFonts w:cs="Arial"/>
              </w:rPr>
            </w:pPr>
            <w:r w:rsidRPr="00082711">
              <w:rPr>
                <w:rFonts w:cs="Arial"/>
              </w:rPr>
              <w:t>8.2.</w:t>
            </w:r>
            <w:r w:rsidR="008C1694" w:rsidRPr="00082711">
              <w:rPr>
                <w:rFonts w:cs="Arial"/>
              </w:rPr>
              <w:t xml:space="preserve"> (h) (ii)</w:t>
            </w:r>
          </w:p>
        </w:tc>
        <w:tc>
          <w:tcPr>
            <w:tcW w:w="8047" w:type="dxa"/>
            <w:gridSpan w:val="2"/>
            <w:tcBorders>
              <w:left w:val="nil"/>
            </w:tcBorders>
            <w:shd w:val="clear" w:color="auto" w:fill="auto"/>
          </w:tcPr>
          <w:p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082711">
              <w:rPr>
                <w:rFonts w:eastAsia="Calibri" w:cs="Arial"/>
                <w:lang w:eastAsia="en-GB"/>
              </w:rPr>
              <w:t xml:space="preserve">question </w:t>
            </w:r>
            <w:r w:rsidR="0049048B" w:rsidRPr="00082711">
              <w:rPr>
                <w:rFonts w:eastAsia="Calibri" w:cs="Arial"/>
                <w:lang w:eastAsia="en-GB"/>
              </w:rPr>
              <w:t>8.2.</w:t>
            </w:r>
            <w:r w:rsidRPr="00082711">
              <w:rPr>
                <w:rFonts w:eastAsia="Calibri" w:cs="Arial"/>
                <w:lang w:eastAsia="en-GB"/>
              </w:rPr>
              <w:t xml:space="preserve"> (h) (i), please </w:t>
            </w:r>
            <w:r w:rsidRPr="00622ADF">
              <w:rPr>
                <w:rFonts w:eastAsia="Arial" w:cs="Arial"/>
              </w:rPr>
              <w:t>use a separate Appendix to provide further details</w:t>
            </w:r>
            <w:r>
              <w:rPr>
                <w:rFonts w:eastAsia="Calibri" w:cs="Arial"/>
                <w:lang w:eastAsia="en-GB"/>
              </w:rPr>
              <w:t xml:space="preserve"> of how this is undertaken.</w:t>
            </w:r>
          </w:p>
        </w:tc>
      </w:tr>
      <w:tr w:rsidR="00D05A37" w:rsidRPr="00384AF1" w:rsidTr="00D05A37">
        <w:trPr>
          <w:trHeight w:val="284"/>
        </w:trPr>
        <w:tc>
          <w:tcPr>
            <w:tcW w:w="1242" w:type="dxa"/>
            <w:tcBorders>
              <w:right w:val="nil"/>
            </w:tcBorders>
            <w:shd w:val="clear" w:color="auto" w:fill="auto"/>
          </w:tcPr>
          <w:p w:rsidR="00D05A37" w:rsidRPr="00082711" w:rsidRDefault="0049048B" w:rsidP="003900D1">
            <w:pPr>
              <w:spacing w:after="120"/>
              <w:rPr>
                <w:rFonts w:cs="Arial"/>
              </w:rPr>
            </w:pPr>
            <w:r w:rsidRPr="00082711">
              <w:rPr>
                <w:rFonts w:cs="Arial"/>
              </w:rPr>
              <w:t>8.2.</w:t>
            </w:r>
            <w:r w:rsidR="00D05A37" w:rsidRPr="00082711">
              <w:rPr>
                <w:rFonts w:cs="Arial"/>
              </w:rPr>
              <w:t xml:space="preserve"> (i) (i)</w:t>
            </w:r>
          </w:p>
        </w:tc>
        <w:tc>
          <w:tcPr>
            <w:tcW w:w="6379" w:type="dxa"/>
            <w:tcBorders>
              <w:left w:val="nil"/>
            </w:tcBorders>
            <w:shd w:val="clear" w:color="auto" w:fill="auto"/>
          </w:tcPr>
          <w:p w:rsidR="00D05A37" w:rsidRDefault="00412101" w:rsidP="003900D1">
            <w:pPr>
              <w:suppressAutoHyphens/>
              <w:autoSpaceDN w:val="0"/>
              <w:spacing w:after="120"/>
              <w:textAlignment w:val="baseline"/>
              <w:rPr>
                <w:rStyle w:val="Style2"/>
                <w:sz w:val="20"/>
              </w:rPr>
            </w:pPr>
            <w:r w:rsidRPr="00412101">
              <w:rPr>
                <w:rStyle w:val="Style2"/>
                <w:sz w:val="20"/>
              </w:rPr>
              <w:t xml:space="preserve">Has your organisation, over the past </w:t>
            </w:r>
            <w:r>
              <w:rPr>
                <w:rStyle w:val="Style2"/>
                <w:sz w:val="20"/>
              </w:rPr>
              <w:t>five (</w:t>
            </w:r>
            <w:r w:rsidRPr="00412101">
              <w:rPr>
                <w:rStyle w:val="Style2"/>
                <w:sz w:val="20"/>
              </w:rPr>
              <w:t>5</w:t>
            </w:r>
            <w:r>
              <w:rPr>
                <w:rStyle w:val="Style2"/>
                <w:sz w:val="20"/>
              </w:rPr>
              <w:t>)</w:t>
            </w:r>
            <w:r w:rsidRPr="00412101">
              <w:rPr>
                <w:rStyle w:val="Style2"/>
                <w:sz w:val="20"/>
              </w:rPr>
              <w:t xml:space="preserve"> years, been or is in the</w:t>
            </w:r>
            <w:r>
              <w:rPr>
                <w:rStyle w:val="Style2"/>
                <w:sz w:val="20"/>
              </w:rPr>
              <w:t xml:space="preserve"> process of being investigated/</w:t>
            </w:r>
            <w:r w:rsidRPr="00412101">
              <w:rPr>
                <w:rStyle w:val="Style2"/>
                <w:sz w:val="20"/>
              </w:rPr>
              <w:t>prosecuted for any health and safety offence?</w:t>
            </w:r>
          </w:p>
        </w:tc>
        <w:tc>
          <w:tcPr>
            <w:tcW w:w="1668" w:type="dxa"/>
            <w:tcBorders>
              <w:left w:val="nil"/>
            </w:tcBorders>
            <w:shd w:val="clear" w:color="auto" w:fill="auto"/>
          </w:tcPr>
          <w:p w:rsidR="00D05A37" w:rsidRDefault="00961F28"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912993522"/>
                <w:placeholder>
                  <w:docPart w:val="5FE5EA24B408478583E32C2706257CAA"/>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082711" w:rsidRDefault="0049048B" w:rsidP="003900D1">
            <w:pPr>
              <w:spacing w:after="120"/>
              <w:rPr>
                <w:rFonts w:cs="Arial"/>
              </w:rPr>
            </w:pPr>
            <w:r w:rsidRPr="00082711">
              <w:rPr>
                <w:rFonts w:cs="Arial"/>
              </w:rPr>
              <w:t>8.2.</w:t>
            </w:r>
            <w:r w:rsidR="008C1694" w:rsidRPr="00082711">
              <w:rPr>
                <w:rFonts w:cs="Arial"/>
              </w:rPr>
              <w:t xml:space="preserve"> (i) (ii)</w:t>
            </w:r>
          </w:p>
        </w:tc>
        <w:tc>
          <w:tcPr>
            <w:tcW w:w="8047" w:type="dxa"/>
            <w:gridSpan w:val="2"/>
            <w:tcBorders>
              <w:left w:val="nil"/>
            </w:tcBorders>
            <w:shd w:val="clear" w:color="auto" w:fill="auto"/>
          </w:tcPr>
          <w:p w:rsidR="008C1694" w:rsidRPr="00082711" w:rsidRDefault="008C1694" w:rsidP="008C1694">
            <w:pPr>
              <w:suppressAutoHyphens/>
              <w:autoSpaceDN w:val="0"/>
              <w:spacing w:after="120"/>
              <w:textAlignment w:val="baseline"/>
              <w:rPr>
                <w:rStyle w:val="Style2"/>
                <w:rFonts w:eastAsia="Calibri"/>
                <w:sz w:val="20"/>
                <w:lang w:eastAsia="en-GB"/>
              </w:rPr>
            </w:pPr>
            <w:r w:rsidRPr="00082711">
              <w:rPr>
                <w:rFonts w:eastAsia="Calibri" w:cs="Arial"/>
                <w:lang w:eastAsia="en-GB"/>
              </w:rPr>
              <w:t>If</w:t>
            </w:r>
            <w:r w:rsidRPr="00082711">
              <w:t xml:space="preserve"> </w:t>
            </w:r>
            <w:r w:rsidRPr="00082711">
              <w:rPr>
                <w:rFonts w:eastAsia="Calibri" w:cs="Arial"/>
                <w:lang w:eastAsia="en-GB"/>
              </w:rPr>
              <w:t>you have answered ‘</w:t>
            </w:r>
            <w:r w:rsidRPr="00082711">
              <w:rPr>
                <w:rFonts w:eastAsia="Calibri" w:cs="Arial"/>
                <w:b/>
                <w:caps/>
                <w:lang w:eastAsia="en-GB"/>
              </w:rPr>
              <w:t>Yes</w:t>
            </w:r>
            <w:r w:rsidRPr="00082711">
              <w:rPr>
                <w:rFonts w:eastAsia="Calibri" w:cs="Arial"/>
                <w:lang w:eastAsia="en-GB"/>
              </w:rPr>
              <w:t xml:space="preserve">’ to question </w:t>
            </w:r>
            <w:r w:rsidR="0049048B" w:rsidRPr="00082711">
              <w:rPr>
                <w:rFonts w:eastAsia="Calibri" w:cs="Arial"/>
                <w:lang w:eastAsia="en-GB"/>
              </w:rPr>
              <w:t>8.2.</w:t>
            </w:r>
            <w:r w:rsidRPr="00082711">
              <w:rPr>
                <w:rFonts w:eastAsia="Calibri" w:cs="Arial"/>
                <w:lang w:eastAsia="en-GB"/>
              </w:rPr>
              <w:t xml:space="preserve"> (i) (i), please </w:t>
            </w:r>
            <w:r w:rsidRPr="00082711">
              <w:rPr>
                <w:rFonts w:eastAsia="Arial" w:cs="Arial"/>
              </w:rPr>
              <w:t>use a separate Appendix to provide further details</w:t>
            </w:r>
            <w:r w:rsidRPr="00082711">
              <w:rPr>
                <w:rFonts w:eastAsia="Calibri" w:cs="Arial"/>
                <w:lang w:eastAsia="en-GB"/>
              </w:rPr>
              <w:t xml:space="preserve"> of how this is undertaken.</w:t>
            </w:r>
          </w:p>
        </w:tc>
      </w:tr>
      <w:tr w:rsidR="00D05A37" w:rsidRPr="00384AF1" w:rsidTr="00D05A37">
        <w:trPr>
          <w:trHeight w:val="284"/>
        </w:trPr>
        <w:tc>
          <w:tcPr>
            <w:tcW w:w="1242" w:type="dxa"/>
            <w:tcBorders>
              <w:right w:val="nil"/>
            </w:tcBorders>
            <w:shd w:val="clear" w:color="auto" w:fill="auto"/>
          </w:tcPr>
          <w:p w:rsidR="00D05A37" w:rsidRPr="00082711" w:rsidRDefault="0049048B" w:rsidP="003900D1">
            <w:pPr>
              <w:spacing w:after="120"/>
              <w:rPr>
                <w:rFonts w:cs="Arial"/>
              </w:rPr>
            </w:pPr>
            <w:r w:rsidRPr="00082711">
              <w:rPr>
                <w:rFonts w:cs="Arial"/>
              </w:rPr>
              <w:t>8.2.</w:t>
            </w:r>
            <w:r w:rsidR="00D05A37" w:rsidRPr="00082711">
              <w:rPr>
                <w:rFonts w:cs="Arial"/>
              </w:rPr>
              <w:t xml:space="preserve"> (j) (i)</w:t>
            </w:r>
          </w:p>
        </w:tc>
        <w:tc>
          <w:tcPr>
            <w:tcW w:w="6379" w:type="dxa"/>
            <w:tcBorders>
              <w:left w:val="nil"/>
            </w:tcBorders>
            <w:shd w:val="clear" w:color="auto" w:fill="auto"/>
          </w:tcPr>
          <w:p w:rsidR="00D05A37" w:rsidRDefault="00412101" w:rsidP="003900D1">
            <w:pPr>
              <w:suppressAutoHyphens/>
              <w:autoSpaceDN w:val="0"/>
              <w:spacing w:after="120"/>
              <w:textAlignment w:val="baseline"/>
              <w:rPr>
                <w:rStyle w:val="Style2"/>
                <w:sz w:val="20"/>
              </w:rPr>
            </w:pPr>
            <w:r w:rsidRPr="00412101">
              <w:rPr>
                <w:rStyle w:val="Style2"/>
                <w:sz w:val="20"/>
              </w:rPr>
              <w:t xml:space="preserve">Has your organisation, over the past </w:t>
            </w:r>
            <w:r>
              <w:rPr>
                <w:rStyle w:val="Style2"/>
                <w:sz w:val="20"/>
              </w:rPr>
              <w:t>five (</w:t>
            </w:r>
            <w:r w:rsidRPr="00412101">
              <w:rPr>
                <w:rStyle w:val="Style2"/>
                <w:sz w:val="20"/>
              </w:rPr>
              <w:t>5</w:t>
            </w:r>
            <w:r>
              <w:rPr>
                <w:rStyle w:val="Style2"/>
                <w:sz w:val="20"/>
              </w:rPr>
              <w:t>)</w:t>
            </w:r>
            <w:r w:rsidRPr="00412101">
              <w:rPr>
                <w:rStyle w:val="Style2"/>
                <w:sz w:val="20"/>
              </w:rPr>
              <w:t xml:space="preserve"> years, been or is in the process of having any civil action brought against it for any health and safety offence?</w:t>
            </w:r>
          </w:p>
        </w:tc>
        <w:tc>
          <w:tcPr>
            <w:tcW w:w="1668" w:type="dxa"/>
            <w:tcBorders>
              <w:left w:val="nil"/>
            </w:tcBorders>
            <w:shd w:val="clear" w:color="auto" w:fill="auto"/>
          </w:tcPr>
          <w:p w:rsidR="00D05A37" w:rsidRDefault="00961F28"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41917912"/>
                <w:placeholder>
                  <w:docPart w:val="A58B74CD53024F9BA62B8A9CC4753F89"/>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082711" w:rsidRDefault="0049048B" w:rsidP="003900D1">
            <w:pPr>
              <w:spacing w:after="120"/>
              <w:rPr>
                <w:rFonts w:cs="Arial"/>
              </w:rPr>
            </w:pPr>
            <w:r w:rsidRPr="00082711">
              <w:rPr>
                <w:rFonts w:cs="Arial"/>
              </w:rPr>
              <w:t>8.2.</w:t>
            </w:r>
            <w:r w:rsidR="008C1694" w:rsidRPr="00082711">
              <w:rPr>
                <w:rFonts w:cs="Arial"/>
              </w:rPr>
              <w:t xml:space="preserve"> (j) (ii)</w:t>
            </w:r>
          </w:p>
        </w:tc>
        <w:tc>
          <w:tcPr>
            <w:tcW w:w="8047" w:type="dxa"/>
            <w:gridSpan w:val="2"/>
            <w:tcBorders>
              <w:left w:val="nil"/>
            </w:tcBorders>
            <w:shd w:val="clear" w:color="auto" w:fill="auto"/>
          </w:tcPr>
          <w:p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082711">
              <w:rPr>
                <w:rFonts w:eastAsia="Calibri" w:cs="Arial"/>
                <w:lang w:eastAsia="en-GB"/>
              </w:rPr>
              <w:t xml:space="preserve">question </w:t>
            </w:r>
            <w:r w:rsidR="0049048B" w:rsidRPr="00082711">
              <w:rPr>
                <w:rFonts w:eastAsia="Calibri" w:cs="Arial"/>
                <w:lang w:eastAsia="en-GB"/>
              </w:rPr>
              <w:t>8.2.</w:t>
            </w:r>
            <w:r w:rsidRPr="00082711">
              <w:rPr>
                <w:rFonts w:eastAsia="Calibri" w:cs="Arial"/>
                <w:lang w:eastAsia="en-GB"/>
              </w:rPr>
              <w:t xml:space="preserve"> (j) (i), please </w:t>
            </w:r>
            <w:r w:rsidRPr="00622ADF">
              <w:rPr>
                <w:rFonts w:eastAsia="Arial" w:cs="Arial"/>
              </w:rPr>
              <w:t>use a separate Appendix to provide further details</w:t>
            </w:r>
            <w:r>
              <w:rPr>
                <w:rFonts w:eastAsia="Calibri" w:cs="Arial"/>
                <w:lang w:eastAsia="en-GB"/>
              </w:rPr>
              <w:t xml:space="preserve"> of how this is undertaken.</w:t>
            </w:r>
          </w:p>
        </w:tc>
      </w:tr>
      <w:tr w:rsidR="00D05A37" w:rsidRPr="00384AF1" w:rsidTr="00D05A37">
        <w:trPr>
          <w:trHeight w:val="284"/>
        </w:trPr>
        <w:tc>
          <w:tcPr>
            <w:tcW w:w="1242" w:type="dxa"/>
            <w:tcBorders>
              <w:right w:val="nil"/>
            </w:tcBorders>
            <w:shd w:val="clear" w:color="auto" w:fill="auto"/>
          </w:tcPr>
          <w:p w:rsidR="00D05A37" w:rsidRPr="00082711" w:rsidRDefault="0049048B" w:rsidP="003900D1">
            <w:pPr>
              <w:spacing w:after="120"/>
              <w:rPr>
                <w:rFonts w:cs="Arial"/>
              </w:rPr>
            </w:pPr>
            <w:r w:rsidRPr="00082711">
              <w:rPr>
                <w:rFonts w:cs="Arial"/>
              </w:rPr>
              <w:t>8.2.</w:t>
            </w:r>
            <w:r w:rsidR="00D05A37" w:rsidRPr="00082711">
              <w:rPr>
                <w:rFonts w:cs="Arial"/>
              </w:rPr>
              <w:t xml:space="preserve"> (k) (i)</w:t>
            </w:r>
          </w:p>
        </w:tc>
        <w:tc>
          <w:tcPr>
            <w:tcW w:w="6379" w:type="dxa"/>
            <w:tcBorders>
              <w:left w:val="nil"/>
            </w:tcBorders>
            <w:shd w:val="clear" w:color="auto" w:fill="auto"/>
          </w:tcPr>
          <w:p w:rsidR="00D05A37" w:rsidRDefault="00412101" w:rsidP="00412101">
            <w:pPr>
              <w:suppressAutoHyphens/>
              <w:autoSpaceDN w:val="0"/>
              <w:spacing w:after="120"/>
              <w:textAlignment w:val="baseline"/>
              <w:rPr>
                <w:rStyle w:val="Style2"/>
                <w:sz w:val="20"/>
              </w:rPr>
            </w:pPr>
            <w:r w:rsidRPr="00412101">
              <w:rPr>
                <w:rStyle w:val="Style2"/>
                <w:sz w:val="20"/>
              </w:rPr>
              <w:t xml:space="preserve">Has your organisation been served with any prohibition/improvement notices for breaches of health and safety legislation in the past </w:t>
            </w:r>
            <w:r>
              <w:rPr>
                <w:rStyle w:val="Style2"/>
                <w:sz w:val="20"/>
              </w:rPr>
              <w:t>three (</w:t>
            </w:r>
            <w:r w:rsidRPr="00412101">
              <w:rPr>
                <w:rStyle w:val="Style2"/>
                <w:sz w:val="20"/>
              </w:rPr>
              <w:t>3</w:t>
            </w:r>
            <w:r>
              <w:rPr>
                <w:rStyle w:val="Style2"/>
                <w:sz w:val="20"/>
              </w:rPr>
              <w:t>)</w:t>
            </w:r>
            <w:r w:rsidRPr="00412101">
              <w:rPr>
                <w:rStyle w:val="Style2"/>
                <w:sz w:val="20"/>
              </w:rPr>
              <w:t xml:space="preserve"> years?</w:t>
            </w:r>
          </w:p>
        </w:tc>
        <w:tc>
          <w:tcPr>
            <w:tcW w:w="1668" w:type="dxa"/>
            <w:tcBorders>
              <w:left w:val="nil"/>
            </w:tcBorders>
            <w:shd w:val="clear" w:color="auto" w:fill="auto"/>
          </w:tcPr>
          <w:p w:rsidR="00D05A37" w:rsidRDefault="00961F28"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692337662"/>
                <w:placeholder>
                  <w:docPart w:val="1708B03CB2B5457A99C87AF516266DEA"/>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082711" w:rsidRDefault="0049048B" w:rsidP="003900D1">
            <w:pPr>
              <w:spacing w:after="120"/>
              <w:rPr>
                <w:rFonts w:cs="Arial"/>
              </w:rPr>
            </w:pPr>
            <w:r w:rsidRPr="00082711">
              <w:rPr>
                <w:rFonts w:cs="Arial"/>
              </w:rPr>
              <w:t>8.2.</w:t>
            </w:r>
            <w:r w:rsidR="008C1694" w:rsidRPr="00082711">
              <w:rPr>
                <w:rFonts w:cs="Arial"/>
              </w:rPr>
              <w:t xml:space="preserve"> (k) (ii)</w:t>
            </w:r>
          </w:p>
        </w:tc>
        <w:tc>
          <w:tcPr>
            <w:tcW w:w="8047" w:type="dxa"/>
            <w:gridSpan w:val="2"/>
            <w:tcBorders>
              <w:left w:val="nil"/>
            </w:tcBorders>
            <w:shd w:val="clear" w:color="auto" w:fill="auto"/>
          </w:tcPr>
          <w:p w:rsidR="008C1694" w:rsidRPr="00082711" w:rsidRDefault="008C1694" w:rsidP="008C1694">
            <w:pPr>
              <w:suppressAutoHyphens/>
              <w:autoSpaceDN w:val="0"/>
              <w:spacing w:after="120"/>
              <w:textAlignment w:val="baseline"/>
              <w:rPr>
                <w:rStyle w:val="Style2"/>
                <w:rFonts w:eastAsia="Calibri"/>
                <w:sz w:val="20"/>
                <w:lang w:eastAsia="en-GB"/>
              </w:rPr>
            </w:pPr>
            <w:r w:rsidRPr="00082711">
              <w:rPr>
                <w:rFonts w:eastAsia="Calibri" w:cs="Arial"/>
                <w:lang w:eastAsia="en-GB"/>
              </w:rPr>
              <w:t>If</w:t>
            </w:r>
            <w:r w:rsidRPr="00082711">
              <w:t xml:space="preserve"> </w:t>
            </w:r>
            <w:r w:rsidRPr="00082711">
              <w:rPr>
                <w:rFonts w:eastAsia="Calibri" w:cs="Arial"/>
                <w:lang w:eastAsia="en-GB"/>
              </w:rPr>
              <w:t>you have answered ‘</w:t>
            </w:r>
            <w:r w:rsidRPr="00082711">
              <w:rPr>
                <w:rFonts w:eastAsia="Calibri" w:cs="Arial"/>
                <w:b/>
                <w:caps/>
                <w:lang w:eastAsia="en-GB"/>
              </w:rPr>
              <w:t>Yes</w:t>
            </w:r>
            <w:r w:rsidRPr="00082711">
              <w:rPr>
                <w:rFonts w:eastAsia="Calibri" w:cs="Arial"/>
                <w:lang w:eastAsia="en-GB"/>
              </w:rPr>
              <w:t xml:space="preserve">’ to question </w:t>
            </w:r>
            <w:r w:rsidR="0049048B" w:rsidRPr="00082711">
              <w:rPr>
                <w:rFonts w:eastAsia="Calibri" w:cs="Arial"/>
                <w:lang w:eastAsia="en-GB"/>
              </w:rPr>
              <w:t>8.2.</w:t>
            </w:r>
            <w:r w:rsidRPr="00082711">
              <w:rPr>
                <w:rFonts w:eastAsia="Calibri" w:cs="Arial"/>
                <w:lang w:eastAsia="en-GB"/>
              </w:rPr>
              <w:t xml:space="preserve"> (k) (i), please </w:t>
            </w:r>
            <w:r w:rsidRPr="00082711">
              <w:rPr>
                <w:rFonts w:eastAsia="Arial" w:cs="Arial"/>
              </w:rPr>
              <w:t>use a separate Appendix to provide further details</w:t>
            </w:r>
            <w:r w:rsidRPr="00082711">
              <w:rPr>
                <w:rFonts w:eastAsia="Calibri" w:cs="Arial"/>
                <w:lang w:eastAsia="en-GB"/>
              </w:rPr>
              <w:t xml:space="preserve"> of how this is undertaken.</w:t>
            </w:r>
          </w:p>
        </w:tc>
      </w:tr>
    </w:tbl>
    <w:p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rsidTr="0058735A">
        <w:trPr>
          <w:trHeight w:val="284"/>
          <w:tblHeader/>
        </w:trPr>
        <w:tc>
          <w:tcPr>
            <w:tcW w:w="1242" w:type="dxa"/>
            <w:tcBorders>
              <w:right w:val="nil"/>
            </w:tcBorders>
          </w:tcPr>
          <w:p w:rsidR="00027E94" w:rsidRPr="00082711" w:rsidRDefault="0049048B" w:rsidP="005A224A">
            <w:pPr>
              <w:spacing w:after="120"/>
              <w:rPr>
                <w:rFonts w:cs="Arial"/>
                <w:b/>
              </w:rPr>
            </w:pPr>
            <w:r w:rsidRPr="00082711">
              <w:rPr>
                <w:rFonts w:cs="Arial"/>
                <w:b/>
              </w:rPr>
              <w:t>8.3.</w:t>
            </w:r>
          </w:p>
        </w:tc>
        <w:tc>
          <w:tcPr>
            <w:tcW w:w="8047" w:type="dxa"/>
            <w:gridSpan w:val="2"/>
            <w:tcBorders>
              <w:left w:val="nil"/>
            </w:tcBorders>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Compliance with Equality Legislation</w:t>
            </w:r>
          </w:p>
          <w:p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Style w:val="Style2"/>
                <w:rFonts w:eastAsia="Calibri"/>
                <w:color w:val="000000"/>
                <w:sz w:val="20"/>
                <w:lang w:eastAsia="en-GB"/>
              </w:rPr>
              <w:t>For organisations working outside of the UK please refer to equivalent legislation in the country that you are located.</w:t>
            </w:r>
          </w:p>
        </w:tc>
      </w:tr>
      <w:tr w:rsidR="00027E94" w:rsidRPr="00384AF1" w:rsidTr="005A224A">
        <w:trPr>
          <w:trHeight w:val="284"/>
        </w:trPr>
        <w:tc>
          <w:tcPr>
            <w:tcW w:w="1242" w:type="dxa"/>
            <w:tcBorders>
              <w:right w:val="nil"/>
            </w:tcBorders>
          </w:tcPr>
          <w:p w:rsidR="00027E94" w:rsidRPr="00082711" w:rsidRDefault="0049048B" w:rsidP="005A224A">
            <w:pPr>
              <w:spacing w:after="120"/>
              <w:rPr>
                <w:rFonts w:cs="Arial"/>
              </w:rPr>
            </w:pPr>
            <w:r w:rsidRPr="00082711">
              <w:rPr>
                <w:rFonts w:cs="Arial"/>
              </w:rPr>
              <w:t>8.3.</w:t>
            </w:r>
            <w:r w:rsidR="00027E94" w:rsidRPr="00082711">
              <w:rPr>
                <w:rFonts w:cs="Arial"/>
              </w:rPr>
              <w:t xml:space="preserve"> (a)</w:t>
            </w:r>
            <w:r w:rsidR="00B0480E" w:rsidRPr="00082711">
              <w:rPr>
                <w:rFonts w:cs="Arial"/>
              </w:rPr>
              <w:t xml:space="preserve"> (i)</w:t>
            </w:r>
          </w:p>
        </w:tc>
        <w:tc>
          <w:tcPr>
            <w:tcW w:w="6379" w:type="dxa"/>
            <w:tcBorders>
              <w:left w:val="nil"/>
            </w:tcBorders>
          </w:tcPr>
          <w:p w:rsidR="00027E94" w:rsidRPr="00384AF1" w:rsidRDefault="003528D9" w:rsidP="003528D9">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Do you have an Equality and Diversity / Human Rights Policy or statement which complies with your statutory obligation under UK equalities and discrimination legislation (or equivalent legislation and regulations in the countries where you employ staff)?</w:t>
            </w:r>
          </w:p>
        </w:tc>
        <w:tc>
          <w:tcPr>
            <w:tcW w:w="1668" w:type="dxa"/>
            <w:tcBorders>
              <w:left w:val="nil"/>
            </w:tcBorders>
          </w:tcPr>
          <w:p w:rsidR="00027E94" w:rsidRPr="00384AF1" w:rsidRDefault="00961F28"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08042733"/>
                <w:placeholder>
                  <w:docPart w:val="DA84F1D803414E63A76FD9287D809D0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3D4FE4" w:rsidRPr="00384AF1" w:rsidTr="003D4FE4">
        <w:trPr>
          <w:trHeight w:val="284"/>
        </w:trPr>
        <w:tc>
          <w:tcPr>
            <w:tcW w:w="1242" w:type="dxa"/>
            <w:tcBorders>
              <w:right w:val="nil"/>
            </w:tcBorders>
          </w:tcPr>
          <w:p w:rsidR="003D4FE4" w:rsidRPr="00082711" w:rsidRDefault="0049048B" w:rsidP="005A224A">
            <w:pPr>
              <w:spacing w:after="120"/>
              <w:rPr>
                <w:rFonts w:cs="Arial"/>
              </w:rPr>
            </w:pPr>
            <w:r w:rsidRPr="00082711">
              <w:rPr>
                <w:rFonts w:cs="Arial"/>
              </w:rPr>
              <w:t>8.3.</w:t>
            </w:r>
            <w:r w:rsidR="003D4FE4" w:rsidRPr="00082711">
              <w:rPr>
                <w:rFonts w:cs="Arial"/>
              </w:rPr>
              <w:t xml:space="preserve"> (a) (ii)</w:t>
            </w:r>
          </w:p>
        </w:tc>
        <w:tc>
          <w:tcPr>
            <w:tcW w:w="8047" w:type="dxa"/>
            <w:gridSpan w:val="2"/>
            <w:tcBorders>
              <w:left w:val="nil"/>
            </w:tcBorders>
            <w:shd w:val="clear" w:color="auto" w:fill="auto"/>
          </w:tcPr>
          <w:p w:rsidR="003D4FE4" w:rsidRPr="003D4FE4" w:rsidRDefault="003D4FE4" w:rsidP="003D4FE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Pr>
                <w:rFonts w:eastAsia="Calibri" w:cs="Arial"/>
                <w:lang w:eastAsia="en-GB"/>
              </w:rPr>
              <w:t>’ to</w:t>
            </w:r>
            <w:r w:rsidRPr="000D530E">
              <w:rPr>
                <w:rFonts w:eastAsia="Calibri" w:cs="Arial"/>
                <w:lang w:eastAsia="en-GB"/>
              </w:rPr>
              <w:t xml:space="preserve"> </w:t>
            </w:r>
            <w:r w:rsidRPr="00082711">
              <w:rPr>
                <w:rFonts w:eastAsia="Calibri" w:cs="Arial"/>
                <w:lang w:eastAsia="en-GB"/>
              </w:rPr>
              <w:t xml:space="preserve">question </w:t>
            </w:r>
            <w:r w:rsidR="0049048B" w:rsidRPr="00082711">
              <w:rPr>
                <w:rFonts w:eastAsia="Calibri" w:cs="Arial"/>
                <w:lang w:eastAsia="en-GB"/>
              </w:rPr>
              <w:t>8.3.</w:t>
            </w:r>
            <w:r w:rsidRPr="00082711">
              <w:rPr>
                <w:rFonts w:eastAsia="Calibri" w:cs="Arial"/>
                <w:lang w:eastAsia="en-GB"/>
              </w:rPr>
              <w:t xml:space="preserve"> (a) (i), </w:t>
            </w:r>
            <w:r w:rsidRPr="00082711">
              <w:rPr>
                <w:rFonts w:eastAsia="Arial" w:cs="Arial"/>
                <w:lang w:eastAsia="en-GB"/>
              </w:rPr>
              <w:t xml:space="preserve">please use separate Appendix to provide further details of this policy as they relate to the treatment of </w:t>
            </w:r>
            <w:r w:rsidRPr="00082711">
              <w:rPr>
                <w:rFonts w:eastAsia="Arial" w:cs="Arial"/>
                <w:b/>
                <w:lang w:eastAsia="en-GB"/>
              </w:rPr>
              <w:t>customers/service users as well as employees</w:t>
            </w:r>
            <w:r w:rsidRPr="00082711">
              <w:rPr>
                <w:rFonts w:eastAsia="Arial" w:cs="Arial"/>
                <w:lang w:eastAsia="en-GB"/>
              </w:rPr>
              <w:t>?</w:t>
            </w:r>
          </w:p>
        </w:tc>
      </w:tr>
      <w:tr w:rsidR="00027E94" w:rsidRPr="00384AF1" w:rsidTr="005A224A">
        <w:trPr>
          <w:trHeight w:val="284"/>
        </w:trPr>
        <w:tc>
          <w:tcPr>
            <w:tcW w:w="1242" w:type="dxa"/>
            <w:tcBorders>
              <w:right w:val="nil"/>
            </w:tcBorders>
          </w:tcPr>
          <w:p w:rsidR="00027E94" w:rsidRPr="00082711" w:rsidRDefault="0049048B" w:rsidP="005A224A">
            <w:pPr>
              <w:spacing w:after="120"/>
              <w:rPr>
                <w:rFonts w:cs="Arial"/>
              </w:rPr>
            </w:pPr>
            <w:r w:rsidRPr="00082711">
              <w:rPr>
                <w:rFonts w:cs="Arial"/>
              </w:rPr>
              <w:t>8.3.</w:t>
            </w:r>
            <w:r w:rsidR="00027E94" w:rsidRPr="00082711">
              <w:rPr>
                <w:rFonts w:cs="Arial"/>
              </w:rPr>
              <w:t xml:space="preserve"> (b)</w:t>
            </w:r>
            <w:r w:rsidR="00B0480E" w:rsidRPr="00082711">
              <w:rPr>
                <w:rFonts w:cs="Arial"/>
              </w:rPr>
              <w:t xml:space="preserve"> (i)</w:t>
            </w:r>
          </w:p>
        </w:tc>
        <w:tc>
          <w:tcPr>
            <w:tcW w:w="6379" w:type="dxa"/>
            <w:tcBorders>
              <w:left w:val="nil"/>
            </w:tcBorders>
          </w:tcPr>
          <w:p w:rsidR="00027E94" w:rsidRPr="00384AF1" w:rsidRDefault="003528D9" w:rsidP="005A224A">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 xml:space="preserve">In the past </w:t>
            </w:r>
            <w:r>
              <w:rPr>
                <w:rFonts w:eastAsia="Calibri" w:cs="Arial"/>
                <w:color w:val="000000"/>
                <w:lang w:eastAsia="en-GB"/>
              </w:rPr>
              <w:t>three (</w:t>
            </w:r>
            <w:r w:rsidRPr="003528D9">
              <w:rPr>
                <w:rFonts w:eastAsia="Calibri" w:cs="Arial"/>
                <w:color w:val="000000"/>
                <w:lang w:eastAsia="en-GB"/>
              </w:rPr>
              <w:t>3</w:t>
            </w:r>
            <w:r>
              <w:rPr>
                <w:rFonts w:eastAsia="Calibri" w:cs="Arial"/>
                <w:color w:val="000000"/>
                <w:lang w:eastAsia="en-GB"/>
              </w:rPr>
              <w:t>)</w:t>
            </w:r>
            <w:r w:rsidRPr="003528D9">
              <w:rPr>
                <w:rFonts w:eastAsia="Calibri" w:cs="Arial"/>
                <w:color w:val="000000"/>
                <w:lang w:eastAsia="en-GB"/>
              </w:rPr>
              <w:t xml:space="preserve"> years has any claim or finding of unlawful discrimination or harassment been made against your organisation by any court or industrial tribunal or equivalent body?</w:t>
            </w:r>
          </w:p>
        </w:tc>
        <w:tc>
          <w:tcPr>
            <w:tcW w:w="1668" w:type="dxa"/>
            <w:tcBorders>
              <w:left w:val="nil"/>
            </w:tcBorders>
          </w:tcPr>
          <w:p w:rsidR="00027E94" w:rsidRPr="00384AF1" w:rsidRDefault="00961F28"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795682554"/>
                <w:placeholder>
                  <w:docPart w:val="B8B97CA9D56A4F729EA7AD10BAC04C7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8C1694" w:rsidRPr="00384AF1" w:rsidTr="008C1694">
        <w:trPr>
          <w:trHeight w:val="284"/>
        </w:trPr>
        <w:tc>
          <w:tcPr>
            <w:tcW w:w="1242" w:type="dxa"/>
            <w:tcBorders>
              <w:right w:val="nil"/>
            </w:tcBorders>
          </w:tcPr>
          <w:p w:rsidR="008C1694" w:rsidRPr="00082711" w:rsidRDefault="0049048B" w:rsidP="005A224A">
            <w:pPr>
              <w:spacing w:after="120"/>
              <w:rPr>
                <w:rFonts w:cs="Arial"/>
              </w:rPr>
            </w:pPr>
            <w:r w:rsidRPr="00082711">
              <w:rPr>
                <w:rFonts w:cs="Arial"/>
              </w:rPr>
              <w:t>8.3.</w:t>
            </w:r>
            <w:r w:rsidR="008C1694" w:rsidRPr="00082711">
              <w:rPr>
                <w:rFonts w:cs="Arial"/>
              </w:rPr>
              <w:t xml:space="preserve"> (b) (ii)</w:t>
            </w:r>
          </w:p>
        </w:tc>
        <w:tc>
          <w:tcPr>
            <w:tcW w:w="8047" w:type="dxa"/>
            <w:gridSpan w:val="2"/>
            <w:tcBorders>
              <w:left w:val="nil"/>
            </w:tcBorders>
            <w:shd w:val="clear" w:color="auto" w:fill="auto"/>
          </w:tcPr>
          <w:p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082711">
              <w:rPr>
                <w:rFonts w:eastAsia="Calibri" w:cs="Arial"/>
                <w:lang w:eastAsia="en-GB"/>
              </w:rPr>
              <w:t xml:space="preserve">question </w:t>
            </w:r>
            <w:r w:rsidR="0049048B" w:rsidRPr="00082711">
              <w:rPr>
                <w:rFonts w:eastAsia="Calibri" w:cs="Arial"/>
                <w:lang w:eastAsia="en-GB"/>
              </w:rPr>
              <w:t>8.3.</w:t>
            </w:r>
            <w:r w:rsidRPr="00082711">
              <w:rPr>
                <w:rFonts w:eastAsia="Calibri" w:cs="Arial"/>
                <w:lang w:eastAsia="en-GB"/>
              </w:rPr>
              <w:t xml:space="preserve"> (b) (i), please </w:t>
            </w:r>
            <w:r w:rsidRPr="00622ADF">
              <w:rPr>
                <w:rFonts w:eastAsia="Arial" w:cs="Arial"/>
              </w:rPr>
              <w:t>use a separate Appendix to provide further details</w:t>
            </w:r>
            <w:r>
              <w:rPr>
                <w:rFonts w:eastAsia="Arial" w:cs="Arial"/>
                <w:color w:val="000000"/>
                <w:lang w:eastAsia="en-GB"/>
              </w:rPr>
              <w:t>.</w:t>
            </w:r>
          </w:p>
        </w:tc>
      </w:tr>
      <w:tr w:rsidR="00027E94" w:rsidRPr="00384AF1" w:rsidTr="008C1694">
        <w:trPr>
          <w:trHeight w:val="284"/>
        </w:trPr>
        <w:tc>
          <w:tcPr>
            <w:tcW w:w="1242" w:type="dxa"/>
            <w:tcBorders>
              <w:right w:val="nil"/>
            </w:tcBorders>
          </w:tcPr>
          <w:p w:rsidR="00027E94" w:rsidRPr="00082711" w:rsidRDefault="0049048B" w:rsidP="009C3E3B">
            <w:pPr>
              <w:spacing w:after="120"/>
              <w:rPr>
                <w:rFonts w:cs="Arial"/>
              </w:rPr>
            </w:pPr>
            <w:r w:rsidRPr="00082711">
              <w:rPr>
                <w:rFonts w:cs="Arial"/>
              </w:rPr>
              <w:lastRenderedPageBreak/>
              <w:t>8.3.</w:t>
            </w:r>
            <w:r w:rsidR="00027E94" w:rsidRPr="00082711">
              <w:rPr>
                <w:rFonts w:cs="Arial"/>
              </w:rPr>
              <w:t xml:space="preserve"> (c)</w:t>
            </w:r>
            <w:r w:rsidR="00B0480E" w:rsidRPr="00082711">
              <w:rPr>
                <w:rFonts w:cs="Arial"/>
              </w:rPr>
              <w:t xml:space="preserve"> (i)</w:t>
            </w:r>
          </w:p>
        </w:tc>
        <w:tc>
          <w:tcPr>
            <w:tcW w:w="6379" w:type="dxa"/>
            <w:tcBorders>
              <w:left w:val="nil"/>
            </w:tcBorders>
            <w:shd w:val="clear" w:color="auto" w:fill="auto"/>
          </w:tcPr>
          <w:p w:rsidR="00027E94" w:rsidRPr="00384AF1" w:rsidRDefault="003528D9" w:rsidP="005A224A">
            <w:pPr>
              <w:spacing w:after="120"/>
              <w:rPr>
                <w:rFonts w:cs="Arial"/>
              </w:rPr>
            </w:pPr>
            <w:r w:rsidRPr="003528D9">
              <w:rPr>
                <w:rFonts w:cs="Arial"/>
              </w:rPr>
              <w:t xml:space="preserve">In the past </w:t>
            </w:r>
            <w:r>
              <w:rPr>
                <w:rFonts w:cs="Arial"/>
              </w:rPr>
              <w:t>three (</w:t>
            </w:r>
            <w:r w:rsidRPr="003528D9">
              <w:rPr>
                <w:rFonts w:cs="Arial"/>
              </w:rPr>
              <w:t>3</w:t>
            </w:r>
            <w:r>
              <w:rPr>
                <w:rFonts w:cs="Arial"/>
              </w:rPr>
              <w:t>)</w:t>
            </w:r>
            <w:r w:rsidRPr="003528D9">
              <w:rPr>
                <w:rFonts w:cs="Arial"/>
              </w:rPr>
              <w:t xml:space="preserve"> years has your organisation been the subject of formal investigation by the Equality and Human Rights Commission or equivalent body?</w:t>
            </w:r>
          </w:p>
        </w:tc>
        <w:tc>
          <w:tcPr>
            <w:tcW w:w="1668" w:type="dxa"/>
            <w:tcBorders>
              <w:left w:val="nil"/>
            </w:tcBorders>
            <w:shd w:val="clear" w:color="auto" w:fill="auto"/>
          </w:tcPr>
          <w:p w:rsidR="00027E94" w:rsidRPr="00384AF1" w:rsidRDefault="00961F28"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834987083"/>
                <w:placeholder>
                  <w:docPart w:val="6AD0F0A81F47413199A4D4883898372D"/>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rsidTr="008C1694">
        <w:trPr>
          <w:trHeight w:val="284"/>
        </w:trPr>
        <w:tc>
          <w:tcPr>
            <w:tcW w:w="1242" w:type="dxa"/>
            <w:tcBorders>
              <w:right w:val="nil"/>
            </w:tcBorders>
          </w:tcPr>
          <w:p w:rsidR="008C1694" w:rsidRPr="00082711" w:rsidRDefault="0049048B" w:rsidP="003528D9">
            <w:pPr>
              <w:spacing w:after="120"/>
              <w:rPr>
                <w:rFonts w:cs="Arial"/>
              </w:rPr>
            </w:pPr>
            <w:r w:rsidRPr="00082711">
              <w:rPr>
                <w:rFonts w:cs="Arial"/>
              </w:rPr>
              <w:t>8.3.</w:t>
            </w:r>
            <w:r w:rsidR="008C1694" w:rsidRPr="00082711">
              <w:rPr>
                <w:rFonts w:cs="Arial"/>
              </w:rPr>
              <w:t xml:space="preserve"> (c) (ii)</w:t>
            </w:r>
          </w:p>
        </w:tc>
        <w:tc>
          <w:tcPr>
            <w:tcW w:w="8047" w:type="dxa"/>
            <w:gridSpan w:val="2"/>
            <w:tcBorders>
              <w:left w:val="nil"/>
            </w:tcBorders>
            <w:shd w:val="clear" w:color="auto" w:fill="auto"/>
          </w:tcPr>
          <w:p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w:t>
            </w:r>
            <w:r w:rsidRPr="00082711">
              <w:rPr>
                <w:rFonts w:eastAsia="Calibri" w:cs="Arial"/>
                <w:lang w:eastAsia="en-GB"/>
              </w:rPr>
              <w:t xml:space="preserve">to question </w:t>
            </w:r>
            <w:r w:rsidR="0049048B" w:rsidRPr="00082711">
              <w:rPr>
                <w:rFonts w:eastAsia="Calibri" w:cs="Arial"/>
                <w:lang w:eastAsia="en-GB"/>
              </w:rPr>
              <w:t>8.3.</w:t>
            </w:r>
            <w:r w:rsidRPr="00082711">
              <w:rPr>
                <w:rFonts w:eastAsia="Calibri" w:cs="Arial"/>
                <w:lang w:eastAsia="en-GB"/>
              </w:rPr>
              <w:t xml:space="preserve"> (c) (i), </w:t>
            </w:r>
            <w:r w:rsidRPr="00622ADF">
              <w:rPr>
                <w:rFonts w:eastAsia="Calibri" w:cs="Arial"/>
                <w:lang w:eastAsia="en-GB"/>
              </w:rPr>
              <w:t xml:space="preserve">please </w:t>
            </w:r>
            <w:r w:rsidRPr="00622ADF">
              <w:rPr>
                <w:rFonts w:eastAsia="Arial" w:cs="Arial"/>
              </w:rPr>
              <w:t>use a separate Appendix to provide further details</w:t>
            </w:r>
            <w:r>
              <w:rPr>
                <w:rFonts w:eastAsia="Arial" w:cs="Arial"/>
                <w:color w:val="000000"/>
                <w:lang w:eastAsia="en-GB"/>
              </w:rPr>
              <w:t>.</w:t>
            </w:r>
          </w:p>
        </w:tc>
      </w:tr>
      <w:tr w:rsidR="003528D9" w:rsidRPr="00384AF1" w:rsidTr="008C1694">
        <w:trPr>
          <w:trHeight w:val="284"/>
        </w:trPr>
        <w:tc>
          <w:tcPr>
            <w:tcW w:w="1242" w:type="dxa"/>
            <w:tcBorders>
              <w:right w:val="nil"/>
            </w:tcBorders>
          </w:tcPr>
          <w:p w:rsidR="003528D9" w:rsidRPr="00082711" w:rsidRDefault="0049048B" w:rsidP="003528D9">
            <w:pPr>
              <w:spacing w:after="120"/>
              <w:rPr>
                <w:rFonts w:cs="Arial"/>
              </w:rPr>
            </w:pPr>
            <w:r w:rsidRPr="00082711">
              <w:rPr>
                <w:rFonts w:cs="Arial"/>
              </w:rPr>
              <w:t>8.3.</w:t>
            </w:r>
            <w:r w:rsidR="003528D9" w:rsidRPr="00082711">
              <w:rPr>
                <w:rFonts w:cs="Arial"/>
              </w:rPr>
              <w:t xml:space="preserve"> (d) (i)</w:t>
            </w:r>
          </w:p>
        </w:tc>
        <w:tc>
          <w:tcPr>
            <w:tcW w:w="6379" w:type="dxa"/>
            <w:tcBorders>
              <w:left w:val="nil"/>
            </w:tcBorders>
            <w:shd w:val="clear" w:color="auto" w:fill="auto"/>
          </w:tcPr>
          <w:p w:rsidR="003528D9" w:rsidRPr="00384AF1" w:rsidRDefault="003528D9" w:rsidP="003528D9">
            <w:pPr>
              <w:spacing w:after="120"/>
              <w:rPr>
                <w:rFonts w:eastAsia="Arial" w:cs="Arial"/>
                <w:color w:val="000000"/>
                <w:lang w:eastAsia="en-GB"/>
              </w:rPr>
            </w:pPr>
            <w:r w:rsidRPr="003528D9">
              <w:rPr>
                <w:rFonts w:eastAsia="Arial" w:cs="Arial"/>
                <w:color w:val="000000"/>
                <w:lang w:eastAsia="en-GB"/>
              </w:rPr>
              <w:t>Does your organisation have a grievance process and practice that covers complaints made in respect of equalities and diversity?</w:t>
            </w:r>
          </w:p>
        </w:tc>
        <w:tc>
          <w:tcPr>
            <w:tcW w:w="1668" w:type="dxa"/>
            <w:tcBorders>
              <w:left w:val="nil"/>
            </w:tcBorders>
            <w:shd w:val="clear" w:color="auto" w:fill="auto"/>
          </w:tcPr>
          <w:p w:rsidR="003528D9" w:rsidRDefault="00961F28"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012444647"/>
                <w:placeholder>
                  <w:docPart w:val="46E1A82662384A54A6102F32CB46DB9F"/>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rsidTr="008C1694">
        <w:trPr>
          <w:trHeight w:val="284"/>
        </w:trPr>
        <w:tc>
          <w:tcPr>
            <w:tcW w:w="1242" w:type="dxa"/>
            <w:tcBorders>
              <w:right w:val="nil"/>
            </w:tcBorders>
          </w:tcPr>
          <w:p w:rsidR="008C1694" w:rsidRPr="00082711" w:rsidRDefault="0049048B" w:rsidP="003528D9">
            <w:pPr>
              <w:spacing w:after="120"/>
              <w:rPr>
                <w:rFonts w:cs="Arial"/>
              </w:rPr>
            </w:pPr>
            <w:r w:rsidRPr="00082711">
              <w:rPr>
                <w:rFonts w:cs="Arial"/>
              </w:rPr>
              <w:t>8.3.</w:t>
            </w:r>
            <w:r w:rsidR="008C1694" w:rsidRPr="00082711">
              <w:rPr>
                <w:rFonts w:cs="Arial"/>
              </w:rPr>
              <w:t xml:space="preserve"> (d) (ii)</w:t>
            </w:r>
          </w:p>
        </w:tc>
        <w:tc>
          <w:tcPr>
            <w:tcW w:w="8047" w:type="dxa"/>
            <w:gridSpan w:val="2"/>
            <w:tcBorders>
              <w:left w:val="nil"/>
            </w:tcBorders>
            <w:shd w:val="clear" w:color="auto" w:fill="auto"/>
          </w:tcPr>
          <w:p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082711">
              <w:rPr>
                <w:rFonts w:eastAsia="Calibri" w:cs="Arial"/>
                <w:lang w:eastAsia="en-GB"/>
              </w:rPr>
              <w:t xml:space="preserve">question </w:t>
            </w:r>
            <w:r w:rsidR="0049048B" w:rsidRPr="00082711">
              <w:rPr>
                <w:rFonts w:eastAsia="Calibri" w:cs="Arial"/>
                <w:lang w:eastAsia="en-GB"/>
              </w:rPr>
              <w:t>8.3.</w:t>
            </w:r>
            <w:r w:rsidRPr="00082711">
              <w:rPr>
                <w:rFonts w:eastAsia="Calibri" w:cs="Arial"/>
                <w:lang w:eastAsia="en-GB"/>
              </w:rPr>
              <w:t xml:space="preserve"> (d) (i), please </w:t>
            </w:r>
            <w:r w:rsidRPr="00622ADF">
              <w:rPr>
                <w:rFonts w:eastAsia="Arial" w:cs="Arial"/>
              </w:rPr>
              <w:t>use a separate Appendix to provide further details</w:t>
            </w:r>
            <w:r>
              <w:rPr>
                <w:rFonts w:eastAsia="Arial" w:cs="Arial"/>
                <w:color w:val="000000"/>
                <w:lang w:eastAsia="en-GB"/>
              </w:rPr>
              <w:t>.</w:t>
            </w:r>
          </w:p>
        </w:tc>
      </w:tr>
      <w:tr w:rsidR="003528D9" w:rsidRPr="00384AF1" w:rsidTr="008C1694">
        <w:trPr>
          <w:trHeight w:val="284"/>
        </w:trPr>
        <w:tc>
          <w:tcPr>
            <w:tcW w:w="1242" w:type="dxa"/>
            <w:tcBorders>
              <w:right w:val="nil"/>
            </w:tcBorders>
          </w:tcPr>
          <w:p w:rsidR="003528D9" w:rsidRPr="00082711" w:rsidRDefault="0049048B" w:rsidP="003528D9">
            <w:pPr>
              <w:spacing w:after="120"/>
              <w:rPr>
                <w:rFonts w:cs="Arial"/>
              </w:rPr>
            </w:pPr>
            <w:r w:rsidRPr="00082711">
              <w:rPr>
                <w:rFonts w:cs="Arial"/>
              </w:rPr>
              <w:t>8.3.</w:t>
            </w:r>
            <w:r w:rsidR="003528D9" w:rsidRPr="00082711">
              <w:rPr>
                <w:rFonts w:cs="Arial"/>
              </w:rPr>
              <w:t xml:space="preserve"> (e) (i)</w:t>
            </w:r>
          </w:p>
        </w:tc>
        <w:tc>
          <w:tcPr>
            <w:tcW w:w="6379" w:type="dxa"/>
            <w:tcBorders>
              <w:left w:val="nil"/>
            </w:tcBorders>
            <w:shd w:val="clear" w:color="auto" w:fill="auto"/>
          </w:tcPr>
          <w:p w:rsidR="003528D9" w:rsidRPr="00384AF1" w:rsidRDefault="003528D9" w:rsidP="003528D9">
            <w:pPr>
              <w:spacing w:after="120"/>
              <w:rPr>
                <w:rFonts w:eastAsia="Arial" w:cs="Arial"/>
                <w:color w:val="000000"/>
                <w:lang w:eastAsia="en-GB"/>
              </w:rPr>
            </w:pPr>
            <w:r w:rsidRPr="003528D9">
              <w:rPr>
                <w:rFonts w:eastAsia="Arial" w:cs="Arial"/>
                <w:color w:val="000000"/>
                <w:lang w:eastAsia="en-GB"/>
              </w:rPr>
              <w:t>Does your organisation hold any Equality awards or is it working towards achieving any this year?</w:t>
            </w:r>
          </w:p>
        </w:tc>
        <w:tc>
          <w:tcPr>
            <w:tcW w:w="1668" w:type="dxa"/>
            <w:tcBorders>
              <w:left w:val="nil"/>
            </w:tcBorders>
            <w:shd w:val="clear" w:color="auto" w:fill="auto"/>
          </w:tcPr>
          <w:p w:rsidR="003528D9" w:rsidRDefault="00961F28"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45433451"/>
                <w:placeholder>
                  <w:docPart w:val="A12A5765A5324200B6C316882C77A78C"/>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rsidTr="008C1694">
        <w:trPr>
          <w:trHeight w:val="284"/>
        </w:trPr>
        <w:tc>
          <w:tcPr>
            <w:tcW w:w="1242" w:type="dxa"/>
            <w:tcBorders>
              <w:right w:val="nil"/>
            </w:tcBorders>
          </w:tcPr>
          <w:p w:rsidR="008C1694" w:rsidRPr="00082711" w:rsidRDefault="0049048B" w:rsidP="003528D9">
            <w:pPr>
              <w:spacing w:after="120"/>
              <w:rPr>
                <w:rFonts w:cs="Arial"/>
              </w:rPr>
            </w:pPr>
            <w:r w:rsidRPr="00082711">
              <w:rPr>
                <w:rFonts w:cs="Arial"/>
              </w:rPr>
              <w:t>8.3.</w:t>
            </w:r>
            <w:r w:rsidR="008C1694" w:rsidRPr="00082711">
              <w:rPr>
                <w:rFonts w:cs="Arial"/>
              </w:rPr>
              <w:t xml:space="preserve"> (e) (ii)</w:t>
            </w:r>
          </w:p>
        </w:tc>
        <w:tc>
          <w:tcPr>
            <w:tcW w:w="8047" w:type="dxa"/>
            <w:gridSpan w:val="2"/>
            <w:tcBorders>
              <w:left w:val="nil"/>
            </w:tcBorders>
            <w:shd w:val="clear" w:color="auto" w:fill="auto"/>
          </w:tcPr>
          <w:p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082711">
              <w:rPr>
                <w:rFonts w:eastAsia="Calibri" w:cs="Arial"/>
                <w:lang w:eastAsia="en-GB"/>
              </w:rPr>
              <w:t xml:space="preserve">question </w:t>
            </w:r>
            <w:r w:rsidR="0049048B" w:rsidRPr="00082711">
              <w:rPr>
                <w:rFonts w:eastAsia="Calibri" w:cs="Arial"/>
                <w:lang w:eastAsia="en-GB"/>
              </w:rPr>
              <w:t>8.3.</w:t>
            </w:r>
            <w:r w:rsidRPr="00082711">
              <w:rPr>
                <w:rFonts w:eastAsia="Calibri" w:cs="Arial"/>
                <w:lang w:eastAsia="en-GB"/>
              </w:rPr>
              <w:t xml:space="preserve"> (e) (i), please </w:t>
            </w:r>
            <w:r w:rsidRPr="00622ADF">
              <w:rPr>
                <w:rFonts w:eastAsia="Arial" w:cs="Arial"/>
              </w:rPr>
              <w:t>use a separate Appendix to provide further details</w:t>
            </w:r>
            <w:r>
              <w:rPr>
                <w:rFonts w:eastAsia="Arial" w:cs="Arial"/>
                <w:color w:val="000000"/>
                <w:lang w:eastAsia="en-GB"/>
              </w:rPr>
              <w:t>.</w:t>
            </w:r>
          </w:p>
        </w:tc>
      </w:tr>
    </w:tbl>
    <w:p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5A224A" w:rsidRPr="00384AF1" w:rsidTr="0058735A">
        <w:trPr>
          <w:trHeight w:val="284"/>
          <w:tblHeader/>
        </w:trPr>
        <w:tc>
          <w:tcPr>
            <w:tcW w:w="1242" w:type="dxa"/>
            <w:tcBorders>
              <w:right w:val="nil"/>
            </w:tcBorders>
            <w:shd w:val="clear" w:color="auto" w:fill="auto"/>
          </w:tcPr>
          <w:p w:rsidR="005A224A" w:rsidRPr="00082711" w:rsidRDefault="0049048B" w:rsidP="005A224A">
            <w:pPr>
              <w:spacing w:after="120"/>
              <w:rPr>
                <w:rFonts w:cs="Arial"/>
                <w:b/>
              </w:rPr>
            </w:pPr>
            <w:r w:rsidRPr="00082711">
              <w:rPr>
                <w:rFonts w:cs="Arial"/>
                <w:b/>
              </w:rPr>
              <w:t>8.4.</w:t>
            </w:r>
          </w:p>
        </w:tc>
        <w:tc>
          <w:tcPr>
            <w:tcW w:w="8047" w:type="dxa"/>
            <w:gridSpan w:val="2"/>
            <w:tcBorders>
              <w:left w:val="nil"/>
            </w:tcBorders>
            <w:shd w:val="clear" w:color="auto" w:fill="auto"/>
          </w:tcPr>
          <w:p w:rsidR="005A224A" w:rsidRPr="00384AF1" w:rsidRDefault="005A224A" w:rsidP="005A224A">
            <w:pPr>
              <w:suppressAutoHyphens/>
              <w:autoSpaceDN w:val="0"/>
              <w:spacing w:after="120"/>
              <w:textAlignment w:val="baseline"/>
              <w:rPr>
                <w:rStyle w:val="Style2"/>
                <w:rFonts w:eastAsia="Calibri"/>
                <w:b/>
                <w:caps/>
                <w:color w:val="000000"/>
                <w:sz w:val="20"/>
                <w:lang w:eastAsia="en-GB"/>
              </w:rPr>
            </w:pPr>
            <w:r>
              <w:rPr>
                <w:rStyle w:val="Style2"/>
                <w:rFonts w:eastAsia="Calibri"/>
                <w:b/>
                <w:caps/>
                <w:color w:val="000000"/>
                <w:sz w:val="20"/>
                <w:lang w:eastAsia="en-GB"/>
              </w:rPr>
              <w:t>Environmental Management</w:t>
            </w:r>
          </w:p>
        </w:tc>
      </w:tr>
      <w:tr w:rsidR="005A224A" w:rsidRPr="00384AF1" w:rsidTr="00725EB9">
        <w:trPr>
          <w:trHeight w:val="284"/>
        </w:trPr>
        <w:tc>
          <w:tcPr>
            <w:tcW w:w="1242" w:type="dxa"/>
            <w:tcBorders>
              <w:right w:val="nil"/>
            </w:tcBorders>
            <w:shd w:val="clear" w:color="auto" w:fill="auto"/>
          </w:tcPr>
          <w:p w:rsidR="005A224A" w:rsidRPr="00082711" w:rsidRDefault="0049048B" w:rsidP="005A224A">
            <w:pPr>
              <w:spacing w:after="120"/>
              <w:rPr>
                <w:rFonts w:cs="Arial"/>
              </w:rPr>
            </w:pPr>
            <w:r w:rsidRPr="00082711">
              <w:rPr>
                <w:rFonts w:cs="Arial"/>
              </w:rPr>
              <w:t>8.4.</w:t>
            </w:r>
            <w:r w:rsidR="00725EB9" w:rsidRPr="00082711">
              <w:rPr>
                <w:rFonts w:cs="Arial"/>
              </w:rPr>
              <w:t xml:space="preserve"> (a</w:t>
            </w:r>
            <w:r w:rsidR="005A224A" w:rsidRPr="00082711">
              <w:rPr>
                <w:rFonts w:cs="Arial"/>
              </w:rPr>
              <w:t>)</w:t>
            </w:r>
            <w:r w:rsidR="00106145" w:rsidRPr="00082711">
              <w:rPr>
                <w:rFonts w:cs="Arial"/>
              </w:rPr>
              <w:t xml:space="preserve"> (i)</w:t>
            </w:r>
          </w:p>
        </w:tc>
        <w:tc>
          <w:tcPr>
            <w:tcW w:w="6379" w:type="dxa"/>
            <w:tcBorders>
              <w:left w:val="nil"/>
            </w:tcBorders>
            <w:shd w:val="clear" w:color="auto" w:fill="auto"/>
          </w:tcPr>
          <w:p w:rsidR="005A224A" w:rsidRPr="00384AF1" w:rsidRDefault="005A224A" w:rsidP="005A224A">
            <w:pPr>
              <w:suppressAutoHyphens/>
              <w:autoSpaceDN w:val="0"/>
              <w:spacing w:after="120"/>
              <w:textAlignment w:val="baseline"/>
              <w:rPr>
                <w:rFonts w:eastAsia="Arial" w:cs="Arial"/>
                <w:color w:val="000000"/>
                <w:lang w:eastAsia="en-GB"/>
              </w:rPr>
            </w:pPr>
            <w:r w:rsidRPr="005A224A">
              <w:rPr>
                <w:rFonts w:eastAsia="Arial" w:cs="Arial"/>
                <w:color w:val="000000"/>
                <w:lang w:eastAsia="en-GB"/>
              </w:rPr>
              <w:t>Does your organisation have a policy regarding the safe management of the environment?</w:t>
            </w:r>
          </w:p>
        </w:tc>
        <w:tc>
          <w:tcPr>
            <w:tcW w:w="1668" w:type="dxa"/>
            <w:tcBorders>
              <w:left w:val="nil"/>
            </w:tcBorders>
            <w:shd w:val="clear" w:color="auto" w:fill="auto"/>
          </w:tcPr>
          <w:p w:rsidR="005A224A" w:rsidRDefault="00961F28"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866051710"/>
                <w:placeholder>
                  <w:docPart w:val="551083E1AC0C4E5B8600533ACEBB05BA"/>
                </w:placeholder>
                <w:showingPlcHdr/>
                <w:dropDownList>
                  <w:listItem w:displayText="Yes" w:value="Yes"/>
                  <w:listItem w:displayText="No" w:value="No"/>
                </w:dropDownList>
              </w:sdtPr>
              <w:sdtEndPr>
                <w:rPr>
                  <w:rStyle w:val="DefaultParagraphFont"/>
                </w:rPr>
              </w:sdtEndPr>
              <w:sdtContent>
                <w:r w:rsidR="005A224A" w:rsidRPr="00384AF1">
                  <w:rPr>
                    <w:rStyle w:val="PlaceholderText"/>
                    <w:rFonts w:cs="Arial"/>
                  </w:rPr>
                  <w:t>Choose an item.</w:t>
                </w:r>
              </w:sdtContent>
            </w:sdt>
          </w:p>
        </w:tc>
      </w:tr>
      <w:tr w:rsidR="008C1694" w:rsidRPr="00384AF1" w:rsidTr="003D4FE4">
        <w:trPr>
          <w:trHeight w:val="284"/>
        </w:trPr>
        <w:tc>
          <w:tcPr>
            <w:tcW w:w="1242" w:type="dxa"/>
            <w:tcBorders>
              <w:right w:val="nil"/>
            </w:tcBorders>
            <w:shd w:val="clear" w:color="auto" w:fill="auto"/>
          </w:tcPr>
          <w:p w:rsidR="008C1694" w:rsidRPr="00082711" w:rsidRDefault="0049048B" w:rsidP="005A224A">
            <w:pPr>
              <w:spacing w:after="120"/>
              <w:rPr>
                <w:rFonts w:cs="Arial"/>
              </w:rPr>
            </w:pPr>
            <w:r w:rsidRPr="00082711">
              <w:rPr>
                <w:rFonts w:cs="Arial"/>
              </w:rPr>
              <w:t>8.4.</w:t>
            </w:r>
            <w:r w:rsidR="008C1694" w:rsidRPr="00082711">
              <w:rPr>
                <w:rFonts w:cs="Arial"/>
              </w:rPr>
              <w:t xml:space="preserve"> (a) (i</w:t>
            </w:r>
            <w:r w:rsidR="00106145" w:rsidRPr="00082711">
              <w:rPr>
                <w:rFonts w:cs="Arial"/>
              </w:rPr>
              <w:t>i</w:t>
            </w:r>
            <w:r w:rsidR="008C1694" w:rsidRPr="00082711">
              <w:rPr>
                <w:rFonts w:cs="Arial"/>
              </w:rPr>
              <w:t>)</w:t>
            </w:r>
          </w:p>
        </w:tc>
        <w:tc>
          <w:tcPr>
            <w:tcW w:w="8047" w:type="dxa"/>
            <w:gridSpan w:val="2"/>
            <w:tcBorders>
              <w:left w:val="nil"/>
            </w:tcBorders>
            <w:shd w:val="clear" w:color="auto" w:fill="auto"/>
          </w:tcPr>
          <w:p w:rsidR="008C1694" w:rsidRPr="00082711" w:rsidRDefault="008C1694" w:rsidP="003D4FE4">
            <w:pPr>
              <w:suppressAutoHyphens/>
              <w:autoSpaceDN w:val="0"/>
              <w:spacing w:after="120"/>
              <w:textAlignment w:val="baseline"/>
              <w:rPr>
                <w:rStyle w:val="Style1"/>
                <w:rFonts w:eastAsia="Calibri" w:cs="Arial"/>
                <w:sz w:val="20"/>
                <w:lang w:eastAsia="en-GB"/>
              </w:rPr>
            </w:pPr>
            <w:r w:rsidRPr="00082711">
              <w:rPr>
                <w:rFonts w:eastAsia="Calibri" w:cs="Arial"/>
                <w:lang w:eastAsia="en-GB"/>
              </w:rPr>
              <w:t>If</w:t>
            </w:r>
            <w:r w:rsidRPr="00082711">
              <w:t xml:space="preserve"> </w:t>
            </w:r>
            <w:r w:rsidRPr="00082711">
              <w:rPr>
                <w:rFonts w:eastAsia="Calibri" w:cs="Arial"/>
                <w:lang w:eastAsia="en-GB"/>
              </w:rPr>
              <w:t>you have answered ‘</w:t>
            </w:r>
            <w:r w:rsidRPr="00082711">
              <w:rPr>
                <w:rFonts w:eastAsia="Calibri" w:cs="Arial"/>
                <w:b/>
                <w:caps/>
                <w:lang w:eastAsia="en-GB"/>
              </w:rPr>
              <w:t>Yes</w:t>
            </w:r>
            <w:r w:rsidRPr="00082711">
              <w:rPr>
                <w:rFonts w:eastAsia="Calibri" w:cs="Arial"/>
                <w:lang w:eastAsia="en-GB"/>
              </w:rPr>
              <w:t xml:space="preserve">’ to question </w:t>
            </w:r>
            <w:r w:rsidR="0049048B" w:rsidRPr="00082711">
              <w:rPr>
                <w:rFonts w:eastAsia="Calibri" w:cs="Arial"/>
                <w:lang w:eastAsia="en-GB"/>
              </w:rPr>
              <w:t>8.4.</w:t>
            </w:r>
            <w:r w:rsidR="003D4FE4" w:rsidRPr="00082711">
              <w:rPr>
                <w:rFonts w:eastAsia="Calibri" w:cs="Arial"/>
                <w:lang w:eastAsia="en-GB"/>
              </w:rPr>
              <w:t xml:space="preserve"> (a)</w:t>
            </w:r>
            <w:r w:rsidR="00106145" w:rsidRPr="00082711">
              <w:rPr>
                <w:rFonts w:eastAsia="Calibri" w:cs="Arial"/>
                <w:lang w:eastAsia="en-GB"/>
              </w:rPr>
              <w:t xml:space="preserve"> (i)</w:t>
            </w:r>
            <w:r w:rsidRPr="00082711">
              <w:rPr>
                <w:rFonts w:eastAsia="Calibri" w:cs="Arial"/>
                <w:lang w:eastAsia="en-GB"/>
              </w:rPr>
              <w:t xml:space="preserve">, please </w:t>
            </w:r>
            <w:r w:rsidRPr="00082711">
              <w:rPr>
                <w:rFonts w:eastAsia="Arial" w:cs="Arial"/>
              </w:rPr>
              <w:t>use a separate Appendix to provide further details</w:t>
            </w:r>
            <w:r w:rsidRPr="00082711">
              <w:rPr>
                <w:rFonts w:eastAsia="Calibri" w:cs="Arial"/>
                <w:lang w:eastAsia="en-GB"/>
              </w:rPr>
              <w:t xml:space="preserve"> of its key features in relation to the delivery of this contract.</w:t>
            </w:r>
          </w:p>
        </w:tc>
      </w:tr>
      <w:tr w:rsidR="008C1694" w:rsidRPr="00384AF1" w:rsidTr="003D4FE4">
        <w:trPr>
          <w:trHeight w:val="284"/>
        </w:trPr>
        <w:tc>
          <w:tcPr>
            <w:tcW w:w="1242" w:type="dxa"/>
            <w:tcBorders>
              <w:right w:val="nil"/>
            </w:tcBorders>
            <w:shd w:val="clear" w:color="auto" w:fill="auto"/>
          </w:tcPr>
          <w:p w:rsidR="008C1694" w:rsidRPr="00082711" w:rsidRDefault="0049048B" w:rsidP="005A224A">
            <w:pPr>
              <w:spacing w:after="120"/>
              <w:rPr>
                <w:rFonts w:cs="Arial"/>
              </w:rPr>
            </w:pPr>
            <w:r w:rsidRPr="00082711">
              <w:rPr>
                <w:rFonts w:cs="Arial"/>
              </w:rPr>
              <w:t>8.4.</w:t>
            </w:r>
            <w:r w:rsidR="008C1694" w:rsidRPr="00082711">
              <w:rPr>
                <w:rFonts w:cs="Arial"/>
              </w:rPr>
              <w:t xml:space="preserve"> (a) (ii</w:t>
            </w:r>
            <w:r w:rsidR="00106145" w:rsidRPr="00082711">
              <w:rPr>
                <w:rFonts w:cs="Arial"/>
              </w:rPr>
              <w:t>i</w:t>
            </w:r>
            <w:r w:rsidR="008C1694" w:rsidRPr="00082711">
              <w:rPr>
                <w:rFonts w:cs="Arial"/>
              </w:rPr>
              <w:t>)</w:t>
            </w:r>
          </w:p>
        </w:tc>
        <w:tc>
          <w:tcPr>
            <w:tcW w:w="8047" w:type="dxa"/>
            <w:gridSpan w:val="2"/>
            <w:tcBorders>
              <w:left w:val="nil"/>
            </w:tcBorders>
            <w:shd w:val="clear" w:color="auto" w:fill="auto"/>
          </w:tcPr>
          <w:p w:rsidR="008C1694" w:rsidRPr="00082711" w:rsidRDefault="008C1694" w:rsidP="003D4FE4">
            <w:pPr>
              <w:suppressAutoHyphens/>
              <w:autoSpaceDN w:val="0"/>
              <w:spacing w:after="120"/>
              <w:textAlignment w:val="baseline"/>
              <w:rPr>
                <w:rStyle w:val="Style1"/>
                <w:rFonts w:eastAsia="Calibri" w:cs="Arial"/>
                <w:sz w:val="20"/>
                <w:lang w:eastAsia="en-GB"/>
              </w:rPr>
            </w:pPr>
            <w:r w:rsidRPr="00082711">
              <w:rPr>
                <w:rFonts w:eastAsia="Calibri" w:cs="Arial"/>
                <w:lang w:eastAsia="en-GB"/>
              </w:rPr>
              <w:t>If</w:t>
            </w:r>
            <w:r w:rsidRPr="00082711">
              <w:t xml:space="preserve"> </w:t>
            </w:r>
            <w:r w:rsidRPr="00082711">
              <w:rPr>
                <w:rFonts w:eastAsia="Calibri" w:cs="Arial"/>
                <w:lang w:eastAsia="en-GB"/>
              </w:rPr>
              <w:t>you have answered ‘</w:t>
            </w:r>
            <w:r w:rsidRPr="00082711">
              <w:rPr>
                <w:rFonts w:eastAsia="Calibri" w:cs="Arial"/>
                <w:b/>
                <w:caps/>
                <w:lang w:eastAsia="en-GB"/>
              </w:rPr>
              <w:t>No</w:t>
            </w:r>
            <w:r w:rsidR="003D4FE4" w:rsidRPr="00082711">
              <w:rPr>
                <w:rFonts w:eastAsia="Calibri" w:cs="Arial"/>
                <w:lang w:eastAsia="en-GB"/>
              </w:rPr>
              <w:t>’ to</w:t>
            </w:r>
            <w:r w:rsidRPr="00082711">
              <w:rPr>
                <w:rFonts w:eastAsia="Calibri" w:cs="Arial"/>
                <w:lang w:eastAsia="en-GB"/>
              </w:rPr>
              <w:t xml:space="preserve"> question </w:t>
            </w:r>
            <w:r w:rsidR="0049048B" w:rsidRPr="00082711">
              <w:rPr>
                <w:rFonts w:eastAsia="Calibri" w:cs="Arial"/>
                <w:lang w:eastAsia="en-GB"/>
              </w:rPr>
              <w:t>8.4.</w:t>
            </w:r>
            <w:r w:rsidR="003D4FE4" w:rsidRPr="00082711">
              <w:rPr>
                <w:rFonts w:eastAsia="Calibri" w:cs="Arial"/>
                <w:lang w:eastAsia="en-GB"/>
              </w:rPr>
              <w:t xml:space="preserve"> (a)</w:t>
            </w:r>
            <w:r w:rsidR="00106145" w:rsidRPr="00082711">
              <w:rPr>
                <w:rFonts w:eastAsia="Calibri" w:cs="Arial"/>
                <w:lang w:eastAsia="en-GB"/>
              </w:rPr>
              <w:t xml:space="preserve"> (i)</w:t>
            </w:r>
            <w:r w:rsidRPr="00082711">
              <w:rPr>
                <w:rFonts w:eastAsia="Calibri" w:cs="Arial"/>
                <w:lang w:eastAsia="en-GB"/>
              </w:rPr>
              <w:t xml:space="preserve">, please </w:t>
            </w:r>
            <w:r w:rsidRPr="00082711">
              <w:rPr>
                <w:rFonts w:eastAsia="Arial" w:cs="Arial"/>
              </w:rPr>
              <w:t>use a separate Appendix to provide further details</w:t>
            </w:r>
            <w:r w:rsidRPr="00082711">
              <w:rPr>
                <w:rFonts w:eastAsia="Calibri" w:cs="Arial"/>
                <w:lang w:eastAsia="en-GB"/>
              </w:rPr>
              <w:t xml:space="preserve"> of how your organisation manages its environmental objectives and obligations.</w:t>
            </w:r>
          </w:p>
        </w:tc>
      </w:tr>
    </w:tbl>
    <w:p w:rsidR="005A224A" w:rsidRDefault="005A224A"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3715"/>
        <w:gridCol w:w="2664"/>
        <w:gridCol w:w="1668"/>
      </w:tblGrid>
      <w:tr w:rsidR="00027E94" w:rsidRPr="00384AF1" w:rsidTr="0058735A">
        <w:trPr>
          <w:trHeight w:val="284"/>
          <w:tblHeader/>
        </w:trPr>
        <w:tc>
          <w:tcPr>
            <w:tcW w:w="1242" w:type="dxa"/>
            <w:tcBorders>
              <w:right w:val="nil"/>
            </w:tcBorders>
          </w:tcPr>
          <w:p w:rsidR="00027E94" w:rsidRPr="00082711" w:rsidRDefault="00ED390A" w:rsidP="00ED390A">
            <w:pPr>
              <w:spacing w:after="120"/>
              <w:rPr>
                <w:rFonts w:cs="Arial"/>
                <w:b/>
              </w:rPr>
            </w:pPr>
            <w:r w:rsidRPr="00082711">
              <w:rPr>
                <w:rFonts w:cs="Arial"/>
                <w:b/>
              </w:rPr>
              <w:t>8</w:t>
            </w:r>
            <w:r w:rsidR="00D41698" w:rsidRPr="00082711">
              <w:rPr>
                <w:rFonts w:cs="Arial"/>
                <w:b/>
              </w:rPr>
              <w:t>.</w:t>
            </w:r>
            <w:r w:rsidRPr="00082711">
              <w:rPr>
                <w:rFonts w:cs="Arial"/>
                <w:b/>
              </w:rPr>
              <w:t>5</w:t>
            </w:r>
            <w:r w:rsidR="00027E94" w:rsidRPr="00082711">
              <w:rPr>
                <w:rFonts w:cs="Arial"/>
                <w:b/>
              </w:rPr>
              <w:t>.</w:t>
            </w:r>
          </w:p>
        </w:tc>
        <w:tc>
          <w:tcPr>
            <w:tcW w:w="8047" w:type="dxa"/>
            <w:gridSpan w:val="3"/>
            <w:tcBorders>
              <w:left w:val="nil"/>
            </w:tcBorders>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Project Specific Questions to Assess Technical and Professional Ability</w:t>
            </w:r>
          </w:p>
        </w:tc>
      </w:tr>
      <w:tr w:rsidR="00027E94" w:rsidRPr="00384AF1" w:rsidTr="005A224A">
        <w:trPr>
          <w:trHeight w:val="284"/>
        </w:trPr>
        <w:tc>
          <w:tcPr>
            <w:tcW w:w="1242" w:type="dxa"/>
            <w:tcBorders>
              <w:right w:val="nil"/>
            </w:tcBorders>
          </w:tcPr>
          <w:p w:rsidR="00027E94" w:rsidRPr="00082711" w:rsidRDefault="00ED390A" w:rsidP="00ED390A">
            <w:pPr>
              <w:spacing w:after="120"/>
              <w:rPr>
                <w:rFonts w:cs="Arial"/>
              </w:rPr>
            </w:pPr>
            <w:r w:rsidRPr="00082711">
              <w:rPr>
                <w:rFonts w:cs="Arial"/>
              </w:rPr>
              <w:t>8</w:t>
            </w:r>
            <w:r w:rsidR="00027E94" w:rsidRPr="00082711">
              <w:rPr>
                <w:rFonts w:cs="Arial"/>
              </w:rPr>
              <w:t>.</w:t>
            </w:r>
            <w:r w:rsidRPr="00082711">
              <w:rPr>
                <w:rFonts w:cs="Arial"/>
              </w:rPr>
              <w:t>5</w:t>
            </w:r>
            <w:r w:rsidR="00D41698" w:rsidRPr="00082711">
              <w:rPr>
                <w:rFonts w:cs="Arial"/>
              </w:rPr>
              <w:t>.</w:t>
            </w:r>
            <w:r w:rsidR="00027E94" w:rsidRPr="00082711">
              <w:rPr>
                <w:rFonts w:cs="Arial"/>
              </w:rPr>
              <w:t xml:space="preserve"> (a)</w:t>
            </w:r>
            <w:r w:rsidR="00082711">
              <w:rPr>
                <w:rFonts w:cs="Arial"/>
              </w:rPr>
              <w:t xml:space="preserve"> (i)</w:t>
            </w:r>
          </w:p>
        </w:tc>
        <w:tc>
          <w:tcPr>
            <w:tcW w:w="6379" w:type="dxa"/>
            <w:gridSpan w:val="2"/>
            <w:tcBorders>
              <w:left w:val="nil"/>
            </w:tcBorders>
          </w:tcPr>
          <w:p w:rsidR="00027E94" w:rsidRPr="00384AF1" w:rsidRDefault="00082711" w:rsidP="00D41698">
            <w:pPr>
              <w:suppressAutoHyphens/>
              <w:autoSpaceDN w:val="0"/>
              <w:spacing w:after="120"/>
              <w:textAlignment w:val="baseline"/>
              <w:rPr>
                <w:rStyle w:val="Style2"/>
                <w:rFonts w:eastAsia="Calibri"/>
                <w:color w:val="000000"/>
                <w:sz w:val="20"/>
                <w:lang w:eastAsia="en-GB"/>
              </w:rPr>
            </w:pPr>
            <w:r w:rsidRPr="00082711">
              <w:rPr>
                <w:rFonts w:eastAsia="Calibri" w:cs="Arial"/>
                <w:color w:val="000000"/>
                <w:lang w:eastAsia="en-GB"/>
              </w:rPr>
              <w:t>Please confirm if you visited site and carried out an inspection of existing installation and how the proposed works will be completed.</w:t>
            </w:r>
          </w:p>
        </w:tc>
        <w:tc>
          <w:tcPr>
            <w:tcW w:w="1668" w:type="dxa"/>
            <w:tcBorders>
              <w:left w:val="nil"/>
            </w:tcBorders>
          </w:tcPr>
          <w:p w:rsidR="00027E94" w:rsidRPr="00384AF1" w:rsidRDefault="00961F28"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5922334"/>
                <w:placeholder>
                  <w:docPart w:val="A2903E6D2F9B4185A218D468E43C960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EF55D0" w:rsidRPr="00384AF1" w:rsidTr="005A224A">
        <w:trPr>
          <w:trHeight w:val="284"/>
        </w:trPr>
        <w:tc>
          <w:tcPr>
            <w:tcW w:w="1242" w:type="dxa"/>
            <w:tcBorders>
              <w:right w:val="nil"/>
            </w:tcBorders>
          </w:tcPr>
          <w:p w:rsidR="00EF55D0" w:rsidRPr="00082711" w:rsidRDefault="00EF55D0" w:rsidP="00ED390A">
            <w:pPr>
              <w:spacing w:after="120"/>
              <w:rPr>
                <w:rFonts w:cs="Arial"/>
              </w:rPr>
            </w:pPr>
          </w:p>
        </w:tc>
        <w:tc>
          <w:tcPr>
            <w:tcW w:w="6379" w:type="dxa"/>
            <w:gridSpan w:val="2"/>
            <w:tcBorders>
              <w:left w:val="nil"/>
            </w:tcBorders>
          </w:tcPr>
          <w:p w:rsidR="00EF55D0" w:rsidRPr="00082711" w:rsidRDefault="00EF55D0" w:rsidP="00D41698">
            <w:pPr>
              <w:suppressAutoHyphens/>
              <w:autoSpaceDN w:val="0"/>
              <w:spacing w:after="120"/>
              <w:textAlignment w:val="baseline"/>
              <w:rPr>
                <w:rFonts w:eastAsia="Calibri" w:cs="Arial"/>
                <w:color w:val="000000"/>
                <w:lang w:eastAsia="en-GB"/>
              </w:rPr>
            </w:pPr>
          </w:p>
        </w:tc>
        <w:tc>
          <w:tcPr>
            <w:tcW w:w="1668" w:type="dxa"/>
            <w:tcBorders>
              <w:left w:val="nil"/>
            </w:tcBorders>
          </w:tcPr>
          <w:p w:rsidR="00EF55D0" w:rsidRDefault="00EF55D0" w:rsidP="005A224A">
            <w:pPr>
              <w:suppressAutoHyphens/>
              <w:autoSpaceDN w:val="0"/>
              <w:spacing w:after="120"/>
              <w:textAlignment w:val="baseline"/>
              <w:rPr>
                <w:rStyle w:val="Style1"/>
                <w:rFonts w:eastAsia="Arial" w:cs="Arial"/>
                <w:sz w:val="20"/>
              </w:rPr>
            </w:pPr>
          </w:p>
        </w:tc>
      </w:tr>
      <w:tr w:rsidR="00082711" w:rsidRPr="00384AF1" w:rsidTr="00082711">
        <w:trPr>
          <w:trHeight w:val="284"/>
        </w:trPr>
        <w:tc>
          <w:tcPr>
            <w:tcW w:w="1242" w:type="dxa"/>
            <w:tcBorders>
              <w:right w:val="nil"/>
            </w:tcBorders>
          </w:tcPr>
          <w:p w:rsidR="00082711" w:rsidRPr="00082711" w:rsidRDefault="00082711" w:rsidP="00ED390A">
            <w:pPr>
              <w:spacing w:after="120"/>
              <w:rPr>
                <w:rFonts w:cs="Arial"/>
              </w:rPr>
            </w:pPr>
            <w:r>
              <w:rPr>
                <w:rFonts w:cs="Arial"/>
              </w:rPr>
              <w:t>8.5 (a) (ii)</w:t>
            </w:r>
          </w:p>
        </w:tc>
        <w:tc>
          <w:tcPr>
            <w:tcW w:w="8047" w:type="dxa"/>
            <w:gridSpan w:val="3"/>
            <w:tcBorders>
              <w:left w:val="nil"/>
            </w:tcBorders>
          </w:tcPr>
          <w:p w:rsidR="00082711" w:rsidRDefault="00082711" w:rsidP="005A224A">
            <w:pPr>
              <w:suppressAutoHyphens/>
              <w:autoSpaceDN w:val="0"/>
              <w:spacing w:after="120"/>
              <w:textAlignment w:val="baseline"/>
              <w:rPr>
                <w:rStyle w:val="Style1"/>
                <w:rFonts w:eastAsia="Arial" w:cs="Arial"/>
                <w:sz w:val="20"/>
              </w:rPr>
            </w:pPr>
            <w:r w:rsidRPr="00082711">
              <w:rPr>
                <w:rFonts w:eastAsia="Calibri" w:cs="Arial"/>
                <w:color w:val="000000"/>
                <w:lang w:eastAsia="en-GB"/>
              </w:rPr>
              <w:t>If you have answered ‘</w:t>
            </w:r>
            <w:r w:rsidRPr="00082711">
              <w:rPr>
                <w:rFonts w:eastAsia="Calibri" w:cs="Arial"/>
                <w:b/>
                <w:color w:val="000000"/>
                <w:lang w:eastAsia="en-GB"/>
              </w:rPr>
              <w:t>YES</w:t>
            </w:r>
            <w:r w:rsidRPr="00082711">
              <w:rPr>
                <w:rFonts w:eastAsia="Calibri" w:cs="Arial"/>
                <w:color w:val="000000"/>
                <w:lang w:eastAsia="en-GB"/>
              </w:rPr>
              <w:t>’ to question 8.</w:t>
            </w:r>
            <w:r>
              <w:rPr>
                <w:rFonts w:eastAsia="Calibri" w:cs="Arial"/>
                <w:color w:val="000000"/>
                <w:lang w:eastAsia="en-GB"/>
              </w:rPr>
              <w:t>5</w:t>
            </w:r>
            <w:r w:rsidRPr="00082711">
              <w:rPr>
                <w:rFonts w:eastAsia="Calibri" w:cs="Arial"/>
                <w:color w:val="000000"/>
                <w:lang w:eastAsia="en-GB"/>
              </w:rPr>
              <w:t>. (a) (i), please use a separate Appendix to provide further details any identified risks or implications with proposals that are no</w:t>
            </w:r>
            <w:r>
              <w:rPr>
                <w:rFonts w:eastAsia="Calibri" w:cs="Arial"/>
                <w:color w:val="000000"/>
                <w:lang w:eastAsia="en-GB"/>
              </w:rPr>
              <w:t>t included or covered elsewhere</w:t>
            </w:r>
          </w:p>
        </w:tc>
      </w:tr>
      <w:tr w:rsidR="00082711" w:rsidRPr="00384AF1" w:rsidTr="00082711">
        <w:trPr>
          <w:trHeight w:val="284"/>
        </w:trPr>
        <w:tc>
          <w:tcPr>
            <w:tcW w:w="1242" w:type="dxa"/>
            <w:tcBorders>
              <w:right w:val="nil"/>
            </w:tcBorders>
          </w:tcPr>
          <w:p w:rsidR="00082711" w:rsidRPr="00082711" w:rsidRDefault="00082711" w:rsidP="00ED390A">
            <w:pPr>
              <w:spacing w:after="120"/>
              <w:rPr>
                <w:rFonts w:cs="Arial"/>
              </w:rPr>
            </w:pPr>
            <w:r>
              <w:rPr>
                <w:rFonts w:cs="Arial"/>
              </w:rPr>
              <w:t>8.5 (b) (i)</w:t>
            </w:r>
          </w:p>
        </w:tc>
        <w:tc>
          <w:tcPr>
            <w:tcW w:w="3715" w:type="dxa"/>
            <w:tcBorders>
              <w:left w:val="nil"/>
            </w:tcBorders>
          </w:tcPr>
          <w:p w:rsidR="00082711" w:rsidRPr="00F64292" w:rsidRDefault="00082711" w:rsidP="00082711">
            <w:pPr>
              <w:suppressAutoHyphens/>
              <w:autoSpaceDN w:val="0"/>
              <w:spacing w:after="120"/>
              <w:textAlignment w:val="baseline"/>
              <w:rPr>
                <w:rFonts w:eastAsia="Calibri" w:cs="Arial"/>
                <w:color w:val="000000"/>
                <w:lang w:eastAsia="en-GB"/>
              </w:rPr>
            </w:pPr>
            <w:r>
              <w:rPr>
                <w:rFonts w:eastAsia="Calibri" w:cs="Arial"/>
                <w:color w:val="000000"/>
                <w:lang w:eastAsia="en-GB"/>
              </w:rPr>
              <w:t>Please advise normal Working hours</w:t>
            </w:r>
          </w:p>
        </w:tc>
        <w:tc>
          <w:tcPr>
            <w:tcW w:w="4332" w:type="dxa"/>
            <w:gridSpan w:val="2"/>
            <w:tcBorders>
              <w:left w:val="nil"/>
            </w:tcBorders>
          </w:tcPr>
          <w:p w:rsidR="00082711" w:rsidRDefault="00961F28" w:rsidP="005A224A">
            <w:pPr>
              <w:suppressAutoHyphens/>
              <w:autoSpaceDN w:val="0"/>
              <w:spacing w:after="120"/>
              <w:textAlignment w:val="baseline"/>
              <w:rPr>
                <w:rStyle w:val="Style1"/>
                <w:rFonts w:eastAsia="Arial" w:cs="Arial"/>
                <w:sz w:val="20"/>
              </w:rPr>
            </w:pPr>
            <w:sdt>
              <w:sdtPr>
                <w:rPr>
                  <w:rStyle w:val="Style2"/>
                  <w:sz w:val="20"/>
                </w:rPr>
                <w:id w:val="-696926289"/>
                <w:placeholder>
                  <w:docPart w:val="2450EAF41A2A4EAFBFD76FBC63D56149"/>
                </w:placeholder>
              </w:sdtPr>
              <w:sdtEndPr>
                <w:rPr>
                  <w:rStyle w:val="Style2"/>
                </w:rPr>
              </w:sdtEndPr>
              <w:sdtContent>
                <w:sdt>
                  <w:sdtPr>
                    <w:rPr>
                      <w:rStyle w:val="Style2"/>
                      <w:sz w:val="20"/>
                    </w:rPr>
                    <w:alias w:val="Please Specify"/>
                    <w:tag w:val="Please Specify"/>
                    <w:id w:val="13888541"/>
                    <w:placeholder>
                      <w:docPart w:val="CAF1448B790C4BD69BC96B0F10343D61"/>
                    </w:placeholder>
                    <w:showingPlcHdr/>
                  </w:sdtPr>
                  <w:sdtEndPr>
                    <w:rPr>
                      <w:rStyle w:val="Style2"/>
                    </w:rPr>
                  </w:sdtEndPr>
                  <w:sdtContent>
                    <w:r w:rsidR="00082711" w:rsidRPr="00384AF1">
                      <w:rPr>
                        <w:rStyle w:val="PlaceholderText"/>
                        <w:rFonts w:cs="Arial"/>
                      </w:rPr>
                      <w:t>Click here to enter text.</w:t>
                    </w:r>
                  </w:sdtContent>
                </w:sdt>
              </w:sdtContent>
            </w:sdt>
          </w:p>
        </w:tc>
      </w:tr>
      <w:tr w:rsidR="00082711" w:rsidRPr="00384AF1" w:rsidTr="00082711">
        <w:trPr>
          <w:trHeight w:val="284"/>
        </w:trPr>
        <w:tc>
          <w:tcPr>
            <w:tcW w:w="1242" w:type="dxa"/>
            <w:tcBorders>
              <w:right w:val="nil"/>
            </w:tcBorders>
          </w:tcPr>
          <w:p w:rsidR="00082711" w:rsidRDefault="00082711" w:rsidP="00ED390A">
            <w:pPr>
              <w:spacing w:after="120"/>
              <w:rPr>
                <w:rFonts w:cs="Arial"/>
              </w:rPr>
            </w:pPr>
            <w:r>
              <w:rPr>
                <w:rFonts w:cs="Arial"/>
              </w:rPr>
              <w:t>8.5 (b) (ii)</w:t>
            </w:r>
          </w:p>
        </w:tc>
        <w:tc>
          <w:tcPr>
            <w:tcW w:w="3715" w:type="dxa"/>
            <w:tcBorders>
              <w:left w:val="nil"/>
            </w:tcBorders>
          </w:tcPr>
          <w:p w:rsidR="00082711" w:rsidRPr="00F64292" w:rsidRDefault="00082711" w:rsidP="00D41698">
            <w:pPr>
              <w:suppressAutoHyphens/>
              <w:autoSpaceDN w:val="0"/>
              <w:spacing w:after="120"/>
              <w:textAlignment w:val="baseline"/>
              <w:rPr>
                <w:rFonts w:eastAsia="Calibri" w:cs="Arial"/>
                <w:color w:val="000000"/>
                <w:lang w:eastAsia="en-GB"/>
              </w:rPr>
            </w:pPr>
            <w:r>
              <w:rPr>
                <w:rFonts w:eastAsia="Calibri" w:cs="Arial"/>
                <w:color w:val="000000"/>
                <w:lang w:eastAsia="en-GB"/>
              </w:rPr>
              <w:t xml:space="preserve">Please advise </w:t>
            </w:r>
            <w:r w:rsidRPr="00082711">
              <w:rPr>
                <w:rFonts w:eastAsia="Calibri" w:cs="Arial"/>
                <w:color w:val="000000"/>
                <w:lang w:eastAsia="en-GB"/>
              </w:rPr>
              <w:t>whether or not you anticipate any out of hours working and if so, that there will be no additional financial impact.</w:t>
            </w:r>
          </w:p>
        </w:tc>
        <w:tc>
          <w:tcPr>
            <w:tcW w:w="4332" w:type="dxa"/>
            <w:gridSpan w:val="2"/>
            <w:tcBorders>
              <w:left w:val="nil"/>
            </w:tcBorders>
          </w:tcPr>
          <w:p w:rsidR="00082711" w:rsidRDefault="00961F28" w:rsidP="005A224A">
            <w:pPr>
              <w:suppressAutoHyphens/>
              <w:autoSpaceDN w:val="0"/>
              <w:spacing w:after="120"/>
              <w:textAlignment w:val="baseline"/>
              <w:rPr>
                <w:rStyle w:val="Style1"/>
                <w:rFonts w:eastAsia="Arial" w:cs="Arial"/>
                <w:sz w:val="20"/>
              </w:rPr>
            </w:pPr>
            <w:sdt>
              <w:sdtPr>
                <w:rPr>
                  <w:rStyle w:val="Style2"/>
                  <w:sz w:val="20"/>
                </w:rPr>
                <w:id w:val="-459726240"/>
                <w:placeholder>
                  <w:docPart w:val="6067959DB09F468DAB90E79697CB7EAB"/>
                </w:placeholder>
              </w:sdtPr>
              <w:sdtEndPr>
                <w:rPr>
                  <w:rStyle w:val="Style2"/>
                </w:rPr>
              </w:sdtEndPr>
              <w:sdtContent>
                <w:sdt>
                  <w:sdtPr>
                    <w:rPr>
                      <w:rStyle w:val="Style2"/>
                      <w:sz w:val="20"/>
                    </w:rPr>
                    <w:alias w:val="Please Specify"/>
                    <w:tag w:val="Please Specify"/>
                    <w:id w:val="86350947"/>
                    <w:placeholder>
                      <w:docPart w:val="E021B17FF58D44EBB18CCC2FE5B6D26B"/>
                    </w:placeholder>
                    <w:showingPlcHdr/>
                  </w:sdtPr>
                  <w:sdtEndPr>
                    <w:rPr>
                      <w:rStyle w:val="Style2"/>
                    </w:rPr>
                  </w:sdtEndPr>
                  <w:sdtContent>
                    <w:r w:rsidR="00082711" w:rsidRPr="00384AF1">
                      <w:rPr>
                        <w:rStyle w:val="PlaceholderText"/>
                        <w:rFonts w:cs="Arial"/>
                      </w:rPr>
                      <w:t>Click here to enter text.</w:t>
                    </w:r>
                  </w:sdtContent>
                </w:sdt>
              </w:sdtContent>
            </w:sdt>
          </w:p>
        </w:tc>
      </w:tr>
      <w:tr w:rsidR="00082711" w:rsidRPr="00384AF1" w:rsidTr="00082711">
        <w:trPr>
          <w:trHeight w:val="284"/>
        </w:trPr>
        <w:tc>
          <w:tcPr>
            <w:tcW w:w="1242" w:type="dxa"/>
            <w:tcBorders>
              <w:right w:val="nil"/>
            </w:tcBorders>
          </w:tcPr>
          <w:p w:rsidR="00082711" w:rsidRPr="00082711" w:rsidRDefault="00082711" w:rsidP="00ED390A">
            <w:pPr>
              <w:spacing w:after="120"/>
              <w:rPr>
                <w:rFonts w:cs="Arial"/>
              </w:rPr>
            </w:pPr>
            <w:r>
              <w:rPr>
                <w:rFonts w:cs="Arial"/>
              </w:rPr>
              <w:t>8.5 (c)</w:t>
            </w:r>
          </w:p>
        </w:tc>
        <w:tc>
          <w:tcPr>
            <w:tcW w:w="8047" w:type="dxa"/>
            <w:gridSpan w:val="3"/>
            <w:tcBorders>
              <w:left w:val="nil"/>
            </w:tcBorders>
          </w:tcPr>
          <w:p w:rsidR="00082711" w:rsidRDefault="00082711" w:rsidP="005A224A">
            <w:pPr>
              <w:suppressAutoHyphens/>
              <w:autoSpaceDN w:val="0"/>
              <w:spacing w:after="120"/>
              <w:textAlignment w:val="baseline"/>
              <w:rPr>
                <w:rStyle w:val="Style1"/>
                <w:rFonts w:eastAsia="Arial" w:cs="Arial"/>
                <w:sz w:val="20"/>
              </w:rPr>
            </w:pPr>
            <w:r>
              <w:rPr>
                <w:rFonts w:eastAsia="Calibri" w:cs="Arial"/>
                <w:color w:val="000000"/>
                <w:lang w:eastAsia="en-GB"/>
              </w:rPr>
              <w:t>P</w:t>
            </w:r>
            <w:r w:rsidRPr="00082711">
              <w:rPr>
                <w:rFonts w:eastAsia="Calibri" w:cs="Arial"/>
                <w:color w:val="000000"/>
                <w:lang w:eastAsia="en-GB"/>
              </w:rPr>
              <w:t>lease use a separate Appendix to confirm trades and/or sub-contractors you intend to employ should your bid for the work be successful, subject to agreement to contract programme (to be agreed prior to contract).</w:t>
            </w:r>
          </w:p>
        </w:tc>
      </w:tr>
      <w:tr w:rsidR="00EF55D0" w:rsidTr="00BB7B81">
        <w:trPr>
          <w:trHeight w:val="284"/>
        </w:trPr>
        <w:tc>
          <w:tcPr>
            <w:tcW w:w="1242" w:type="dxa"/>
            <w:tcBorders>
              <w:right w:val="nil"/>
            </w:tcBorders>
          </w:tcPr>
          <w:p w:rsidR="00EF55D0" w:rsidRPr="00082711" w:rsidRDefault="00EF55D0" w:rsidP="00BB7B81">
            <w:pPr>
              <w:spacing w:after="120"/>
              <w:rPr>
                <w:rFonts w:cs="Arial"/>
              </w:rPr>
            </w:pPr>
            <w:r>
              <w:rPr>
                <w:rFonts w:cs="Arial"/>
              </w:rPr>
              <w:t>8.5 (d)</w:t>
            </w:r>
          </w:p>
        </w:tc>
        <w:tc>
          <w:tcPr>
            <w:tcW w:w="6379" w:type="dxa"/>
            <w:gridSpan w:val="2"/>
            <w:tcBorders>
              <w:left w:val="nil"/>
            </w:tcBorders>
          </w:tcPr>
          <w:p w:rsidR="00EF55D0" w:rsidRPr="00082711" w:rsidRDefault="00EF55D0" w:rsidP="00EF55D0">
            <w:pPr>
              <w:suppressAutoHyphens/>
              <w:autoSpaceDN w:val="0"/>
              <w:spacing w:after="120"/>
              <w:textAlignment w:val="baseline"/>
              <w:rPr>
                <w:rFonts w:eastAsia="Calibri" w:cs="Arial"/>
                <w:color w:val="000000"/>
                <w:lang w:eastAsia="en-GB"/>
              </w:rPr>
            </w:pPr>
            <w:r w:rsidRPr="00EF55D0">
              <w:rPr>
                <w:rFonts w:eastAsia="Calibri" w:cs="Arial"/>
                <w:color w:val="000000"/>
                <w:lang w:eastAsia="en-GB"/>
              </w:rPr>
              <w:t xml:space="preserve">Please select </w:t>
            </w:r>
            <w:r w:rsidRPr="00082711">
              <w:rPr>
                <w:rFonts w:eastAsia="Calibri" w:cs="Arial"/>
                <w:color w:val="000000"/>
                <w:lang w:eastAsia="en-GB"/>
              </w:rPr>
              <w:t>‘</w:t>
            </w:r>
            <w:r w:rsidRPr="00082711">
              <w:rPr>
                <w:rFonts w:eastAsia="Calibri" w:cs="Arial"/>
                <w:b/>
                <w:color w:val="000000"/>
                <w:lang w:eastAsia="en-GB"/>
              </w:rPr>
              <w:t>YES</w:t>
            </w:r>
            <w:r w:rsidRPr="00082711">
              <w:rPr>
                <w:rFonts w:eastAsia="Calibri" w:cs="Arial"/>
                <w:color w:val="000000"/>
                <w:lang w:eastAsia="en-GB"/>
              </w:rPr>
              <w:t>’</w:t>
            </w:r>
            <w:r w:rsidRPr="00EF55D0">
              <w:rPr>
                <w:rFonts w:eastAsia="Calibri" w:cs="Arial"/>
                <w:color w:val="000000"/>
                <w:lang w:eastAsia="en-GB"/>
              </w:rPr>
              <w:t xml:space="preserve"> to confirm that you will adhere to the provisions of the Construction Charter, as included in the Specification.</w:t>
            </w:r>
          </w:p>
        </w:tc>
        <w:tc>
          <w:tcPr>
            <w:tcW w:w="1668" w:type="dxa"/>
            <w:tcBorders>
              <w:left w:val="nil"/>
            </w:tcBorders>
          </w:tcPr>
          <w:p w:rsidR="00EF55D0" w:rsidRDefault="00961F28" w:rsidP="00BB7B81">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2056662577"/>
                <w:placeholder>
                  <w:docPart w:val="CC04A6CD68B44F4387F6158DEA4BDB4F"/>
                </w:placeholder>
                <w:showingPlcHdr/>
                <w:dropDownList>
                  <w:listItem w:displayText="Yes" w:value="Yes"/>
                  <w:listItem w:displayText="No" w:value="No"/>
                </w:dropDownList>
              </w:sdtPr>
              <w:sdtEndPr>
                <w:rPr>
                  <w:rStyle w:val="DefaultParagraphFont"/>
                </w:rPr>
              </w:sdtEndPr>
              <w:sdtContent>
                <w:r w:rsidR="00EF55D0" w:rsidRPr="00384AF1">
                  <w:rPr>
                    <w:rStyle w:val="PlaceholderText"/>
                    <w:rFonts w:cs="Arial"/>
                  </w:rPr>
                  <w:t>Choose an item.</w:t>
                </w:r>
              </w:sdtContent>
            </w:sdt>
          </w:p>
        </w:tc>
      </w:tr>
    </w:tbl>
    <w:p w:rsidR="00EF55D0" w:rsidRPr="00384AF1" w:rsidRDefault="00EF55D0" w:rsidP="00027E94">
      <w:pPr>
        <w:widowControl w:val="0"/>
        <w:adjustRightInd w:val="0"/>
        <w:textAlignment w:val="baseline"/>
        <w:rPr>
          <w:rFonts w:cs="Arial"/>
        </w:rPr>
      </w:pPr>
    </w:p>
    <w:p w:rsidR="00027E94" w:rsidRDefault="00027E94" w:rsidP="00027E94">
      <w:pPr>
        <w:widowControl w:val="0"/>
        <w:adjustRightInd w:val="0"/>
        <w:textAlignment w:val="baseline"/>
        <w:rPr>
          <w:rFonts w:cs="Arial"/>
          <w:b/>
        </w:rPr>
      </w:pPr>
      <w:r w:rsidRPr="00384AF1">
        <w:rPr>
          <w:rFonts w:cs="Arial"/>
          <w:b/>
          <w:caps/>
        </w:rPr>
        <w:t>Please Note:</w:t>
      </w:r>
      <w:r w:rsidRPr="00384AF1">
        <w:rPr>
          <w:rFonts w:cs="Arial"/>
          <w:b/>
        </w:rPr>
        <w:t xml:space="preserve"> Only those Bidders who pass the </w:t>
      </w:r>
      <w:r w:rsidR="006F0653">
        <w:rPr>
          <w:rFonts w:cs="Arial"/>
          <w:b/>
        </w:rPr>
        <w:t xml:space="preserve">Standard </w:t>
      </w:r>
      <w:r>
        <w:rPr>
          <w:rFonts w:cs="Arial"/>
          <w:b/>
        </w:rPr>
        <w:t>Selection Questionnaire</w:t>
      </w:r>
      <w:r w:rsidRPr="00384AF1">
        <w:rPr>
          <w:rFonts w:cs="Arial"/>
          <w:b/>
        </w:rPr>
        <w:t xml:space="preserve"> will have </w:t>
      </w:r>
      <w:r w:rsidRPr="00384AF1">
        <w:rPr>
          <w:rFonts w:cs="Arial"/>
          <w:b/>
        </w:rPr>
        <w:lastRenderedPageBreak/>
        <w:t>their Quality Assessment evaluated.</w:t>
      </w:r>
    </w:p>
    <w:p w:rsidR="00EF55D0" w:rsidRDefault="00EF55D0" w:rsidP="00027E94">
      <w:pPr>
        <w:widowControl w:val="0"/>
        <w:adjustRightInd w:val="0"/>
        <w:textAlignment w:val="baseline"/>
        <w:rPr>
          <w:rFonts w:cs="Arial"/>
          <w:b/>
        </w:rPr>
      </w:pPr>
    </w:p>
    <w:p w:rsidR="00027E94" w:rsidRPr="003148E4" w:rsidRDefault="003148E4" w:rsidP="00027E94">
      <w:pPr>
        <w:pStyle w:val="NormalWeb"/>
        <w:spacing w:before="0" w:beforeAutospacing="0" w:after="0" w:afterAutospacing="0"/>
        <w:rPr>
          <w:rFonts w:ascii="Arial" w:hAnsi="Arial" w:cs="Arial"/>
          <w:b/>
          <w:caps/>
          <w:sz w:val="20"/>
          <w:szCs w:val="20"/>
        </w:rPr>
      </w:pPr>
      <w:r w:rsidRPr="003148E4">
        <w:rPr>
          <w:rFonts w:ascii="Arial" w:hAnsi="Arial" w:cs="Arial"/>
          <w:b/>
          <w:caps/>
          <w:sz w:val="20"/>
          <w:szCs w:val="20"/>
        </w:rPr>
        <w:t>Bidder Appendix Template</w:t>
      </w:r>
      <w:r w:rsidR="00DE6D2E">
        <w:rPr>
          <w:rFonts w:ascii="Arial" w:hAnsi="Arial" w:cs="Arial"/>
          <w:b/>
          <w:caps/>
          <w:sz w:val="20"/>
          <w:szCs w:val="20"/>
        </w:rPr>
        <w:t>s</w:t>
      </w:r>
      <w:r w:rsidR="006302B2" w:rsidRPr="006302B2">
        <w:rPr>
          <w:rFonts w:ascii="Arial" w:hAnsi="Arial" w:cs="Arial"/>
          <w:b/>
          <w:sz w:val="20"/>
          <w:szCs w:val="20"/>
        </w:rPr>
        <w:t xml:space="preserve"> (</w:t>
      </w:r>
      <w:r w:rsidR="006302B2" w:rsidRPr="002E4C52">
        <w:rPr>
          <w:rFonts w:ascii="Arial" w:hAnsi="Arial" w:cs="Arial"/>
          <w:b/>
          <w:sz w:val="20"/>
          <w:szCs w:val="20"/>
          <w:u w:val="single"/>
        </w:rPr>
        <w:t>Bidder</w:t>
      </w:r>
      <w:r w:rsidR="006302B2" w:rsidRPr="006302B2">
        <w:rPr>
          <w:rFonts w:ascii="Arial" w:hAnsi="Arial" w:cs="Arial"/>
          <w:b/>
          <w:sz w:val="20"/>
          <w:szCs w:val="20"/>
        </w:rPr>
        <w:t xml:space="preserve"> to delete any </w:t>
      </w:r>
      <w:r w:rsidR="00E40BE6">
        <w:rPr>
          <w:rFonts w:ascii="Arial" w:hAnsi="Arial" w:cs="Arial"/>
          <w:b/>
          <w:sz w:val="20"/>
          <w:szCs w:val="20"/>
        </w:rPr>
        <w:t xml:space="preserve">templates </w:t>
      </w:r>
      <w:r w:rsidR="006302B2" w:rsidRPr="006302B2">
        <w:rPr>
          <w:rFonts w:ascii="Arial" w:hAnsi="Arial" w:cs="Arial"/>
          <w:b/>
          <w:sz w:val="20"/>
          <w:szCs w:val="20"/>
        </w:rPr>
        <w:t>not used)</w:t>
      </w:r>
    </w:p>
    <w:p w:rsidR="003148E4" w:rsidRPr="003148E4" w:rsidRDefault="003148E4"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3148E4" w:rsidRPr="00384AF1" w:rsidTr="00F64292">
        <w:trPr>
          <w:trHeight w:val="567"/>
          <w:tblHeader/>
        </w:trPr>
        <w:tc>
          <w:tcPr>
            <w:tcW w:w="9072" w:type="dxa"/>
            <w:gridSpan w:val="5"/>
            <w:tcBorders>
              <w:bottom w:val="single" w:sz="4" w:space="0" w:color="auto"/>
            </w:tcBorders>
            <w:vAlign w:val="center"/>
          </w:tcPr>
          <w:p w:rsidR="003148E4" w:rsidRPr="00384AF1" w:rsidRDefault="003148E4" w:rsidP="00F64292">
            <w:pPr>
              <w:rPr>
                <w:rFonts w:cs="Arial"/>
                <w:b/>
              </w:rPr>
            </w:pPr>
            <w:r w:rsidRPr="00384AF1">
              <w:rPr>
                <w:rFonts w:cs="Arial"/>
                <w:b/>
                <w:caps/>
              </w:rPr>
              <w:t>Bidder Appendix</w:t>
            </w:r>
          </w:p>
        </w:tc>
      </w:tr>
      <w:tr w:rsidR="003148E4" w:rsidRPr="00384AF1" w:rsidTr="00F64292">
        <w:trPr>
          <w:trHeight w:val="284"/>
        </w:trPr>
        <w:tc>
          <w:tcPr>
            <w:tcW w:w="1726" w:type="dxa"/>
            <w:tcBorders>
              <w:bottom w:val="nil"/>
              <w:right w:val="nil"/>
            </w:tcBorders>
          </w:tcPr>
          <w:p w:rsidR="003148E4" w:rsidRPr="00384AF1" w:rsidRDefault="003148E4" w:rsidP="00F64292">
            <w:pPr>
              <w:autoSpaceDE w:val="0"/>
              <w:autoSpaceDN w:val="0"/>
              <w:adjustRightInd w:val="0"/>
              <w:rPr>
                <w:rFonts w:cs="Arial"/>
                <w:b/>
              </w:rPr>
            </w:pPr>
            <w:r w:rsidRPr="00384AF1">
              <w:rPr>
                <w:rFonts w:cs="Arial"/>
                <w:b/>
              </w:rPr>
              <w:t>Appendix 1:</w:t>
            </w:r>
          </w:p>
        </w:tc>
        <w:tc>
          <w:tcPr>
            <w:tcW w:w="2839" w:type="dxa"/>
            <w:tcBorders>
              <w:left w:val="nil"/>
              <w:bottom w:val="nil"/>
              <w:right w:val="nil"/>
            </w:tcBorders>
          </w:tcPr>
          <w:p w:rsidR="003148E4" w:rsidRPr="00384AF1" w:rsidRDefault="003148E4" w:rsidP="00F64292">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3148E4" w:rsidRPr="00384AF1" w:rsidRDefault="00961F28" w:rsidP="00F64292">
            <w:pPr>
              <w:autoSpaceDE w:val="0"/>
              <w:autoSpaceDN w:val="0"/>
              <w:adjustRightInd w:val="0"/>
              <w:rPr>
                <w:rFonts w:cs="Arial"/>
              </w:rPr>
            </w:pPr>
            <w:sdt>
              <w:sdtPr>
                <w:rPr>
                  <w:rStyle w:val="Arial11"/>
                  <w:rFonts w:cs="Arial"/>
                  <w:sz w:val="20"/>
                </w:rPr>
                <w:id w:val="-1927331716"/>
                <w:placeholder>
                  <w:docPart w:val="B48BF23C4BBF441C93D9F36D4BA4F271"/>
                </w:placeholder>
                <w:showingPlcHdr/>
              </w:sdtPr>
              <w:sdtEndPr>
                <w:rPr>
                  <w:rStyle w:val="DefaultParagraphFont"/>
                </w:rPr>
              </w:sdtEndPr>
              <w:sdtContent>
                <w:r w:rsidR="003148E4" w:rsidRPr="00384AF1">
                  <w:rPr>
                    <w:rStyle w:val="PlaceholderText"/>
                    <w:rFonts w:cs="Arial"/>
                  </w:rPr>
                  <w:t>Click here to enter text.</w:t>
                </w:r>
              </w:sdtContent>
            </w:sdt>
          </w:p>
        </w:tc>
        <w:tc>
          <w:tcPr>
            <w:tcW w:w="1632" w:type="dxa"/>
            <w:tcBorders>
              <w:left w:val="nil"/>
              <w:bottom w:val="nil"/>
              <w:right w:val="nil"/>
            </w:tcBorders>
          </w:tcPr>
          <w:p w:rsidR="003148E4" w:rsidRPr="00384AF1" w:rsidRDefault="003148E4" w:rsidP="00F64292">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3148E4" w:rsidRPr="00384AF1" w:rsidRDefault="00961F28" w:rsidP="00F64292">
            <w:pPr>
              <w:autoSpaceDE w:val="0"/>
              <w:autoSpaceDN w:val="0"/>
              <w:adjustRightInd w:val="0"/>
              <w:rPr>
                <w:rFonts w:cs="Arial"/>
              </w:rPr>
            </w:pPr>
            <w:sdt>
              <w:sdtPr>
                <w:rPr>
                  <w:rStyle w:val="Arial11"/>
                  <w:rFonts w:cs="Arial"/>
                  <w:sz w:val="20"/>
                </w:rPr>
                <w:id w:val="-1394725099"/>
                <w:placeholder>
                  <w:docPart w:val="3513A8BADD7047F494A29561C51DDB7F"/>
                </w:placeholder>
                <w:showingPlcHdr/>
              </w:sdtPr>
              <w:sdtEndPr>
                <w:rPr>
                  <w:rStyle w:val="DefaultParagraphFont"/>
                </w:rPr>
              </w:sdtEndPr>
              <w:sdtContent>
                <w:r w:rsidR="003148E4" w:rsidRPr="00384AF1">
                  <w:rPr>
                    <w:rStyle w:val="PlaceholderText"/>
                    <w:rFonts w:cs="Arial"/>
                  </w:rPr>
                  <w:t>Click here to enter text.</w:t>
                </w:r>
              </w:sdtContent>
            </w:sdt>
          </w:p>
        </w:tc>
      </w:tr>
      <w:tr w:rsidR="003148E4" w:rsidRPr="00384AF1" w:rsidTr="00F64292">
        <w:trPr>
          <w:trHeight w:val="284"/>
        </w:trPr>
        <w:tc>
          <w:tcPr>
            <w:tcW w:w="9072" w:type="dxa"/>
            <w:gridSpan w:val="5"/>
            <w:tcBorders>
              <w:bottom w:val="nil"/>
            </w:tcBorders>
          </w:tcPr>
          <w:p w:rsidR="003148E4" w:rsidRPr="00384AF1" w:rsidRDefault="003148E4" w:rsidP="00F64292">
            <w:pPr>
              <w:autoSpaceDE w:val="0"/>
              <w:autoSpaceDN w:val="0"/>
              <w:adjustRightInd w:val="0"/>
              <w:rPr>
                <w:rFonts w:cs="Arial"/>
                <w:b/>
              </w:rPr>
            </w:pPr>
            <w:r w:rsidRPr="00384AF1">
              <w:rPr>
                <w:rFonts w:cs="Arial"/>
                <w:b/>
              </w:rPr>
              <w:t>Bidder Response:</w:t>
            </w:r>
          </w:p>
        </w:tc>
      </w:tr>
      <w:tr w:rsidR="003148E4" w:rsidRPr="00384AF1" w:rsidTr="00F64292">
        <w:trPr>
          <w:trHeight w:val="850"/>
        </w:trPr>
        <w:tc>
          <w:tcPr>
            <w:tcW w:w="9072" w:type="dxa"/>
            <w:gridSpan w:val="5"/>
            <w:tcBorders>
              <w:top w:val="nil"/>
              <w:bottom w:val="single" w:sz="4" w:space="0" w:color="auto"/>
            </w:tcBorders>
          </w:tcPr>
          <w:p w:rsidR="003148E4" w:rsidRPr="00384AF1" w:rsidRDefault="00961F28" w:rsidP="00F64292">
            <w:pPr>
              <w:autoSpaceDE w:val="0"/>
              <w:autoSpaceDN w:val="0"/>
              <w:adjustRightInd w:val="0"/>
              <w:spacing w:after="120"/>
              <w:rPr>
                <w:rFonts w:cs="Arial"/>
              </w:rPr>
            </w:pPr>
            <w:sdt>
              <w:sdtPr>
                <w:rPr>
                  <w:rStyle w:val="Arial11"/>
                  <w:rFonts w:cs="Arial"/>
                  <w:sz w:val="20"/>
                </w:rPr>
                <w:id w:val="-1556547136"/>
                <w:placeholder>
                  <w:docPart w:val="097096A9F57C4491B5EC63A938382006"/>
                </w:placeholder>
                <w:showingPlcHdr/>
              </w:sdtPr>
              <w:sdtEndPr>
                <w:rPr>
                  <w:rStyle w:val="DefaultParagraphFont"/>
                </w:rPr>
              </w:sdtEndPr>
              <w:sdtContent>
                <w:r w:rsidR="003148E4" w:rsidRPr="00384AF1">
                  <w:rPr>
                    <w:rStyle w:val="PlaceholderText"/>
                    <w:rFonts w:cs="Arial"/>
                  </w:rPr>
                  <w:t>Click here to enter text.</w:t>
                </w:r>
              </w:sdtContent>
            </w:sdt>
          </w:p>
        </w:tc>
      </w:tr>
    </w:tbl>
    <w:p w:rsidR="003148E4" w:rsidRPr="003148E4" w:rsidRDefault="003148E4"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027E94" w:rsidRPr="00384AF1" w:rsidTr="005A224A">
        <w:trPr>
          <w:trHeight w:val="567"/>
          <w:tblHeader/>
        </w:trPr>
        <w:tc>
          <w:tcPr>
            <w:tcW w:w="9072" w:type="dxa"/>
            <w:gridSpan w:val="5"/>
            <w:tcBorders>
              <w:bottom w:val="single" w:sz="4" w:space="0" w:color="auto"/>
            </w:tcBorders>
            <w:vAlign w:val="center"/>
          </w:tcPr>
          <w:p w:rsidR="00027E94" w:rsidRPr="00384AF1" w:rsidRDefault="00027E94" w:rsidP="005A224A">
            <w:pPr>
              <w:rPr>
                <w:rFonts w:cs="Arial"/>
                <w:b/>
              </w:rPr>
            </w:pPr>
            <w:r w:rsidRPr="00384AF1">
              <w:rPr>
                <w:rFonts w:cs="Arial"/>
                <w:b/>
                <w:caps/>
              </w:rPr>
              <w:t>Bidder Appendix</w:t>
            </w:r>
          </w:p>
        </w:tc>
      </w:tr>
      <w:tr w:rsidR="00027E94" w:rsidRPr="00384AF1" w:rsidTr="005A224A">
        <w:trPr>
          <w:trHeight w:val="284"/>
        </w:trPr>
        <w:tc>
          <w:tcPr>
            <w:tcW w:w="1726" w:type="dxa"/>
            <w:tcBorders>
              <w:bottom w:val="nil"/>
              <w:right w:val="nil"/>
            </w:tcBorders>
          </w:tcPr>
          <w:p w:rsidR="00027E94" w:rsidRPr="00384AF1" w:rsidRDefault="00027E94" w:rsidP="005A224A">
            <w:pPr>
              <w:autoSpaceDE w:val="0"/>
              <w:autoSpaceDN w:val="0"/>
              <w:adjustRightInd w:val="0"/>
              <w:rPr>
                <w:rFonts w:cs="Arial"/>
                <w:b/>
              </w:rPr>
            </w:pPr>
            <w:r w:rsidRPr="00384AF1">
              <w:rPr>
                <w:rFonts w:cs="Arial"/>
                <w:b/>
              </w:rPr>
              <w:t>Appendix 2:</w:t>
            </w:r>
          </w:p>
        </w:tc>
        <w:tc>
          <w:tcPr>
            <w:tcW w:w="2839" w:type="dxa"/>
            <w:tcBorders>
              <w:left w:val="nil"/>
              <w:bottom w:val="nil"/>
              <w:right w:val="nil"/>
            </w:tcBorders>
          </w:tcPr>
          <w:p w:rsidR="00027E94" w:rsidRPr="00384AF1" w:rsidRDefault="006F0653" w:rsidP="005A224A">
            <w:pPr>
              <w:autoSpaceDE w:val="0"/>
              <w:autoSpaceDN w:val="0"/>
              <w:adjustRightInd w:val="0"/>
              <w:jc w:val="right"/>
              <w:rPr>
                <w:rFonts w:cs="Arial"/>
                <w:b/>
              </w:rPr>
            </w:pPr>
            <w:r>
              <w:rPr>
                <w:rFonts w:cs="Arial"/>
                <w:b/>
              </w:rPr>
              <w:t>SSQ</w:t>
            </w:r>
            <w:r w:rsidR="00027E94" w:rsidRPr="00384AF1">
              <w:rPr>
                <w:rFonts w:cs="Arial"/>
                <w:b/>
              </w:rPr>
              <w:t xml:space="preserve"> Section:</w:t>
            </w:r>
          </w:p>
        </w:tc>
        <w:tc>
          <w:tcPr>
            <w:tcW w:w="1407" w:type="dxa"/>
            <w:tcBorders>
              <w:left w:val="nil"/>
              <w:bottom w:val="nil"/>
              <w:right w:val="nil"/>
            </w:tcBorders>
          </w:tcPr>
          <w:p w:rsidR="00027E94" w:rsidRPr="00384AF1" w:rsidRDefault="00961F28" w:rsidP="005A224A">
            <w:pPr>
              <w:autoSpaceDE w:val="0"/>
              <w:autoSpaceDN w:val="0"/>
              <w:adjustRightInd w:val="0"/>
              <w:rPr>
                <w:rFonts w:cs="Arial"/>
              </w:rPr>
            </w:pPr>
            <w:sdt>
              <w:sdtPr>
                <w:rPr>
                  <w:rStyle w:val="Arial11"/>
                  <w:rFonts w:cs="Arial"/>
                  <w:sz w:val="20"/>
                </w:rPr>
                <w:id w:val="667447376"/>
                <w:placeholder>
                  <w:docPart w:val="5B8A0D8C87ED4E62A704047D7D0BD5A6"/>
                </w:placeholder>
                <w:showingPlcHdr/>
              </w:sdtPr>
              <w:sdtEndPr>
                <w:rPr>
                  <w:rStyle w:val="DefaultParagraphFont"/>
                </w:rPr>
              </w:sdtEndPr>
              <w:sdtContent>
                <w:r w:rsidR="00027E94" w:rsidRPr="00384AF1">
                  <w:rPr>
                    <w:rStyle w:val="PlaceholderText"/>
                    <w:rFonts w:cs="Arial"/>
                  </w:rPr>
                  <w:t>Click here to enter text.</w:t>
                </w:r>
              </w:sdtContent>
            </w:sdt>
          </w:p>
        </w:tc>
        <w:tc>
          <w:tcPr>
            <w:tcW w:w="1632" w:type="dxa"/>
            <w:tcBorders>
              <w:left w:val="nil"/>
              <w:bottom w:val="nil"/>
              <w:right w:val="nil"/>
            </w:tcBorders>
          </w:tcPr>
          <w:p w:rsidR="00027E94" w:rsidRPr="00384AF1" w:rsidRDefault="00027E94" w:rsidP="005A224A">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027E94" w:rsidRPr="00384AF1" w:rsidRDefault="00961F28" w:rsidP="005A224A">
            <w:pPr>
              <w:autoSpaceDE w:val="0"/>
              <w:autoSpaceDN w:val="0"/>
              <w:adjustRightInd w:val="0"/>
              <w:rPr>
                <w:rFonts w:cs="Arial"/>
              </w:rPr>
            </w:pPr>
            <w:sdt>
              <w:sdtPr>
                <w:rPr>
                  <w:rStyle w:val="Arial11"/>
                  <w:rFonts w:cs="Arial"/>
                  <w:sz w:val="20"/>
                </w:rPr>
                <w:id w:val="-49621762"/>
                <w:placeholder>
                  <w:docPart w:val="78C314D862884ED8AEDA34148513A4A9"/>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9072" w:type="dxa"/>
            <w:gridSpan w:val="5"/>
            <w:tcBorders>
              <w:bottom w:val="nil"/>
            </w:tcBorders>
          </w:tcPr>
          <w:p w:rsidR="00027E94" w:rsidRPr="00384AF1" w:rsidRDefault="00027E94" w:rsidP="005A224A">
            <w:pPr>
              <w:autoSpaceDE w:val="0"/>
              <w:autoSpaceDN w:val="0"/>
              <w:adjustRightInd w:val="0"/>
              <w:rPr>
                <w:rFonts w:cs="Arial"/>
                <w:b/>
              </w:rPr>
            </w:pPr>
            <w:r w:rsidRPr="00384AF1">
              <w:rPr>
                <w:rFonts w:cs="Arial"/>
                <w:b/>
              </w:rPr>
              <w:t>Bidder Response:</w:t>
            </w:r>
          </w:p>
        </w:tc>
      </w:tr>
      <w:tr w:rsidR="00027E94" w:rsidRPr="00384AF1" w:rsidTr="005A224A">
        <w:trPr>
          <w:trHeight w:val="850"/>
        </w:trPr>
        <w:tc>
          <w:tcPr>
            <w:tcW w:w="9072" w:type="dxa"/>
            <w:gridSpan w:val="5"/>
            <w:tcBorders>
              <w:top w:val="nil"/>
              <w:bottom w:val="single" w:sz="4" w:space="0" w:color="auto"/>
            </w:tcBorders>
          </w:tcPr>
          <w:p w:rsidR="00027E94" w:rsidRPr="00384AF1" w:rsidRDefault="00961F28" w:rsidP="005A224A">
            <w:pPr>
              <w:autoSpaceDE w:val="0"/>
              <w:autoSpaceDN w:val="0"/>
              <w:adjustRightInd w:val="0"/>
              <w:spacing w:after="120"/>
              <w:rPr>
                <w:rFonts w:cs="Arial"/>
              </w:rPr>
            </w:pPr>
            <w:sdt>
              <w:sdtPr>
                <w:rPr>
                  <w:rStyle w:val="Arial11"/>
                  <w:rFonts w:cs="Arial"/>
                  <w:sz w:val="20"/>
                </w:rPr>
                <w:id w:val="2079012414"/>
                <w:placeholder>
                  <w:docPart w:val="999CA198C280409989C6FAAA0A46DD30"/>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148E4" w:rsidRDefault="00027E94"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027E94" w:rsidRPr="00384AF1" w:rsidTr="005A224A">
        <w:trPr>
          <w:trHeight w:val="567"/>
          <w:tblHeader/>
        </w:trPr>
        <w:tc>
          <w:tcPr>
            <w:tcW w:w="9072" w:type="dxa"/>
            <w:gridSpan w:val="5"/>
            <w:tcBorders>
              <w:bottom w:val="single" w:sz="4" w:space="0" w:color="auto"/>
            </w:tcBorders>
            <w:vAlign w:val="center"/>
          </w:tcPr>
          <w:p w:rsidR="00027E94" w:rsidRPr="00384AF1" w:rsidRDefault="00027E94" w:rsidP="005A224A">
            <w:pPr>
              <w:rPr>
                <w:rFonts w:cs="Arial"/>
                <w:b/>
              </w:rPr>
            </w:pPr>
            <w:r w:rsidRPr="00384AF1">
              <w:rPr>
                <w:rFonts w:cs="Arial"/>
                <w:b/>
                <w:caps/>
              </w:rPr>
              <w:t>Bidder Appendix</w:t>
            </w:r>
          </w:p>
        </w:tc>
      </w:tr>
      <w:tr w:rsidR="00027E94" w:rsidRPr="00384AF1" w:rsidTr="005A224A">
        <w:trPr>
          <w:trHeight w:val="284"/>
        </w:trPr>
        <w:tc>
          <w:tcPr>
            <w:tcW w:w="1726" w:type="dxa"/>
            <w:tcBorders>
              <w:bottom w:val="nil"/>
              <w:right w:val="nil"/>
            </w:tcBorders>
          </w:tcPr>
          <w:p w:rsidR="00027E94" w:rsidRPr="00384AF1" w:rsidRDefault="00027E94" w:rsidP="005A224A">
            <w:pPr>
              <w:autoSpaceDE w:val="0"/>
              <w:autoSpaceDN w:val="0"/>
              <w:adjustRightInd w:val="0"/>
              <w:rPr>
                <w:rFonts w:cs="Arial"/>
                <w:b/>
              </w:rPr>
            </w:pPr>
            <w:r w:rsidRPr="00384AF1">
              <w:rPr>
                <w:rFonts w:cs="Arial"/>
                <w:b/>
              </w:rPr>
              <w:t>Appendix 3:</w:t>
            </w:r>
          </w:p>
        </w:tc>
        <w:tc>
          <w:tcPr>
            <w:tcW w:w="2839" w:type="dxa"/>
            <w:tcBorders>
              <w:left w:val="nil"/>
              <w:bottom w:val="nil"/>
              <w:right w:val="nil"/>
            </w:tcBorders>
          </w:tcPr>
          <w:p w:rsidR="00027E94" w:rsidRPr="00384AF1" w:rsidRDefault="006F0653" w:rsidP="005A224A">
            <w:pPr>
              <w:autoSpaceDE w:val="0"/>
              <w:autoSpaceDN w:val="0"/>
              <w:adjustRightInd w:val="0"/>
              <w:jc w:val="right"/>
              <w:rPr>
                <w:rFonts w:cs="Arial"/>
                <w:b/>
              </w:rPr>
            </w:pPr>
            <w:r>
              <w:rPr>
                <w:rFonts w:cs="Arial"/>
                <w:b/>
              </w:rPr>
              <w:t>SSQ</w:t>
            </w:r>
            <w:r w:rsidR="00027E94" w:rsidRPr="00384AF1">
              <w:rPr>
                <w:rFonts w:cs="Arial"/>
                <w:b/>
              </w:rPr>
              <w:t xml:space="preserve"> Section:</w:t>
            </w:r>
          </w:p>
        </w:tc>
        <w:tc>
          <w:tcPr>
            <w:tcW w:w="1407" w:type="dxa"/>
            <w:tcBorders>
              <w:left w:val="nil"/>
              <w:bottom w:val="nil"/>
              <w:right w:val="nil"/>
            </w:tcBorders>
          </w:tcPr>
          <w:p w:rsidR="00027E94" w:rsidRPr="00384AF1" w:rsidRDefault="00961F28" w:rsidP="005A224A">
            <w:pPr>
              <w:autoSpaceDE w:val="0"/>
              <w:autoSpaceDN w:val="0"/>
              <w:adjustRightInd w:val="0"/>
              <w:rPr>
                <w:rFonts w:cs="Arial"/>
              </w:rPr>
            </w:pPr>
            <w:sdt>
              <w:sdtPr>
                <w:rPr>
                  <w:rStyle w:val="Arial11"/>
                  <w:rFonts w:cs="Arial"/>
                  <w:sz w:val="20"/>
                </w:rPr>
                <w:id w:val="-2044352391"/>
                <w:placeholder>
                  <w:docPart w:val="214E934EEF364461935FDF3E565F2583"/>
                </w:placeholder>
                <w:showingPlcHdr/>
              </w:sdtPr>
              <w:sdtEndPr>
                <w:rPr>
                  <w:rStyle w:val="DefaultParagraphFont"/>
                </w:rPr>
              </w:sdtEndPr>
              <w:sdtContent>
                <w:r w:rsidR="00027E94" w:rsidRPr="00384AF1">
                  <w:rPr>
                    <w:rStyle w:val="PlaceholderText"/>
                    <w:rFonts w:cs="Arial"/>
                  </w:rPr>
                  <w:t>Click here to enter text.</w:t>
                </w:r>
              </w:sdtContent>
            </w:sdt>
          </w:p>
        </w:tc>
        <w:tc>
          <w:tcPr>
            <w:tcW w:w="1632" w:type="dxa"/>
            <w:tcBorders>
              <w:left w:val="nil"/>
              <w:bottom w:val="nil"/>
              <w:right w:val="nil"/>
            </w:tcBorders>
          </w:tcPr>
          <w:p w:rsidR="00027E94" w:rsidRPr="00384AF1" w:rsidRDefault="00027E94" w:rsidP="005A224A">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027E94" w:rsidRPr="00384AF1" w:rsidRDefault="00961F28" w:rsidP="005A224A">
            <w:pPr>
              <w:autoSpaceDE w:val="0"/>
              <w:autoSpaceDN w:val="0"/>
              <w:adjustRightInd w:val="0"/>
              <w:rPr>
                <w:rFonts w:cs="Arial"/>
              </w:rPr>
            </w:pPr>
            <w:sdt>
              <w:sdtPr>
                <w:rPr>
                  <w:rStyle w:val="Arial11"/>
                  <w:rFonts w:cs="Arial"/>
                  <w:sz w:val="20"/>
                </w:rPr>
                <w:id w:val="-1812774822"/>
                <w:placeholder>
                  <w:docPart w:val="3DBC9D66F3824713B22AB96CC014372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9072" w:type="dxa"/>
            <w:gridSpan w:val="5"/>
            <w:tcBorders>
              <w:bottom w:val="nil"/>
            </w:tcBorders>
          </w:tcPr>
          <w:p w:rsidR="00027E94" w:rsidRPr="00384AF1" w:rsidRDefault="00027E94" w:rsidP="005A224A">
            <w:pPr>
              <w:autoSpaceDE w:val="0"/>
              <w:autoSpaceDN w:val="0"/>
              <w:adjustRightInd w:val="0"/>
              <w:rPr>
                <w:rFonts w:cs="Arial"/>
                <w:b/>
              </w:rPr>
            </w:pPr>
            <w:r w:rsidRPr="00384AF1">
              <w:rPr>
                <w:rFonts w:cs="Arial"/>
                <w:b/>
              </w:rPr>
              <w:t>Bidder Response:</w:t>
            </w:r>
          </w:p>
        </w:tc>
      </w:tr>
      <w:tr w:rsidR="00027E94" w:rsidRPr="00384AF1" w:rsidTr="005A224A">
        <w:trPr>
          <w:trHeight w:val="850"/>
        </w:trPr>
        <w:tc>
          <w:tcPr>
            <w:tcW w:w="9072" w:type="dxa"/>
            <w:gridSpan w:val="5"/>
            <w:tcBorders>
              <w:top w:val="nil"/>
              <w:bottom w:val="single" w:sz="4" w:space="0" w:color="auto"/>
            </w:tcBorders>
          </w:tcPr>
          <w:p w:rsidR="00027E94" w:rsidRPr="00384AF1" w:rsidRDefault="00961F28" w:rsidP="005A224A">
            <w:pPr>
              <w:autoSpaceDE w:val="0"/>
              <w:autoSpaceDN w:val="0"/>
              <w:adjustRightInd w:val="0"/>
              <w:spacing w:after="120"/>
              <w:rPr>
                <w:rFonts w:cs="Arial"/>
              </w:rPr>
            </w:pPr>
            <w:sdt>
              <w:sdtPr>
                <w:rPr>
                  <w:rStyle w:val="Arial11"/>
                  <w:rFonts w:cs="Arial"/>
                  <w:sz w:val="20"/>
                </w:rPr>
                <w:id w:val="448211257"/>
                <w:placeholder>
                  <w:docPart w:val="2CD964D0476B411EAF463C7279D30D96"/>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148E4" w:rsidRDefault="00027E94"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027E94" w:rsidRPr="00384AF1" w:rsidTr="005A224A">
        <w:trPr>
          <w:trHeight w:val="567"/>
          <w:tblHeader/>
        </w:trPr>
        <w:tc>
          <w:tcPr>
            <w:tcW w:w="9072" w:type="dxa"/>
            <w:gridSpan w:val="5"/>
            <w:tcBorders>
              <w:bottom w:val="single" w:sz="4" w:space="0" w:color="auto"/>
            </w:tcBorders>
            <w:vAlign w:val="center"/>
          </w:tcPr>
          <w:p w:rsidR="00027E94" w:rsidRPr="00384AF1" w:rsidRDefault="00027E94" w:rsidP="005A224A">
            <w:pPr>
              <w:rPr>
                <w:rFonts w:cs="Arial"/>
                <w:b/>
              </w:rPr>
            </w:pPr>
            <w:r w:rsidRPr="00384AF1">
              <w:rPr>
                <w:rFonts w:cs="Arial"/>
                <w:b/>
                <w:caps/>
              </w:rPr>
              <w:t>Bidder Appendix</w:t>
            </w:r>
          </w:p>
        </w:tc>
      </w:tr>
      <w:tr w:rsidR="00027E94" w:rsidRPr="00384AF1" w:rsidTr="005A224A">
        <w:trPr>
          <w:trHeight w:val="284"/>
        </w:trPr>
        <w:tc>
          <w:tcPr>
            <w:tcW w:w="1726" w:type="dxa"/>
            <w:tcBorders>
              <w:bottom w:val="nil"/>
              <w:right w:val="nil"/>
            </w:tcBorders>
          </w:tcPr>
          <w:p w:rsidR="00027E94" w:rsidRPr="00384AF1" w:rsidRDefault="00027E94" w:rsidP="005A224A">
            <w:pPr>
              <w:autoSpaceDE w:val="0"/>
              <w:autoSpaceDN w:val="0"/>
              <w:adjustRightInd w:val="0"/>
              <w:rPr>
                <w:rFonts w:cs="Arial"/>
                <w:b/>
              </w:rPr>
            </w:pPr>
            <w:r w:rsidRPr="00384AF1">
              <w:rPr>
                <w:rFonts w:cs="Arial"/>
                <w:b/>
              </w:rPr>
              <w:t>Appendix 4:</w:t>
            </w:r>
          </w:p>
        </w:tc>
        <w:tc>
          <w:tcPr>
            <w:tcW w:w="2839" w:type="dxa"/>
            <w:tcBorders>
              <w:left w:val="nil"/>
              <w:bottom w:val="nil"/>
              <w:right w:val="nil"/>
            </w:tcBorders>
          </w:tcPr>
          <w:p w:rsidR="00027E94" w:rsidRPr="00384AF1" w:rsidRDefault="006F0653" w:rsidP="005A224A">
            <w:pPr>
              <w:autoSpaceDE w:val="0"/>
              <w:autoSpaceDN w:val="0"/>
              <w:adjustRightInd w:val="0"/>
              <w:jc w:val="right"/>
              <w:rPr>
                <w:rFonts w:cs="Arial"/>
                <w:b/>
              </w:rPr>
            </w:pPr>
            <w:r>
              <w:rPr>
                <w:rFonts w:cs="Arial"/>
                <w:b/>
              </w:rPr>
              <w:t>SSQ</w:t>
            </w:r>
            <w:r w:rsidR="00027E94" w:rsidRPr="00384AF1">
              <w:rPr>
                <w:rFonts w:cs="Arial"/>
                <w:b/>
              </w:rPr>
              <w:t xml:space="preserve"> Section:</w:t>
            </w:r>
          </w:p>
        </w:tc>
        <w:tc>
          <w:tcPr>
            <w:tcW w:w="1407" w:type="dxa"/>
            <w:tcBorders>
              <w:left w:val="nil"/>
              <w:bottom w:val="nil"/>
              <w:right w:val="nil"/>
            </w:tcBorders>
          </w:tcPr>
          <w:p w:rsidR="00027E94" w:rsidRPr="00384AF1" w:rsidRDefault="00961F28" w:rsidP="005A224A">
            <w:pPr>
              <w:autoSpaceDE w:val="0"/>
              <w:autoSpaceDN w:val="0"/>
              <w:adjustRightInd w:val="0"/>
              <w:rPr>
                <w:rFonts w:cs="Arial"/>
              </w:rPr>
            </w:pPr>
            <w:sdt>
              <w:sdtPr>
                <w:rPr>
                  <w:rStyle w:val="Arial11"/>
                  <w:rFonts w:cs="Arial"/>
                  <w:sz w:val="20"/>
                </w:rPr>
                <w:id w:val="-1757975598"/>
                <w:placeholder>
                  <w:docPart w:val="DB30B94361C34C509535C97CC9CB3D9D"/>
                </w:placeholder>
                <w:showingPlcHdr/>
              </w:sdtPr>
              <w:sdtEndPr>
                <w:rPr>
                  <w:rStyle w:val="DefaultParagraphFont"/>
                </w:rPr>
              </w:sdtEndPr>
              <w:sdtContent>
                <w:r w:rsidR="00027E94" w:rsidRPr="00384AF1">
                  <w:rPr>
                    <w:rStyle w:val="PlaceholderText"/>
                    <w:rFonts w:cs="Arial"/>
                  </w:rPr>
                  <w:t>Click here to enter text.</w:t>
                </w:r>
              </w:sdtContent>
            </w:sdt>
          </w:p>
        </w:tc>
        <w:tc>
          <w:tcPr>
            <w:tcW w:w="1632" w:type="dxa"/>
            <w:tcBorders>
              <w:left w:val="nil"/>
              <w:bottom w:val="nil"/>
              <w:right w:val="nil"/>
            </w:tcBorders>
          </w:tcPr>
          <w:p w:rsidR="00027E94" w:rsidRPr="00384AF1" w:rsidRDefault="00027E94" w:rsidP="005A224A">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027E94" w:rsidRPr="00384AF1" w:rsidRDefault="00961F28" w:rsidP="005A224A">
            <w:pPr>
              <w:autoSpaceDE w:val="0"/>
              <w:autoSpaceDN w:val="0"/>
              <w:adjustRightInd w:val="0"/>
              <w:rPr>
                <w:rFonts w:cs="Arial"/>
              </w:rPr>
            </w:pPr>
            <w:sdt>
              <w:sdtPr>
                <w:rPr>
                  <w:rStyle w:val="Arial11"/>
                  <w:rFonts w:cs="Arial"/>
                  <w:sz w:val="20"/>
                </w:rPr>
                <w:id w:val="-1395659377"/>
                <w:placeholder>
                  <w:docPart w:val="F00BD5B88E6340F1BC564D52DEDDFE80"/>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9072" w:type="dxa"/>
            <w:gridSpan w:val="5"/>
            <w:tcBorders>
              <w:bottom w:val="nil"/>
            </w:tcBorders>
          </w:tcPr>
          <w:p w:rsidR="00027E94" w:rsidRPr="00384AF1" w:rsidRDefault="00027E94" w:rsidP="005A224A">
            <w:pPr>
              <w:autoSpaceDE w:val="0"/>
              <w:autoSpaceDN w:val="0"/>
              <w:adjustRightInd w:val="0"/>
              <w:rPr>
                <w:rFonts w:cs="Arial"/>
                <w:b/>
              </w:rPr>
            </w:pPr>
            <w:r w:rsidRPr="00384AF1">
              <w:rPr>
                <w:rFonts w:cs="Arial"/>
                <w:b/>
              </w:rPr>
              <w:t>Bidder Response:</w:t>
            </w:r>
          </w:p>
        </w:tc>
      </w:tr>
      <w:tr w:rsidR="00027E94" w:rsidRPr="00384AF1" w:rsidTr="005A224A">
        <w:trPr>
          <w:trHeight w:val="850"/>
        </w:trPr>
        <w:tc>
          <w:tcPr>
            <w:tcW w:w="9072" w:type="dxa"/>
            <w:gridSpan w:val="5"/>
            <w:tcBorders>
              <w:top w:val="nil"/>
              <w:bottom w:val="single" w:sz="4" w:space="0" w:color="auto"/>
            </w:tcBorders>
          </w:tcPr>
          <w:p w:rsidR="00027E94" w:rsidRPr="00384AF1" w:rsidRDefault="00961F28" w:rsidP="005A224A">
            <w:pPr>
              <w:autoSpaceDE w:val="0"/>
              <w:autoSpaceDN w:val="0"/>
              <w:adjustRightInd w:val="0"/>
              <w:spacing w:after="120"/>
              <w:rPr>
                <w:rFonts w:cs="Arial"/>
              </w:rPr>
            </w:pPr>
            <w:sdt>
              <w:sdtPr>
                <w:rPr>
                  <w:rStyle w:val="Arial11"/>
                  <w:rFonts w:cs="Arial"/>
                  <w:sz w:val="20"/>
                </w:rPr>
                <w:id w:val="-90858792"/>
                <w:placeholder>
                  <w:docPart w:val="A2D586DDD94E44458BE4655AA79914CA"/>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148E4" w:rsidRDefault="00027E94"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027E94" w:rsidRPr="00384AF1" w:rsidTr="005A224A">
        <w:trPr>
          <w:trHeight w:val="567"/>
          <w:tblHeader/>
        </w:trPr>
        <w:tc>
          <w:tcPr>
            <w:tcW w:w="9072" w:type="dxa"/>
            <w:gridSpan w:val="5"/>
            <w:tcBorders>
              <w:bottom w:val="single" w:sz="4" w:space="0" w:color="auto"/>
            </w:tcBorders>
            <w:vAlign w:val="center"/>
          </w:tcPr>
          <w:p w:rsidR="00027E94" w:rsidRPr="00384AF1" w:rsidRDefault="00027E94" w:rsidP="005A224A">
            <w:pPr>
              <w:rPr>
                <w:rFonts w:cs="Arial"/>
                <w:b/>
              </w:rPr>
            </w:pPr>
            <w:r w:rsidRPr="00384AF1">
              <w:rPr>
                <w:rFonts w:cs="Arial"/>
                <w:b/>
                <w:caps/>
              </w:rPr>
              <w:t>Bidder Appendix</w:t>
            </w:r>
          </w:p>
        </w:tc>
      </w:tr>
      <w:tr w:rsidR="00027E94" w:rsidRPr="00384AF1" w:rsidTr="005A224A">
        <w:trPr>
          <w:trHeight w:val="284"/>
        </w:trPr>
        <w:tc>
          <w:tcPr>
            <w:tcW w:w="1726" w:type="dxa"/>
            <w:tcBorders>
              <w:bottom w:val="nil"/>
              <w:right w:val="nil"/>
            </w:tcBorders>
          </w:tcPr>
          <w:p w:rsidR="00027E94" w:rsidRPr="00384AF1" w:rsidRDefault="00027E94" w:rsidP="005A224A">
            <w:pPr>
              <w:autoSpaceDE w:val="0"/>
              <w:autoSpaceDN w:val="0"/>
              <w:adjustRightInd w:val="0"/>
              <w:rPr>
                <w:rFonts w:cs="Arial"/>
                <w:b/>
              </w:rPr>
            </w:pPr>
            <w:r w:rsidRPr="00384AF1">
              <w:rPr>
                <w:rFonts w:cs="Arial"/>
                <w:b/>
              </w:rPr>
              <w:t>Appendix 5:</w:t>
            </w:r>
          </w:p>
        </w:tc>
        <w:tc>
          <w:tcPr>
            <w:tcW w:w="2839" w:type="dxa"/>
            <w:tcBorders>
              <w:left w:val="nil"/>
              <w:bottom w:val="nil"/>
              <w:right w:val="nil"/>
            </w:tcBorders>
          </w:tcPr>
          <w:p w:rsidR="00027E94" w:rsidRPr="00384AF1" w:rsidRDefault="006F0653" w:rsidP="005A224A">
            <w:pPr>
              <w:autoSpaceDE w:val="0"/>
              <w:autoSpaceDN w:val="0"/>
              <w:adjustRightInd w:val="0"/>
              <w:jc w:val="right"/>
              <w:rPr>
                <w:rFonts w:cs="Arial"/>
                <w:b/>
              </w:rPr>
            </w:pPr>
            <w:r>
              <w:rPr>
                <w:rFonts w:cs="Arial"/>
                <w:b/>
              </w:rPr>
              <w:t>SSQ</w:t>
            </w:r>
            <w:r w:rsidR="00027E94" w:rsidRPr="00384AF1">
              <w:rPr>
                <w:rFonts w:cs="Arial"/>
                <w:b/>
              </w:rPr>
              <w:t xml:space="preserve"> Section:</w:t>
            </w:r>
          </w:p>
        </w:tc>
        <w:tc>
          <w:tcPr>
            <w:tcW w:w="1407" w:type="dxa"/>
            <w:tcBorders>
              <w:left w:val="nil"/>
              <w:bottom w:val="nil"/>
              <w:right w:val="nil"/>
            </w:tcBorders>
          </w:tcPr>
          <w:p w:rsidR="00027E94" w:rsidRPr="00384AF1" w:rsidRDefault="00961F28" w:rsidP="005A224A">
            <w:pPr>
              <w:autoSpaceDE w:val="0"/>
              <w:autoSpaceDN w:val="0"/>
              <w:adjustRightInd w:val="0"/>
              <w:rPr>
                <w:rFonts w:cs="Arial"/>
              </w:rPr>
            </w:pPr>
            <w:sdt>
              <w:sdtPr>
                <w:rPr>
                  <w:rStyle w:val="Arial11"/>
                  <w:rFonts w:cs="Arial"/>
                  <w:sz w:val="20"/>
                </w:rPr>
                <w:id w:val="-158469779"/>
                <w:placeholder>
                  <w:docPart w:val="39200926BA02427A92D75C209528D69A"/>
                </w:placeholder>
                <w:showingPlcHdr/>
              </w:sdtPr>
              <w:sdtEndPr>
                <w:rPr>
                  <w:rStyle w:val="DefaultParagraphFont"/>
                </w:rPr>
              </w:sdtEndPr>
              <w:sdtContent>
                <w:r w:rsidR="00027E94" w:rsidRPr="00384AF1">
                  <w:rPr>
                    <w:rStyle w:val="PlaceholderText"/>
                    <w:rFonts w:cs="Arial"/>
                  </w:rPr>
                  <w:t>Click here to enter text.</w:t>
                </w:r>
              </w:sdtContent>
            </w:sdt>
          </w:p>
        </w:tc>
        <w:tc>
          <w:tcPr>
            <w:tcW w:w="1632" w:type="dxa"/>
            <w:tcBorders>
              <w:left w:val="nil"/>
              <w:bottom w:val="nil"/>
              <w:right w:val="nil"/>
            </w:tcBorders>
          </w:tcPr>
          <w:p w:rsidR="00027E94" w:rsidRPr="00384AF1" w:rsidRDefault="00027E94" w:rsidP="005A224A">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027E94" w:rsidRPr="00384AF1" w:rsidRDefault="00961F28" w:rsidP="005A224A">
            <w:pPr>
              <w:autoSpaceDE w:val="0"/>
              <w:autoSpaceDN w:val="0"/>
              <w:adjustRightInd w:val="0"/>
              <w:rPr>
                <w:rFonts w:cs="Arial"/>
              </w:rPr>
            </w:pPr>
            <w:sdt>
              <w:sdtPr>
                <w:rPr>
                  <w:rStyle w:val="Arial11"/>
                  <w:rFonts w:cs="Arial"/>
                  <w:sz w:val="20"/>
                </w:rPr>
                <w:id w:val="1329630736"/>
                <w:placeholder>
                  <w:docPart w:val="A8741278C0B040F0A59B4606CDE66C79"/>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9072" w:type="dxa"/>
            <w:gridSpan w:val="5"/>
            <w:tcBorders>
              <w:bottom w:val="nil"/>
            </w:tcBorders>
          </w:tcPr>
          <w:p w:rsidR="00027E94" w:rsidRPr="00384AF1" w:rsidRDefault="00027E94" w:rsidP="005A224A">
            <w:pPr>
              <w:autoSpaceDE w:val="0"/>
              <w:autoSpaceDN w:val="0"/>
              <w:adjustRightInd w:val="0"/>
              <w:rPr>
                <w:rFonts w:cs="Arial"/>
                <w:b/>
              </w:rPr>
            </w:pPr>
            <w:r w:rsidRPr="00384AF1">
              <w:rPr>
                <w:rFonts w:cs="Arial"/>
                <w:b/>
              </w:rPr>
              <w:t>Bidder Response:</w:t>
            </w:r>
          </w:p>
        </w:tc>
      </w:tr>
      <w:tr w:rsidR="00027E94" w:rsidRPr="00384AF1" w:rsidTr="005A224A">
        <w:trPr>
          <w:trHeight w:val="850"/>
        </w:trPr>
        <w:tc>
          <w:tcPr>
            <w:tcW w:w="9072" w:type="dxa"/>
            <w:gridSpan w:val="5"/>
            <w:tcBorders>
              <w:top w:val="nil"/>
              <w:bottom w:val="single" w:sz="4" w:space="0" w:color="auto"/>
            </w:tcBorders>
          </w:tcPr>
          <w:p w:rsidR="00027E94" w:rsidRPr="00384AF1" w:rsidRDefault="00961F28" w:rsidP="005A224A">
            <w:pPr>
              <w:autoSpaceDE w:val="0"/>
              <w:autoSpaceDN w:val="0"/>
              <w:adjustRightInd w:val="0"/>
              <w:spacing w:after="120"/>
              <w:rPr>
                <w:rFonts w:cs="Arial"/>
              </w:rPr>
            </w:pPr>
            <w:sdt>
              <w:sdtPr>
                <w:rPr>
                  <w:rStyle w:val="Arial11"/>
                  <w:rFonts w:cs="Arial"/>
                  <w:sz w:val="20"/>
                </w:rPr>
                <w:id w:val="1535542364"/>
                <w:placeholder>
                  <w:docPart w:val="A84D5FB4401349418952FFC0CE9472D2"/>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6302B2" w:rsidRDefault="00027E94"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lastRenderedPageBreak/>
              <w:t>Bidder Appendix</w:t>
            </w:r>
          </w:p>
        </w:tc>
      </w:tr>
      <w:tr w:rsidR="006302B2" w:rsidRPr="00384AF1" w:rsidTr="00D86A50">
        <w:trPr>
          <w:trHeight w:val="284"/>
        </w:trPr>
        <w:tc>
          <w:tcPr>
            <w:tcW w:w="1726" w:type="dxa"/>
            <w:tcBorders>
              <w:bottom w:val="nil"/>
              <w:right w:val="nil"/>
            </w:tcBorders>
          </w:tcPr>
          <w:p w:rsidR="006302B2" w:rsidRPr="00384AF1" w:rsidRDefault="006302B2" w:rsidP="00D86A50">
            <w:pPr>
              <w:autoSpaceDE w:val="0"/>
              <w:autoSpaceDN w:val="0"/>
              <w:adjustRightInd w:val="0"/>
              <w:rPr>
                <w:rFonts w:cs="Arial"/>
                <w:b/>
              </w:rPr>
            </w:pPr>
            <w:r>
              <w:rPr>
                <w:rFonts w:cs="Arial"/>
                <w:b/>
              </w:rPr>
              <w:t>Appendix 6</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823551060"/>
                <w:placeholder>
                  <w:docPart w:val="E1C3D447A6CE4D4FA28C8AFB2BE942B1"/>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1398635066"/>
                <w:placeholder>
                  <w:docPart w:val="FC4ABAF0966B4C0CAF48CD44BAC1FEE9"/>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1461609269"/>
                <w:placeholder>
                  <w:docPart w:val="CC407F55E180486796599F9F50FCE0E7"/>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7</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647018076"/>
                <w:placeholder>
                  <w:docPart w:val="A9CCFBA7DDED4C1B84A566EFD6A08ACC"/>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1154871646"/>
                <w:placeholder>
                  <w:docPart w:val="3958B571937541FFBA9483BB0D76E8E8"/>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173771254"/>
                <w:placeholder>
                  <w:docPart w:val="5F9D8A39F06840D7BDDC3A9F6E656267"/>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8</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371382568"/>
                <w:placeholder>
                  <w:docPart w:val="E4D06FC34F0448D693D551C9B4BEAC05"/>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1856612040"/>
                <w:placeholder>
                  <w:docPart w:val="48D7FD9E19DC4680BE6707A90E2672FD"/>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1234849240"/>
                <w:placeholder>
                  <w:docPart w:val="6215DDC022424A689F92065E14069CE1"/>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9</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1597904997"/>
                <w:placeholder>
                  <w:docPart w:val="619FE53331094C2ABDF76035C74D812D"/>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636530153"/>
                <w:placeholder>
                  <w:docPart w:val="89BFC8C54898464B941397847FF2C8C0"/>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673925110"/>
                <w:placeholder>
                  <w:docPart w:val="7E9B4B0F4A684419BE83AD9BFE19C12D"/>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10</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1914809872"/>
                <w:placeholder>
                  <w:docPart w:val="E1AB4E79F0F7405A83F63DA60D99C59B"/>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163065608"/>
                <w:placeholder>
                  <w:docPart w:val="950C91A9BB054376BBD464EF01C094B1"/>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1945380941"/>
                <w:placeholder>
                  <w:docPart w:val="8C87B9E262684FCB9FB20C4271224FAA"/>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lastRenderedPageBreak/>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11</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1448040681"/>
                <w:placeholder>
                  <w:docPart w:val="A9C4B5F908A54B4F8E15ACEE811FF39A"/>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1144387372"/>
                <w:placeholder>
                  <w:docPart w:val="86B93201363C465CBED632C7EE9A8324"/>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997347019"/>
                <w:placeholder>
                  <w:docPart w:val="3A7FE014320D472AB02DBCC1BA1135E3"/>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12</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1055229944"/>
                <w:placeholder>
                  <w:docPart w:val="4B53AB6A9FE740AF862E99CC7F648FB1"/>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562916533"/>
                <w:placeholder>
                  <w:docPart w:val="AC34E57800A44586BAB64C6B9426D2AE"/>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1293363395"/>
                <w:placeholder>
                  <w:docPart w:val="F4F4CDADB70F46FAB11581DEA1E4DD15"/>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13</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397870929"/>
                <w:placeholder>
                  <w:docPart w:val="3C5B7468C348438AA45D74C3C51F1D92"/>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83611702"/>
                <w:placeholder>
                  <w:docPart w:val="990B8ADCF6C946AD86E22C6CB430C4D5"/>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1289511517"/>
                <w:placeholder>
                  <w:docPart w:val="F111998EF0A544859A3458956AB8E12A"/>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14</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2064713260"/>
                <w:placeholder>
                  <w:docPart w:val="CE5437FEAF6742A7B60C430C5EE445FF"/>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1413694265"/>
                <w:placeholder>
                  <w:docPart w:val="80044C57792D44FEB7251E58F5E88882"/>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1807693105"/>
                <w:placeholder>
                  <w:docPart w:val="2B13DB5FA12E48E29A792EE0A05CE7E6"/>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D86A50">
            <w:pPr>
              <w:autoSpaceDE w:val="0"/>
              <w:autoSpaceDN w:val="0"/>
              <w:adjustRightInd w:val="0"/>
              <w:rPr>
                <w:rFonts w:cs="Arial"/>
                <w:b/>
              </w:rPr>
            </w:pPr>
            <w:r w:rsidRPr="00384AF1">
              <w:rPr>
                <w:rFonts w:cs="Arial"/>
                <w:b/>
              </w:rPr>
              <w:t xml:space="preserve">Appendix </w:t>
            </w:r>
            <w:r>
              <w:rPr>
                <w:rFonts w:cs="Arial"/>
                <w:b/>
              </w:rPr>
              <w:t>1</w:t>
            </w:r>
            <w:r w:rsidRPr="00384AF1">
              <w:rPr>
                <w:rFonts w:cs="Arial"/>
                <w:b/>
              </w:rPr>
              <w:t>5:</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467785807"/>
                <w:placeholder>
                  <w:docPart w:val="98DEF59439704A70BB057C96C8A80851"/>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1247572552"/>
                <w:placeholder>
                  <w:docPart w:val="8661C5BE3A194E009FEDF6EEEE9B58E5"/>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978729297"/>
                <w:placeholder>
                  <w:docPart w:val="46D510BF2DB24BB6816E6266F4186180"/>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lastRenderedPageBreak/>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16</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854348785"/>
                <w:placeholder>
                  <w:docPart w:val="10D4AB50964E43A69AD7BEEF3184BF14"/>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205923849"/>
                <w:placeholder>
                  <w:docPart w:val="9C8EACCBF66C41B4863991C01891F4E6"/>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1842743346"/>
                <w:placeholder>
                  <w:docPart w:val="0384FA5126264734940344B6A6CADD49"/>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17</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677737793"/>
                <w:placeholder>
                  <w:docPart w:val="8F978D9B5162454087BA2CCC03BE9AF7"/>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535560229"/>
                <w:placeholder>
                  <w:docPart w:val="D2AE67C790074F7C8F59F74A0164019A"/>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668337264"/>
                <w:placeholder>
                  <w:docPart w:val="B35EEE13647B40D182ED53334886AAC6"/>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18</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835371953"/>
                <w:placeholder>
                  <w:docPart w:val="3A0BC250496B49D797F4418339C22C31"/>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168643208"/>
                <w:placeholder>
                  <w:docPart w:val="A24DF1C74A874390B420D8A909AF838C"/>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9725083"/>
                <w:placeholder>
                  <w:docPart w:val="3EE386A2E028418F849ED51FB33C0F0F"/>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6302B2" w:rsidRPr="00384AF1" w:rsidTr="00D86A50">
        <w:trPr>
          <w:trHeight w:val="567"/>
          <w:tblHeader/>
        </w:trPr>
        <w:tc>
          <w:tcPr>
            <w:tcW w:w="9072" w:type="dxa"/>
            <w:gridSpan w:val="5"/>
            <w:tcBorders>
              <w:bottom w:val="single" w:sz="4" w:space="0" w:color="auto"/>
            </w:tcBorders>
            <w:vAlign w:val="center"/>
          </w:tcPr>
          <w:p w:rsidR="006302B2" w:rsidRPr="00384AF1" w:rsidRDefault="006302B2" w:rsidP="00D86A50">
            <w:pPr>
              <w:rPr>
                <w:rFonts w:cs="Arial"/>
                <w:b/>
              </w:rPr>
            </w:pPr>
            <w:r w:rsidRPr="00384AF1">
              <w:rPr>
                <w:rFonts w:cs="Arial"/>
                <w:b/>
                <w:caps/>
              </w:rPr>
              <w:t>Bidder Appendix</w:t>
            </w:r>
          </w:p>
        </w:tc>
      </w:tr>
      <w:tr w:rsidR="006302B2" w:rsidRPr="00384AF1" w:rsidTr="00D86A50">
        <w:trPr>
          <w:trHeight w:val="284"/>
        </w:trPr>
        <w:tc>
          <w:tcPr>
            <w:tcW w:w="1726" w:type="dxa"/>
            <w:tcBorders>
              <w:bottom w:val="nil"/>
              <w:right w:val="nil"/>
            </w:tcBorders>
          </w:tcPr>
          <w:p w:rsidR="006302B2" w:rsidRPr="00384AF1" w:rsidRDefault="006302B2" w:rsidP="006302B2">
            <w:pPr>
              <w:autoSpaceDE w:val="0"/>
              <w:autoSpaceDN w:val="0"/>
              <w:adjustRightInd w:val="0"/>
              <w:rPr>
                <w:rFonts w:cs="Arial"/>
                <w:b/>
              </w:rPr>
            </w:pPr>
            <w:r w:rsidRPr="00384AF1">
              <w:rPr>
                <w:rFonts w:cs="Arial"/>
                <w:b/>
              </w:rPr>
              <w:t xml:space="preserve">Appendix </w:t>
            </w:r>
            <w:r>
              <w:rPr>
                <w:rFonts w:cs="Arial"/>
                <w:b/>
              </w:rPr>
              <w:t>19</w:t>
            </w:r>
            <w:r w:rsidRPr="00384AF1">
              <w:rPr>
                <w:rFonts w:cs="Arial"/>
                <w:b/>
              </w:rPr>
              <w:t>:</w:t>
            </w:r>
          </w:p>
        </w:tc>
        <w:tc>
          <w:tcPr>
            <w:tcW w:w="2839" w:type="dxa"/>
            <w:tcBorders>
              <w:left w:val="nil"/>
              <w:bottom w:val="nil"/>
              <w:right w:val="nil"/>
            </w:tcBorders>
          </w:tcPr>
          <w:p w:rsidR="006302B2" w:rsidRPr="00384AF1" w:rsidRDefault="006302B2" w:rsidP="00D86A50">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6302B2" w:rsidRPr="00384AF1" w:rsidRDefault="00961F28" w:rsidP="00D86A50">
            <w:pPr>
              <w:autoSpaceDE w:val="0"/>
              <w:autoSpaceDN w:val="0"/>
              <w:adjustRightInd w:val="0"/>
              <w:rPr>
                <w:rFonts w:cs="Arial"/>
              </w:rPr>
            </w:pPr>
            <w:sdt>
              <w:sdtPr>
                <w:rPr>
                  <w:rStyle w:val="Arial11"/>
                  <w:rFonts w:cs="Arial"/>
                  <w:sz w:val="20"/>
                </w:rPr>
                <w:id w:val="1186320775"/>
                <w:placeholder>
                  <w:docPart w:val="CD181C02234847ECAB6BEF3F7A22BE22"/>
                </w:placeholder>
                <w:showingPlcHdr/>
              </w:sdtPr>
              <w:sdtEndPr>
                <w:rPr>
                  <w:rStyle w:val="DefaultParagraphFont"/>
                </w:rPr>
              </w:sdtEndPr>
              <w:sdtContent>
                <w:r w:rsidR="006302B2" w:rsidRPr="00384AF1">
                  <w:rPr>
                    <w:rStyle w:val="PlaceholderText"/>
                    <w:rFonts w:cs="Arial"/>
                  </w:rPr>
                  <w:t>Click here to enter text.</w:t>
                </w:r>
              </w:sdtContent>
            </w:sdt>
          </w:p>
        </w:tc>
        <w:tc>
          <w:tcPr>
            <w:tcW w:w="1632" w:type="dxa"/>
            <w:tcBorders>
              <w:left w:val="nil"/>
              <w:bottom w:val="nil"/>
              <w:right w:val="nil"/>
            </w:tcBorders>
          </w:tcPr>
          <w:p w:rsidR="006302B2" w:rsidRPr="00384AF1" w:rsidRDefault="006302B2" w:rsidP="00D86A50">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6302B2" w:rsidRPr="00384AF1" w:rsidRDefault="00961F28" w:rsidP="00D86A50">
            <w:pPr>
              <w:autoSpaceDE w:val="0"/>
              <w:autoSpaceDN w:val="0"/>
              <w:adjustRightInd w:val="0"/>
              <w:rPr>
                <w:rFonts w:cs="Arial"/>
              </w:rPr>
            </w:pPr>
            <w:sdt>
              <w:sdtPr>
                <w:rPr>
                  <w:rStyle w:val="Arial11"/>
                  <w:rFonts w:cs="Arial"/>
                  <w:sz w:val="20"/>
                </w:rPr>
                <w:id w:val="-1713652848"/>
                <w:placeholder>
                  <w:docPart w:val="800831F53678428A9ECC82F9B34F895E"/>
                </w:placeholder>
                <w:showingPlcHdr/>
              </w:sdtPr>
              <w:sdtEndPr>
                <w:rPr>
                  <w:rStyle w:val="DefaultParagraphFont"/>
                </w:rPr>
              </w:sdtEndPr>
              <w:sdtContent>
                <w:r w:rsidR="006302B2" w:rsidRPr="00384AF1">
                  <w:rPr>
                    <w:rStyle w:val="PlaceholderText"/>
                    <w:rFonts w:cs="Arial"/>
                  </w:rPr>
                  <w:t>Click here to enter text.</w:t>
                </w:r>
              </w:sdtContent>
            </w:sdt>
          </w:p>
        </w:tc>
      </w:tr>
      <w:tr w:rsidR="006302B2" w:rsidRPr="00384AF1" w:rsidTr="00D86A50">
        <w:trPr>
          <w:trHeight w:val="284"/>
        </w:trPr>
        <w:tc>
          <w:tcPr>
            <w:tcW w:w="9072" w:type="dxa"/>
            <w:gridSpan w:val="5"/>
            <w:tcBorders>
              <w:bottom w:val="nil"/>
            </w:tcBorders>
          </w:tcPr>
          <w:p w:rsidR="006302B2" w:rsidRPr="00384AF1" w:rsidRDefault="006302B2" w:rsidP="00D86A50">
            <w:pPr>
              <w:autoSpaceDE w:val="0"/>
              <w:autoSpaceDN w:val="0"/>
              <w:adjustRightInd w:val="0"/>
              <w:rPr>
                <w:rFonts w:cs="Arial"/>
                <w:b/>
              </w:rPr>
            </w:pPr>
            <w:r w:rsidRPr="00384AF1">
              <w:rPr>
                <w:rFonts w:cs="Arial"/>
                <w:b/>
              </w:rPr>
              <w:t>Bidder Response:</w:t>
            </w:r>
          </w:p>
        </w:tc>
      </w:tr>
      <w:tr w:rsidR="006302B2" w:rsidRPr="00384AF1" w:rsidTr="00D86A50">
        <w:trPr>
          <w:trHeight w:val="850"/>
        </w:trPr>
        <w:tc>
          <w:tcPr>
            <w:tcW w:w="9072" w:type="dxa"/>
            <w:gridSpan w:val="5"/>
            <w:tcBorders>
              <w:top w:val="nil"/>
              <w:bottom w:val="single" w:sz="4" w:space="0" w:color="auto"/>
            </w:tcBorders>
          </w:tcPr>
          <w:p w:rsidR="006302B2" w:rsidRPr="00384AF1" w:rsidRDefault="00961F28" w:rsidP="00D86A50">
            <w:pPr>
              <w:autoSpaceDE w:val="0"/>
              <w:autoSpaceDN w:val="0"/>
              <w:adjustRightInd w:val="0"/>
              <w:spacing w:after="120"/>
              <w:rPr>
                <w:rFonts w:cs="Arial"/>
              </w:rPr>
            </w:pPr>
            <w:sdt>
              <w:sdtPr>
                <w:rPr>
                  <w:rStyle w:val="Arial11"/>
                  <w:rFonts w:cs="Arial"/>
                  <w:sz w:val="20"/>
                </w:rPr>
                <w:id w:val="-688068257"/>
                <w:placeholder>
                  <w:docPart w:val="3EC350C2ADBC426B91DE0B9B44295318"/>
                </w:placeholder>
                <w:showingPlcHdr/>
              </w:sdtPr>
              <w:sdtEndPr>
                <w:rPr>
                  <w:rStyle w:val="DefaultParagraphFont"/>
                </w:rPr>
              </w:sdtEndPr>
              <w:sdtContent>
                <w:r w:rsidR="006302B2" w:rsidRPr="00384AF1">
                  <w:rPr>
                    <w:rStyle w:val="PlaceholderText"/>
                    <w:rFonts w:cs="Arial"/>
                  </w:rPr>
                  <w:t>Click here to enter text.</w:t>
                </w:r>
              </w:sdtContent>
            </w:sdt>
          </w:p>
        </w:tc>
      </w:tr>
    </w:tbl>
    <w:p w:rsidR="006302B2" w:rsidRDefault="006302B2"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16062E" w:rsidRPr="00384AF1" w:rsidTr="00082711">
        <w:trPr>
          <w:trHeight w:val="567"/>
          <w:tblHeader/>
        </w:trPr>
        <w:tc>
          <w:tcPr>
            <w:tcW w:w="9072" w:type="dxa"/>
            <w:gridSpan w:val="5"/>
            <w:tcBorders>
              <w:bottom w:val="single" w:sz="4" w:space="0" w:color="auto"/>
            </w:tcBorders>
            <w:vAlign w:val="center"/>
          </w:tcPr>
          <w:p w:rsidR="0016062E" w:rsidRPr="00384AF1" w:rsidRDefault="0016062E" w:rsidP="00082711">
            <w:pPr>
              <w:rPr>
                <w:rFonts w:cs="Arial"/>
                <w:b/>
              </w:rPr>
            </w:pPr>
            <w:r w:rsidRPr="00384AF1">
              <w:rPr>
                <w:rFonts w:cs="Arial"/>
                <w:b/>
                <w:caps/>
              </w:rPr>
              <w:t>Bidder Appendix</w:t>
            </w:r>
          </w:p>
        </w:tc>
      </w:tr>
      <w:tr w:rsidR="0016062E" w:rsidRPr="00384AF1" w:rsidTr="00082711">
        <w:trPr>
          <w:trHeight w:val="284"/>
        </w:trPr>
        <w:tc>
          <w:tcPr>
            <w:tcW w:w="1726" w:type="dxa"/>
            <w:tcBorders>
              <w:bottom w:val="nil"/>
              <w:right w:val="nil"/>
            </w:tcBorders>
          </w:tcPr>
          <w:p w:rsidR="0016062E" w:rsidRPr="00384AF1" w:rsidRDefault="0016062E" w:rsidP="0016062E">
            <w:pPr>
              <w:autoSpaceDE w:val="0"/>
              <w:autoSpaceDN w:val="0"/>
              <w:adjustRightInd w:val="0"/>
              <w:rPr>
                <w:rFonts w:cs="Arial"/>
                <w:b/>
              </w:rPr>
            </w:pPr>
            <w:r w:rsidRPr="00384AF1">
              <w:rPr>
                <w:rFonts w:cs="Arial"/>
                <w:b/>
              </w:rPr>
              <w:t xml:space="preserve">Appendix </w:t>
            </w:r>
            <w:r>
              <w:rPr>
                <w:rFonts w:cs="Arial"/>
                <w:b/>
              </w:rPr>
              <w:t>20</w:t>
            </w:r>
            <w:r w:rsidRPr="00384AF1">
              <w:rPr>
                <w:rFonts w:cs="Arial"/>
                <w:b/>
              </w:rPr>
              <w:t>:</w:t>
            </w:r>
          </w:p>
        </w:tc>
        <w:tc>
          <w:tcPr>
            <w:tcW w:w="2839" w:type="dxa"/>
            <w:tcBorders>
              <w:left w:val="nil"/>
              <w:bottom w:val="nil"/>
              <w:right w:val="nil"/>
            </w:tcBorders>
          </w:tcPr>
          <w:p w:rsidR="0016062E" w:rsidRPr="00384AF1" w:rsidRDefault="0016062E" w:rsidP="00082711">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16062E" w:rsidRPr="00384AF1" w:rsidRDefault="00961F28" w:rsidP="00082711">
            <w:pPr>
              <w:autoSpaceDE w:val="0"/>
              <w:autoSpaceDN w:val="0"/>
              <w:adjustRightInd w:val="0"/>
              <w:rPr>
                <w:rFonts w:cs="Arial"/>
              </w:rPr>
            </w:pPr>
            <w:sdt>
              <w:sdtPr>
                <w:rPr>
                  <w:rStyle w:val="Arial11"/>
                  <w:rFonts w:cs="Arial"/>
                  <w:sz w:val="20"/>
                </w:rPr>
                <w:id w:val="-2059921682"/>
                <w:placeholder>
                  <w:docPart w:val="42FA1418D5004DA6B817BF28AC19CFBA"/>
                </w:placeholder>
                <w:showingPlcHdr/>
              </w:sdtPr>
              <w:sdtEndPr>
                <w:rPr>
                  <w:rStyle w:val="DefaultParagraphFont"/>
                </w:rPr>
              </w:sdtEndPr>
              <w:sdtContent>
                <w:r w:rsidR="0016062E" w:rsidRPr="00384AF1">
                  <w:rPr>
                    <w:rStyle w:val="PlaceholderText"/>
                    <w:rFonts w:cs="Arial"/>
                  </w:rPr>
                  <w:t>Click here to enter text.</w:t>
                </w:r>
              </w:sdtContent>
            </w:sdt>
          </w:p>
        </w:tc>
        <w:tc>
          <w:tcPr>
            <w:tcW w:w="1632" w:type="dxa"/>
            <w:tcBorders>
              <w:left w:val="nil"/>
              <w:bottom w:val="nil"/>
              <w:right w:val="nil"/>
            </w:tcBorders>
          </w:tcPr>
          <w:p w:rsidR="0016062E" w:rsidRPr="00384AF1" w:rsidRDefault="0016062E" w:rsidP="00082711">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16062E" w:rsidRPr="00384AF1" w:rsidRDefault="00961F28" w:rsidP="00082711">
            <w:pPr>
              <w:autoSpaceDE w:val="0"/>
              <w:autoSpaceDN w:val="0"/>
              <w:adjustRightInd w:val="0"/>
              <w:rPr>
                <w:rFonts w:cs="Arial"/>
              </w:rPr>
            </w:pPr>
            <w:sdt>
              <w:sdtPr>
                <w:rPr>
                  <w:rStyle w:val="Arial11"/>
                  <w:rFonts w:cs="Arial"/>
                  <w:sz w:val="20"/>
                </w:rPr>
                <w:id w:val="-457729579"/>
                <w:placeholder>
                  <w:docPart w:val="16C475B755E849B6AC218F4F8F242F8D"/>
                </w:placeholder>
                <w:showingPlcHdr/>
              </w:sdtPr>
              <w:sdtEndPr>
                <w:rPr>
                  <w:rStyle w:val="DefaultParagraphFont"/>
                </w:rPr>
              </w:sdtEndPr>
              <w:sdtContent>
                <w:r w:rsidR="0016062E" w:rsidRPr="00384AF1">
                  <w:rPr>
                    <w:rStyle w:val="PlaceholderText"/>
                    <w:rFonts w:cs="Arial"/>
                  </w:rPr>
                  <w:t>Click here to enter text.</w:t>
                </w:r>
              </w:sdtContent>
            </w:sdt>
          </w:p>
        </w:tc>
      </w:tr>
      <w:tr w:rsidR="0016062E" w:rsidRPr="00384AF1" w:rsidTr="00082711">
        <w:trPr>
          <w:trHeight w:val="284"/>
        </w:trPr>
        <w:tc>
          <w:tcPr>
            <w:tcW w:w="9072" w:type="dxa"/>
            <w:gridSpan w:val="5"/>
            <w:tcBorders>
              <w:bottom w:val="nil"/>
            </w:tcBorders>
          </w:tcPr>
          <w:p w:rsidR="0016062E" w:rsidRPr="00384AF1" w:rsidRDefault="0016062E" w:rsidP="00082711">
            <w:pPr>
              <w:autoSpaceDE w:val="0"/>
              <w:autoSpaceDN w:val="0"/>
              <w:adjustRightInd w:val="0"/>
              <w:rPr>
                <w:rFonts w:cs="Arial"/>
                <w:b/>
              </w:rPr>
            </w:pPr>
            <w:r w:rsidRPr="00384AF1">
              <w:rPr>
                <w:rFonts w:cs="Arial"/>
                <w:b/>
              </w:rPr>
              <w:t>Bidder Response:</w:t>
            </w:r>
          </w:p>
        </w:tc>
      </w:tr>
      <w:tr w:rsidR="0016062E" w:rsidRPr="00384AF1" w:rsidTr="00082711">
        <w:trPr>
          <w:trHeight w:val="850"/>
        </w:trPr>
        <w:tc>
          <w:tcPr>
            <w:tcW w:w="9072" w:type="dxa"/>
            <w:gridSpan w:val="5"/>
            <w:tcBorders>
              <w:top w:val="nil"/>
              <w:bottom w:val="single" w:sz="4" w:space="0" w:color="auto"/>
            </w:tcBorders>
          </w:tcPr>
          <w:p w:rsidR="0016062E" w:rsidRPr="00384AF1" w:rsidRDefault="00961F28" w:rsidP="00082711">
            <w:pPr>
              <w:autoSpaceDE w:val="0"/>
              <w:autoSpaceDN w:val="0"/>
              <w:adjustRightInd w:val="0"/>
              <w:spacing w:after="120"/>
              <w:rPr>
                <w:rFonts w:cs="Arial"/>
              </w:rPr>
            </w:pPr>
            <w:sdt>
              <w:sdtPr>
                <w:rPr>
                  <w:rStyle w:val="Arial11"/>
                  <w:rFonts w:cs="Arial"/>
                  <w:sz w:val="20"/>
                </w:rPr>
                <w:id w:val="-463045982"/>
                <w:placeholder>
                  <w:docPart w:val="74B26E9CC5EA42B899BB965BD8E7C425"/>
                </w:placeholder>
                <w:showingPlcHdr/>
              </w:sdtPr>
              <w:sdtEndPr>
                <w:rPr>
                  <w:rStyle w:val="DefaultParagraphFont"/>
                </w:rPr>
              </w:sdtEndPr>
              <w:sdtContent>
                <w:r w:rsidR="0016062E" w:rsidRPr="00384AF1">
                  <w:rPr>
                    <w:rStyle w:val="PlaceholderText"/>
                    <w:rFonts w:cs="Arial"/>
                  </w:rPr>
                  <w:t>Click here to enter text.</w:t>
                </w:r>
              </w:sdtContent>
            </w:sdt>
          </w:p>
        </w:tc>
      </w:tr>
    </w:tbl>
    <w:p w:rsidR="0016062E" w:rsidRDefault="0016062E"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082711" w:rsidRPr="00384AF1" w:rsidTr="00082711">
        <w:trPr>
          <w:trHeight w:val="567"/>
          <w:tblHeader/>
        </w:trPr>
        <w:tc>
          <w:tcPr>
            <w:tcW w:w="9072" w:type="dxa"/>
            <w:gridSpan w:val="5"/>
            <w:tcBorders>
              <w:bottom w:val="single" w:sz="4" w:space="0" w:color="auto"/>
            </w:tcBorders>
            <w:vAlign w:val="center"/>
          </w:tcPr>
          <w:p w:rsidR="00082711" w:rsidRPr="00384AF1" w:rsidRDefault="00082711" w:rsidP="00082711">
            <w:pPr>
              <w:rPr>
                <w:rFonts w:cs="Arial"/>
                <w:b/>
              </w:rPr>
            </w:pPr>
            <w:r w:rsidRPr="00384AF1">
              <w:rPr>
                <w:rFonts w:cs="Arial"/>
                <w:b/>
                <w:caps/>
              </w:rPr>
              <w:lastRenderedPageBreak/>
              <w:t>Bidder Appendix</w:t>
            </w:r>
          </w:p>
        </w:tc>
      </w:tr>
      <w:tr w:rsidR="00082711" w:rsidRPr="00384AF1" w:rsidTr="00082711">
        <w:trPr>
          <w:trHeight w:val="284"/>
        </w:trPr>
        <w:tc>
          <w:tcPr>
            <w:tcW w:w="1726" w:type="dxa"/>
            <w:tcBorders>
              <w:bottom w:val="nil"/>
              <w:right w:val="nil"/>
            </w:tcBorders>
          </w:tcPr>
          <w:p w:rsidR="00082711" w:rsidRPr="00384AF1" w:rsidRDefault="00082711" w:rsidP="00082711">
            <w:pPr>
              <w:autoSpaceDE w:val="0"/>
              <w:autoSpaceDN w:val="0"/>
              <w:adjustRightInd w:val="0"/>
              <w:rPr>
                <w:rFonts w:cs="Arial"/>
                <w:b/>
              </w:rPr>
            </w:pPr>
            <w:r w:rsidRPr="00384AF1">
              <w:rPr>
                <w:rFonts w:cs="Arial"/>
                <w:b/>
              </w:rPr>
              <w:t xml:space="preserve">Appendix </w:t>
            </w:r>
            <w:r>
              <w:rPr>
                <w:rFonts w:cs="Arial"/>
                <w:b/>
              </w:rPr>
              <w:t>21</w:t>
            </w:r>
            <w:r w:rsidRPr="00384AF1">
              <w:rPr>
                <w:rFonts w:cs="Arial"/>
                <w:b/>
              </w:rPr>
              <w:t>:</w:t>
            </w:r>
          </w:p>
        </w:tc>
        <w:tc>
          <w:tcPr>
            <w:tcW w:w="2839" w:type="dxa"/>
            <w:tcBorders>
              <w:left w:val="nil"/>
              <w:bottom w:val="nil"/>
              <w:right w:val="nil"/>
            </w:tcBorders>
          </w:tcPr>
          <w:p w:rsidR="00082711" w:rsidRPr="00384AF1" w:rsidRDefault="00082711" w:rsidP="00082711">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082711" w:rsidRPr="00384AF1" w:rsidRDefault="00961F28" w:rsidP="00082711">
            <w:pPr>
              <w:autoSpaceDE w:val="0"/>
              <w:autoSpaceDN w:val="0"/>
              <w:adjustRightInd w:val="0"/>
              <w:rPr>
                <w:rFonts w:cs="Arial"/>
              </w:rPr>
            </w:pPr>
            <w:sdt>
              <w:sdtPr>
                <w:rPr>
                  <w:rStyle w:val="Arial11"/>
                  <w:rFonts w:cs="Arial"/>
                  <w:sz w:val="20"/>
                </w:rPr>
                <w:id w:val="-833532110"/>
                <w:placeholder>
                  <w:docPart w:val="BF80F4C1EA2A4E0B8458AC78B1A3BC56"/>
                </w:placeholder>
                <w:showingPlcHdr/>
              </w:sdtPr>
              <w:sdtEndPr>
                <w:rPr>
                  <w:rStyle w:val="DefaultParagraphFont"/>
                </w:rPr>
              </w:sdtEndPr>
              <w:sdtContent>
                <w:r w:rsidR="00082711" w:rsidRPr="00384AF1">
                  <w:rPr>
                    <w:rStyle w:val="PlaceholderText"/>
                    <w:rFonts w:cs="Arial"/>
                  </w:rPr>
                  <w:t>Click here to enter text.</w:t>
                </w:r>
              </w:sdtContent>
            </w:sdt>
          </w:p>
        </w:tc>
        <w:tc>
          <w:tcPr>
            <w:tcW w:w="1632" w:type="dxa"/>
            <w:tcBorders>
              <w:left w:val="nil"/>
              <w:bottom w:val="nil"/>
              <w:right w:val="nil"/>
            </w:tcBorders>
          </w:tcPr>
          <w:p w:rsidR="00082711" w:rsidRPr="00384AF1" w:rsidRDefault="00082711" w:rsidP="00082711">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082711" w:rsidRPr="00384AF1" w:rsidRDefault="00961F28" w:rsidP="00082711">
            <w:pPr>
              <w:autoSpaceDE w:val="0"/>
              <w:autoSpaceDN w:val="0"/>
              <w:adjustRightInd w:val="0"/>
              <w:rPr>
                <w:rFonts w:cs="Arial"/>
              </w:rPr>
            </w:pPr>
            <w:sdt>
              <w:sdtPr>
                <w:rPr>
                  <w:rStyle w:val="Arial11"/>
                  <w:rFonts w:cs="Arial"/>
                  <w:sz w:val="20"/>
                </w:rPr>
                <w:id w:val="-2036105676"/>
                <w:placeholder>
                  <w:docPart w:val="6FA0D9CBC53043AFBB80DD83C8FFB231"/>
                </w:placeholder>
                <w:showingPlcHdr/>
              </w:sdtPr>
              <w:sdtEndPr>
                <w:rPr>
                  <w:rStyle w:val="DefaultParagraphFont"/>
                </w:rPr>
              </w:sdtEndPr>
              <w:sdtContent>
                <w:r w:rsidR="00082711" w:rsidRPr="00384AF1">
                  <w:rPr>
                    <w:rStyle w:val="PlaceholderText"/>
                    <w:rFonts w:cs="Arial"/>
                  </w:rPr>
                  <w:t>Click here to enter text.</w:t>
                </w:r>
              </w:sdtContent>
            </w:sdt>
          </w:p>
        </w:tc>
      </w:tr>
      <w:tr w:rsidR="00082711" w:rsidRPr="00384AF1" w:rsidTr="00082711">
        <w:trPr>
          <w:trHeight w:val="284"/>
        </w:trPr>
        <w:tc>
          <w:tcPr>
            <w:tcW w:w="9072" w:type="dxa"/>
            <w:gridSpan w:val="5"/>
            <w:tcBorders>
              <w:bottom w:val="nil"/>
            </w:tcBorders>
          </w:tcPr>
          <w:p w:rsidR="00082711" w:rsidRPr="00384AF1" w:rsidRDefault="00082711" w:rsidP="00082711">
            <w:pPr>
              <w:autoSpaceDE w:val="0"/>
              <w:autoSpaceDN w:val="0"/>
              <w:adjustRightInd w:val="0"/>
              <w:rPr>
                <w:rFonts w:cs="Arial"/>
                <w:b/>
              </w:rPr>
            </w:pPr>
            <w:r w:rsidRPr="00384AF1">
              <w:rPr>
                <w:rFonts w:cs="Arial"/>
                <w:b/>
              </w:rPr>
              <w:t>Bidder Response:</w:t>
            </w:r>
          </w:p>
        </w:tc>
      </w:tr>
      <w:tr w:rsidR="00082711" w:rsidRPr="00384AF1" w:rsidTr="00082711">
        <w:trPr>
          <w:trHeight w:val="850"/>
        </w:trPr>
        <w:tc>
          <w:tcPr>
            <w:tcW w:w="9072" w:type="dxa"/>
            <w:gridSpan w:val="5"/>
            <w:tcBorders>
              <w:top w:val="nil"/>
              <w:bottom w:val="single" w:sz="4" w:space="0" w:color="auto"/>
            </w:tcBorders>
          </w:tcPr>
          <w:p w:rsidR="00082711" w:rsidRPr="00384AF1" w:rsidRDefault="00961F28" w:rsidP="00082711">
            <w:pPr>
              <w:autoSpaceDE w:val="0"/>
              <w:autoSpaceDN w:val="0"/>
              <w:adjustRightInd w:val="0"/>
              <w:spacing w:after="120"/>
              <w:rPr>
                <w:rFonts w:cs="Arial"/>
              </w:rPr>
            </w:pPr>
            <w:sdt>
              <w:sdtPr>
                <w:rPr>
                  <w:rStyle w:val="Arial11"/>
                  <w:rFonts w:cs="Arial"/>
                  <w:sz w:val="20"/>
                </w:rPr>
                <w:id w:val="-320739443"/>
                <w:placeholder>
                  <w:docPart w:val="EC25CED556DD41E7A5DA68D308170D19"/>
                </w:placeholder>
                <w:showingPlcHdr/>
              </w:sdtPr>
              <w:sdtEndPr>
                <w:rPr>
                  <w:rStyle w:val="DefaultParagraphFont"/>
                </w:rPr>
              </w:sdtEndPr>
              <w:sdtContent>
                <w:r w:rsidR="00082711" w:rsidRPr="00384AF1">
                  <w:rPr>
                    <w:rStyle w:val="PlaceholderText"/>
                    <w:rFonts w:cs="Arial"/>
                  </w:rPr>
                  <w:t>Click here to enter text.</w:t>
                </w:r>
              </w:sdtContent>
            </w:sdt>
          </w:p>
        </w:tc>
      </w:tr>
    </w:tbl>
    <w:p w:rsidR="00082711" w:rsidRDefault="00082711" w:rsidP="00027E94">
      <w:pPr>
        <w:pStyle w:val="NormalWeb"/>
        <w:spacing w:before="0" w:beforeAutospacing="0" w:after="0" w:afterAutospacing="0"/>
        <w:rPr>
          <w:rFonts w:ascii="Arial" w:hAnsi="Arial" w:cs="Arial"/>
          <w:sz w:val="20"/>
          <w:szCs w:val="20"/>
        </w:rPr>
      </w:pPr>
    </w:p>
    <w:tbl>
      <w:tblPr>
        <w:tblStyle w:val="TableGrid"/>
        <w:tblW w:w="9072" w:type="dxa"/>
        <w:tblCellMar>
          <w:top w:w="28" w:type="dxa"/>
        </w:tblCellMar>
        <w:tblLook w:val="04A0" w:firstRow="1" w:lastRow="0" w:firstColumn="1" w:lastColumn="0" w:noHBand="0" w:noVBand="1"/>
      </w:tblPr>
      <w:tblGrid>
        <w:gridCol w:w="1726"/>
        <w:gridCol w:w="2839"/>
        <w:gridCol w:w="1407"/>
        <w:gridCol w:w="1632"/>
        <w:gridCol w:w="1468"/>
      </w:tblGrid>
      <w:tr w:rsidR="00082711" w:rsidRPr="00384AF1" w:rsidTr="00082711">
        <w:trPr>
          <w:trHeight w:val="567"/>
          <w:tblHeader/>
        </w:trPr>
        <w:tc>
          <w:tcPr>
            <w:tcW w:w="9072" w:type="dxa"/>
            <w:gridSpan w:val="5"/>
            <w:tcBorders>
              <w:bottom w:val="single" w:sz="4" w:space="0" w:color="auto"/>
            </w:tcBorders>
            <w:vAlign w:val="center"/>
          </w:tcPr>
          <w:p w:rsidR="00082711" w:rsidRPr="00384AF1" w:rsidRDefault="00082711" w:rsidP="00082711">
            <w:pPr>
              <w:rPr>
                <w:rFonts w:cs="Arial"/>
                <w:b/>
              </w:rPr>
            </w:pPr>
            <w:r w:rsidRPr="00384AF1">
              <w:rPr>
                <w:rFonts w:cs="Arial"/>
                <w:b/>
                <w:caps/>
              </w:rPr>
              <w:t>Bidder Appendix</w:t>
            </w:r>
          </w:p>
        </w:tc>
      </w:tr>
      <w:tr w:rsidR="00082711" w:rsidRPr="00384AF1" w:rsidTr="00082711">
        <w:trPr>
          <w:trHeight w:val="284"/>
        </w:trPr>
        <w:tc>
          <w:tcPr>
            <w:tcW w:w="1726" w:type="dxa"/>
            <w:tcBorders>
              <w:bottom w:val="nil"/>
              <w:right w:val="nil"/>
            </w:tcBorders>
          </w:tcPr>
          <w:p w:rsidR="00082711" w:rsidRPr="00384AF1" w:rsidRDefault="00082711" w:rsidP="00082711">
            <w:pPr>
              <w:autoSpaceDE w:val="0"/>
              <w:autoSpaceDN w:val="0"/>
              <w:adjustRightInd w:val="0"/>
              <w:rPr>
                <w:rFonts w:cs="Arial"/>
                <w:b/>
              </w:rPr>
            </w:pPr>
            <w:r w:rsidRPr="00384AF1">
              <w:rPr>
                <w:rFonts w:cs="Arial"/>
                <w:b/>
              </w:rPr>
              <w:t xml:space="preserve">Appendix </w:t>
            </w:r>
            <w:r>
              <w:rPr>
                <w:rFonts w:cs="Arial"/>
                <w:b/>
              </w:rPr>
              <w:t>22</w:t>
            </w:r>
            <w:r w:rsidRPr="00384AF1">
              <w:rPr>
                <w:rFonts w:cs="Arial"/>
                <w:b/>
              </w:rPr>
              <w:t>:</w:t>
            </w:r>
          </w:p>
        </w:tc>
        <w:tc>
          <w:tcPr>
            <w:tcW w:w="2839" w:type="dxa"/>
            <w:tcBorders>
              <w:left w:val="nil"/>
              <w:bottom w:val="nil"/>
              <w:right w:val="nil"/>
            </w:tcBorders>
          </w:tcPr>
          <w:p w:rsidR="00082711" w:rsidRPr="00384AF1" w:rsidRDefault="00082711" w:rsidP="00082711">
            <w:pPr>
              <w:autoSpaceDE w:val="0"/>
              <w:autoSpaceDN w:val="0"/>
              <w:adjustRightInd w:val="0"/>
              <w:jc w:val="right"/>
              <w:rPr>
                <w:rFonts w:cs="Arial"/>
                <w:b/>
              </w:rPr>
            </w:pPr>
            <w:r>
              <w:rPr>
                <w:rFonts w:cs="Arial"/>
                <w:b/>
              </w:rPr>
              <w:t>SSQ</w:t>
            </w:r>
            <w:r w:rsidRPr="00384AF1">
              <w:rPr>
                <w:rFonts w:cs="Arial"/>
                <w:b/>
              </w:rPr>
              <w:t xml:space="preserve"> Section:</w:t>
            </w:r>
          </w:p>
        </w:tc>
        <w:tc>
          <w:tcPr>
            <w:tcW w:w="1407" w:type="dxa"/>
            <w:tcBorders>
              <w:left w:val="nil"/>
              <w:bottom w:val="nil"/>
              <w:right w:val="nil"/>
            </w:tcBorders>
          </w:tcPr>
          <w:p w:rsidR="00082711" w:rsidRPr="00384AF1" w:rsidRDefault="00961F28" w:rsidP="00082711">
            <w:pPr>
              <w:autoSpaceDE w:val="0"/>
              <w:autoSpaceDN w:val="0"/>
              <w:adjustRightInd w:val="0"/>
              <w:rPr>
                <w:rFonts w:cs="Arial"/>
              </w:rPr>
            </w:pPr>
            <w:sdt>
              <w:sdtPr>
                <w:rPr>
                  <w:rStyle w:val="Arial11"/>
                  <w:rFonts w:cs="Arial"/>
                  <w:sz w:val="20"/>
                </w:rPr>
                <w:id w:val="-2045975338"/>
                <w:placeholder>
                  <w:docPart w:val="D3DA11A40ACC4CF0844EAF6C1E47EFBC"/>
                </w:placeholder>
                <w:showingPlcHdr/>
              </w:sdtPr>
              <w:sdtEndPr>
                <w:rPr>
                  <w:rStyle w:val="DefaultParagraphFont"/>
                </w:rPr>
              </w:sdtEndPr>
              <w:sdtContent>
                <w:r w:rsidR="00082711" w:rsidRPr="00384AF1">
                  <w:rPr>
                    <w:rStyle w:val="PlaceholderText"/>
                    <w:rFonts w:cs="Arial"/>
                  </w:rPr>
                  <w:t>Click here to enter text.</w:t>
                </w:r>
              </w:sdtContent>
            </w:sdt>
          </w:p>
        </w:tc>
        <w:tc>
          <w:tcPr>
            <w:tcW w:w="1632" w:type="dxa"/>
            <w:tcBorders>
              <w:left w:val="nil"/>
              <w:bottom w:val="nil"/>
              <w:right w:val="nil"/>
            </w:tcBorders>
          </w:tcPr>
          <w:p w:rsidR="00082711" w:rsidRPr="00384AF1" w:rsidRDefault="00082711" w:rsidP="00082711">
            <w:pPr>
              <w:autoSpaceDE w:val="0"/>
              <w:autoSpaceDN w:val="0"/>
              <w:adjustRightInd w:val="0"/>
              <w:jc w:val="right"/>
              <w:rPr>
                <w:rFonts w:cs="Arial"/>
                <w:b/>
              </w:rPr>
            </w:pPr>
            <w:r w:rsidRPr="00384AF1">
              <w:rPr>
                <w:rFonts w:cs="Arial"/>
                <w:b/>
              </w:rPr>
              <w:t>Question No.</w:t>
            </w:r>
          </w:p>
        </w:tc>
        <w:tc>
          <w:tcPr>
            <w:tcW w:w="1468" w:type="dxa"/>
            <w:tcBorders>
              <w:left w:val="nil"/>
              <w:bottom w:val="nil"/>
            </w:tcBorders>
          </w:tcPr>
          <w:p w:rsidR="00082711" w:rsidRPr="00384AF1" w:rsidRDefault="00961F28" w:rsidP="00082711">
            <w:pPr>
              <w:autoSpaceDE w:val="0"/>
              <w:autoSpaceDN w:val="0"/>
              <w:adjustRightInd w:val="0"/>
              <w:rPr>
                <w:rFonts w:cs="Arial"/>
              </w:rPr>
            </w:pPr>
            <w:sdt>
              <w:sdtPr>
                <w:rPr>
                  <w:rStyle w:val="Arial11"/>
                  <w:rFonts w:cs="Arial"/>
                  <w:sz w:val="20"/>
                </w:rPr>
                <w:id w:val="1509566880"/>
                <w:placeholder>
                  <w:docPart w:val="D4560B28155145B2A42192379215E7BE"/>
                </w:placeholder>
                <w:showingPlcHdr/>
              </w:sdtPr>
              <w:sdtEndPr>
                <w:rPr>
                  <w:rStyle w:val="DefaultParagraphFont"/>
                </w:rPr>
              </w:sdtEndPr>
              <w:sdtContent>
                <w:r w:rsidR="00082711" w:rsidRPr="00384AF1">
                  <w:rPr>
                    <w:rStyle w:val="PlaceholderText"/>
                    <w:rFonts w:cs="Arial"/>
                  </w:rPr>
                  <w:t>Click here to enter text.</w:t>
                </w:r>
              </w:sdtContent>
            </w:sdt>
          </w:p>
        </w:tc>
      </w:tr>
      <w:tr w:rsidR="00082711" w:rsidRPr="00384AF1" w:rsidTr="00082711">
        <w:trPr>
          <w:trHeight w:val="284"/>
        </w:trPr>
        <w:tc>
          <w:tcPr>
            <w:tcW w:w="9072" w:type="dxa"/>
            <w:gridSpan w:val="5"/>
            <w:tcBorders>
              <w:bottom w:val="nil"/>
            </w:tcBorders>
          </w:tcPr>
          <w:p w:rsidR="00082711" w:rsidRPr="00384AF1" w:rsidRDefault="00082711" w:rsidP="00082711">
            <w:pPr>
              <w:autoSpaceDE w:val="0"/>
              <w:autoSpaceDN w:val="0"/>
              <w:adjustRightInd w:val="0"/>
              <w:rPr>
                <w:rFonts w:cs="Arial"/>
                <w:b/>
              </w:rPr>
            </w:pPr>
            <w:r w:rsidRPr="00384AF1">
              <w:rPr>
                <w:rFonts w:cs="Arial"/>
                <w:b/>
              </w:rPr>
              <w:t>Bidder Response:</w:t>
            </w:r>
          </w:p>
        </w:tc>
      </w:tr>
      <w:tr w:rsidR="00082711" w:rsidRPr="00384AF1" w:rsidTr="00082711">
        <w:trPr>
          <w:trHeight w:val="850"/>
        </w:trPr>
        <w:tc>
          <w:tcPr>
            <w:tcW w:w="9072" w:type="dxa"/>
            <w:gridSpan w:val="5"/>
            <w:tcBorders>
              <w:top w:val="nil"/>
              <w:bottom w:val="single" w:sz="4" w:space="0" w:color="auto"/>
            </w:tcBorders>
          </w:tcPr>
          <w:p w:rsidR="00082711" w:rsidRPr="00384AF1" w:rsidRDefault="00961F28" w:rsidP="00082711">
            <w:pPr>
              <w:autoSpaceDE w:val="0"/>
              <w:autoSpaceDN w:val="0"/>
              <w:adjustRightInd w:val="0"/>
              <w:spacing w:after="120"/>
              <w:rPr>
                <w:rFonts w:cs="Arial"/>
              </w:rPr>
            </w:pPr>
            <w:sdt>
              <w:sdtPr>
                <w:rPr>
                  <w:rStyle w:val="Arial11"/>
                  <w:rFonts w:cs="Arial"/>
                  <w:sz w:val="20"/>
                </w:rPr>
                <w:id w:val="844287084"/>
                <w:placeholder>
                  <w:docPart w:val="B7C4A9609ADD408E837BF1CA1E6AAD12"/>
                </w:placeholder>
                <w:showingPlcHdr/>
              </w:sdtPr>
              <w:sdtEndPr>
                <w:rPr>
                  <w:rStyle w:val="DefaultParagraphFont"/>
                </w:rPr>
              </w:sdtEndPr>
              <w:sdtContent>
                <w:r w:rsidR="00082711" w:rsidRPr="00384AF1">
                  <w:rPr>
                    <w:rStyle w:val="PlaceholderText"/>
                    <w:rFonts w:cs="Arial"/>
                  </w:rPr>
                  <w:t>Click here to enter text.</w:t>
                </w:r>
              </w:sdtContent>
            </w:sdt>
          </w:p>
        </w:tc>
      </w:tr>
    </w:tbl>
    <w:p w:rsidR="00082711" w:rsidRPr="006302B2" w:rsidRDefault="00082711" w:rsidP="00027E94">
      <w:pPr>
        <w:pStyle w:val="NormalWeb"/>
        <w:spacing w:before="0" w:beforeAutospacing="0" w:after="0" w:afterAutospacing="0"/>
        <w:rPr>
          <w:rFonts w:ascii="Arial" w:hAnsi="Arial" w:cs="Arial"/>
          <w:sz w:val="20"/>
          <w:szCs w:val="20"/>
        </w:rPr>
      </w:pPr>
    </w:p>
    <w:p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rsidR="00027E94" w:rsidRPr="00384AF1" w:rsidRDefault="00027E94" w:rsidP="00027E94">
      <w:pPr>
        <w:ind w:left="1418" w:hanging="1418"/>
        <w:rPr>
          <w:rFonts w:cs="Arial"/>
          <w:caps/>
        </w:rPr>
      </w:pPr>
      <w:bookmarkStart w:id="4" w:name="Declaration"/>
      <w:r w:rsidRPr="00384AF1">
        <w:rPr>
          <w:rFonts w:cs="Arial"/>
          <w:b/>
          <w:caps/>
        </w:rPr>
        <w:lastRenderedPageBreak/>
        <w:t>Section 9</w:t>
      </w:r>
      <w:r w:rsidRPr="00384AF1">
        <w:rPr>
          <w:rFonts w:cs="Arial"/>
          <w:b/>
          <w:caps/>
        </w:rPr>
        <w:tab/>
        <w:t>Declaration</w:t>
      </w:r>
      <w:bookmarkEnd w:id="4"/>
    </w:p>
    <w:p w:rsidR="00027E94" w:rsidRPr="00384AF1" w:rsidRDefault="00027E94" w:rsidP="00027E94">
      <w:pPr>
        <w:rPr>
          <w:rFonts w:cs="Arial"/>
        </w:rPr>
      </w:pPr>
    </w:p>
    <w:p w:rsidR="00027E94" w:rsidRPr="00384AF1" w:rsidRDefault="00027E94" w:rsidP="00027E94">
      <w:pPr>
        <w:pStyle w:val="ListParagraph"/>
        <w:numPr>
          <w:ilvl w:val="0"/>
          <w:numId w:val="29"/>
        </w:numPr>
        <w:ind w:left="567" w:hanging="567"/>
        <w:jc w:val="both"/>
        <w:rPr>
          <w:rStyle w:val="Style7"/>
          <w:rFonts w:cs="Arial"/>
          <w:color w:val="auto"/>
          <w:sz w:val="20"/>
          <w:szCs w:val="20"/>
        </w:rPr>
      </w:pPr>
      <w:r w:rsidRPr="00384AF1">
        <w:rPr>
          <w:rFonts w:ascii="Arial" w:eastAsia="Arial" w:hAnsi="Arial" w:cs="Arial"/>
          <w:sz w:val="20"/>
          <w:szCs w:val="20"/>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Fonts w:ascii="Arial" w:hAnsi="Arial" w:cs="Arial"/>
            <w:b/>
            <w:caps/>
            <w:sz w:val="20"/>
            <w:szCs w:val="20"/>
          </w:rPr>
          <w:alias w:val="Company Name"/>
          <w:tag w:val="Company Name"/>
          <w:id w:val="-8072255"/>
          <w:placeholder>
            <w:docPart w:val="C4B13A38CB524737866457F9E1066D18"/>
          </w:placeholder>
          <w:showingPlcHdr/>
        </w:sdtPr>
        <w:sdtEndPr/>
        <w:sdtContent>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sdtContent>
      </w:sdt>
    </w:p>
    <w:p w:rsidR="00027E94" w:rsidRPr="00384AF1" w:rsidRDefault="00027E94" w:rsidP="00027E94">
      <w:pPr>
        <w:ind w:left="567" w:hanging="567"/>
        <w:jc w:val="both"/>
        <w:rPr>
          <w:rStyle w:val="Style7"/>
          <w:rFonts w:cs="Arial"/>
          <w:color w:val="auto"/>
          <w:sz w:val="20"/>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understand that the Council may reject my submission if there is a failure to answer all relevant questions fully or if I provide false and/or misleading information.</w:t>
      </w:r>
    </w:p>
    <w:p w:rsidR="00027E94" w:rsidRPr="00384AF1" w:rsidRDefault="00027E94" w:rsidP="00027E94">
      <w:pPr>
        <w:pStyle w:val="ListParagraph"/>
        <w:ind w:left="567" w:hanging="567"/>
        <w:rPr>
          <w:rFonts w:ascii="Arial" w:eastAsia="Arial" w:hAnsi="Arial" w:cs="Arial"/>
          <w:color w:val="000000"/>
          <w:sz w:val="20"/>
          <w:szCs w:val="20"/>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I have provided a full list of any Appendices and/or Annexes used to provide additional information in response to questions.</w:t>
      </w:r>
    </w:p>
    <w:p w:rsidR="00027E94" w:rsidRPr="00384AF1" w:rsidRDefault="00027E94" w:rsidP="00027E94">
      <w:pPr>
        <w:pStyle w:val="ListParagraph"/>
        <w:ind w:left="567" w:hanging="567"/>
        <w:rPr>
          <w:rFonts w:ascii="Arial" w:eastAsia="Arial" w:hAnsi="Arial" w:cs="Arial"/>
          <w:color w:val="000000"/>
          <w:sz w:val="20"/>
          <w:szCs w:val="20"/>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The following Appendices and/or Annexes form part of our submission:</w:t>
      </w:r>
    </w:p>
    <w:p w:rsidR="00027E94" w:rsidRPr="00384AF1" w:rsidRDefault="00027E94" w:rsidP="00027E94">
      <w:pPr>
        <w:pStyle w:val="ListParagraph"/>
        <w:ind w:left="567" w:hanging="567"/>
        <w:rPr>
          <w:rFonts w:ascii="Arial" w:eastAsia="Arial" w:hAnsi="Arial" w:cs="Arial"/>
          <w:sz w:val="20"/>
          <w:szCs w:val="20"/>
        </w:rPr>
      </w:pPr>
    </w:p>
    <w:tbl>
      <w:tblPr>
        <w:tblStyle w:val="TableGrid"/>
        <w:tblW w:w="9072" w:type="dxa"/>
        <w:tblCellMar>
          <w:top w:w="28" w:type="dxa"/>
        </w:tblCellMar>
        <w:tblLook w:val="04A0" w:firstRow="1" w:lastRow="0" w:firstColumn="1" w:lastColumn="0" w:noHBand="0" w:noVBand="1"/>
      </w:tblPr>
      <w:tblGrid>
        <w:gridCol w:w="799"/>
        <w:gridCol w:w="5511"/>
        <w:gridCol w:w="2762"/>
      </w:tblGrid>
      <w:tr w:rsidR="00027E94" w:rsidRPr="00384AF1" w:rsidTr="005A224A">
        <w:trPr>
          <w:trHeight w:val="567"/>
          <w:tblHeader/>
        </w:trPr>
        <w:tc>
          <w:tcPr>
            <w:tcW w:w="6310" w:type="dxa"/>
            <w:gridSpan w:val="2"/>
            <w:tcBorders>
              <w:bottom w:val="single" w:sz="4" w:space="0" w:color="auto"/>
            </w:tcBorders>
            <w:vAlign w:val="center"/>
          </w:tcPr>
          <w:p w:rsidR="00027E94" w:rsidRPr="0058735A" w:rsidRDefault="00027E94" w:rsidP="005A224A">
            <w:pPr>
              <w:jc w:val="center"/>
              <w:rPr>
                <w:rFonts w:cs="Arial"/>
                <w:b/>
                <w:caps/>
              </w:rPr>
            </w:pPr>
            <w:r w:rsidRPr="0058735A">
              <w:rPr>
                <w:rFonts w:cs="Arial"/>
                <w:b/>
                <w:caps/>
              </w:rPr>
              <w:t xml:space="preserve">Section of </w:t>
            </w:r>
            <w:r w:rsidR="006F0653" w:rsidRPr="0058735A">
              <w:rPr>
                <w:rFonts w:cs="Arial"/>
                <w:b/>
                <w:caps/>
              </w:rPr>
              <w:t>SSQ</w:t>
            </w:r>
          </w:p>
        </w:tc>
        <w:tc>
          <w:tcPr>
            <w:tcW w:w="2762" w:type="dxa"/>
            <w:vAlign w:val="center"/>
          </w:tcPr>
          <w:p w:rsidR="00027E94" w:rsidRPr="0058735A" w:rsidRDefault="00027E94" w:rsidP="005A224A">
            <w:pPr>
              <w:jc w:val="center"/>
              <w:rPr>
                <w:rFonts w:cs="Arial"/>
                <w:b/>
                <w:caps/>
              </w:rPr>
            </w:pPr>
            <w:r w:rsidRPr="0058735A">
              <w:rPr>
                <w:rFonts w:cs="Arial"/>
                <w:b/>
                <w:caps/>
              </w:rPr>
              <w:t>Appendix or Annex Number</w:t>
            </w:r>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Fonts w:cs="Arial"/>
              </w:rPr>
            </w:pPr>
            <w:sdt>
              <w:sdtPr>
                <w:rPr>
                  <w:rStyle w:val="Arial11"/>
                  <w:rFonts w:cs="Arial"/>
                  <w:sz w:val="20"/>
                </w:rPr>
                <w:id w:val="722793218"/>
                <w:placeholder>
                  <w:docPart w:val="901756E6D7294131B1F86AF140FF9D5B"/>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Fonts w:cs="Arial"/>
              </w:rPr>
            </w:pPr>
            <w:sdt>
              <w:sdtPr>
                <w:rPr>
                  <w:rStyle w:val="Arial11"/>
                  <w:rFonts w:cs="Arial"/>
                  <w:sz w:val="20"/>
                </w:rPr>
                <w:id w:val="-1365898357"/>
                <w:placeholder>
                  <w:docPart w:val="25A7C17ED2814EE9A3ACF8C7220FDCB9"/>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Style w:val="Arial11"/>
                <w:rFonts w:cs="Arial"/>
                <w:sz w:val="20"/>
              </w:rPr>
            </w:pPr>
            <w:sdt>
              <w:sdtPr>
                <w:rPr>
                  <w:rStyle w:val="Arial11"/>
                  <w:rFonts w:cs="Arial"/>
                  <w:sz w:val="20"/>
                </w:rPr>
                <w:id w:val="-1004048467"/>
                <w:placeholder>
                  <w:docPart w:val="36B3BD0CA11740709065A28A009CBFEE"/>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Style w:val="Arial11"/>
                <w:rFonts w:cs="Arial"/>
                <w:sz w:val="20"/>
              </w:rPr>
            </w:pPr>
            <w:sdt>
              <w:sdtPr>
                <w:rPr>
                  <w:rStyle w:val="Arial11"/>
                  <w:rFonts w:cs="Arial"/>
                  <w:sz w:val="20"/>
                </w:rPr>
                <w:id w:val="542481805"/>
                <w:placeholder>
                  <w:docPart w:val="3B0A4AEBF8174C33A39CC1F817D897ED"/>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Style w:val="Arial11"/>
                <w:rFonts w:cs="Arial"/>
                <w:sz w:val="20"/>
              </w:rPr>
            </w:pPr>
            <w:sdt>
              <w:sdtPr>
                <w:rPr>
                  <w:rStyle w:val="Arial11"/>
                  <w:rFonts w:cs="Arial"/>
                  <w:sz w:val="20"/>
                </w:rPr>
                <w:id w:val="-645819041"/>
                <w:placeholder>
                  <w:docPart w:val="3A3C024F71054CC1BA2B90AB622D62BF"/>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Style w:val="Arial11"/>
                <w:rFonts w:cs="Arial"/>
                <w:sz w:val="20"/>
              </w:rPr>
            </w:pPr>
            <w:sdt>
              <w:sdtPr>
                <w:rPr>
                  <w:rStyle w:val="Arial11"/>
                  <w:rFonts w:cs="Arial"/>
                  <w:sz w:val="20"/>
                </w:rPr>
                <w:id w:val="-1907763988"/>
                <w:placeholder>
                  <w:docPart w:val="AC62486375FC41708E6072DE3640A88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Style w:val="Arial11"/>
                <w:rFonts w:cs="Arial"/>
                <w:sz w:val="20"/>
              </w:rPr>
            </w:pPr>
            <w:sdt>
              <w:sdtPr>
                <w:rPr>
                  <w:rStyle w:val="Arial11"/>
                  <w:rFonts w:cs="Arial"/>
                  <w:sz w:val="20"/>
                </w:rPr>
                <w:id w:val="-423952260"/>
                <w:placeholder>
                  <w:docPart w:val="101805CA18F44E3D884CAAF61484A224"/>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Style w:val="Arial11"/>
                <w:rFonts w:cs="Arial"/>
                <w:sz w:val="20"/>
              </w:rPr>
            </w:pPr>
            <w:sdt>
              <w:sdtPr>
                <w:rPr>
                  <w:rStyle w:val="Arial11"/>
                  <w:rFonts w:cs="Arial"/>
                  <w:sz w:val="20"/>
                </w:rPr>
                <w:id w:val="-2073873634"/>
                <w:placeholder>
                  <w:docPart w:val="5D52FCDFFA604F3AA3B295179D764A5D"/>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Style w:val="Arial11"/>
                <w:rFonts w:cs="Arial"/>
                <w:sz w:val="20"/>
              </w:rPr>
            </w:pPr>
            <w:sdt>
              <w:sdtPr>
                <w:rPr>
                  <w:rStyle w:val="Arial11"/>
                  <w:rFonts w:cs="Arial"/>
                  <w:sz w:val="20"/>
                </w:rPr>
                <w:id w:val="1272359940"/>
                <w:placeholder>
                  <w:docPart w:val="AE1A55D635984B9589FBFB35D57DAD51"/>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Style w:val="Arial11"/>
                <w:rFonts w:cs="Arial"/>
                <w:sz w:val="20"/>
              </w:rPr>
            </w:pPr>
            <w:sdt>
              <w:sdtPr>
                <w:rPr>
                  <w:rStyle w:val="Arial11"/>
                  <w:rFonts w:cs="Arial"/>
                  <w:sz w:val="20"/>
                </w:rPr>
                <w:id w:val="1488050123"/>
                <w:placeholder>
                  <w:docPart w:val="549819F0E0784EDEBFAF724EC2A4FB2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Style w:val="Arial11"/>
                <w:rFonts w:cs="Arial"/>
                <w:sz w:val="20"/>
              </w:rPr>
            </w:pPr>
            <w:sdt>
              <w:sdtPr>
                <w:rPr>
                  <w:rStyle w:val="Arial11"/>
                  <w:rFonts w:cs="Arial"/>
                  <w:sz w:val="20"/>
                </w:rPr>
                <w:id w:val="844909452"/>
                <w:placeholder>
                  <w:docPart w:val="D837CC6CC8A84A8DB644709D844639A9"/>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Style w:val="Arial11"/>
                <w:rFonts w:cs="Arial"/>
                <w:sz w:val="20"/>
              </w:rPr>
            </w:pPr>
            <w:sdt>
              <w:sdtPr>
                <w:rPr>
                  <w:rStyle w:val="Arial11"/>
                  <w:rFonts w:cs="Arial"/>
                  <w:sz w:val="20"/>
                </w:rPr>
                <w:id w:val="-1192295531"/>
                <w:placeholder>
                  <w:docPart w:val="C4254A78C94F4151A04E82F7B5A2968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Style w:val="Arial11"/>
                <w:rFonts w:cs="Arial"/>
                <w:sz w:val="20"/>
              </w:rPr>
            </w:pPr>
            <w:sdt>
              <w:sdtPr>
                <w:rPr>
                  <w:rStyle w:val="Arial11"/>
                  <w:rFonts w:cs="Arial"/>
                  <w:sz w:val="20"/>
                </w:rPr>
                <w:id w:val="-646436403"/>
                <w:placeholder>
                  <w:docPart w:val="9F77A0A355BD41E6939B710786D6C7F1"/>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Style w:val="Arial11"/>
                <w:rFonts w:cs="Arial"/>
                <w:sz w:val="20"/>
              </w:rPr>
            </w:pPr>
            <w:sdt>
              <w:sdtPr>
                <w:rPr>
                  <w:rStyle w:val="Arial11"/>
                  <w:rFonts w:cs="Arial"/>
                  <w:sz w:val="20"/>
                </w:rPr>
                <w:id w:val="971333325"/>
                <w:placeholder>
                  <w:docPart w:val="C2037053F23545E3BD091AA8AC437F9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Style w:val="Arial11"/>
                <w:rFonts w:cs="Arial"/>
                <w:sz w:val="20"/>
              </w:rPr>
            </w:pPr>
            <w:sdt>
              <w:sdtPr>
                <w:rPr>
                  <w:rStyle w:val="Arial11"/>
                  <w:rFonts w:cs="Arial"/>
                  <w:sz w:val="20"/>
                </w:rPr>
                <w:id w:val="-1016152169"/>
                <w:placeholder>
                  <w:docPart w:val="E64FA5A58EAC4C34BACF52E0C7101199"/>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Style w:val="Arial11"/>
                <w:rFonts w:cs="Arial"/>
                <w:sz w:val="20"/>
              </w:rPr>
            </w:pPr>
            <w:sdt>
              <w:sdtPr>
                <w:rPr>
                  <w:rStyle w:val="Arial11"/>
                  <w:rFonts w:cs="Arial"/>
                  <w:sz w:val="20"/>
                </w:rPr>
                <w:id w:val="-1260978070"/>
                <w:placeholder>
                  <w:docPart w:val="125BD052EA5B48CF90F444EE18299B1B"/>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Style w:val="Arial11"/>
                <w:rFonts w:cs="Arial"/>
                <w:sz w:val="20"/>
              </w:rPr>
            </w:pPr>
            <w:sdt>
              <w:sdtPr>
                <w:rPr>
                  <w:rStyle w:val="Arial11"/>
                  <w:rFonts w:cs="Arial"/>
                  <w:sz w:val="20"/>
                </w:rPr>
                <w:id w:val="-86857135"/>
                <w:placeholder>
                  <w:docPart w:val="2868EE3C068A4588A0C1A282CBEA72FC"/>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Style w:val="Arial11"/>
                <w:rFonts w:cs="Arial"/>
                <w:sz w:val="20"/>
              </w:rPr>
            </w:pPr>
            <w:sdt>
              <w:sdtPr>
                <w:rPr>
                  <w:rStyle w:val="Arial11"/>
                  <w:rFonts w:cs="Arial"/>
                  <w:sz w:val="20"/>
                </w:rPr>
                <w:id w:val="1293785198"/>
                <w:placeholder>
                  <w:docPart w:val="372DC0FD09E749448FE363827C8F10B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961F28" w:rsidP="005A224A">
            <w:pPr>
              <w:spacing w:after="120"/>
              <w:jc w:val="both"/>
              <w:rPr>
                <w:rStyle w:val="Arial11"/>
                <w:rFonts w:cs="Arial"/>
                <w:sz w:val="20"/>
              </w:rPr>
            </w:pPr>
            <w:sdt>
              <w:sdtPr>
                <w:rPr>
                  <w:rStyle w:val="Arial11"/>
                  <w:rFonts w:cs="Arial"/>
                  <w:sz w:val="20"/>
                </w:rPr>
                <w:id w:val="658509664"/>
                <w:placeholder>
                  <w:docPart w:val="9FEEEBCBD6464AA68DCE6FBF84A3B787"/>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961F28" w:rsidP="005A224A">
            <w:pPr>
              <w:spacing w:after="120"/>
              <w:jc w:val="both"/>
              <w:rPr>
                <w:rStyle w:val="Arial11"/>
                <w:rFonts w:cs="Arial"/>
                <w:sz w:val="20"/>
              </w:rPr>
            </w:pPr>
            <w:sdt>
              <w:sdtPr>
                <w:rPr>
                  <w:rStyle w:val="Arial11"/>
                  <w:rFonts w:cs="Arial"/>
                  <w:sz w:val="20"/>
                </w:rPr>
                <w:id w:val="1877267600"/>
                <w:placeholder>
                  <w:docPart w:val="DD6C00772ABA4B448A0E4AAD78B36104"/>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84AF1" w:rsidRDefault="00027E94" w:rsidP="00027E94">
      <w:pPr>
        <w:pStyle w:val="ListParagraph"/>
        <w:ind w:left="567" w:hanging="567"/>
        <w:rPr>
          <w:rFonts w:ascii="Arial" w:eastAsia="Arial" w:hAnsi="Arial" w:cs="Arial"/>
          <w:sz w:val="20"/>
          <w:szCs w:val="20"/>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also declare that there is no conflict of interest in relation to the Council’s requirement.</w:t>
      </w:r>
    </w:p>
    <w:p w:rsidR="00027E94" w:rsidRPr="00384AF1" w:rsidRDefault="00027E94" w:rsidP="00027E94">
      <w:pPr>
        <w:ind w:left="567" w:hanging="567"/>
        <w:jc w:val="both"/>
        <w:rPr>
          <w:rFonts w:cs="Arial"/>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hAnsi="Arial" w:cs="Arial"/>
          <w:sz w:val="20"/>
          <w:szCs w:val="20"/>
        </w:rPr>
        <w:t>The Declaration for this Section has been completed and signed at Section 3.1. of this document.</w:t>
      </w:r>
    </w:p>
    <w:p w:rsidR="00027E94" w:rsidRPr="00384AF1" w:rsidRDefault="00027E94" w:rsidP="00027E94">
      <w:pPr>
        <w:pStyle w:val="NormalWeb"/>
        <w:spacing w:before="0" w:beforeAutospacing="0" w:after="0" w:afterAutospacing="0"/>
        <w:rPr>
          <w:rFonts w:ascii="Arial" w:hAnsi="Arial" w:cs="Arial"/>
          <w:b/>
          <w:sz w:val="20"/>
          <w:szCs w:val="20"/>
        </w:rPr>
      </w:pPr>
    </w:p>
    <w:p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rsidR="00027E94" w:rsidRPr="00384AF1" w:rsidRDefault="006F0653" w:rsidP="00027E94">
      <w:pPr>
        <w:rPr>
          <w:rFonts w:cs="Arial"/>
          <w:b/>
        </w:rPr>
      </w:pPr>
      <w:r>
        <w:rPr>
          <w:rFonts w:cs="Arial"/>
          <w:b/>
        </w:rPr>
        <w:lastRenderedPageBreak/>
        <w:t xml:space="preserve">Standard </w:t>
      </w:r>
      <w:r w:rsidR="00027E94">
        <w:rPr>
          <w:rFonts w:cs="Arial"/>
          <w:b/>
        </w:rPr>
        <w:t>Selection Questionnaire</w:t>
      </w:r>
      <w:r w:rsidR="00027E94" w:rsidRPr="00384AF1">
        <w:rPr>
          <w:rFonts w:cs="Arial"/>
          <w:b/>
        </w:rPr>
        <w:t xml:space="preserve"> Documents No 1 and 2</w:t>
      </w:r>
    </w:p>
    <w:p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2267"/>
        <w:gridCol w:w="755"/>
        <w:gridCol w:w="1512"/>
        <w:gridCol w:w="1512"/>
        <w:gridCol w:w="756"/>
        <w:gridCol w:w="2270"/>
      </w:tblGrid>
      <w:tr w:rsidR="00027E94" w:rsidRPr="00384AF1" w:rsidTr="0058735A">
        <w:trPr>
          <w:trHeight w:val="567"/>
          <w:tblHeader/>
        </w:trPr>
        <w:tc>
          <w:tcPr>
            <w:tcW w:w="9072" w:type="dxa"/>
            <w:gridSpan w:val="6"/>
            <w:tcBorders>
              <w:bottom w:val="single" w:sz="4" w:space="0" w:color="auto"/>
            </w:tcBorders>
            <w:vAlign w:val="center"/>
          </w:tcPr>
          <w:p w:rsidR="00027E94" w:rsidRPr="00384AF1" w:rsidRDefault="006F0653" w:rsidP="005A224A">
            <w:pPr>
              <w:autoSpaceDE w:val="0"/>
              <w:autoSpaceDN w:val="0"/>
              <w:adjustRightInd w:val="0"/>
              <w:jc w:val="center"/>
              <w:rPr>
                <w:rFonts w:cs="Arial"/>
                <w:b/>
                <w:caps/>
              </w:rPr>
            </w:pPr>
            <w:r>
              <w:rPr>
                <w:rFonts w:cs="Arial"/>
                <w:b/>
                <w:caps/>
              </w:rPr>
              <w:t xml:space="preserve">Standard </w:t>
            </w:r>
            <w:r w:rsidR="00027E94">
              <w:rPr>
                <w:rFonts w:cs="Arial"/>
                <w:b/>
                <w:caps/>
              </w:rPr>
              <w:t>Selection Questionnaire</w:t>
            </w:r>
            <w:r w:rsidR="00027E94" w:rsidRPr="00384AF1">
              <w:rPr>
                <w:rFonts w:cs="Arial"/>
                <w:b/>
                <w:caps/>
              </w:rPr>
              <w:t xml:space="preserve"> – Document No 1</w:t>
            </w:r>
          </w:p>
        </w:tc>
      </w:tr>
      <w:tr w:rsidR="00027E94" w:rsidRPr="00384AF1" w:rsidTr="0058735A">
        <w:trPr>
          <w:trHeight w:val="284"/>
          <w:tblHeader/>
        </w:trPr>
        <w:tc>
          <w:tcPr>
            <w:tcW w:w="9072" w:type="dxa"/>
            <w:gridSpan w:val="6"/>
            <w:tcBorders>
              <w:top w:val="nil"/>
              <w:bottom w:val="single" w:sz="4" w:space="0" w:color="auto"/>
            </w:tcBorders>
          </w:tcPr>
          <w:p w:rsidR="00027E94" w:rsidRPr="00384AF1" w:rsidRDefault="00027E94" w:rsidP="005A224A">
            <w:pPr>
              <w:autoSpaceDE w:val="0"/>
              <w:autoSpaceDN w:val="0"/>
              <w:adjustRightInd w:val="0"/>
              <w:spacing w:after="120"/>
              <w:rPr>
                <w:rFonts w:cs="Arial"/>
              </w:rPr>
            </w:pPr>
            <w:r w:rsidRPr="00384AF1">
              <w:rPr>
                <w:rFonts w:cs="Arial"/>
              </w:rPr>
              <w:t xml:space="preserve">If applicable a statement of the turnover, profit &amp; loss account, current liabilities and assets, and cash flow for the </w:t>
            </w:r>
            <w:r w:rsidRPr="00384AF1">
              <w:rPr>
                <w:rFonts w:cs="Arial"/>
                <w:b/>
              </w:rPr>
              <w:t>TWO</w:t>
            </w:r>
            <w:r w:rsidRPr="00384AF1">
              <w:rPr>
                <w:rFonts w:cs="Arial"/>
              </w:rPr>
              <w:t xml:space="preserve"> (2) most recent years of trading for this organisation</w:t>
            </w:r>
          </w:p>
        </w:tc>
      </w:tr>
      <w:tr w:rsidR="00027E94" w:rsidRPr="00384AF1" w:rsidTr="005A224A">
        <w:trPr>
          <w:trHeight w:val="284"/>
        </w:trPr>
        <w:tc>
          <w:tcPr>
            <w:tcW w:w="9072" w:type="dxa"/>
            <w:gridSpan w:val="6"/>
            <w:tcBorders>
              <w:bottom w:val="nil"/>
            </w:tcBorders>
          </w:tcPr>
          <w:p w:rsidR="00027E94" w:rsidRPr="00384AF1" w:rsidRDefault="00027E94" w:rsidP="005A224A">
            <w:pPr>
              <w:autoSpaceDE w:val="0"/>
              <w:autoSpaceDN w:val="0"/>
              <w:adjustRightInd w:val="0"/>
              <w:rPr>
                <w:rFonts w:cs="Arial"/>
                <w:b/>
              </w:rPr>
            </w:pPr>
            <w:r w:rsidRPr="00384AF1">
              <w:rPr>
                <w:rFonts w:cs="Arial"/>
                <w:b/>
              </w:rPr>
              <w:t>Answer:</w:t>
            </w:r>
          </w:p>
        </w:tc>
      </w:tr>
      <w:tr w:rsidR="00027E94" w:rsidRPr="00384AF1" w:rsidTr="005A224A">
        <w:trPr>
          <w:trHeight w:val="567"/>
        </w:trPr>
        <w:tc>
          <w:tcPr>
            <w:tcW w:w="3022" w:type="dxa"/>
            <w:gridSpan w:val="2"/>
            <w:tcBorders>
              <w:top w:val="nil"/>
              <w:bottom w:val="single" w:sz="4" w:space="0" w:color="auto"/>
            </w:tcBorders>
            <w:vAlign w:val="center"/>
          </w:tcPr>
          <w:p w:rsidR="00027E94" w:rsidRPr="00384AF1" w:rsidRDefault="00027E94" w:rsidP="005A224A">
            <w:pPr>
              <w:autoSpaceDE w:val="0"/>
              <w:autoSpaceDN w:val="0"/>
              <w:adjustRightInd w:val="0"/>
              <w:jc w:val="center"/>
              <w:rPr>
                <w:rFonts w:cs="Arial"/>
                <w:b/>
              </w:rPr>
            </w:pPr>
            <w:r w:rsidRPr="00384AF1">
              <w:rPr>
                <w:rFonts w:cs="Arial"/>
                <w:b/>
              </w:rPr>
              <w:t>Year</w:t>
            </w:r>
          </w:p>
        </w:tc>
        <w:tc>
          <w:tcPr>
            <w:tcW w:w="3024" w:type="dxa"/>
            <w:gridSpan w:val="2"/>
            <w:tcBorders>
              <w:top w:val="nil"/>
              <w:bottom w:val="single" w:sz="4" w:space="0" w:color="auto"/>
            </w:tcBorders>
            <w:vAlign w:val="center"/>
          </w:tcPr>
          <w:p w:rsidR="00027E94" w:rsidRPr="00384AF1" w:rsidRDefault="00027E94" w:rsidP="005A224A">
            <w:pPr>
              <w:autoSpaceDE w:val="0"/>
              <w:autoSpaceDN w:val="0"/>
              <w:adjustRightInd w:val="0"/>
              <w:jc w:val="center"/>
              <w:rPr>
                <w:rFonts w:cs="Arial"/>
                <w:b/>
              </w:rPr>
            </w:pPr>
            <w:r w:rsidRPr="00384AF1">
              <w:rPr>
                <w:rFonts w:cs="Arial"/>
                <w:b/>
              </w:rPr>
              <w:t>Turnover</w:t>
            </w:r>
          </w:p>
        </w:tc>
        <w:tc>
          <w:tcPr>
            <w:tcW w:w="3026" w:type="dxa"/>
            <w:gridSpan w:val="2"/>
            <w:tcBorders>
              <w:top w:val="nil"/>
              <w:bottom w:val="single" w:sz="4" w:space="0" w:color="auto"/>
            </w:tcBorders>
            <w:vAlign w:val="center"/>
          </w:tcPr>
          <w:p w:rsidR="00027E94" w:rsidRPr="00384AF1" w:rsidRDefault="00027E94" w:rsidP="005A224A">
            <w:pPr>
              <w:autoSpaceDE w:val="0"/>
              <w:autoSpaceDN w:val="0"/>
              <w:adjustRightInd w:val="0"/>
              <w:jc w:val="center"/>
              <w:rPr>
                <w:rFonts w:cs="Arial"/>
                <w:b/>
              </w:rPr>
            </w:pPr>
            <w:r w:rsidRPr="00384AF1">
              <w:rPr>
                <w:rFonts w:cs="Arial"/>
                <w:b/>
              </w:rPr>
              <w:t>Profit (Loss)</w:t>
            </w:r>
          </w:p>
        </w:tc>
      </w:tr>
      <w:tr w:rsidR="00027E94" w:rsidRPr="00384AF1" w:rsidTr="005A224A">
        <w:trPr>
          <w:trHeight w:val="284"/>
        </w:trPr>
        <w:tc>
          <w:tcPr>
            <w:tcW w:w="3022" w:type="dxa"/>
            <w:gridSpan w:val="2"/>
            <w:tcBorders>
              <w:top w:val="single" w:sz="4" w:space="0" w:color="auto"/>
              <w:bottom w:val="nil"/>
            </w:tcBorders>
          </w:tcPr>
          <w:p w:rsidR="00027E94" w:rsidRPr="00384AF1" w:rsidRDefault="00961F28" w:rsidP="005A224A">
            <w:pPr>
              <w:autoSpaceDE w:val="0"/>
              <w:autoSpaceDN w:val="0"/>
              <w:adjustRightInd w:val="0"/>
              <w:spacing w:after="120"/>
              <w:rPr>
                <w:rFonts w:cs="Arial"/>
                <w:b/>
              </w:rPr>
            </w:pPr>
            <w:sdt>
              <w:sdtPr>
                <w:rPr>
                  <w:rStyle w:val="Arial11"/>
                  <w:rFonts w:cs="Arial"/>
                  <w:sz w:val="20"/>
                </w:rPr>
                <w:id w:val="896095501"/>
                <w:placeholder>
                  <w:docPart w:val="22CBC960FB7849489124AF1821425360"/>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c>
          <w:tcPr>
            <w:tcW w:w="3024" w:type="dxa"/>
            <w:gridSpan w:val="2"/>
            <w:tcBorders>
              <w:top w:val="single" w:sz="4" w:space="0" w:color="auto"/>
              <w:bottom w:val="nil"/>
            </w:tcBorders>
          </w:tcPr>
          <w:p w:rsidR="00027E94" w:rsidRPr="00384AF1" w:rsidRDefault="00027E94" w:rsidP="005A224A">
            <w:pPr>
              <w:autoSpaceDE w:val="0"/>
              <w:autoSpaceDN w:val="0"/>
              <w:adjustRightInd w:val="0"/>
              <w:spacing w:after="120"/>
              <w:rPr>
                <w:rFonts w:cs="Arial"/>
              </w:rPr>
            </w:pPr>
            <w:r w:rsidRPr="00384AF1">
              <w:rPr>
                <w:rFonts w:cs="Arial"/>
              </w:rPr>
              <w:t>£</w:t>
            </w:r>
            <w:sdt>
              <w:sdtPr>
                <w:rPr>
                  <w:rStyle w:val="Arial11"/>
                  <w:rFonts w:cs="Arial"/>
                  <w:sz w:val="20"/>
                </w:rPr>
                <w:id w:val="-1851019431"/>
                <w:placeholder>
                  <w:docPart w:val="505A3790190E41BCAC1C853FCB1C0280"/>
                </w:placeholder>
                <w:showingPlcHdr/>
              </w:sdtPr>
              <w:sdtEndPr>
                <w:rPr>
                  <w:rStyle w:val="DefaultParagraphFont"/>
                </w:rPr>
              </w:sdtEndPr>
              <w:sdtContent>
                <w:r w:rsidRPr="00384AF1">
                  <w:rPr>
                    <w:rStyle w:val="PlaceholderText"/>
                    <w:rFonts w:cs="Arial"/>
                  </w:rPr>
                  <w:t>Click here to enter text.</w:t>
                </w:r>
              </w:sdtContent>
            </w:sdt>
          </w:p>
        </w:tc>
        <w:tc>
          <w:tcPr>
            <w:tcW w:w="3026" w:type="dxa"/>
            <w:gridSpan w:val="2"/>
            <w:tcBorders>
              <w:top w:val="single" w:sz="4" w:space="0" w:color="auto"/>
              <w:bottom w:val="nil"/>
            </w:tcBorders>
          </w:tcPr>
          <w:p w:rsidR="00027E94" w:rsidRPr="00384AF1" w:rsidRDefault="00027E94" w:rsidP="005A224A">
            <w:pPr>
              <w:autoSpaceDE w:val="0"/>
              <w:autoSpaceDN w:val="0"/>
              <w:adjustRightInd w:val="0"/>
              <w:spacing w:after="120"/>
              <w:rPr>
                <w:rFonts w:cs="Arial"/>
              </w:rPr>
            </w:pPr>
            <w:r w:rsidRPr="00384AF1">
              <w:rPr>
                <w:rFonts w:cs="Arial"/>
              </w:rPr>
              <w:t>£</w:t>
            </w:r>
            <w:sdt>
              <w:sdtPr>
                <w:rPr>
                  <w:rStyle w:val="Arial11"/>
                  <w:rFonts w:cs="Arial"/>
                  <w:sz w:val="20"/>
                </w:rPr>
                <w:id w:val="431097403"/>
                <w:placeholder>
                  <w:docPart w:val="A4F7A23247C04D05AC174420871B2D4C"/>
                </w:placeholder>
                <w:showingPlcHdr/>
              </w:sdtPr>
              <w:sdtEndPr>
                <w:rPr>
                  <w:rStyle w:val="DefaultParagraphFont"/>
                </w:rPr>
              </w:sdtEndPr>
              <w:sdtContent>
                <w:r w:rsidRPr="00384AF1">
                  <w:rPr>
                    <w:rStyle w:val="PlaceholderText"/>
                    <w:rFonts w:cs="Arial"/>
                  </w:rPr>
                  <w:t>Click here to enter text.</w:t>
                </w:r>
              </w:sdtContent>
            </w:sdt>
          </w:p>
        </w:tc>
      </w:tr>
      <w:tr w:rsidR="00027E94" w:rsidRPr="00384AF1" w:rsidTr="005A224A">
        <w:trPr>
          <w:trHeight w:val="284"/>
        </w:trPr>
        <w:tc>
          <w:tcPr>
            <w:tcW w:w="3022" w:type="dxa"/>
            <w:gridSpan w:val="2"/>
            <w:tcBorders>
              <w:top w:val="nil"/>
              <w:bottom w:val="nil"/>
            </w:tcBorders>
          </w:tcPr>
          <w:p w:rsidR="00027E94" w:rsidRPr="00384AF1" w:rsidRDefault="00961F28" w:rsidP="005A224A">
            <w:pPr>
              <w:autoSpaceDE w:val="0"/>
              <w:autoSpaceDN w:val="0"/>
              <w:adjustRightInd w:val="0"/>
              <w:spacing w:after="120"/>
              <w:rPr>
                <w:rFonts w:cs="Arial"/>
                <w:b/>
              </w:rPr>
            </w:pPr>
            <w:sdt>
              <w:sdtPr>
                <w:rPr>
                  <w:rStyle w:val="Arial11"/>
                  <w:rFonts w:cs="Arial"/>
                  <w:sz w:val="20"/>
                </w:rPr>
                <w:id w:val="1734356765"/>
                <w:placeholder>
                  <w:docPart w:val="47805863D8554C13AD02059340E4DC29"/>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c>
          <w:tcPr>
            <w:tcW w:w="3024" w:type="dxa"/>
            <w:gridSpan w:val="2"/>
            <w:tcBorders>
              <w:top w:val="nil"/>
              <w:bottom w:val="nil"/>
            </w:tcBorders>
          </w:tcPr>
          <w:p w:rsidR="00027E94" w:rsidRPr="00384AF1" w:rsidRDefault="00027E94" w:rsidP="005A224A">
            <w:pPr>
              <w:autoSpaceDE w:val="0"/>
              <w:autoSpaceDN w:val="0"/>
              <w:adjustRightInd w:val="0"/>
              <w:spacing w:after="120"/>
              <w:rPr>
                <w:rFonts w:cs="Arial"/>
              </w:rPr>
            </w:pPr>
            <w:r w:rsidRPr="00384AF1">
              <w:rPr>
                <w:rFonts w:cs="Arial"/>
              </w:rPr>
              <w:t>£</w:t>
            </w:r>
            <w:sdt>
              <w:sdtPr>
                <w:rPr>
                  <w:rStyle w:val="Arial11"/>
                  <w:rFonts w:cs="Arial"/>
                  <w:sz w:val="20"/>
                </w:rPr>
                <w:id w:val="1440405897"/>
                <w:placeholder>
                  <w:docPart w:val="EA680B7850434E14A2A1519B326CFBE3"/>
                </w:placeholder>
                <w:showingPlcHdr/>
              </w:sdtPr>
              <w:sdtEndPr>
                <w:rPr>
                  <w:rStyle w:val="DefaultParagraphFont"/>
                </w:rPr>
              </w:sdtEndPr>
              <w:sdtContent>
                <w:r w:rsidRPr="00384AF1">
                  <w:rPr>
                    <w:rStyle w:val="PlaceholderText"/>
                    <w:rFonts w:cs="Arial"/>
                  </w:rPr>
                  <w:t>Click here to enter text.</w:t>
                </w:r>
              </w:sdtContent>
            </w:sdt>
          </w:p>
        </w:tc>
        <w:tc>
          <w:tcPr>
            <w:tcW w:w="3026" w:type="dxa"/>
            <w:gridSpan w:val="2"/>
            <w:tcBorders>
              <w:top w:val="nil"/>
              <w:bottom w:val="nil"/>
            </w:tcBorders>
          </w:tcPr>
          <w:p w:rsidR="00027E94" w:rsidRPr="00384AF1" w:rsidRDefault="00027E94" w:rsidP="005A224A">
            <w:pPr>
              <w:autoSpaceDE w:val="0"/>
              <w:autoSpaceDN w:val="0"/>
              <w:adjustRightInd w:val="0"/>
              <w:spacing w:after="120"/>
              <w:rPr>
                <w:rFonts w:cs="Arial"/>
              </w:rPr>
            </w:pPr>
            <w:r w:rsidRPr="00384AF1">
              <w:rPr>
                <w:rFonts w:cs="Arial"/>
              </w:rPr>
              <w:t>£</w:t>
            </w:r>
            <w:sdt>
              <w:sdtPr>
                <w:rPr>
                  <w:rStyle w:val="Arial11"/>
                  <w:rFonts w:cs="Arial"/>
                  <w:sz w:val="20"/>
                </w:rPr>
                <w:id w:val="-1190371715"/>
                <w:placeholder>
                  <w:docPart w:val="21BD1AB82BA04421B2795E3B2C28420E"/>
                </w:placeholder>
                <w:showingPlcHdr/>
              </w:sdtPr>
              <w:sdtEndPr>
                <w:rPr>
                  <w:rStyle w:val="DefaultParagraphFont"/>
                </w:rPr>
              </w:sdtEndPr>
              <w:sdtContent>
                <w:r w:rsidRPr="00384AF1">
                  <w:rPr>
                    <w:rStyle w:val="PlaceholderText"/>
                    <w:rFonts w:cs="Arial"/>
                  </w:rPr>
                  <w:t>Click here to enter text.</w:t>
                </w:r>
              </w:sdtContent>
            </w:sdt>
          </w:p>
        </w:tc>
      </w:tr>
      <w:tr w:rsidR="00027E94" w:rsidRPr="00384AF1" w:rsidTr="005A224A">
        <w:trPr>
          <w:trHeight w:val="567"/>
        </w:trPr>
        <w:tc>
          <w:tcPr>
            <w:tcW w:w="2267" w:type="dxa"/>
            <w:tcBorders>
              <w:top w:val="single" w:sz="4" w:space="0" w:color="auto"/>
              <w:bottom w:val="single" w:sz="4" w:space="0" w:color="auto"/>
            </w:tcBorders>
            <w:vAlign w:val="center"/>
          </w:tcPr>
          <w:p w:rsidR="00027E94" w:rsidRPr="00384AF1" w:rsidRDefault="00027E94" w:rsidP="005A224A">
            <w:pPr>
              <w:autoSpaceDE w:val="0"/>
              <w:autoSpaceDN w:val="0"/>
              <w:adjustRightInd w:val="0"/>
              <w:jc w:val="center"/>
              <w:rPr>
                <w:rFonts w:cs="Arial"/>
                <w:b/>
              </w:rPr>
            </w:pPr>
            <w:r w:rsidRPr="00384AF1">
              <w:rPr>
                <w:rFonts w:cs="Arial"/>
                <w:b/>
              </w:rPr>
              <w:t>Date of Last Accounts</w:t>
            </w:r>
          </w:p>
        </w:tc>
        <w:tc>
          <w:tcPr>
            <w:tcW w:w="2267" w:type="dxa"/>
            <w:gridSpan w:val="2"/>
            <w:tcBorders>
              <w:top w:val="single" w:sz="4" w:space="0" w:color="auto"/>
              <w:bottom w:val="single" w:sz="4" w:space="0" w:color="auto"/>
            </w:tcBorders>
            <w:vAlign w:val="center"/>
          </w:tcPr>
          <w:p w:rsidR="00027E94" w:rsidRPr="00384AF1" w:rsidRDefault="00027E94" w:rsidP="005A224A">
            <w:pPr>
              <w:autoSpaceDE w:val="0"/>
              <w:autoSpaceDN w:val="0"/>
              <w:adjustRightInd w:val="0"/>
              <w:jc w:val="center"/>
              <w:rPr>
                <w:rFonts w:cs="Arial"/>
                <w:b/>
              </w:rPr>
            </w:pPr>
            <w:r w:rsidRPr="00384AF1">
              <w:rPr>
                <w:rFonts w:cs="Arial"/>
                <w:b/>
              </w:rPr>
              <w:t>Current Assets</w:t>
            </w:r>
          </w:p>
        </w:tc>
        <w:tc>
          <w:tcPr>
            <w:tcW w:w="2268" w:type="dxa"/>
            <w:gridSpan w:val="2"/>
            <w:tcBorders>
              <w:top w:val="single" w:sz="4" w:space="0" w:color="auto"/>
              <w:bottom w:val="single" w:sz="4" w:space="0" w:color="auto"/>
            </w:tcBorders>
            <w:vAlign w:val="center"/>
          </w:tcPr>
          <w:p w:rsidR="00027E94" w:rsidRPr="00384AF1" w:rsidRDefault="00027E94" w:rsidP="005A224A">
            <w:pPr>
              <w:autoSpaceDE w:val="0"/>
              <w:autoSpaceDN w:val="0"/>
              <w:adjustRightInd w:val="0"/>
              <w:jc w:val="center"/>
              <w:rPr>
                <w:rFonts w:cs="Arial"/>
                <w:b/>
              </w:rPr>
            </w:pPr>
            <w:r w:rsidRPr="00384AF1">
              <w:rPr>
                <w:rFonts w:cs="Arial"/>
                <w:b/>
              </w:rPr>
              <w:t>Current Liabilities</w:t>
            </w:r>
          </w:p>
        </w:tc>
        <w:tc>
          <w:tcPr>
            <w:tcW w:w="2270" w:type="dxa"/>
            <w:tcBorders>
              <w:top w:val="single" w:sz="4" w:space="0" w:color="auto"/>
              <w:bottom w:val="single" w:sz="4" w:space="0" w:color="auto"/>
            </w:tcBorders>
            <w:vAlign w:val="center"/>
          </w:tcPr>
          <w:p w:rsidR="00027E94" w:rsidRPr="00384AF1" w:rsidRDefault="00027E94" w:rsidP="005A224A">
            <w:pPr>
              <w:autoSpaceDE w:val="0"/>
              <w:autoSpaceDN w:val="0"/>
              <w:adjustRightInd w:val="0"/>
              <w:jc w:val="center"/>
              <w:rPr>
                <w:rFonts w:cs="Arial"/>
                <w:b/>
              </w:rPr>
            </w:pPr>
            <w:r w:rsidRPr="00384AF1">
              <w:rPr>
                <w:rFonts w:cs="Arial"/>
                <w:b/>
              </w:rPr>
              <w:t>Cash (Overdraft)</w:t>
            </w:r>
          </w:p>
        </w:tc>
      </w:tr>
      <w:tr w:rsidR="00027E94" w:rsidRPr="00384AF1" w:rsidTr="005A224A">
        <w:trPr>
          <w:trHeight w:val="284"/>
        </w:trPr>
        <w:tc>
          <w:tcPr>
            <w:tcW w:w="2267" w:type="dxa"/>
            <w:tcBorders>
              <w:top w:val="single" w:sz="4" w:space="0" w:color="auto"/>
              <w:bottom w:val="single" w:sz="4" w:space="0" w:color="auto"/>
            </w:tcBorders>
          </w:tcPr>
          <w:p w:rsidR="00027E94" w:rsidRPr="00384AF1" w:rsidRDefault="00961F28" w:rsidP="005A224A">
            <w:pPr>
              <w:autoSpaceDE w:val="0"/>
              <w:autoSpaceDN w:val="0"/>
              <w:adjustRightInd w:val="0"/>
              <w:spacing w:after="120"/>
              <w:rPr>
                <w:rFonts w:cs="Arial"/>
              </w:rPr>
            </w:pPr>
            <w:sdt>
              <w:sdtPr>
                <w:rPr>
                  <w:rStyle w:val="Arial11"/>
                  <w:rFonts w:cs="Arial"/>
                  <w:sz w:val="20"/>
                </w:rPr>
                <w:id w:val="-1653975653"/>
                <w:placeholder>
                  <w:docPart w:val="39138EB0B3AA4DA7B2A245C41839078C"/>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c>
          <w:tcPr>
            <w:tcW w:w="2267" w:type="dxa"/>
            <w:gridSpan w:val="2"/>
            <w:tcBorders>
              <w:top w:val="single" w:sz="4" w:space="0" w:color="auto"/>
              <w:bottom w:val="single" w:sz="4" w:space="0" w:color="auto"/>
            </w:tcBorders>
          </w:tcPr>
          <w:p w:rsidR="00027E94" w:rsidRPr="00384AF1" w:rsidRDefault="00027E94" w:rsidP="005A224A">
            <w:pPr>
              <w:autoSpaceDE w:val="0"/>
              <w:autoSpaceDN w:val="0"/>
              <w:adjustRightInd w:val="0"/>
              <w:spacing w:after="120"/>
              <w:rPr>
                <w:rFonts w:cs="Arial"/>
              </w:rPr>
            </w:pPr>
            <w:r w:rsidRPr="00384AF1">
              <w:rPr>
                <w:rFonts w:cs="Arial"/>
              </w:rPr>
              <w:t>£</w:t>
            </w:r>
            <w:sdt>
              <w:sdtPr>
                <w:rPr>
                  <w:rStyle w:val="Arial11"/>
                  <w:rFonts w:cs="Arial"/>
                  <w:sz w:val="20"/>
                </w:rPr>
                <w:id w:val="664830740"/>
                <w:placeholder>
                  <w:docPart w:val="D4BADFF898BE44D885DAB743ACBCCE15"/>
                </w:placeholder>
                <w:showingPlcHdr/>
              </w:sdtPr>
              <w:sdtEndPr>
                <w:rPr>
                  <w:rStyle w:val="DefaultParagraphFont"/>
                </w:rPr>
              </w:sdtEndPr>
              <w:sdtContent>
                <w:r w:rsidRPr="00384AF1">
                  <w:rPr>
                    <w:rStyle w:val="PlaceholderText"/>
                    <w:rFonts w:cs="Arial"/>
                  </w:rPr>
                  <w:t>Click here to enter text.</w:t>
                </w:r>
              </w:sdtContent>
            </w:sdt>
          </w:p>
        </w:tc>
        <w:tc>
          <w:tcPr>
            <w:tcW w:w="2268" w:type="dxa"/>
            <w:gridSpan w:val="2"/>
            <w:tcBorders>
              <w:top w:val="single" w:sz="4" w:space="0" w:color="auto"/>
              <w:bottom w:val="single" w:sz="4" w:space="0" w:color="auto"/>
            </w:tcBorders>
          </w:tcPr>
          <w:p w:rsidR="00027E94" w:rsidRPr="00384AF1" w:rsidRDefault="00027E94" w:rsidP="005A224A">
            <w:pPr>
              <w:autoSpaceDE w:val="0"/>
              <w:autoSpaceDN w:val="0"/>
              <w:adjustRightInd w:val="0"/>
              <w:spacing w:after="120"/>
              <w:rPr>
                <w:rFonts w:cs="Arial"/>
              </w:rPr>
            </w:pPr>
            <w:r w:rsidRPr="00384AF1">
              <w:rPr>
                <w:rFonts w:cs="Arial"/>
              </w:rPr>
              <w:t>£</w:t>
            </w:r>
            <w:sdt>
              <w:sdtPr>
                <w:rPr>
                  <w:rStyle w:val="Arial11"/>
                  <w:rFonts w:cs="Arial"/>
                  <w:sz w:val="20"/>
                </w:rPr>
                <w:id w:val="1721009479"/>
                <w:placeholder>
                  <w:docPart w:val="1D203DB3B40344D993DEDB9CDC3AD015"/>
                </w:placeholder>
                <w:showingPlcHdr/>
              </w:sdtPr>
              <w:sdtEndPr>
                <w:rPr>
                  <w:rStyle w:val="DefaultParagraphFont"/>
                </w:rPr>
              </w:sdtEndPr>
              <w:sdtContent>
                <w:r w:rsidRPr="00384AF1">
                  <w:rPr>
                    <w:rStyle w:val="PlaceholderText"/>
                    <w:rFonts w:cs="Arial"/>
                  </w:rPr>
                  <w:t>Click here to enter text.</w:t>
                </w:r>
              </w:sdtContent>
            </w:sdt>
          </w:p>
        </w:tc>
        <w:tc>
          <w:tcPr>
            <w:tcW w:w="2270" w:type="dxa"/>
            <w:tcBorders>
              <w:top w:val="single" w:sz="4" w:space="0" w:color="auto"/>
              <w:bottom w:val="single" w:sz="4" w:space="0" w:color="auto"/>
            </w:tcBorders>
          </w:tcPr>
          <w:p w:rsidR="00027E94" w:rsidRPr="00384AF1" w:rsidRDefault="00027E94" w:rsidP="005A224A">
            <w:pPr>
              <w:autoSpaceDE w:val="0"/>
              <w:autoSpaceDN w:val="0"/>
              <w:adjustRightInd w:val="0"/>
              <w:spacing w:after="120"/>
              <w:rPr>
                <w:rFonts w:cs="Arial"/>
              </w:rPr>
            </w:pPr>
            <w:r w:rsidRPr="00384AF1">
              <w:rPr>
                <w:rFonts w:cs="Arial"/>
              </w:rPr>
              <w:t>£</w:t>
            </w:r>
            <w:sdt>
              <w:sdtPr>
                <w:rPr>
                  <w:rStyle w:val="Arial11"/>
                  <w:rFonts w:cs="Arial"/>
                  <w:sz w:val="20"/>
                </w:rPr>
                <w:id w:val="698291518"/>
                <w:placeholder>
                  <w:docPart w:val="10AFA803B9F14BA48F2F9CE8D7585C41"/>
                </w:placeholder>
                <w:showingPlcHdr/>
              </w:sdtPr>
              <w:sdtEndPr>
                <w:rPr>
                  <w:rStyle w:val="DefaultParagraphFont"/>
                </w:rPr>
              </w:sdtEndPr>
              <w:sdtContent>
                <w:r w:rsidRPr="00384AF1">
                  <w:rPr>
                    <w:rStyle w:val="PlaceholderText"/>
                    <w:rFonts w:cs="Arial"/>
                  </w:rPr>
                  <w:t>Click here to enter text.</w:t>
                </w:r>
              </w:sdtContent>
            </w:sdt>
          </w:p>
        </w:tc>
      </w:tr>
      <w:tr w:rsidR="00027E94" w:rsidRPr="00384AF1" w:rsidTr="005A224A">
        <w:trPr>
          <w:trHeight w:val="284"/>
        </w:trPr>
        <w:tc>
          <w:tcPr>
            <w:tcW w:w="3022" w:type="dxa"/>
            <w:gridSpan w:val="2"/>
            <w:tcBorders>
              <w:top w:val="single" w:sz="4" w:space="0" w:color="auto"/>
              <w:bottom w:val="single" w:sz="4" w:space="0" w:color="auto"/>
              <w:right w:val="single" w:sz="4" w:space="0" w:color="auto"/>
            </w:tcBorders>
          </w:tcPr>
          <w:p w:rsidR="00027E94" w:rsidRPr="00384AF1" w:rsidRDefault="00027E94" w:rsidP="005A224A">
            <w:pPr>
              <w:autoSpaceDE w:val="0"/>
              <w:autoSpaceDN w:val="0"/>
              <w:adjustRightInd w:val="0"/>
              <w:spacing w:after="120"/>
              <w:rPr>
                <w:rFonts w:cs="Arial"/>
                <w:b/>
              </w:rPr>
            </w:pPr>
            <w:r w:rsidRPr="00384AF1">
              <w:rPr>
                <w:rFonts w:cs="Arial"/>
                <w:b/>
              </w:rPr>
              <w:t>Available Credit Facility:</w:t>
            </w:r>
          </w:p>
        </w:tc>
        <w:tc>
          <w:tcPr>
            <w:tcW w:w="6050" w:type="dxa"/>
            <w:gridSpan w:val="4"/>
            <w:tcBorders>
              <w:top w:val="single" w:sz="4" w:space="0" w:color="auto"/>
              <w:left w:val="single" w:sz="4" w:space="0" w:color="auto"/>
              <w:bottom w:val="single" w:sz="4" w:space="0" w:color="auto"/>
            </w:tcBorders>
          </w:tcPr>
          <w:p w:rsidR="00027E94" w:rsidRPr="00384AF1" w:rsidRDefault="00027E94" w:rsidP="005A224A">
            <w:pPr>
              <w:autoSpaceDE w:val="0"/>
              <w:autoSpaceDN w:val="0"/>
              <w:adjustRightInd w:val="0"/>
              <w:spacing w:after="120"/>
              <w:rPr>
                <w:rFonts w:cs="Arial"/>
              </w:rPr>
            </w:pPr>
            <w:r w:rsidRPr="00384AF1">
              <w:rPr>
                <w:rFonts w:cs="Arial"/>
              </w:rPr>
              <w:t>£</w:t>
            </w:r>
            <w:sdt>
              <w:sdtPr>
                <w:rPr>
                  <w:rStyle w:val="Arial11"/>
                  <w:rFonts w:cs="Arial"/>
                  <w:sz w:val="20"/>
                </w:rPr>
                <w:id w:val="494919841"/>
                <w:placeholder>
                  <w:docPart w:val="352C3E3540854FA3ABD5613370F9B914"/>
                </w:placeholder>
                <w:showingPlcHdr/>
              </w:sdtPr>
              <w:sdtEndPr>
                <w:rPr>
                  <w:rStyle w:val="DefaultParagraphFont"/>
                </w:rPr>
              </w:sdtEndPr>
              <w:sdtContent>
                <w:r w:rsidRPr="00384AF1">
                  <w:rPr>
                    <w:rStyle w:val="PlaceholderText"/>
                    <w:rFonts w:cs="Arial"/>
                  </w:rPr>
                  <w:t>Click here to enter text.</w:t>
                </w:r>
              </w:sdtContent>
            </w:sdt>
          </w:p>
        </w:tc>
      </w:tr>
    </w:tbl>
    <w:p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027E94" w:rsidRPr="00384AF1" w:rsidTr="0058735A">
        <w:trPr>
          <w:trHeight w:val="567"/>
          <w:tblHeader/>
        </w:trPr>
        <w:tc>
          <w:tcPr>
            <w:tcW w:w="9072" w:type="dxa"/>
            <w:tcBorders>
              <w:bottom w:val="single" w:sz="4" w:space="0" w:color="auto"/>
            </w:tcBorders>
            <w:vAlign w:val="center"/>
          </w:tcPr>
          <w:p w:rsidR="00027E94" w:rsidRPr="00384AF1" w:rsidRDefault="006F0653" w:rsidP="005A224A">
            <w:pPr>
              <w:jc w:val="center"/>
              <w:rPr>
                <w:rFonts w:cs="Arial"/>
                <w:b/>
              </w:rPr>
            </w:pPr>
            <w:r>
              <w:rPr>
                <w:rFonts w:cs="Arial"/>
                <w:b/>
                <w:caps/>
              </w:rPr>
              <w:t xml:space="preserve">Standard </w:t>
            </w:r>
            <w:r w:rsidR="00027E94">
              <w:rPr>
                <w:rFonts w:cs="Arial"/>
                <w:b/>
                <w:caps/>
              </w:rPr>
              <w:t>Selection Questionnaire</w:t>
            </w:r>
            <w:r w:rsidR="00027E94" w:rsidRPr="00384AF1">
              <w:rPr>
                <w:rFonts w:cs="Arial"/>
                <w:b/>
                <w:caps/>
              </w:rPr>
              <w:t xml:space="preserve"> – Document No 2.1</w:t>
            </w:r>
          </w:p>
        </w:tc>
      </w:tr>
      <w:tr w:rsidR="00027E94" w:rsidRPr="00384AF1" w:rsidTr="0058735A">
        <w:trPr>
          <w:trHeight w:val="284"/>
          <w:tblHeader/>
        </w:trPr>
        <w:tc>
          <w:tcPr>
            <w:tcW w:w="9072" w:type="dxa"/>
            <w:tcBorders>
              <w:bottom w:val="single" w:sz="4" w:space="0" w:color="auto"/>
            </w:tcBorders>
            <w:vAlign w:val="center"/>
          </w:tcPr>
          <w:p w:rsidR="00027E94" w:rsidRPr="00384AF1" w:rsidRDefault="00027E94" w:rsidP="005A224A">
            <w:pPr>
              <w:autoSpaceDE w:val="0"/>
              <w:autoSpaceDN w:val="0"/>
              <w:adjustRightInd w:val="0"/>
              <w:spacing w:after="120"/>
              <w:rPr>
                <w:rFonts w:cs="Arial"/>
                <w:b/>
              </w:rPr>
            </w:pPr>
            <w:r w:rsidRPr="00384AF1">
              <w:rPr>
                <w:rFonts w:cs="Arial"/>
              </w:rPr>
              <w:t>In no more than 500 words, please provide a brief description of the each contract delivered including evidence as to your technical capability in this market</w:t>
            </w:r>
          </w:p>
        </w:tc>
      </w:tr>
      <w:tr w:rsidR="00027E94" w:rsidRPr="00384AF1" w:rsidTr="005A224A">
        <w:trPr>
          <w:trHeight w:val="284"/>
        </w:trPr>
        <w:tc>
          <w:tcPr>
            <w:tcW w:w="9072" w:type="dxa"/>
            <w:tcBorders>
              <w:bottom w:val="nil"/>
            </w:tcBorders>
          </w:tcPr>
          <w:p w:rsidR="00027E94" w:rsidRPr="00384AF1" w:rsidRDefault="00027E94" w:rsidP="005A224A">
            <w:pPr>
              <w:autoSpaceDE w:val="0"/>
              <w:autoSpaceDN w:val="0"/>
              <w:adjustRightInd w:val="0"/>
              <w:rPr>
                <w:rFonts w:cs="Arial"/>
                <w:b/>
              </w:rPr>
            </w:pPr>
            <w:r w:rsidRPr="00384AF1">
              <w:rPr>
                <w:rFonts w:cs="Arial"/>
                <w:b/>
              </w:rPr>
              <w:t>Contract 1:</w:t>
            </w:r>
          </w:p>
        </w:tc>
      </w:tr>
      <w:tr w:rsidR="00027E94" w:rsidRPr="00384AF1" w:rsidTr="005A224A">
        <w:trPr>
          <w:trHeight w:val="1134"/>
        </w:trPr>
        <w:tc>
          <w:tcPr>
            <w:tcW w:w="9072" w:type="dxa"/>
            <w:tcBorders>
              <w:top w:val="nil"/>
              <w:bottom w:val="single" w:sz="4" w:space="0" w:color="auto"/>
            </w:tcBorders>
          </w:tcPr>
          <w:p w:rsidR="00027E94" w:rsidRPr="00384AF1" w:rsidRDefault="00961F28" w:rsidP="005A224A">
            <w:pPr>
              <w:autoSpaceDE w:val="0"/>
              <w:autoSpaceDN w:val="0"/>
              <w:adjustRightInd w:val="0"/>
              <w:spacing w:after="120"/>
              <w:rPr>
                <w:rFonts w:cs="Arial"/>
              </w:rPr>
            </w:pPr>
            <w:sdt>
              <w:sdtPr>
                <w:rPr>
                  <w:rStyle w:val="Arial11"/>
                  <w:rFonts w:cs="Arial"/>
                  <w:sz w:val="20"/>
                </w:rPr>
                <w:id w:val="-1113511864"/>
                <w:placeholder>
                  <w:docPart w:val="C5A4891D31BA41E68F273179FF4A0F8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9072" w:type="dxa"/>
            <w:tcBorders>
              <w:bottom w:val="nil"/>
            </w:tcBorders>
          </w:tcPr>
          <w:p w:rsidR="00027E94" w:rsidRPr="00384AF1" w:rsidRDefault="00027E94" w:rsidP="005A224A">
            <w:pPr>
              <w:spacing w:after="120"/>
              <w:rPr>
                <w:rFonts w:cs="Arial"/>
                <w:b/>
              </w:rPr>
            </w:pPr>
            <w:r w:rsidRPr="00384AF1">
              <w:rPr>
                <w:rFonts w:cs="Arial"/>
                <w:b/>
              </w:rPr>
              <w:t>Contract 2</w:t>
            </w:r>
          </w:p>
        </w:tc>
      </w:tr>
      <w:tr w:rsidR="00027E94" w:rsidRPr="00384AF1" w:rsidTr="005A224A">
        <w:trPr>
          <w:trHeight w:val="1134"/>
        </w:trPr>
        <w:tc>
          <w:tcPr>
            <w:tcW w:w="9072" w:type="dxa"/>
            <w:tcBorders>
              <w:top w:val="nil"/>
              <w:bottom w:val="single" w:sz="4" w:space="0" w:color="auto"/>
            </w:tcBorders>
          </w:tcPr>
          <w:p w:rsidR="00027E94" w:rsidRPr="00384AF1" w:rsidRDefault="00961F28" w:rsidP="005A224A">
            <w:pPr>
              <w:autoSpaceDE w:val="0"/>
              <w:autoSpaceDN w:val="0"/>
              <w:adjustRightInd w:val="0"/>
              <w:spacing w:after="120"/>
              <w:rPr>
                <w:rFonts w:cs="Arial"/>
              </w:rPr>
            </w:pPr>
            <w:sdt>
              <w:sdtPr>
                <w:rPr>
                  <w:rStyle w:val="Arial11"/>
                  <w:rFonts w:cs="Arial"/>
                  <w:sz w:val="20"/>
                </w:rPr>
                <w:id w:val="1090965664"/>
                <w:placeholder>
                  <w:docPart w:val="75BD6C7A0B5E4A76B47BD9609E8ACA0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9072" w:type="dxa"/>
            <w:tcBorders>
              <w:bottom w:val="nil"/>
            </w:tcBorders>
          </w:tcPr>
          <w:p w:rsidR="00027E94" w:rsidRPr="00384AF1" w:rsidRDefault="00027E94" w:rsidP="005A224A">
            <w:pPr>
              <w:spacing w:after="120"/>
              <w:rPr>
                <w:rFonts w:cs="Arial"/>
                <w:b/>
              </w:rPr>
            </w:pPr>
            <w:r w:rsidRPr="00384AF1">
              <w:rPr>
                <w:rFonts w:cs="Arial"/>
                <w:b/>
              </w:rPr>
              <w:t>Contract 3</w:t>
            </w:r>
          </w:p>
        </w:tc>
      </w:tr>
      <w:tr w:rsidR="00027E94" w:rsidRPr="00384AF1" w:rsidTr="005A224A">
        <w:trPr>
          <w:trHeight w:val="1134"/>
        </w:trPr>
        <w:tc>
          <w:tcPr>
            <w:tcW w:w="9072" w:type="dxa"/>
            <w:tcBorders>
              <w:top w:val="nil"/>
            </w:tcBorders>
          </w:tcPr>
          <w:p w:rsidR="00027E94" w:rsidRPr="00384AF1" w:rsidRDefault="00961F28" w:rsidP="005A224A">
            <w:pPr>
              <w:autoSpaceDE w:val="0"/>
              <w:autoSpaceDN w:val="0"/>
              <w:adjustRightInd w:val="0"/>
              <w:spacing w:after="120"/>
              <w:rPr>
                <w:rFonts w:cs="Arial"/>
              </w:rPr>
            </w:pPr>
            <w:sdt>
              <w:sdtPr>
                <w:rPr>
                  <w:rStyle w:val="Arial11"/>
                  <w:rFonts w:cs="Arial"/>
                  <w:sz w:val="20"/>
                </w:rPr>
                <w:id w:val="-1592466195"/>
                <w:placeholder>
                  <w:docPart w:val="EB75AFEC86CE443789CF4A4098D6EBE4"/>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027E94" w:rsidRPr="00384AF1" w:rsidTr="0058735A">
        <w:trPr>
          <w:trHeight w:val="567"/>
          <w:tblHeader/>
        </w:trPr>
        <w:tc>
          <w:tcPr>
            <w:tcW w:w="9072" w:type="dxa"/>
            <w:tcBorders>
              <w:bottom w:val="single" w:sz="4" w:space="0" w:color="auto"/>
            </w:tcBorders>
            <w:vAlign w:val="center"/>
          </w:tcPr>
          <w:p w:rsidR="00027E94" w:rsidRPr="00384AF1" w:rsidRDefault="006F0653" w:rsidP="005A224A">
            <w:pPr>
              <w:jc w:val="center"/>
              <w:rPr>
                <w:rFonts w:cs="Arial"/>
                <w:b/>
              </w:rPr>
            </w:pPr>
            <w:r>
              <w:rPr>
                <w:rFonts w:cs="Arial"/>
                <w:b/>
                <w:caps/>
              </w:rPr>
              <w:t xml:space="preserve">Standard </w:t>
            </w:r>
            <w:r w:rsidR="00027E94">
              <w:rPr>
                <w:rFonts w:cs="Arial"/>
                <w:b/>
                <w:caps/>
              </w:rPr>
              <w:t>Selection Questionnaire</w:t>
            </w:r>
            <w:r w:rsidR="00027E94" w:rsidRPr="00384AF1">
              <w:rPr>
                <w:rFonts w:cs="Arial"/>
                <w:b/>
                <w:caps/>
              </w:rPr>
              <w:t xml:space="preserve"> – Document No 2.2</w:t>
            </w:r>
          </w:p>
        </w:tc>
      </w:tr>
      <w:tr w:rsidR="00027E94" w:rsidRPr="00384AF1" w:rsidTr="0058735A">
        <w:trPr>
          <w:trHeight w:val="284"/>
          <w:tblHeader/>
        </w:trPr>
        <w:tc>
          <w:tcPr>
            <w:tcW w:w="9072" w:type="dxa"/>
            <w:tcBorders>
              <w:bottom w:val="single" w:sz="4" w:space="0" w:color="auto"/>
            </w:tcBorders>
            <w:vAlign w:val="center"/>
          </w:tcPr>
          <w:p w:rsidR="00027E94" w:rsidRPr="00384AF1" w:rsidRDefault="00027E94" w:rsidP="005A224A">
            <w:pPr>
              <w:autoSpaceDE w:val="0"/>
              <w:autoSpaceDN w:val="0"/>
              <w:adjustRightInd w:val="0"/>
              <w:spacing w:after="120"/>
              <w:rPr>
                <w:rFonts w:cs="Arial"/>
                <w:b/>
              </w:rPr>
            </w:pPr>
            <w:r w:rsidRPr="00384AF1">
              <w:rPr>
                <w:rFonts w:cs="Arial"/>
              </w:rPr>
              <w:t xml:space="preserve">If you </w:t>
            </w:r>
            <w:r w:rsidRPr="00384AF1">
              <w:rPr>
                <w:rFonts w:cs="Arial"/>
                <w:b/>
                <w:u w:val="single"/>
              </w:rPr>
              <w:t>cannot</w:t>
            </w:r>
            <w:r w:rsidRPr="00384AF1">
              <w:rPr>
                <w:rFonts w:cs="Arial"/>
              </w:rPr>
              <w:t xml:space="preserve"> provide at least one example for Section 5, in no more than 500 words please provide an explanation for this e.g. your organisation is a new start-up.</w:t>
            </w:r>
          </w:p>
        </w:tc>
      </w:tr>
      <w:tr w:rsidR="00027E94" w:rsidRPr="00384AF1" w:rsidTr="005A224A">
        <w:trPr>
          <w:trHeight w:val="284"/>
        </w:trPr>
        <w:tc>
          <w:tcPr>
            <w:tcW w:w="9072" w:type="dxa"/>
            <w:tcBorders>
              <w:bottom w:val="nil"/>
            </w:tcBorders>
          </w:tcPr>
          <w:p w:rsidR="00027E94" w:rsidRPr="00384AF1" w:rsidRDefault="00027E94" w:rsidP="005A224A">
            <w:pPr>
              <w:autoSpaceDE w:val="0"/>
              <w:autoSpaceDN w:val="0"/>
              <w:adjustRightInd w:val="0"/>
              <w:rPr>
                <w:rFonts w:cs="Arial"/>
                <w:b/>
              </w:rPr>
            </w:pPr>
            <w:r w:rsidRPr="00384AF1">
              <w:rPr>
                <w:rFonts w:cs="Arial"/>
                <w:b/>
              </w:rPr>
              <w:t>Answer</w:t>
            </w:r>
          </w:p>
        </w:tc>
      </w:tr>
      <w:tr w:rsidR="00027E94" w:rsidRPr="00384AF1" w:rsidTr="005A224A">
        <w:trPr>
          <w:trHeight w:val="1134"/>
        </w:trPr>
        <w:tc>
          <w:tcPr>
            <w:tcW w:w="9072" w:type="dxa"/>
            <w:tcBorders>
              <w:top w:val="nil"/>
              <w:bottom w:val="single" w:sz="4" w:space="0" w:color="auto"/>
            </w:tcBorders>
          </w:tcPr>
          <w:p w:rsidR="00027E94" w:rsidRPr="00384AF1" w:rsidRDefault="00961F28" w:rsidP="005A224A">
            <w:pPr>
              <w:autoSpaceDE w:val="0"/>
              <w:autoSpaceDN w:val="0"/>
              <w:adjustRightInd w:val="0"/>
              <w:spacing w:after="120"/>
              <w:rPr>
                <w:rFonts w:cs="Arial"/>
              </w:rPr>
            </w:pPr>
            <w:sdt>
              <w:sdtPr>
                <w:rPr>
                  <w:rStyle w:val="Arial11"/>
                  <w:rFonts w:cs="Arial"/>
                  <w:sz w:val="20"/>
                </w:rPr>
                <w:id w:val="-1440518656"/>
                <w:placeholder>
                  <w:docPart w:val="A1490A45221644568B33C40E1F3FF8E4"/>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84AF1" w:rsidRDefault="00027E94" w:rsidP="00027E94">
      <w:pPr>
        <w:pStyle w:val="NormalWeb"/>
        <w:spacing w:before="0" w:beforeAutospacing="0" w:after="0" w:afterAutospacing="0"/>
        <w:rPr>
          <w:rFonts w:ascii="Arial" w:hAnsi="Arial" w:cs="Arial"/>
          <w:b/>
          <w:sz w:val="20"/>
          <w:szCs w:val="20"/>
        </w:rPr>
      </w:pPr>
    </w:p>
    <w:p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rsidR="00027E94" w:rsidRPr="00384AF1" w:rsidRDefault="00027E94" w:rsidP="00027E94">
      <w:pPr>
        <w:ind w:left="1134" w:hanging="1134"/>
        <w:rPr>
          <w:rFonts w:cs="Arial"/>
          <w:b/>
          <w:caps/>
        </w:rPr>
      </w:pPr>
      <w:r w:rsidRPr="00384AF1">
        <w:rPr>
          <w:rFonts w:cs="Arial"/>
          <w:b/>
          <w:caps/>
        </w:rPr>
        <w:lastRenderedPageBreak/>
        <w:t>Part 2</w:t>
      </w:r>
      <w:r w:rsidR="004713F6">
        <w:rPr>
          <w:rFonts w:cs="Arial"/>
          <w:b/>
          <w:caps/>
        </w:rPr>
        <w:t>:</w:t>
      </w:r>
      <w:r w:rsidRPr="00384AF1">
        <w:rPr>
          <w:rFonts w:cs="Arial"/>
          <w:b/>
          <w:caps/>
        </w:rPr>
        <w:tab/>
        <w:t>Tender Evaluation</w:t>
      </w:r>
    </w:p>
    <w:p w:rsidR="00027E94" w:rsidRPr="00384AF1" w:rsidRDefault="00027E94" w:rsidP="00027E94">
      <w:pPr>
        <w:pStyle w:val="NormalWeb"/>
        <w:spacing w:before="0" w:beforeAutospacing="0" w:after="0" w:afterAutospacing="0"/>
        <w:rPr>
          <w:rFonts w:ascii="Arial" w:hAnsi="Arial" w:cs="Arial"/>
          <w:b/>
          <w:sz w:val="20"/>
          <w:szCs w:val="20"/>
        </w:rPr>
      </w:pPr>
    </w:p>
    <w:p w:rsidR="00027E94" w:rsidRPr="00384AF1" w:rsidRDefault="000876FC" w:rsidP="000876FC">
      <w:pPr>
        <w:widowControl w:val="0"/>
        <w:adjustRightInd w:val="0"/>
        <w:ind w:left="1418" w:hanging="1418"/>
        <w:textAlignment w:val="baseline"/>
        <w:rPr>
          <w:rFonts w:cs="Arial"/>
          <w:b/>
          <w:caps/>
        </w:rPr>
      </w:pPr>
      <w:r>
        <w:rPr>
          <w:rFonts w:cs="Arial"/>
          <w:b/>
          <w:caps/>
        </w:rPr>
        <w:t>SEction 10</w:t>
      </w:r>
      <w:r>
        <w:rPr>
          <w:rFonts w:cs="Arial"/>
          <w:b/>
          <w:caps/>
        </w:rPr>
        <w:tab/>
      </w:r>
      <w:r w:rsidR="00027E94" w:rsidRPr="00384AF1">
        <w:rPr>
          <w:rFonts w:cs="Arial"/>
          <w:b/>
          <w:caps/>
        </w:rPr>
        <w:t>Quality Assessment</w:t>
      </w:r>
    </w:p>
    <w:p w:rsidR="00027E94" w:rsidRPr="000A4938" w:rsidRDefault="00027E94" w:rsidP="00027E94">
      <w:pPr>
        <w:rPr>
          <w:rFonts w:cs="Arial"/>
          <w:b/>
        </w:rPr>
      </w:pPr>
    </w:p>
    <w:tbl>
      <w:tblPr>
        <w:tblStyle w:val="TableGrid"/>
        <w:tblW w:w="9072" w:type="dxa"/>
        <w:tblCellMar>
          <w:top w:w="28" w:type="dxa"/>
        </w:tblCellMar>
        <w:tblLook w:val="04A0" w:firstRow="1" w:lastRow="0" w:firstColumn="1" w:lastColumn="0" w:noHBand="0" w:noVBand="1"/>
      </w:tblPr>
      <w:tblGrid>
        <w:gridCol w:w="1714"/>
        <w:gridCol w:w="2824"/>
        <w:gridCol w:w="1414"/>
        <w:gridCol w:w="1606"/>
        <w:gridCol w:w="1514"/>
      </w:tblGrid>
      <w:tr w:rsidR="0021373F" w:rsidRPr="000A4938" w:rsidTr="000A4938">
        <w:trPr>
          <w:trHeight w:val="567"/>
          <w:tblHeader/>
        </w:trPr>
        <w:tc>
          <w:tcPr>
            <w:tcW w:w="9356" w:type="dxa"/>
            <w:gridSpan w:val="5"/>
            <w:tcBorders>
              <w:bottom w:val="single" w:sz="4" w:space="0" w:color="auto"/>
            </w:tcBorders>
            <w:vAlign w:val="center"/>
          </w:tcPr>
          <w:p w:rsidR="0021373F" w:rsidRPr="000A4938" w:rsidRDefault="0021373F" w:rsidP="00F8247D">
            <w:pPr>
              <w:autoSpaceDE w:val="0"/>
              <w:autoSpaceDN w:val="0"/>
              <w:adjustRightInd w:val="0"/>
              <w:rPr>
                <w:rFonts w:cs="Arial"/>
                <w:b/>
              </w:rPr>
            </w:pPr>
            <w:r w:rsidRPr="000A4938">
              <w:rPr>
                <w:rFonts w:cs="Arial"/>
                <w:b/>
              </w:rPr>
              <w:t>Capability and Experience</w:t>
            </w:r>
          </w:p>
        </w:tc>
      </w:tr>
      <w:tr w:rsidR="0021373F" w:rsidRPr="000A4938" w:rsidTr="000A4938">
        <w:trPr>
          <w:trHeight w:val="284"/>
        </w:trPr>
        <w:tc>
          <w:tcPr>
            <w:tcW w:w="1753" w:type="dxa"/>
            <w:tcBorders>
              <w:bottom w:val="nil"/>
              <w:right w:val="nil"/>
            </w:tcBorders>
          </w:tcPr>
          <w:p w:rsidR="0021373F" w:rsidRPr="000A4938" w:rsidRDefault="0021373F" w:rsidP="00F8247D">
            <w:pPr>
              <w:autoSpaceDE w:val="0"/>
              <w:autoSpaceDN w:val="0"/>
              <w:adjustRightInd w:val="0"/>
              <w:rPr>
                <w:rFonts w:cs="Arial"/>
                <w:b/>
              </w:rPr>
            </w:pPr>
            <w:r w:rsidRPr="000A4938">
              <w:rPr>
                <w:rFonts w:cs="Arial"/>
                <w:b/>
              </w:rPr>
              <w:t>Question 1:</w:t>
            </w:r>
          </w:p>
        </w:tc>
        <w:tc>
          <w:tcPr>
            <w:tcW w:w="2924"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Max Score Available:</w:t>
            </w:r>
          </w:p>
        </w:tc>
        <w:tc>
          <w:tcPr>
            <w:tcW w:w="1462" w:type="dxa"/>
            <w:tcBorders>
              <w:left w:val="nil"/>
              <w:bottom w:val="nil"/>
              <w:right w:val="nil"/>
            </w:tcBorders>
          </w:tcPr>
          <w:p w:rsidR="0021373F" w:rsidRPr="000A4938" w:rsidRDefault="0021373F" w:rsidP="00F8247D">
            <w:pPr>
              <w:autoSpaceDE w:val="0"/>
              <w:autoSpaceDN w:val="0"/>
              <w:adjustRightInd w:val="0"/>
              <w:rPr>
                <w:rFonts w:cs="Arial"/>
              </w:rPr>
            </w:pPr>
            <w:r w:rsidRPr="000A4938">
              <w:rPr>
                <w:rFonts w:cs="Arial"/>
              </w:rPr>
              <w:t>10%</w:t>
            </w:r>
          </w:p>
        </w:tc>
        <w:tc>
          <w:tcPr>
            <w:tcW w:w="1657"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Word Limit:</w:t>
            </w:r>
          </w:p>
        </w:tc>
        <w:tc>
          <w:tcPr>
            <w:tcW w:w="1560" w:type="dxa"/>
            <w:tcBorders>
              <w:left w:val="nil"/>
              <w:bottom w:val="nil"/>
            </w:tcBorders>
          </w:tcPr>
          <w:p w:rsidR="0021373F" w:rsidRPr="000A4938" w:rsidRDefault="0021373F" w:rsidP="00F8247D">
            <w:pPr>
              <w:autoSpaceDE w:val="0"/>
              <w:autoSpaceDN w:val="0"/>
              <w:adjustRightInd w:val="0"/>
              <w:rPr>
                <w:rFonts w:cs="Arial"/>
              </w:rPr>
            </w:pPr>
            <w:r w:rsidRPr="000A4938">
              <w:rPr>
                <w:rFonts w:cs="Arial"/>
              </w:rPr>
              <w:t>500 words</w:t>
            </w:r>
          </w:p>
        </w:tc>
      </w:tr>
      <w:tr w:rsidR="0021373F" w:rsidRPr="000A4938" w:rsidTr="000A4938">
        <w:trPr>
          <w:trHeight w:val="284"/>
        </w:trPr>
        <w:tc>
          <w:tcPr>
            <w:tcW w:w="9356" w:type="dxa"/>
            <w:gridSpan w:val="5"/>
            <w:tcBorders>
              <w:top w:val="nil"/>
              <w:bottom w:val="single" w:sz="4" w:space="0" w:color="auto"/>
            </w:tcBorders>
          </w:tcPr>
          <w:p w:rsidR="0021373F" w:rsidRPr="000A4938" w:rsidRDefault="0021373F" w:rsidP="00F8247D">
            <w:pPr>
              <w:jc w:val="both"/>
              <w:rPr>
                <w:rFonts w:cs="Arial"/>
              </w:rPr>
            </w:pPr>
            <w:r w:rsidRPr="000A4938">
              <w:rPr>
                <w:rFonts w:cs="Arial"/>
              </w:rPr>
              <w:t>Please provide an overview of how you will meet the quality requirements of your proposal, taking account of the details set out in the Specification. This may include:</w:t>
            </w:r>
          </w:p>
          <w:p w:rsidR="0021373F" w:rsidRPr="000A4938" w:rsidRDefault="0021373F" w:rsidP="0021373F">
            <w:pPr>
              <w:pStyle w:val="ListParagraph"/>
              <w:numPr>
                <w:ilvl w:val="0"/>
                <w:numId w:val="38"/>
              </w:numPr>
              <w:ind w:left="567" w:hanging="567"/>
              <w:jc w:val="both"/>
              <w:rPr>
                <w:rFonts w:ascii="Arial" w:hAnsi="Arial" w:cs="Arial"/>
                <w:sz w:val="20"/>
                <w:szCs w:val="20"/>
              </w:rPr>
            </w:pPr>
            <w:r w:rsidRPr="000A4938">
              <w:rPr>
                <w:rFonts w:ascii="Arial" w:hAnsi="Arial" w:cs="Arial"/>
                <w:sz w:val="20"/>
                <w:szCs w:val="20"/>
              </w:rPr>
              <w:t>Expected outputs (services offered, products sold or given away, and facilities provided. They are what are 'put out' as a result of any activity)</w:t>
            </w:r>
          </w:p>
          <w:p w:rsidR="0021373F" w:rsidRPr="000A4938" w:rsidRDefault="0021373F" w:rsidP="0021373F">
            <w:pPr>
              <w:pStyle w:val="ListParagraph"/>
              <w:numPr>
                <w:ilvl w:val="0"/>
                <w:numId w:val="38"/>
              </w:numPr>
              <w:ind w:left="567" w:hanging="567"/>
              <w:jc w:val="both"/>
              <w:rPr>
                <w:rFonts w:ascii="Arial" w:hAnsi="Arial" w:cs="Arial"/>
                <w:sz w:val="20"/>
                <w:szCs w:val="20"/>
              </w:rPr>
            </w:pPr>
            <w:r w:rsidRPr="000A4938">
              <w:rPr>
                <w:rFonts w:ascii="Arial" w:hAnsi="Arial" w:cs="Arial"/>
                <w:sz w:val="20"/>
                <w:szCs w:val="20"/>
              </w:rPr>
              <w:t>Expected outcomes (the changes, benefits, learning or other effects that happen as a result of what the project or organisation offers or provides)</w:t>
            </w:r>
          </w:p>
          <w:p w:rsidR="0021373F" w:rsidRPr="000A4938" w:rsidRDefault="0021373F" w:rsidP="0021373F">
            <w:pPr>
              <w:pStyle w:val="ListParagraph"/>
              <w:numPr>
                <w:ilvl w:val="0"/>
                <w:numId w:val="38"/>
              </w:numPr>
              <w:ind w:left="567" w:hanging="567"/>
              <w:jc w:val="both"/>
              <w:rPr>
                <w:rFonts w:ascii="Arial" w:hAnsi="Arial" w:cs="Arial"/>
                <w:sz w:val="20"/>
                <w:szCs w:val="20"/>
              </w:rPr>
            </w:pPr>
            <w:r w:rsidRPr="000A4938">
              <w:rPr>
                <w:rFonts w:ascii="Arial" w:hAnsi="Arial" w:cs="Arial"/>
                <w:sz w:val="20"/>
                <w:szCs w:val="20"/>
              </w:rPr>
              <w:t>Design rationale</w:t>
            </w:r>
          </w:p>
          <w:p w:rsidR="0021373F" w:rsidRPr="000A4938" w:rsidRDefault="0021373F" w:rsidP="0021373F">
            <w:pPr>
              <w:pStyle w:val="ListParagraph"/>
              <w:numPr>
                <w:ilvl w:val="0"/>
                <w:numId w:val="38"/>
              </w:numPr>
              <w:ind w:left="567" w:hanging="567"/>
              <w:jc w:val="both"/>
              <w:rPr>
                <w:rFonts w:ascii="Arial" w:hAnsi="Arial" w:cs="Arial"/>
                <w:sz w:val="20"/>
                <w:szCs w:val="20"/>
              </w:rPr>
            </w:pPr>
            <w:r w:rsidRPr="000A4938">
              <w:rPr>
                <w:rFonts w:ascii="Arial" w:hAnsi="Arial" w:cs="Arial"/>
                <w:sz w:val="20"/>
                <w:szCs w:val="20"/>
              </w:rPr>
              <w:t>Project or service risk</w:t>
            </w:r>
          </w:p>
          <w:p w:rsidR="0021373F" w:rsidRPr="000A4938" w:rsidRDefault="0021373F" w:rsidP="0021373F">
            <w:pPr>
              <w:pStyle w:val="ListParagraph"/>
              <w:numPr>
                <w:ilvl w:val="0"/>
                <w:numId w:val="38"/>
              </w:numPr>
              <w:ind w:left="567" w:hanging="567"/>
              <w:jc w:val="both"/>
              <w:rPr>
                <w:rFonts w:ascii="Arial" w:hAnsi="Arial" w:cs="Arial"/>
                <w:sz w:val="20"/>
                <w:szCs w:val="20"/>
              </w:rPr>
            </w:pPr>
            <w:r w:rsidRPr="000A4938">
              <w:rPr>
                <w:rFonts w:ascii="Arial" w:hAnsi="Arial" w:cs="Arial"/>
                <w:sz w:val="20"/>
                <w:szCs w:val="20"/>
              </w:rPr>
              <w:t>Project or service benefits</w:t>
            </w:r>
          </w:p>
          <w:p w:rsidR="0021373F" w:rsidRPr="000A4938" w:rsidRDefault="0021373F" w:rsidP="0021373F">
            <w:pPr>
              <w:pStyle w:val="ListParagraph"/>
              <w:numPr>
                <w:ilvl w:val="0"/>
                <w:numId w:val="38"/>
              </w:numPr>
              <w:spacing w:after="120"/>
              <w:ind w:left="567" w:hanging="567"/>
              <w:jc w:val="both"/>
              <w:rPr>
                <w:rFonts w:ascii="Arial" w:hAnsi="Arial" w:cs="Arial"/>
                <w:sz w:val="20"/>
                <w:szCs w:val="20"/>
              </w:rPr>
            </w:pPr>
            <w:r w:rsidRPr="000A4938">
              <w:rPr>
                <w:rFonts w:ascii="Arial" w:hAnsi="Arial" w:cs="Arial"/>
                <w:sz w:val="20"/>
                <w:szCs w:val="20"/>
              </w:rPr>
              <w:t>Summary of how these goods or services meet the Council’s requirements</w:t>
            </w:r>
          </w:p>
        </w:tc>
      </w:tr>
      <w:tr w:rsidR="0021373F" w:rsidRPr="000A4938" w:rsidTr="000A4938">
        <w:trPr>
          <w:trHeight w:val="284"/>
        </w:trPr>
        <w:tc>
          <w:tcPr>
            <w:tcW w:w="9356" w:type="dxa"/>
            <w:gridSpan w:val="5"/>
            <w:tcBorders>
              <w:bottom w:val="nil"/>
            </w:tcBorders>
          </w:tcPr>
          <w:p w:rsidR="0021373F" w:rsidRPr="000A4938" w:rsidRDefault="0021373F" w:rsidP="0021373F">
            <w:pPr>
              <w:pStyle w:val="ListParagraph"/>
              <w:numPr>
                <w:ilvl w:val="0"/>
                <w:numId w:val="39"/>
              </w:numPr>
              <w:autoSpaceDE w:val="0"/>
              <w:autoSpaceDN w:val="0"/>
              <w:adjustRightInd w:val="0"/>
              <w:ind w:left="567" w:hanging="567"/>
              <w:contextualSpacing/>
              <w:rPr>
                <w:rFonts w:ascii="Arial" w:hAnsi="Arial" w:cs="Arial"/>
                <w:b/>
                <w:sz w:val="20"/>
                <w:szCs w:val="20"/>
              </w:rPr>
            </w:pPr>
            <w:r w:rsidRPr="000A4938">
              <w:rPr>
                <w:rFonts w:ascii="Arial" w:hAnsi="Arial" w:cs="Arial"/>
                <w:b/>
                <w:sz w:val="20"/>
                <w:szCs w:val="20"/>
              </w:rPr>
              <w:t xml:space="preserve">Expected </w:t>
            </w:r>
            <w:r w:rsidRPr="000A4938">
              <w:rPr>
                <w:rFonts w:ascii="Arial" w:hAnsi="Arial" w:cs="Arial"/>
                <w:b/>
                <w:caps/>
                <w:sz w:val="20"/>
                <w:szCs w:val="20"/>
              </w:rPr>
              <w:t>outputs</w:t>
            </w:r>
          </w:p>
        </w:tc>
      </w:tr>
      <w:tr w:rsidR="0021373F" w:rsidRPr="000A4938" w:rsidTr="000A4938">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rPr>
                <w:rFonts w:cs="Arial"/>
              </w:rPr>
            </w:pPr>
            <w:sdt>
              <w:sdtPr>
                <w:rPr>
                  <w:rStyle w:val="Style2"/>
                  <w:sz w:val="20"/>
                </w:rPr>
                <w:id w:val="337200883"/>
                <w:placeholder>
                  <w:docPart w:val="0FDB8DB46AFE4EB89FF80F0DB86130D5"/>
                </w:placeholder>
              </w:sdtPr>
              <w:sdtEndPr>
                <w:rPr>
                  <w:rStyle w:val="Style2"/>
                </w:rPr>
              </w:sdtEndPr>
              <w:sdtContent>
                <w:sdt>
                  <w:sdtPr>
                    <w:rPr>
                      <w:rStyle w:val="Style2"/>
                      <w:sz w:val="20"/>
                    </w:rPr>
                    <w:alias w:val="Please Specify"/>
                    <w:tag w:val="Please Specify"/>
                    <w:id w:val="1030142341"/>
                    <w:placeholder>
                      <w:docPart w:val="6947DAF0DED64BBCB3C292D652B050FB"/>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0A4938">
        <w:trPr>
          <w:trHeight w:val="284"/>
        </w:trPr>
        <w:tc>
          <w:tcPr>
            <w:tcW w:w="9356" w:type="dxa"/>
            <w:gridSpan w:val="5"/>
            <w:tcBorders>
              <w:top w:val="single" w:sz="4" w:space="0" w:color="auto"/>
              <w:bottom w:val="nil"/>
            </w:tcBorders>
          </w:tcPr>
          <w:p w:rsidR="0021373F" w:rsidRPr="000A4938" w:rsidRDefault="0021373F" w:rsidP="0021373F">
            <w:pPr>
              <w:pStyle w:val="ListParagraph"/>
              <w:numPr>
                <w:ilvl w:val="0"/>
                <w:numId w:val="39"/>
              </w:numPr>
              <w:autoSpaceDE w:val="0"/>
              <w:autoSpaceDN w:val="0"/>
              <w:adjustRightInd w:val="0"/>
              <w:ind w:left="567" w:hanging="567"/>
              <w:contextualSpacing/>
              <w:rPr>
                <w:rFonts w:ascii="Arial" w:hAnsi="Arial" w:cs="Arial"/>
                <w:b/>
                <w:sz w:val="20"/>
                <w:szCs w:val="20"/>
              </w:rPr>
            </w:pPr>
            <w:r w:rsidRPr="000A4938">
              <w:rPr>
                <w:rFonts w:ascii="Arial" w:hAnsi="Arial" w:cs="Arial"/>
                <w:b/>
                <w:sz w:val="20"/>
                <w:szCs w:val="20"/>
              </w:rPr>
              <w:t xml:space="preserve">Expected </w:t>
            </w:r>
            <w:r w:rsidRPr="000A4938">
              <w:rPr>
                <w:rFonts w:ascii="Arial" w:hAnsi="Arial" w:cs="Arial"/>
                <w:b/>
                <w:caps/>
                <w:sz w:val="20"/>
                <w:szCs w:val="20"/>
              </w:rPr>
              <w:t>outcomes</w:t>
            </w:r>
          </w:p>
        </w:tc>
      </w:tr>
      <w:tr w:rsidR="0021373F" w:rsidRPr="000A4938" w:rsidTr="000A4938">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spacing w:after="120"/>
              <w:rPr>
                <w:rFonts w:cs="Arial"/>
              </w:rPr>
            </w:pPr>
            <w:sdt>
              <w:sdtPr>
                <w:rPr>
                  <w:rStyle w:val="Style2"/>
                  <w:sz w:val="20"/>
                </w:rPr>
                <w:id w:val="-1740091596"/>
                <w:placeholder>
                  <w:docPart w:val="863A745E3D65404CA02453D8373B2DE2"/>
                </w:placeholder>
              </w:sdtPr>
              <w:sdtEndPr>
                <w:rPr>
                  <w:rStyle w:val="Style2"/>
                </w:rPr>
              </w:sdtEndPr>
              <w:sdtContent>
                <w:sdt>
                  <w:sdtPr>
                    <w:rPr>
                      <w:rStyle w:val="Style2"/>
                      <w:sz w:val="20"/>
                    </w:rPr>
                    <w:alias w:val="Please Specify"/>
                    <w:tag w:val="Please Specify"/>
                    <w:id w:val="-470293633"/>
                    <w:placeholder>
                      <w:docPart w:val="C1E41A4B88F24A10A3A0D28C00444E86"/>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0A4938">
        <w:trPr>
          <w:trHeight w:val="284"/>
        </w:trPr>
        <w:tc>
          <w:tcPr>
            <w:tcW w:w="9356" w:type="dxa"/>
            <w:gridSpan w:val="5"/>
            <w:tcBorders>
              <w:top w:val="single" w:sz="4" w:space="0" w:color="auto"/>
              <w:bottom w:val="nil"/>
            </w:tcBorders>
          </w:tcPr>
          <w:p w:rsidR="0021373F" w:rsidRPr="000A4938" w:rsidRDefault="0021373F" w:rsidP="0021373F">
            <w:pPr>
              <w:pStyle w:val="ListParagraph"/>
              <w:numPr>
                <w:ilvl w:val="0"/>
                <w:numId w:val="39"/>
              </w:numPr>
              <w:autoSpaceDE w:val="0"/>
              <w:autoSpaceDN w:val="0"/>
              <w:adjustRightInd w:val="0"/>
              <w:ind w:left="567" w:hanging="567"/>
              <w:contextualSpacing/>
              <w:rPr>
                <w:rStyle w:val="Style2"/>
                <w:b/>
                <w:sz w:val="20"/>
                <w:szCs w:val="20"/>
              </w:rPr>
            </w:pPr>
            <w:r w:rsidRPr="000A4938">
              <w:rPr>
                <w:rStyle w:val="Style2"/>
                <w:b/>
                <w:sz w:val="20"/>
                <w:szCs w:val="20"/>
              </w:rPr>
              <w:t>Design rationale</w:t>
            </w:r>
          </w:p>
        </w:tc>
      </w:tr>
      <w:tr w:rsidR="0021373F" w:rsidRPr="000A4938" w:rsidTr="000A4938">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spacing w:after="120"/>
              <w:rPr>
                <w:rStyle w:val="Style2"/>
                <w:sz w:val="20"/>
              </w:rPr>
            </w:pPr>
            <w:sdt>
              <w:sdtPr>
                <w:rPr>
                  <w:rStyle w:val="Style2"/>
                  <w:sz w:val="20"/>
                </w:rPr>
                <w:id w:val="-612205174"/>
                <w:placeholder>
                  <w:docPart w:val="619EB67EBFB74DDF8277DD64DF3B11CF"/>
                </w:placeholder>
              </w:sdtPr>
              <w:sdtEndPr>
                <w:rPr>
                  <w:rStyle w:val="Style2"/>
                </w:rPr>
              </w:sdtEndPr>
              <w:sdtContent>
                <w:sdt>
                  <w:sdtPr>
                    <w:rPr>
                      <w:rStyle w:val="Style2"/>
                      <w:sz w:val="20"/>
                    </w:rPr>
                    <w:alias w:val="Please Specify"/>
                    <w:tag w:val="Please Specify"/>
                    <w:id w:val="1872501993"/>
                    <w:placeholder>
                      <w:docPart w:val="2D2A59B8E2DD46EE95295F2898865AD3"/>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0A4938">
        <w:trPr>
          <w:trHeight w:val="284"/>
        </w:trPr>
        <w:tc>
          <w:tcPr>
            <w:tcW w:w="9356" w:type="dxa"/>
            <w:gridSpan w:val="5"/>
            <w:tcBorders>
              <w:top w:val="single" w:sz="4" w:space="0" w:color="auto"/>
              <w:bottom w:val="nil"/>
            </w:tcBorders>
          </w:tcPr>
          <w:p w:rsidR="0021373F" w:rsidRPr="000A4938" w:rsidRDefault="0021373F" w:rsidP="0021373F">
            <w:pPr>
              <w:pStyle w:val="ListParagraph"/>
              <w:numPr>
                <w:ilvl w:val="0"/>
                <w:numId w:val="39"/>
              </w:numPr>
              <w:autoSpaceDE w:val="0"/>
              <w:autoSpaceDN w:val="0"/>
              <w:adjustRightInd w:val="0"/>
              <w:ind w:left="567" w:hanging="567"/>
              <w:contextualSpacing/>
              <w:rPr>
                <w:rStyle w:val="Style2"/>
                <w:b/>
                <w:sz w:val="20"/>
                <w:szCs w:val="20"/>
              </w:rPr>
            </w:pPr>
            <w:r w:rsidRPr="000A4938">
              <w:rPr>
                <w:rFonts w:ascii="Arial" w:hAnsi="Arial" w:cs="Arial"/>
                <w:b/>
                <w:sz w:val="20"/>
                <w:szCs w:val="20"/>
              </w:rPr>
              <w:t xml:space="preserve">Project or service </w:t>
            </w:r>
            <w:r w:rsidRPr="000A4938">
              <w:rPr>
                <w:rFonts w:ascii="Arial" w:hAnsi="Arial" w:cs="Arial"/>
                <w:b/>
                <w:caps/>
                <w:sz w:val="20"/>
                <w:szCs w:val="20"/>
              </w:rPr>
              <w:t>risk</w:t>
            </w:r>
          </w:p>
        </w:tc>
      </w:tr>
      <w:tr w:rsidR="0021373F" w:rsidRPr="000A4938" w:rsidTr="000A4938">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spacing w:after="120"/>
              <w:rPr>
                <w:rStyle w:val="Style2"/>
                <w:sz w:val="20"/>
              </w:rPr>
            </w:pPr>
            <w:sdt>
              <w:sdtPr>
                <w:rPr>
                  <w:rStyle w:val="Style2"/>
                  <w:sz w:val="20"/>
                </w:rPr>
                <w:id w:val="1394552777"/>
                <w:placeholder>
                  <w:docPart w:val="0E87CEB6E4744692AAAEE2ABE158E8B0"/>
                </w:placeholder>
              </w:sdtPr>
              <w:sdtEndPr>
                <w:rPr>
                  <w:rStyle w:val="Style2"/>
                </w:rPr>
              </w:sdtEndPr>
              <w:sdtContent>
                <w:sdt>
                  <w:sdtPr>
                    <w:rPr>
                      <w:rStyle w:val="Style2"/>
                      <w:sz w:val="20"/>
                    </w:rPr>
                    <w:alias w:val="Please Specify"/>
                    <w:tag w:val="Please Specify"/>
                    <w:id w:val="-1996031710"/>
                    <w:placeholder>
                      <w:docPart w:val="7DB8CC2C7E0C4CDB8FD4A92F49EC19A5"/>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0A4938">
        <w:trPr>
          <w:trHeight w:val="283"/>
        </w:trPr>
        <w:tc>
          <w:tcPr>
            <w:tcW w:w="9356" w:type="dxa"/>
            <w:gridSpan w:val="5"/>
            <w:tcBorders>
              <w:top w:val="single" w:sz="4" w:space="0" w:color="auto"/>
              <w:bottom w:val="nil"/>
            </w:tcBorders>
          </w:tcPr>
          <w:p w:rsidR="0021373F" w:rsidRPr="000A4938" w:rsidRDefault="0021373F" w:rsidP="0021373F">
            <w:pPr>
              <w:pStyle w:val="ListParagraph"/>
              <w:numPr>
                <w:ilvl w:val="0"/>
                <w:numId w:val="39"/>
              </w:numPr>
              <w:autoSpaceDE w:val="0"/>
              <w:autoSpaceDN w:val="0"/>
              <w:adjustRightInd w:val="0"/>
              <w:ind w:left="567" w:hanging="567"/>
              <w:contextualSpacing/>
              <w:rPr>
                <w:rStyle w:val="Style2"/>
                <w:b/>
                <w:sz w:val="20"/>
                <w:szCs w:val="20"/>
              </w:rPr>
            </w:pPr>
            <w:r w:rsidRPr="000A4938">
              <w:rPr>
                <w:rStyle w:val="Style2"/>
                <w:b/>
                <w:sz w:val="20"/>
                <w:szCs w:val="20"/>
              </w:rPr>
              <w:t xml:space="preserve">Project or service </w:t>
            </w:r>
            <w:r w:rsidRPr="000A4938">
              <w:rPr>
                <w:rStyle w:val="Style2"/>
                <w:b/>
                <w:caps/>
                <w:sz w:val="20"/>
                <w:szCs w:val="20"/>
              </w:rPr>
              <w:t>benefits</w:t>
            </w:r>
          </w:p>
        </w:tc>
      </w:tr>
      <w:tr w:rsidR="0021373F" w:rsidRPr="000A4938" w:rsidTr="000A4938">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spacing w:after="120"/>
              <w:rPr>
                <w:rStyle w:val="Style2"/>
                <w:sz w:val="20"/>
              </w:rPr>
            </w:pPr>
            <w:sdt>
              <w:sdtPr>
                <w:rPr>
                  <w:rStyle w:val="Style2"/>
                  <w:sz w:val="20"/>
                </w:rPr>
                <w:id w:val="1438337707"/>
                <w:placeholder>
                  <w:docPart w:val="5AB937AFE4714C9E90F24B0CA460F47F"/>
                </w:placeholder>
              </w:sdtPr>
              <w:sdtEndPr>
                <w:rPr>
                  <w:rStyle w:val="Style2"/>
                </w:rPr>
              </w:sdtEndPr>
              <w:sdtContent>
                <w:sdt>
                  <w:sdtPr>
                    <w:rPr>
                      <w:rStyle w:val="Style2"/>
                      <w:sz w:val="20"/>
                    </w:rPr>
                    <w:alias w:val="Please Specify"/>
                    <w:tag w:val="Please Specify"/>
                    <w:id w:val="-752511468"/>
                    <w:placeholder>
                      <w:docPart w:val="7C0FA781CA21407CA141D3898E4BC1E2"/>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0A4938">
        <w:trPr>
          <w:trHeight w:val="283"/>
        </w:trPr>
        <w:tc>
          <w:tcPr>
            <w:tcW w:w="9356" w:type="dxa"/>
            <w:gridSpan w:val="5"/>
            <w:tcBorders>
              <w:top w:val="single" w:sz="4" w:space="0" w:color="auto"/>
              <w:bottom w:val="nil"/>
            </w:tcBorders>
          </w:tcPr>
          <w:p w:rsidR="0021373F" w:rsidRPr="000A4938" w:rsidRDefault="0021373F" w:rsidP="0021373F">
            <w:pPr>
              <w:pStyle w:val="ListParagraph"/>
              <w:numPr>
                <w:ilvl w:val="0"/>
                <w:numId w:val="39"/>
              </w:numPr>
              <w:autoSpaceDE w:val="0"/>
              <w:autoSpaceDN w:val="0"/>
              <w:adjustRightInd w:val="0"/>
              <w:ind w:left="567" w:hanging="567"/>
              <w:contextualSpacing/>
              <w:rPr>
                <w:rStyle w:val="Style2"/>
                <w:b/>
                <w:sz w:val="20"/>
                <w:szCs w:val="20"/>
              </w:rPr>
            </w:pPr>
            <w:r w:rsidRPr="000A4938">
              <w:rPr>
                <w:rFonts w:ascii="Arial" w:hAnsi="Arial" w:cs="Arial"/>
                <w:b/>
                <w:sz w:val="20"/>
                <w:szCs w:val="20"/>
              </w:rPr>
              <w:lastRenderedPageBreak/>
              <w:t>Summary of how these goods or services meet the Council’s requirements</w:t>
            </w:r>
          </w:p>
        </w:tc>
      </w:tr>
      <w:tr w:rsidR="0021373F" w:rsidRPr="000A4938" w:rsidTr="000A4938">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spacing w:after="120"/>
              <w:rPr>
                <w:rStyle w:val="Style2"/>
                <w:sz w:val="20"/>
              </w:rPr>
            </w:pPr>
            <w:sdt>
              <w:sdtPr>
                <w:rPr>
                  <w:rStyle w:val="Style2"/>
                  <w:sz w:val="20"/>
                </w:rPr>
                <w:id w:val="-2101098080"/>
                <w:placeholder>
                  <w:docPart w:val="A252CA03DB6C409DAC92AE776C30323F"/>
                </w:placeholder>
              </w:sdtPr>
              <w:sdtEndPr>
                <w:rPr>
                  <w:rStyle w:val="Style2"/>
                </w:rPr>
              </w:sdtEndPr>
              <w:sdtContent>
                <w:sdt>
                  <w:sdtPr>
                    <w:rPr>
                      <w:rStyle w:val="Style2"/>
                      <w:sz w:val="20"/>
                    </w:rPr>
                    <w:alias w:val="Please Specify"/>
                    <w:tag w:val="Please Specify"/>
                    <w:id w:val="-1431880508"/>
                    <w:placeholder>
                      <w:docPart w:val="9B4E3795BE8149FAAEAF781744242A41"/>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0A4938">
        <w:trPr>
          <w:trHeight w:val="284"/>
        </w:trPr>
        <w:tc>
          <w:tcPr>
            <w:tcW w:w="7796" w:type="dxa"/>
            <w:gridSpan w:val="4"/>
            <w:tcBorders>
              <w:bottom w:val="single" w:sz="4" w:space="0" w:color="auto"/>
              <w:right w:val="single" w:sz="4" w:space="0" w:color="auto"/>
            </w:tcBorders>
          </w:tcPr>
          <w:p w:rsidR="0021373F" w:rsidRPr="000A4938" w:rsidRDefault="0021373F" w:rsidP="00F8247D">
            <w:pPr>
              <w:autoSpaceDE w:val="0"/>
              <w:autoSpaceDN w:val="0"/>
              <w:adjustRightInd w:val="0"/>
              <w:spacing w:after="120"/>
              <w:jc w:val="right"/>
              <w:rPr>
                <w:rFonts w:cs="Arial"/>
                <w:b/>
              </w:rPr>
            </w:pPr>
            <w:r w:rsidRPr="000A4938">
              <w:rPr>
                <w:rFonts w:cs="Arial"/>
                <w:b/>
              </w:rPr>
              <w:t>Word Count:</w:t>
            </w:r>
          </w:p>
        </w:tc>
        <w:tc>
          <w:tcPr>
            <w:tcW w:w="1560" w:type="dxa"/>
            <w:tcBorders>
              <w:left w:val="single" w:sz="4" w:space="0" w:color="auto"/>
              <w:bottom w:val="single" w:sz="4" w:space="0" w:color="auto"/>
            </w:tcBorders>
          </w:tcPr>
          <w:p w:rsidR="0021373F" w:rsidRPr="000A4938" w:rsidRDefault="00961F28" w:rsidP="00F8247D">
            <w:pPr>
              <w:autoSpaceDE w:val="0"/>
              <w:autoSpaceDN w:val="0"/>
              <w:adjustRightInd w:val="0"/>
              <w:spacing w:after="120"/>
              <w:rPr>
                <w:rFonts w:cs="Arial"/>
              </w:rPr>
            </w:pPr>
            <w:sdt>
              <w:sdtPr>
                <w:rPr>
                  <w:rStyle w:val="Arial11"/>
                  <w:rFonts w:cs="Arial"/>
                  <w:sz w:val="20"/>
                </w:rPr>
                <w:id w:val="-1048840950"/>
                <w:placeholder>
                  <w:docPart w:val="36E22F657DB841FB9C58642D73D43DFA"/>
                </w:placeholder>
                <w:showingPlcHdr/>
              </w:sdtPr>
              <w:sdtEndPr>
                <w:rPr>
                  <w:rStyle w:val="DefaultParagraphFont"/>
                </w:rPr>
              </w:sdtEndPr>
              <w:sdtContent>
                <w:r w:rsidR="0021373F" w:rsidRPr="000A4938">
                  <w:rPr>
                    <w:rStyle w:val="PlaceholderText"/>
                    <w:rFonts w:cs="Arial"/>
                  </w:rPr>
                  <w:t>Enter no.</w:t>
                </w:r>
              </w:sdtContent>
            </w:sdt>
          </w:p>
        </w:tc>
      </w:tr>
    </w:tbl>
    <w:p w:rsidR="0021373F" w:rsidRDefault="0021373F" w:rsidP="0021373F">
      <w:pPr>
        <w:rPr>
          <w:rFonts w:cs="Arial"/>
        </w:rPr>
      </w:pPr>
    </w:p>
    <w:tbl>
      <w:tblPr>
        <w:tblStyle w:val="TableGrid"/>
        <w:tblW w:w="9072" w:type="dxa"/>
        <w:tblCellMar>
          <w:top w:w="28" w:type="dxa"/>
        </w:tblCellMar>
        <w:tblLook w:val="04A0" w:firstRow="1" w:lastRow="0" w:firstColumn="1" w:lastColumn="0" w:noHBand="0" w:noVBand="1"/>
      </w:tblPr>
      <w:tblGrid>
        <w:gridCol w:w="1713"/>
        <w:gridCol w:w="2819"/>
        <w:gridCol w:w="1415"/>
        <w:gridCol w:w="1604"/>
        <w:gridCol w:w="1521"/>
      </w:tblGrid>
      <w:tr w:rsidR="000A4938" w:rsidRPr="00AB6AA5" w:rsidTr="00F8247D">
        <w:trPr>
          <w:trHeight w:val="567"/>
          <w:tblHeader/>
        </w:trPr>
        <w:tc>
          <w:tcPr>
            <w:tcW w:w="9356" w:type="dxa"/>
            <w:gridSpan w:val="5"/>
            <w:tcBorders>
              <w:bottom w:val="single" w:sz="4" w:space="0" w:color="auto"/>
            </w:tcBorders>
            <w:vAlign w:val="center"/>
          </w:tcPr>
          <w:p w:rsidR="000A4938" w:rsidRPr="0095486C" w:rsidRDefault="000A4938" w:rsidP="00F8247D">
            <w:pPr>
              <w:rPr>
                <w:rFonts w:cs="Arial"/>
                <w:b/>
              </w:rPr>
            </w:pPr>
            <w:r w:rsidRPr="0095486C">
              <w:rPr>
                <w:rFonts w:cs="Arial"/>
                <w:b/>
              </w:rPr>
              <w:t>Implementation and Quality</w:t>
            </w:r>
          </w:p>
        </w:tc>
      </w:tr>
      <w:tr w:rsidR="000A4938" w:rsidRPr="00AB6AA5" w:rsidTr="00F8247D">
        <w:trPr>
          <w:trHeight w:val="284"/>
        </w:trPr>
        <w:tc>
          <w:tcPr>
            <w:tcW w:w="1753" w:type="dxa"/>
            <w:tcBorders>
              <w:bottom w:val="nil"/>
              <w:right w:val="nil"/>
            </w:tcBorders>
          </w:tcPr>
          <w:p w:rsidR="000A4938" w:rsidRPr="00AB6AA5" w:rsidRDefault="000A4938" w:rsidP="00F8247D">
            <w:pPr>
              <w:autoSpaceDE w:val="0"/>
              <w:autoSpaceDN w:val="0"/>
              <w:adjustRightInd w:val="0"/>
              <w:rPr>
                <w:rFonts w:cs="Arial"/>
                <w:b/>
              </w:rPr>
            </w:pPr>
            <w:r w:rsidRPr="00AB6AA5">
              <w:rPr>
                <w:rFonts w:cs="Arial"/>
                <w:b/>
              </w:rPr>
              <w:t xml:space="preserve">Question </w:t>
            </w:r>
            <w:r>
              <w:rPr>
                <w:rFonts w:cs="Arial"/>
                <w:b/>
              </w:rPr>
              <w:t>6</w:t>
            </w:r>
            <w:r w:rsidRPr="00AB6AA5">
              <w:rPr>
                <w:rFonts w:cs="Arial"/>
                <w:b/>
              </w:rPr>
              <w:t>:</w:t>
            </w:r>
          </w:p>
        </w:tc>
        <w:tc>
          <w:tcPr>
            <w:tcW w:w="2924" w:type="dxa"/>
            <w:tcBorders>
              <w:left w:val="nil"/>
              <w:bottom w:val="nil"/>
              <w:right w:val="nil"/>
            </w:tcBorders>
          </w:tcPr>
          <w:p w:rsidR="000A4938" w:rsidRPr="0095486C" w:rsidRDefault="000A4938" w:rsidP="00F8247D">
            <w:pPr>
              <w:autoSpaceDE w:val="0"/>
              <w:autoSpaceDN w:val="0"/>
              <w:adjustRightInd w:val="0"/>
              <w:jc w:val="right"/>
              <w:rPr>
                <w:rFonts w:cs="Arial"/>
                <w:b/>
              </w:rPr>
            </w:pPr>
            <w:r w:rsidRPr="0095486C">
              <w:rPr>
                <w:rFonts w:cs="Arial"/>
                <w:b/>
              </w:rPr>
              <w:t>Max Score Available:</w:t>
            </w:r>
          </w:p>
        </w:tc>
        <w:tc>
          <w:tcPr>
            <w:tcW w:w="1462" w:type="dxa"/>
            <w:tcBorders>
              <w:left w:val="nil"/>
              <w:bottom w:val="nil"/>
              <w:right w:val="nil"/>
            </w:tcBorders>
          </w:tcPr>
          <w:p w:rsidR="000A4938" w:rsidRPr="0095486C" w:rsidRDefault="000A4938" w:rsidP="00F8247D">
            <w:pPr>
              <w:autoSpaceDE w:val="0"/>
              <w:autoSpaceDN w:val="0"/>
              <w:adjustRightInd w:val="0"/>
              <w:rPr>
                <w:rFonts w:cs="Arial"/>
              </w:rPr>
            </w:pPr>
            <w:r w:rsidRPr="0095486C">
              <w:rPr>
                <w:rFonts w:cs="Arial"/>
              </w:rPr>
              <w:t>7.5%</w:t>
            </w:r>
          </w:p>
        </w:tc>
        <w:tc>
          <w:tcPr>
            <w:tcW w:w="1657" w:type="dxa"/>
            <w:tcBorders>
              <w:left w:val="nil"/>
              <w:bottom w:val="nil"/>
              <w:right w:val="nil"/>
            </w:tcBorders>
          </w:tcPr>
          <w:p w:rsidR="000A4938" w:rsidRPr="0095486C" w:rsidRDefault="000A4938" w:rsidP="00F8247D">
            <w:pPr>
              <w:autoSpaceDE w:val="0"/>
              <w:autoSpaceDN w:val="0"/>
              <w:adjustRightInd w:val="0"/>
              <w:jc w:val="right"/>
              <w:rPr>
                <w:rFonts w:cs="Arial"/>
                <w:b/>
              </w:rPr>
            </w:pPr>
            <w:r w:rsidRPr="0095486C">
              <w:rPr>
                <w:rFonts w:cs="Arial"/>
                <w:b/>
              </w:rPr>
              <w:t>Word Limit:</w:t>
            </w:r>
          </w:p>
        </w:tc>
        <w:tc>
          <w:tcPr>
            <w:tcW w:w="1560" w:type="dxa"/>
            <w:tcBorders>
              <w:left w:val="nil"/>
              <w:bottom w:val="nil"/>
            </w:tcBorders>
          </w:tcPr>
          <w:p w:rsidR="000A4938" w:rsidRPr="00AB6AA5" w:rsidRDefault="000A4938" w:rsidP="00F8247D">
            <w:pPr>
              <w:autoSpaceDE w:val="0"/>
              <w:autoSpaceDN w:val="0"/>
              <w:adjustRightInd w:val="0"/>
              <w:rPr>
                <w:rFonts w:cs="Arial"/>
              </w:rPr>
            </w:pPr>
            <w:r w:rsidRPr="00AB6AA5">
              <w:rPr>
                <w:rFonts w:cs="Arial"/>
              </w:rPr>
              <w:t>N/A</w:t>
            </w:r>
          </w:p>
        </w:tc>
      </w:tr>
      <w:tr w:rsidR="000A4938" w:rsidRPr="00AB6AA5" w:rsidTr="00F8247D">
        <w:trPr>
          <w:trHeight w:val="284"/>
        </w:trPr>
        <w:tc>
          <w:tcPr>
            <w:tcW w:w="9356" w:type="dxa"/>
            <w:gridSpan w:val="5"/>
            <w:tcBorders>
              <w:top w:val="nil"/>
              <w:bottom w:val="single" w:sz="4" w:space="0" w:color="auto"/>
            </w:tcBorders>
          </w:tcPr>
          <w:p w:rsidR="000A4938" w:rsidRPr="000A4938" w:rsidRDefault="000A4938" w:rsidP="00F8247D">
            <w:pPr>
              <w:autoSpaceDE w:val="0"/>
              <w:autoSpaceDN w:val="0"/>
              <w:adjustRightInd w:val="0"/>
              <w:rPr>
                <w:rFonts w:cs="Arial"/>
              </w:rPr>
            </w:pPr>
            <w:r w:rsidRPr="000A4938">
              <w:rPr>
                <w:rFonts w:eastAsia="Arial" w:cs="Arial"/>
              </w:rPr>
              <w:t>Please select “Yes” in the relevant box below to indicate you have included</w:t>
            </w:r>
            <w:r w:rsidRPr="000A4938">
              <w:rPr>
                <w:rFonts w:cs="Arial"/>
              </w:rPr>
              <w:t xml:space="preserve"> a comprehensive Programme of Works, in the form of a Gantt chart, which confirms how the works will be completed within your chosen construction period. This Programme of Works must show how the works will be implemented and shall demonstrate that a rational sequence of works with sufficient resources have been allocated to ensure practical completion on the planned due date and will (as a minimum) provide dates for:</w:t>
            </w:r>
          </w:p>
          <w:p w:rsidR="000A4938" w:rsidRPr="000A4938" w:rsidRDefault="000A4938" w:rsidP="000A4938">
            <w:pPr>
              <w:pStyle w:val="ListParagraph"/>
              <w:numPr>
                <w:ilvl w:val="0"/>
                <w:numId w:val="49"/>
              </w:numPr>
              <w:autoSpaceDE w:val="0"/>
              <w:autoSpaceDN w:val="0"/>
              <w:ind w:left="567" w:hanging="567"/>
              <w:rPr>
                <w:rFonts w:ascii="Arial" w:hAnsi="Arial" w:cs="Arial"/>
                <w:sz w:val="20"/>
                <w:szCs w:val="20"/>
              </w:rPr>
            </w:pPr>
            <w:r w:rsidRPr="000A4938">
              <w:rPr>
                <w:rFonts w:ascii="Arial" w:hAnsi="Arial" w:cs="Arial"/>
                <w:sz w:val="20"/>
                <w:szCs w:val="20"/>
              </w:rPr>
              <w:t>Pre-start dates on proposed programme to clarify timeframe for placing orders and final arrangements for asbestos refurbishment, survey’s and any timely notices that may be required to HSE etc;</w:t>
            </w:r>
          </w:p>
          <w:p w:rsidR="000A4938" w:rsidRPr="000A4938" w:rsidRDefault="000A4938" w:rsidP="000A4938">
            <w:pPr>
              <w:pStyle w:val="ListParagraph"/>
              <w:numPr>
                <w:ilvl w:val="0"/>
                <w:numId w:val="49"/>
              </w:numPr>
              <w:autoSpaceDE w:val="0"/>
              <w:autoSpaceDN w:val="0"/>
              <w:ind w:left="567" w:hanging="567"/>
              <w:rPr>
                <w:rFonts w:ascii="Arial" w:hAnsi="Arial" w:cs="Arial"/>
                <w:sz w:val="20"/>
                <w:szCs w:val="20"/>
              </w:rPr>
            </w:pPr>
            <w:r w:rsidRPr="000A4938">
              <w:rPr>
                <w:rFonts w:ascii="Arial" w:hAnsi="Arial" w:cs="Arial"/>
                <w:sz w:val="20"/>
                <w:szCs w:val="20"/>
              </w:rPr>
              <w:t>Proposed start-on-site date; and</w:t>
            </w:r>
          </w:p>
          <w:p w:rsidR="000A4938" w:rsidRPr="000A4938" w:rsidRDefault="000A4938" w:rsidP="000A4938">
            <w:pPr>
              <w:pStyle w:val="ListParagraph"/>
              <w:numPr>
                <w:ilvl w:val="0"/>
                <w:numId w:val="49"/>
              </w:numPr>
              <w:autoSpaceDE w:val="0"/>
              <w:autoSpaceDN w:val="0"/>
              <w:spacing w:after="120"/>
              <w:ind w:left="567" w:hanging="567"/>
              <w:rPr>
                <w:rFonts w:ascii="Arial" w:hAnsi="Arial" w:cs="Arial"/>
                <w:sz w:val="20"/>
                <w:szCs w:val="20"/>
              </w:rPr>
            </w:pPr>
            <w:r w:rsidRPr="000A4938">
              <w:rPr>
                <w:rFonts w:ascii="Arial" w:hAnsi="Arial" w:cs="Arial"/>
                <w:sz w:val="20"/>
                <w:szCs w:val="20"/>
              </w:rPr>
              <w:t xml:space="preserve">Programme to complete the works before the end of </w:t>
            </w:r>
            <w:r w:rsidR="00961F28">
              <w:rPr>
                <w:rFonts w:ascii="Arial" w:hAnsi="Arial" w:cs="Arial"/>
                <w:sz w:val="20"/>
                <w:szCs w:val="20"/>
              </w:rPr>
              <w:t>October 2020</w:t>
            </w:r>
            <w:bookmarkStart w:id="5" w:name="_GoBack"/>
            <w:bookmarkEnd w:id="5"/>
            <w:r>
              <w:rPr>
                <w:rFonts w:ascii="Arial" w:hAnsi="Arial" w:cs="Arial"/>
                <w:sz w:val="20"/>
                <w:szCs w:val="20"/>
              </w:rPr>
              <w:t>.</w:t>
            </w:r>
          </w:p>
          <w:p w:rsidR="000A4938" w:rsidRPr="000A4938" w:rsidRDefault="000A4938" w:rsidP="00F8247D">
            <w:pPr>
              <w:autoSpaceDE w:val="0"/>
              <w:autoSpaceDN w:val="0"/>
              <w:spacing w:after="120"/>
              <w:rPr>
                <w:rFonts w:cs="Arial"/>
              </w:rPr>
            </w:pPr>
            <w:r w:rsidRPr="000A4938">
              <w:rPr>
                <w:rFonts w:cs="Arial"/>
              </w:rPr>
              <w:t>A Bidder whose Programme of Works fails to meet any Key Date(s) as set out in the Council’s Specification will be rejected.</w:t>
            </w:r>
          </w:p>
          <w:p w:rsidR="000A4938" w:rsidRPr="000A4938" w:rsidRDefault="000A4938" w:rsidP="00F8247D">
            <w:pPr>
              <w:autoSpaceDE w:val="0"/>
              <w:autoSpaceDN w:val="0"/>
              <w:spacing w:after="120"/>
              <w:rPr>
                <w:rFonts w:cs="Arial"/>
              </w:rPr>
            </w:pPr>
            <w:r w:rsidRPr="000A4938">
              <w:rPr>
                <w:rFonts w:cs="Arial"/>
              </w:rPr>
              <w:t>Bidders may be awarded a more favourable score for this question where they is able to deliver the project to the standard set out in the Council’s Specification, ahead of the Council’s project completion deadline.</w:t>
            </w:r>
          </w:p>
        </w:tc>
      </w:tr>
      <w:tr w:rsidR="000A4938" w:rsidRPr="00AB6AA5" w:rsidTr="00F8247D">
        <w:trPr>
          <w:trHeight w:val="284"/>
        </w:trPr>
        <w:tc>
          <w:tcPr>
            <w:tcW w:w="9356" w:type="dxa"/>
            <w:gridSpan w:val="5"/>
            <w:tcBorders>
              <w:bottom w:val="nil"/>
            </w:tcBorders>
          </w:tcPr>
          <w:p w:rsidR="000A4938" w:rsidRPr="00AB6AA5" w:rsidRDefault="000A4938" w:rsidP="00F8247D">
            <w:pPr>
              <w:autoSpaceDE w:val="0"/>
              <w:autoSpaceDN w:val="0"/>
              <w:adjustRightInd w:val="0"/>
              <w:rPr>
                <w:rFonts w:cs="Arial"/>
                <w:b/>
              </w:rPr>
            </w:pPr>
            <w:r w:rsidRPr="00AB6AA5">
              <w:rPr>
                <w:rFonts w:cs="Arial"/>
                <w:b/>
              </w:rPr>
              <w:t>Answer:</w:t>
            </w:r>
          </w:p>
        </w:tc>
      </w:tr>
      <w:tr w:rsidR="000A4938" w:rsidRPr="00AB6AA5" w:rsidTr="00F8247D">
        <w:trPr>
          <w:trHeight w:val="284"/>
        </w:trPr>
        <w:tc>
          <w:tcPr>
            <w:tcW w:w="7796" w:type="dxa"/>
            <w:gridSpan w:val="4"/>
            <w:tcBorders>
              <w:top w:val="nil"/>
              <w:bottom w:val="nil"/>
              <w:right w:val="nil"/>
            </w:tcBorders>
          </w:tcPr>
          <w:p w:rsidR="000A4938" w:rsidRPr="00AB6AA5" w:rsidRDefault="000A4938" w:rsidP="00F8247D">
            <w:pPr>
              <w:autoSpaceDE w:val="0"/>
              <w:autoSpaceDN w:val="0"/>
              <w:adjustRightInd w:val="0"/>
              <w:spacing w:after="120"/>
              <w:rPr>
                <w:rFonts w:cs="Arial"/>
              </w:rPr>
            </w:pPr>
            <w:r w:rsidRPr="00AB6AA5">
              <w:rPr>
                <w:rFonts w:cs="Arial"/>
              </w:rPr>
              <w:t>Programme of Works Gantt chart included?</w:t>
            </w:r>
          </w:p>
        </w:tc>
        <w:tc>
          <w:tcPr>
            <w:tcW w:w="1560" w:type="dxa"/>
            <w:tcBorders>
              <w:top w:val="nil"/>
              <w:left w:val="nil"/>
              <w:bottom w:val="nil"/>
            </w:tcBorders>
          </w:tcPr>
          <w:p w:rsidR="000A4938" w:rsidRPr="00AB6AA5" w:rsidRDefault="00961F28" w:rsidP="00F8247D">
            <w:pPr>
              <w:autoSpaceDE w:val="0"/>
              <w:autoSpaceDN w:val="0"/>
              <w:adjustRightInd w:val="0"/>
              <w:rPr>
                <w:rFonts w:cs="Arial"/>
              </w:rPr>
            </w:pPr>
            <w:sdt>
              <w:sdtPr>
                <w:rPr>
                  <w:rStyle w:val="Style1"/>
                  <w:rFonts w:eastAsia="Arial" w:cs="Arial"/>
                  <w:sz w:val="20"/>
                </w:rPr>
                <w:alias w:val="Yes / No"/>
                <w:tag w:val="Yes / No"/>
                <w:id w:val="-621621199"/>
                <w:placeholder>
                  <w:docPart w:val="E747DA88EB284B8D8852E0472F5876EA"/>
                </w:placeholder>
                <w:showingPlcHdr/>
                <w:dropDownList>
                  <w:listItem w:displayText="Yes" w:value="Yes"/>
                  <w:listItem w:displayText="No" w:value="No"/>
                </w:dropDownList>
              </w:sdtPr>
              <w:sdtEndPr>
                <w:rPr>
                  <w:rStyle w:val="DefaultParagraphFont"/>
                </w:rPr>
              </w:sdtEndPr>
              <w:sdtContent>
                <w:r w:rsidR="000A4938" w:rsidRPr="00AB6AA5">
                  <w:rPr>
                    <w:rStyle w:val="PlaceholderText"/>
                    <w:rFonts w:cs="Arial"/>
                  </w:rPr>
                  <w:t>Choose an item.</w:t>
                </w:r>
              </w:sdtContent>
            </w:sdt>
          </w:p>
        </w:tc>
      </w:tr>
      <w:tr w:rsidR="000A4938" w:rsidRPr="00AB6AA5" w:rsidTr="00F8247D">
        <w:trPr>
          <w:trHeight w:val="284"/>
        </w:trPr>
        <w:tc>
          <w:tcPr>
            <w:tcW w:w="7796" w:type="dxa"/>
            <w:gridSpan w:val="4"/>
          </w:tcPr>
          <w:p w:rsidR="000A4938" w:rsidRPr="00AB6AA5" w:rsidRDefault="000A4938" w:rsidP="00F8247D">
            <w:pPr>
              <w:autoSpaceDE w:val="0"/>
              <w:autoSpaceDN w:val="0"/>
              <w:adjustRightInd w:val="0"/>
              <w:spacing w:after="120"/>
              <w:jc w:val="right"/>
              <w:rPr>
                <w:rFonts w:cs="Arial"/>
                <w:b/>
              </w:rPr>
            </w:pPr>
            <w:r w:rsidRPr="00AB6AA5">
              <w:rPr>
                <w:rFonts w:cs="Arial"/>
                <w:b/>
              </w:rPr>
              <w:t>Word Count:</w:t>
            </w:r>
          </w:p>
        </w:tc>
        <w:tc>
          <w:tcPr>
            <w:tcW w:w="1560" w:type="dxa"/>
          </w:tcPr>
          <w:p w:rsidR="000A4938" w:rsidRPr="00AB6AA5" w:rsidRDefault="000A4938" w:rsidP="00F8247D">
            <w:pPr>
              <w:autoSpaceDE w:val="0"/>
              <w:autoSpaceDN w:val="0"/>
              <w:adjustRightInd w:val="0"/>
              <w:spacing w:after="120"/>
              <w:rPr>
                <w:rFonts w:cs="Arial"/>
                <w:b/>
              </w:rPr>
            </w:pPr>
            <w:r w:rsidRPr="00AB6AA5">
              <w:rPr>
                <w:rFonts w:cs="Arial"/>
                <w:b/>
              </w:rPr>
              <w:t>N/A</w:t>
            </w:r>
          </w:p>
        </w:tc>
      </w:tr>
    </w:tbl>
    <w:p w:rsidR="0021373F" w:rsidRPr="000A4938" w:rsidRDefault="0021373F" w:rsidP="0021373F">
      <w:pPr>
        <w:rPr>
          <w:rFonts w:cs="Arial"/>
        </w:rPr>
      </w:pPr>
    </w:p>
    <w:tbl>
      <w:tblPr>
        <w:tblStyle w:val="TableGrid"/>
        <w:tblW w:w="9072" w:type="dxa"/>
        <w:tblCellMar>
          <w:top w:w="28" w:type="dxa"/>
        </w:tblCellMar>
        <w:tblLook w:val="04A0" w:firstRow="1" w:lastRow="0" w:firstColumn="1" w:lastColumn="0" w:noHBand="0" w:noVBand="1"/>
      </w:tblPr>
      <w:tblGrid>
        <w:gridCol w:w="1712"/>
        <w:gridCol w:w="1325"/>
        <w:gridCol w:w="1505"/>
        <w:gridCol w:w="1422"/>
        <w:gridCol w:w="98"/>
        <w:gridCol w:w="1509"/>
        <w:gridCol w:w="1501"/>
      </w:tblGrid>
      <w:tr w:rsidR="0021373F" w:rsidRPr="000A4938" w:rsidTr="0021373F">
        <w:trPr>
          <w:trHeight w:val="567"/>
          <w:tblHeader/>
        </w:trPr>
        <w:tc>
          <w:tcPr>
            <w:tcW w:w="9356" w:type="dxa"/>
            <w:gridSpan w:val="7"/>
            <w:tcBorders>
              <w:bottom w:val="single" w:sz="4" w:space="0" w:color="auto"/>
            </w:tcBorders>
            <w:vAlign w:val="center"/>
          </w:tcPr>
          <w:p w:rsidR="0021373F" w:rsidRPr="000A4938" w:rsidRDefault="0021373F" w:rsidP="00F8247D">
            <w:pPr>
              <w:autoSpaceDE w:val="0"/>
              <w:autoSpaceDN w:val="0"/>
              <w:adjustRightInd w:val="0"/>
              <w:rPr>
                <w:rFonts w:cs="Arial"/>
                <w:b/>
              </w:rPr>
            </w:pPr>
            <w:r w:rsidRPr="000A4938">
              <w:rPr>
                <w:rFonts w:cs="Arial"/>
                <w:b/>
              </w:rPr>
              <w:t>Capability and Experience</w:t>
            </w:r>
          </w:p>
        </w:tc>
      </w:tr>
      <w:tr w:rsidR="0021373F" w:rsidRPr="000A4938" w:rsidTr="0021373F">
        <w:trPr>
          <w:trHeight w:val="284"/>
        </w:trPr>
        <w:tc>
          <w:tcPr>
            <w:tcW w:w="1753" w:type="dxa"/>
            <w:tcBorders>
              <w:bottom w:val="nil"/>
              <w:right w:val="nil"/>
            </w:tcBorders>
          </w:tcPr>
          <w:p w:rsidR="0021373F" w:rsidRPr="000A4938" w:rsidRDefault="0021373F" w:rsidP="00F8247D">
            <w:pPr>
              <w:autoSpaceDE w:val="0"/>
              <w:autoSpaceDN w:val="0"/>
              <w:adjustRightInd w:val="0"/>
              <w:rPr>
                <w:rFonts w:cs="Arial"/>
                <w:b/>
              </w:rPr>
            </w:pPr>
            <w:r w:rsidRPr="000A4938">
              <w:rPr>
                <w:rFonts w:cs="Arial"/>
                <w:b/>
              </w:rPr>
              <w:t>Question 2:</w:t>
            </w:r>
          </w:p>
        </w:tc>
        <w:tc>
          <w:tcPr>
            <w:tcW w:w="2924" w:type="dxa"/>
            <w:gridSpan w:val="2"/>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Max Score Available:</w:t>
            </w:r>
          </w:p>
        </w:tc>
        <w:tc>
          <w:tcPr>
            <w:tcW w:w="1462" w:type="dxa"/>
            <w:tcBorders>
              <w:left w:val="nil"/>
              <w:bottom w:val="nil"/>
              <w:right w:val="nil"/>
            </w:tcBorders>
          </w:tcPr>
          <w:p w:rsidR="0021373F" w:rsidRPr="000A4938" w:rsidRDefault="0021373F" w:rsidP="00F8247D">
            <w:pPr>
              <w:autoSpaceDE w:val="0"/>
              <w:autoSpaceDN w:val="0"/>
              <w:adjustRightInd w:val="0"/>
              <w:rPr>
                <w:rFonts w:cs="Arial"/>
              </w:rPr>
            </w:pPr>
            <w:r w:rsidRPr="000A4938">
              <w:rPr>
                <w:rFonts w:cs="Arial"/>
              </w:rPr>
              <w:t>2.5%</w:t>
            </w:r>
          </w:p>
        </w:tc>
        <w:tc>
          <w:tcPr>
            <w:tcW w:w="1657" w:type="dxa"/>
            <w:gridSpan w:val="2"/>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Word Limit:</w:t>
            </w:r>
          </w:p>
        </w:tc>
        <w:tc>
          <w:tcPr>
            <w:tcW w:w="1560" w:type="dxa"/>
            <w:tcBorders>
              <w:left w:val="nil"/>
              <w:bottom w:val="nil"/>
            </w:tcBorders>
          </w:tcPr>
          <w:p w:rsidR="0021373F" w:rsidRPr="000A4938" w:rsidRDefault="0021373F" w:rsidP="00F8247D">
            <w:pPr>
              <w:autoSpaceDE w:val="0"/>
              <w:autoSpaceDN w:val="0"/>
              <w:adjustRightInd w:val="0"/>
              <w:rPr>
                <w:rFonts w:cs="Arial"/>
              </w:rPr>
            </w:pPr>
            <w:r w:rsidRPr="000A4938">
              <w:rPr>
                <w:rFonts w:cs="Arial"/>
              </w:rPr>
              <w:t>N/A</w:t>
            </w:r>
          </w:p>
        </w:tc>
      </w:tr>
      <w:tr w:rsidR="0021373F" w:rsidRPr="000A4938" w:rsidTr="0021373F">
        <w:trPr>
          <w:trHeight w:val="284"/>
        </w:trPr>
        <w:tc>
          <w:tcPr>
            <w:tcW w:w="9356" w:type="dxa"/>
            <w:gridSpan w:val="7"/>
            <w:tcBorders>
              <w:top w:val="nil"/>
              <w:bottom w:val="single" w:sz="4" w:space="0" w:color="auto"/>
            </w:tcBorders>
          </w:tcPr>
          <w:p w:rsidR="0021373F" w:rsidRPr="000A4938" w:rsidRDefault="0021373F" w:rsidP="00F8247D">
            <w:pPr>
              <w:jc w:val="both"/>
              <w:rPr>
                <w:rFonts w:cs="Arial"/>
              </w:rPr>
            </w:pPr>
            <w:r w:rsidRPr="000A4938">
              <w:rPr>
                <w:rFonts w:cs="Arial"/>
              </w:rPr>
              <w:t>Please provide details of the key personnel, who will be managing and providing this Contract, please include their:</w:t>
            </w:r>
          </w:p>
          <w:p w:rsidR="0021373F" w:rsidRPr="000A4938" w:rsidRDefault="0021373F" w:rsidP="0021373F">
            <w:pPr>
              <w:pStyle w:val="ListParagraph"/>
              <w:numPr>
                <w:ilvl w:val="0"/>
                <w:numId w:val="40"/>
              </w:numPr>
              <w:ind w:left="567" w:hanging="567"/>
              <w:contextualSpacing/>
              <w:jc w:val="both"/>
              <w:rPr>
                <w:rFonts w:ascii="Arial" w:hAnsi="Arial" w:cs="Arial"/>
                <w:sz w:val="20"/>
                <w:szCs w:val="20"/>
              </w:rPr>
            </w:pPr>
            <w:r w:rsidRPr="000A4938">
              <w:rPr>
                <w:rFonts w:ascii="Arial" w:hAnsi="Arial" w:cs="Arial"/>
                <w:sz w:val="20"/>
                <w:szCs w:val="20"/>
              </w:rPr>
              <w:t>Name;</w:t>
            </w:r>
          </w:p>
          <w:p w:rsidR="0021373F" w:rsidRPr="000A4938" w:rsidRDefault="0021373F" w:rsidP="0021373F">
            <w:pPr>
              <w:pStyle w:val="ListParagraph"/>
              <w:numPr>
                <w:ilvl w:val="0"/>
                <w:numId w:val="40"/>
              </w:numPr>
              <w:ind w:left="567" w:hanging="567"/>
              <w:contextualSpacing/>
              <w:jc w:val="both"/>
              <w:rPr>
                <w:rFonts w:ascii="Arial" w:hAnsi="Arial" w:cs="Arial"/>
                <w:sz w:val="20"/>
                <w:szCs w:val="20"/>
              </w:rPr>
            </w:pPr>
            <w:r w:rsidRPr="000A4938">
              <w:rPr>
                <w:rFonts w:ascii="Arial" w:hAnsi="Arial" w:cs="Arial"/>
                <w:sz w:val="20"/>
                <w:szCs w:val="20"/>
              </w:rPr>
              <w:t>A brief overview;</w:t>
            </w:r>
          </w:p>
          <w:p w:rsidR="0021373F" w:rsidRPr="000A4938" w:rsidRDefault="0021373F" w:rsidP="0021373F">
            <w:pPr>
              <w:pStyle w:val="ListParagraph"/>
              <w:numPr>
                <w:ilvl w:val="0"/>
                <w:numId w:val="40"/>
              </w:numPr>
              <w:ind w:left="567" w:hanging="567"/>
              <w:contextualSpacing/>
              <w:jc w:val="both"/>
              <w:rPr>
                <w:rFonts w:ascii="Arial" w:hAnsi="Arial" w:cs="Arial"/>
                <w:sz w:val="20"/>
                <w:szCs w:val="20"/>
              </w:rPr>
            </w:pPr>
            <w:r w:rsidRPr="000A4938">
              <w:rPr>
                <w:rFonts w:ascii="Arial" w:hAnsi="Arial" w:cs="Arial"/>
                <w:sz w:val="20"/>
                <w:szCs w:val="20"/>
              </w:rPr>
              <w:t>Relevant skills;</w:t>
            </w:r>
          </w:p>
          <w:p w:rsidR="0021373F" w:rsidRPr="000A4938" w:rsidRDefault="0021373F" w:rsidP="0021373F">
            <w:pPr>
              <w:pStyle w:val="ListParagraph"/>
              <w:numPr>
                <w:ilvl w:val="0"/>
                <w:numId w:val="40"/>
              </w:numPr>
              <w:ind w:left="567" w:hanging="567"/>
              <w:contextualSpacing/>
              <w:jc w:val="both"/>
              <w:rPr>
                <w:rFonts w:ascii="Arial" w:hAnsi="Arial" w:cs="Arial"/>
                <w:sz w:val="20"/>
                <w:szCs w:val="20"/>
              </w:rPr>
            </w:pPr>
            <w:r w:rsidRPr="000A4938">
              <w:rPr>
                <w:rFonts w:ascii="Arial" w:hAnsi="Arial" w:cs="Arial"/>
                <w:sz w:val="20"/>
                <w:szCs w:val="20"/>
              </w:rPr>
              <w:t>Qualifications; and</w:t>
            </w:r>
          </w:p>
          <w:p w:rsidR="0021373F" w:rsidRPr="000A4938" w:rsidRDefault="0021373F" w:rsidP="0021373F">
            <w:pPr>
              <w:pStyle w:val="ListParagraph"/>
              <w:numPr>
                <w:ilvl w:val="0"/>
                <w:numId w:val="40"/>
              </w:numPr>
              <w:spacing w:after="120"/>
              <w:ind w:left="567" w:hanging="567"/>
              <w:contextualSpacing/>
              <w:jc w:val="both"/>
              <w:rPr>
                <w:rFonts w:ascii="Arial" w:hAnsi="Arial" w:cs="Arial"/>
                <w:sz w:val="20"/>
                <w:szCs w:val="20"/>
              </w:rPr>
            </w:pPr>
            <w:r w:rsidRPr="000A4938">
              <w:rPr>
                <w:rFonts w:ascii="Arial" w:hAnsi="Arial" w:cs="Arial"/>
                <w:sz w:val="20"/>
                <w:szCs w:val="20"/>
              </w:rPr>
              <w:t>Experience.</w:t>
            </w:r>
          </w:p>
        </w:tc>
      </w:tr>
      <w:tr w:rsidR="0021373F" w:rsidRPr="000A4938" w:rsidTr="0021373F">
        <w:trPr>
          <w:trHeight w:val="284"/>
        </w:trPr>
        <w:tc>
          <w:tcPr>
            <w:tcW w:w="9356" w:type="dxa"/>
            <w:gridSpan w:val="7"/>
            <w:tcBorders>
              <w:bottom w:val="nil"/>
            </w:tcBorders>
          </w:tcPr>
          <w:p w:rsidR="0021373F" w:rsidRPr="000A4938" w:rsidRDefault="0021373F" w:rsidP="00F8247D">
            <w:pPr>
              <w:ind w:left="567" w:hanging="567"/>
              <w:rPr>
                <w:rFonts w:cs="Arial"/>
              </w:rPr>
            </w:pPr>
            <w:r w:rsidRPr="000A4938">
              <w:rPr>
                <w:rStyle w:val="Style2"/>
                <w:b/>
                <w:sz w:val="20"/>
              </w:rPr>
              <w:t>a.i.</w:t>
            </w:r>
            <w:r w:rsidRPr="000A4938">
              <w:rPr>
                <w:rFonts w:cs="Arial"/>
              </w:rPr>
              <w:tab/>
            </w:r>
            <w:sdt>
              <w:sdtPr>
                <w:rPr>
                  <w:rStyle w:val="Style2"/>
                  <w:sz w:val="20"/>
                </w:rPr>
                <w:id w:val="-1549992280"/>
                <w:placeholder>
                  <w:docPart w:val="43ABE67707334EADA195F5EA0171AF95"/>
                </w:placeholder>
              </w:sdtPr>
              <w:sdtEndPr>
                <w:rPr>
                  <w:rStyle w:val="Style2"/>
                </w:rPr>
              </w:sdtEndPr>
              <w:sdtContent>
                <w:sdt>
                  <w:sdtPr>
                    <w:rPr>
                      <w:rStyle w:val="Style2"/>
                      <w:sz w:val="20"/>
                    </w:rPr>
                    <w:alias w:val="Specify Name"/>
                    <w:tag w:val="Specify Name"/>
                    <w:id w:val="-404682086"/>
                    <w:placeholder>
                      <w:docPart w:val="A4C34EC65DCA4514893EE191CC650BBA"/>
                    </w:placeholder>
                    <w:showingPlcHdr/>
                  </w:sdtPr>
                  <w:sdtEndPr>
                    <w:rPr>
                      <w:rStyle w:val="Style2"/>
                    </w:rPr>
                  </w:sdtEndPr>
                  <w:sdtContent>
                    <w:r w:rsidRPr="000A4938">
                      <w:rPr>
                        <w:rStyle w:val="PlaceholderText"/>
                        <w:rFonts w:cs="Arial"/>
                      </w:rPr>
                      <w:t>Click here to enter team member name.</w:t>
                    </w:r>
                  </w:sdtContent>
                </w:sdt>
              </w:sdtContent>
            </w:sdt>
          </w:p>
        </w:tc>
      </w:tr>
      <w:tr w:rsidR="0021373F" w:rsidRPr="000A4938" w:rsidTr="0021373F">
        <w:trPr>
          <w:trHeight w:val="284"/>
        </w:trPr>
        <w:tc>
          <w:tcPr>
            <w:tcW w:w="9356" w:type="dxa"/>
            <w:gridSpan w:val="7"/>
            <w:tcBorders>
              <w:bottom w:val="nil"/>
            </w:tcBorders>
          </w:tcPr>
          <w:p w:rsidR="0021373F" w:rsidRPr="000A4938" w:rsidRDefault="0021373F" w:rsidP="00F8247D">
            <w:pPr>
              <w:ind w:left="567" w:hanging="567"/>
              <w:rPr>
                <w:rStyle w:val="Style2"/>
                <w:b/>
                <w:sz w:val="20"/>
              </w:rPr>
            </w:pPr>
            <w:r w:rsidRPr="000A4938">
              <w:rPr>
                <w:rStyle w:val="Style2"/>
                <w:b/>
                <w:sz w:val="20"/>
              </w:rPr>
              <w:t>b.i.</w:t>
            </w:r>
            <w:r w:rsidRPr="000A4938">
              <w:rPr>
                <w:rFonts w:cs="Arial"/>
              </w:rPr>
              <w:tab/>
            </w:r>
            <w:r w:rsidRPr="000A4938">
              <w:rPr>
                <w:rStyle w:val="Style2"/>
                <w:b/>
                <w:sz w:val="20"/>
              </w:rPr>
              <w:t>A brief overview</w:t>
            </w:r>
          </w:p>
        </w:tc>
      </w:tr>
      <w:tr w:rsidR="0021373F" w:rsidRPr="000A4938" w:rsidTr="0021373F">
        <w:trPr>
          <w:trHeight w:val="1417"/>
        </w:trPr>
        <w:tc>
          <w:tcPr>
            <w:tcW w:w="9356" w:type="dxa"/>
            <w:gridSpan w:val="7"/>
            <w:tcBorders>
              <w:top w:val="nil"/>
              <w:bottom w:val="single" w:sz="4" w:space="0" w:color="auto"/>
            </w:tcBorders>
          </w:tcPr>
          <w:p w:rsidR="0021373F" w:rsidRPr="000A4938" w:rsidRDefault="00961F28" w:rsidP="00F8247D">
            <w:pPr>
              <w:autoSpaceDE w:val="0"/>
              <w:autoSpaceDN w:val="0"/>
              <w:adjustRightInd w:val="0"/>
              <w:rPr>
                <w:rStyle w:val="Style2"/>
                <w:sz w:val="20"/>
              </w:rPr>
            </w:pPr>
            <w:sdt>
              <w:sdtPr>
                <w:rPr>
                  <w:rStyle w:val="Style2"/>
                  <w:sz w:val="20"/>
                </w:rPr>
                <w:id w:val="1429237865"/>
                <w:placeholder>
                  <w:docPart w:val="8D7D06F87C5241658A56168E48C3B8E7"/>
                </w:placeholder>
              </w:sdtPr>
              <w:sdtEndPr>
                <w:rPr>
                  <w:rStyle w:val="Style2"/>
                </w:rPr>
              </w:sdtEndPr>
              <w:sdtContent>
                <w:sdt>
                  <w:sdtPr>
                    <w:rPr>
                      <w:rStyle w:val="Style2"/>
                      <w:sz w:val="20"/>
                    </w:rPr>
                    <w:alias w:val="Please Specify"/>
                    <w:tag w:val="Please Specify"/>
                    <w:id w:val="-828208057"/>
                    <w:placeholder>
                      <w:docPart w:val="DD1896A6318D4A9C9625DF1221C832EA"/>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3118" w:type="dxa"/>
            <w:gridSpan w:val="2"/>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c.i. Skills</w:t>
            </w:r>
          </w:p>
        </w:tc>
        <w:tc>
          <w:tcPr>
            <w:tcW w:w="3119" w:type="dxa"/>
            <w:gridSpan w:val="3"/>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d.i. Qualifications</w:t>
            </w:r>
          </w:p>
        </w:tc>
        <w:tc>
          <w:tcPr>
            <w:tcW w:w="3119" w:type="dxa"/>
            <w:gridSpan w:val="2"/>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e.i. Experience</w:t>
            </w:r>
          </w:p>
        </w:tc>
      </w:tr>
      <w:tr w:rsidR="0021373F" w:rsidRPr="000A4938" w:rsidTr="0021373F">
        <w:trPr>
          <w:trHeight w:val="1531"/>
        </w:trPr>
        <w:tc>
          <w:tcPr>
            <w:tcW w:w="3118" w:type="dxa"/>
            <w:gridSpan w:val="2"/>
            <w:tcBorders>
              <w:top w:val="single" w:sz="4" w:space="0" w:color="auto"/>
              <w:bottom w:val="single" w:sz="4" w:space="0" w:color="auto"/>
            </w:tcBorders>
          </w:tcPr>
          <w:p w:rsidR="0021373F" w:rsidRPr="000A4938" w:rsidRDefault="00961F28" w:rsidP="00F8247D">
            <w:pPr>
              <w:autoSpaceDE w:val="0"/>
              <w:autoSpaceDN w:val="0"/>
              <w:adjustRightInd w:val="0"/>
              <w:rPr>
                <w:rFonts w:cs="Arial"/>
              </w:rPr>
            </w:pPr>
            <w:sdt>
              <w:sdtPr>
                <w:rPr>
                  <w:rStyle w:val="Style2"/>
                  <w:sz w:val="20"/>
                </w:rPr>
                <w:id w:val="646331132"/>
                <w:placeholder>
                  <w:docPart w:val="6C1491020A47479BAC4662A9B77BAAB8"/>
                </w:placeholder>
              </w:sdtPr>
              <w:sdtEndPr>
                <w:rPr>
                  <w:rStyle w:val="Style2"/>
                </w:rPr>
              </w:sdtEndPr>
              <w:sdtContent>
                <w:sdt>
                  <w:sdtPr>
                    <w:rPr>
                      <w:rStyle w:val="Style2"/>
                      <w:sz w:val="20"/>
                    </w:rPr>
                    <w:alias w:val="Please Specify"/>
                    <w:tag w:val="Please Specify"/>
                    <w:id w:val="866566625"/>
                    <w:placeholder>
                      <w:docPart w:val="D9867AC8C95C40F4BAC7E2C6883573D8"/>
                    </w:placeholder>
                    <w:showingPlcHdr/>
                  </w:sdtPr>
                  <w:sdtEndPr>
                    <w:rPr>
                      <w:rStyle w:val="Style2"/>
                    </w:rPr>
                  </w:sdtEndPr>
                  <w:sdtContent>
                    <w:r w:rsidR="0021373F" w:rsidRPr="000A4938">
                      <w:rPr>
                        <w:rStyle w:val="PlaceholderText"/>
                        <w:rFonts w:cs="Arial"/>
                      </w:rPr>
                      <w:t>Click here to enter text.</w:t>
                    </w:r>
                  </w:sdtContent>
                </w:sdt>
              </w:sdtContent>
            </w:sdt>
          </w:p>
        </w:tc>
        <w:tc>
          <w:tcPr>
            <w:tcW w:w="3119" w:type="dxa"/>
            <w:gridSpan w:val="3"/>
            <w:tcBorders>
              <w:top w:val="single" w:sz="4" w:space="0" w:color="auto"/>
              <w:bottom w:val="single" w:sz="4" w:space="0" w:color="auto"/>
            </w:tcBorders>
          </w:tcPr>
          <w:p w:rsidR="0021373F" w:rsidRPr="000A4938" w:rsidRDefault="00961F28" w:rsidP="00F8247D">
            <w:pPr>
              <w:autoSpaceDE w:val="0"/>
              <w:autoSpaceDN w:val="0"/>
              <w:adjustRightInd w:val="0"/>
              <w:rPr>
                <w:rFonts w:cs="Arial"/>
              </w:rPr>
            </w:pPr>
            <w:sdt>
              <w:sdtPr>
                <w:rPr>
                  <w:rStyle w:val="Style2"/>
                  <w:sz w:val="20"/>
                </w:rPr>
                <w:id w:val="1201367346"/>
                <w:placeholder>
                  <w:docPart w:val="D4F2DAECFE014E59AE72061C47A48E9B"/>
                </w:placeholder>
              </w:sdtPr>
              <w:sdtEndPr>
                <w:rPr>
                  <w:rStyle w:val="Style2"/>
                </w:rPr>
              </w:sdtEndPr>
              <w:sdtContent>
                <w:sdt>
                  <w:sdtPr>
                    <w:rPr>
                      <w:rStyle w:val="Style2"/>
                      <w:sz w:val="20"/>
                    </w:rPr>
                    <w:alias w:val="Please Specify"/>
                    <w:tag w:val="Please Specify"/>
                    <w:id w:val="182558044"/>
                    <w:placeholder>
                      <w:docPart w:val="A3BBE53811BB444F8BAE974D0564DA9D"/>
                    </w:placeholder>
                    <w:showingPlcHdr/>
                  </w:sdtPr>
                  <w:sdtEndPr>
                    <w:rPr>
                      <w:rStyle w:val="Style2"/>
                    </w:rPr>
                  </w:sdtEndPr>
                  <w:sdtContent>
                    <w:r w:rsidR="0021373F" w:rsidRPr="000A4938">
                      <w:rPr>
                        <w:rStyle w:val="PlaceholderText"/>
                        <w:rFonts w:cs="Arial"/>
                      </w:rPr>
                      <w:t>Click here to enter text.</w:t>
                    </w:r>
                  </w:sdtContent>
                </w:sdt>
              </w:sdtContent>
            </w:sdt>
          </w:p>
        </w:tc>
        <w:tc>
          <w:tcPr>
            <w:tcW w:w="3119" w:type="dxa"/>
            <w:gridSpan w:val="2"/>
            <w:tcBorders>
              <w:top w:val="single" w:sz="4" w:space="0" w:color="auto"/>
              <w:bottom w:val="single" w:sz="4" w:space="0" w:color="auto"/>
            </w:tcBorders>
          </w:tcPr>
          <w:p w:rsidR="0021373F" w:rsidRPr="000A4938" w:rsidRDefault="00961F28" w:rsidP="00F8247D">
            <w:pPr>
              <w:autoSpaceDE w:val="0"/>
              <w:autoSpaceDN w:val="0"/>
              <w:adjustRightInd w:val="0"/>
              <w:rPr>
                <w:rFonts w:cs="Arial"/>
              </w:rPr>
            </w:pPr>
            <w:sdt>
              <w:sdtPr>
                <w:rPr>
                  <w:rStyle w:val="Style2"/>
                  <w:sz w:val="20"/>
                </w:rPr>
                <w:id w:val="-1217503230"/>
                <w:placeholder>
                  <w:docPart w:val="52772BAC356F47F0B2B130A6054C2928"/>
                </w:placeholder>
              </w:sdtPr>
              <w:sdtEndPr>
                <w:rPr>
                  <w:rStyle w:val="Style2"/>
                </w:rPr>
              </w:sdtEndPr>
              <w:sdtContent>
                <w:sdt>
                  <w:sdtPr>
                    <w:rPr>
                      <w:rStyle w:val="Style2"/>
                      <w:sz w:val="20"/>
                    </w:rPr>
                    <w:alias w:val="Please Specify"/>
                    <w:tag w:val="Please Specify"/>
                    <w:id w:val="-1837527497"/>
                    <w:placeholder>
                      <w:docPart w:val="2B6875F1CAEE44A38F69B7AD0A148C9E"/>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9356" w:type="dxa"/>
            <w:gridSpan w:val="7"/>
            <w:tcBorders>
              <w:top w:val="single" w:sz="4" w:space="0" w:color="auto"/>
              <w:bottom w:val="single" w:sz="4" w:space="0" w:color="auto"/>
            </w:tcBorders>
          </w:tcPr>
          <w:p w:rsidR="0021373F" w:rsidRPr="000A4938" w:rsidRDefault="0021373F" w:rsidP="00F8247D">
            <w:pPr>
              <w:ind w:left="567" w:hanging="567"/>
              <w:rPr>
                <w:rFonts w:cs="Arial"/>
              </w:rPr>
            </w:pPr>
            <w:r w:rsidRPr="000A4938">
              <w:rPr>
                <w:rStyle w:val="Style2"/>
                <w:b/>
                <w:sz w:val="20"/>
              </w:rPr>
              <w:t>a.ii.</w:t>
            </w:r>
            <w:r w:rsidRPr="000A4938">
              <w:rPr>
                <w:rFonts w:cs="Arial"/>
              </w:rPr>
              <w:tab/>
            </w:r>
            <w:sdt>
              <w:sdtPr>
                <w:rPr>
                  <w:rStyle w:val="Style2"/>
                  <w:sz w:val="20"/>
                </w:rPr>
                <w:id w:val="605778340"/>
                <w:placeholder>
                  <w:docPart w:val="73085CC5573A477D801FB9FE1158027C"/>
                </w:placeholder>
              </w:sdtPr>
              <w:sdtEndPr>
                <w:rPr>
                  <w:rStyle w:val="Style2"/>
                </w:rPr>
              </w:sdtEndPr>
              <w:sdtContent>
                <w:sdt>
                  <w:sdtPr>
                    <w:rPr>
                      <w:rStyle w:val="Style2"/>
                      <w:sz w:val="20"/>
                    </w:rPr>
                    <w:alias w:val="Specify Name"/>
                    <w:tag w:val="Specify Name"/>
                    <w:id w:val="53751866"/>
                    <w:placeholder>
                      <w:docPart w:val="4AD0FC6F7AC64D46B9E7E6D42D051951"/>
                    </w:placeholder>
                    <w:showingPlcHdr/>
                  </w:sdtPr>
                  <w:sdtEndPr>
                    <w:rPr>
                      <w:rStyle w:val="Style2"/>
                    </w:rPr>
                  </w:sdtEndPr>
                  <w:sdtContent>
                    <w:r w:rsidRPr="000A4938">
                      <w:rPr>
                        <w:rStyle w:val="PlaceholderText"/>
                        <w:rFonts w:cs="Arial"/>
                      </w:rPr>
                      <w:t>Click here to enter team member name.</w:t>
                    </w:r>
                  </w:sdtContent>
                </w:sdt>
              </w:sdtContent>
            </w:sdt>
          </w:p>
        </w:tc>
      </w:tr>
      <w:tr w:rsidR="0021373F" w:rsidRPr="000A4938" w:rsidTr="0021373F">
        <w:trPr>
          <w:trHeight w:val="284"/>
        </w:trPr>
        <w:tc>
          <w:tcPr>
            <w:tcW w:w="9356" w:type="dxa"/>
            <w:gridSpan w:val="7"/>
            <w:tcBorders>
              <w:top w:val="single" w:sz="4" w:space="0" w:color="auto"/>
              <w:bottom w:val="nil"/>
            </w:tcBorders>
          </w:tcPr>
          <w:p w:rsidR="0021373F" w:rsidRPr="000A4938" w:rsidRDefault="0021373F" w:rsidP="00F8247D">
            <w:pPr>
              <w:ind w:left="567" w:hanging="567"/>
              <w:rPr>
                <w:rStyle w:val="Style2"/>
                <w:b/>
                <w:sz w:val="20"/>
              </w:rPr>
            </w:pPr>
            <w:r w:rsidRPr="000A4938">
              <w:rPr>
                <w:rStyle w:val="Style2"/>
                <w:b/>
                <w:sz w:val="20"/>
              </w:rPr>
              <w:t>b.ii.</w:t>
            </w:r>
            <w:r w:rsidRPr="000A4938">
              <w:rPr>
                <w:rFonts w:cs="Arial"/>
              </w:rPr>
              <w:tab/>
            </w:r>
            <w:r w:rsidRPr="000A4938">
              <w:rPr>
                <w:rStyle w:val="Style2"/>
                <w:b/>
                <w:sz w:val="20"/>
              </w:rPr>
              <w:t>A brief overview</w:t>
            </w:r>
          </w:p>
        </w:tc>
      </w:tr>
      <w:tr w:rsidR="0021373F" w:rsidRPr="000A4938" w:rsidTr="0021373F">
        <w:trPr>
          <w:trHeight w:val="1417"/>
        </w:trPr>
        <w:tc>
          <w:tcPr>
            <w:tcW w:w="9356" w:type="dxa"/>
            <w:gridSpan w:val="7"/>
            <w:tcBorders>
              <w:top w:val="nil"/>
              <w:bottom w:val="single" w:sz="4" w:space="0" w:color="auto"/>
            </w:tcBorders>
          </w:tcPr>
          <w:p w:rsidR="0021373F" w:rsidRPr="000A4938" w:rsidRDefault="00961F28" w:rsidP="00F8247D">
            <w:pPr>
              <w:autoSpaceDE w:val="0"/>
              <w:autoSpaceDN w:val="0"/>
              <w:adjustRightInd w:val="0"/>
              <w:rPr>
                <w:rStyle w:val="Style2"/>
                <w:sz w:val="20"/>
              </w:rPr>
            </w:pPr>
            <w:sdt>
              <w:sdtPr>
                <w:rPr>
                  <w:rStyle w:val="Style2"/>
                  <w:sz w:val="20"/>
                </w:rPr>
                <w:id w:val="1087738111"/>
                <w:placeholder>
                  <w:docPart w:val="FACD0A8A2D7A4EA6808CDB85DC7B71E7"/>
                </w:placeholder>
              </w:sdtPr>
              <w:sdtEndPr>
                <w:rPr>
                  <w:rStyle w:val="Style2"/>
                </w:rPr>
              </w:sdtEndPr>
              <w:sdtContent>
                <w:sdt>
                  <w:sdtPr>
                    <w:rPr>
                      <w:rStyle w:val="Style2"/>
                      <w:sz w:val="20"/>
                    </w:rPr>
                    <w:alias w:val="Please Specify"/>
                    <w:tag w:val="Please Specify"/>
                    <w:id w:val="-547064554"/>
                    <w:placeholder>
                      <w:docPart w:val="925F4EBDBF31428EB2C8BB636A8A7CC4"/>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3118" w:type="dxa"/>
            <w:gridSpan w:val="2"/>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c.ii. Skills</w:t>
            </w:r>
          </w:p>
        </w:tc>
        <w:tc>
          <w:tcPr>
            <w:tcW w:w="3119" w:type="dxa"/>
            <w:gridSpan w:val="3"/>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d.ii. Qualifications</w:t>
            </w:r>
          </w:p>
        </w:tc>
        <w:tc>
          <w:tcPr>
            <w:tcW w:w="3119" w:type="dxa"/>
            <w:gridSpan w:val="2"/>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e.ii. Experience</w:t>
            </w:r>
          </w:p>
        </w:tc>
      </w:tr>
      <w:tr w:rsidR="0021373F" w:rsidRPr="000A4938" w:rsidTr="0021373F">
        <w:trPr>
          <w:trHeight w:val="1417"/>
        </w:trPr>
        <w:tc>
          <w:tcPr>
            <w:tcW w:w="3118" w:type="dxa"/>
            <w:gridSpan w:val="2"/>
            <w:tcBorders>
              <w:top w:val="single" w:sz="4" w:space="0" w:color="auto"/>
              <w:bottom w:val="single" w:sz="4" w:space="0" w:color="auto"/>
            </w:tcBorders>
          </w:tcPr>
          <w:p w:rsidR="0021373F" w:rsidRPr="000A4938" w:rsidRDefault="00961F28" w:rsidP="00F8247D">
            <w:pPr>
              <w:autoSpaceDE w:val="0"/>
              <w:autoSpaceDN w:val="0"/>
              <w:adjustRightInd w:val="0"/>
              <w:rPr>
                <w:rFonts w:cs="Arial"/>
              </w:rPr>
            </w:pPr>
            <w:sdt>
              <w:sdtPr>
                <w:rPr>
                  <w:rStyle w:val="Style2"/>
                  <w:sz w:val="20"/>
                </w:rPr>
                <w:id w:val="1676139694"/>
                <w:placeholder>
                  <w:docPart w:val="807F096D65DD4AAFA1E8BD55B6A22CC1"/>
                </w:placeholder>
              </w:sdtPr>
              <w:sdtEndPr>
                <w:rPr>
                  <w:rStyle w:val="Style2"/>
                </w:rPr>
              </w:sdtEndPr>
              <w:sdtContent>
                <w:sdt>
                  <w:sdtPr>
                    <w:rPr>
                      <w:rStyle w:val="Style2"/>
                      <w:sz w:val="20"/>
                    </w:rPr>
                    <w:alias w:val="Please Specify"/>
                    <w:tag w:val="Please Specify"/>
                    <w:id w:val="2062976700"/>
                    <w:placeholder>
                      <w:docPart w:val="EEE431CC59F84B7691B0D82DF9914368"/>
                    </w:placeholder>
                    <w:showingPlcHdr/>
                  </w:sdtPr>
                  <w:sdtEndPr>
                    <w:rPr>
                      <w:rStyle w:val="Style2"/>
                    </w:rPr>
                  </w:sdtEndPr>
                  <w:sdtContent>
                    <w:r w:rsidR="0021373F" w:rsidRPr="000A4938">
                      <w:rPr>
                        <w:rStyle w:val="PlaceholderText"/>
                        <w:rFonts w:cs="Arial"/>
                      </w:rPr>
                      <w:t>Click here to enter text.</w:t>
                    </w:r>
                  </w:sdtContent>
                </w:sdt>
              </w:sdtContent>
            </w:sdt>
          </w:p>
        </w:tc>
        <w:tc>
          <w:tcPr>
            <w:tcW w:w="3119" w:type="dxa"/>
            <w:gridSpan w:val="3"/>
            <w:tcBorders>
              <w:top w:val="single" w:sz="4" w:space="0" w:color="auto"/>
              <w:bottom w:val="single" w:sz="4" w:space="0" w:color="auto"/>
            </w:tcBorders>
          </w:tcPr>
          <w:p w:rsidR="0021373F" w:rsidRPr="000A4938" w:rsidRDefault="00961F28" w:rsidP="00F8247D">
            <w:pPr>
              <w:autoSpaceDE w:val="0"/>
              <w:autoSpaceDN w:val="0"/>
              <w:adjustRightInd w:val="0"/>
              <w:rPr>
                <w:rFonts w:cs="Arial"/>
              </w:rPr>
            </w:pPr>
            <w:sdt>
              <w:sdtPr>
                <w:rPr>
                  <w:rStyle w:val="Style2"/>
                  <w:sz w:val="20"/>
                </w:rPr>
                <w:id w:val="11499922"/>
                <w:placeholder>
                  <w:docPart w:val="CAB862C4F83549C68246FD0F825A35F3"/>
                </w:placeholder>
              </w:sdtPr>
              <w:sdtEndPr>
                <w:rPr>
                  <w:rStyle w:val="Style2"/>
                </w:rPr>
              </w:sdtEndPr>
              <w:sdtContent>
                <w:sdt>
                  <w:sdtPr>
                    <w:rPr>
                      <w:rStyle w:val="Style2"/>
                      <w:sz w:val="20"/>
                    </w:rPr>
                    <w:alias w:val="Please Specify"/>
                    <w:tag w:val="Please Specify"/>
                    <w:id w:val="610324736"/>
                    <w:placeholder>
                      <w:docPart w:val="19FE63A08E584CF0843D05FD3039260C"/>
                    </w:placeholder>
                    <w:showingPlcHdr/>
                  </w:sdtPr>
                  <w:sdtEndPr>
                    <w:rPr>
                      <w:rStyle w:val="Style2"/>
                    </w:rPr>
                  </w:sdtEndPr>
                  <w:sdtContent>
                    <w:r w:rsidR="0021373F" w:rsidRPr="000A4938">
                      <w:rPr>
                        <w:rStyle w:val="PlaceholderText"/>
                        <w:rFonts w:cs="Arial"/>
                      </w:rPr>
                      <w:t>Click here to enter text.</w:t>
                    </w:r>
                  </w:sdtContent>
                </w:sdt>
              </w:sdtContent>
            </w:sdt>
          </w:p>
        </w:tc>
        <w:tc>
          <w:tcPr>
            <w:tcW w:w="3119" w:type="dxa"/>
            <w:gridSpan w:val="2"/>
            <w:tcBorders>
              <w:top w:val="single" w:sz="4" w:space="0" w:color="auto"/>
              <w:bottom w:val="single" w:sz="4" w:space="0" w:color="auto"/>
            </w:tcBorders>
          </w:tcPr>
          <w:p w:rsidR="0021373F" w:rsidRPr="000A4938" w:rsidRDefault="00961F28" w:rsidP="00F8247D">
            <w:pPr>
              <w:autoSpaceDE w:val="0"/>
              <w:autoSpaceDN w:val="0"/>
              <w:adjustRightInd w:val="0"/>
              <w:rPr>
                <w:rFonts w:cs="Arial"/>
              </w:rPr>
            </w:pPr>
            <w:sdt>
              <w:sdtPr>
                <w:rPr>
                  <w:rStyle w:val="Style2"/>
                  <w:sz w:val="20"/>
                </w:rPr>
                <w:id w:val="316457310"/>
                <w:placeholder>
                  <w:docPart w:val="F5C2E8A05B4F471EAC29259737C54D0C"/>
                </w:placeholder>
              </w:sdtPr>
              <w:sdtEndPr>
                <w:rPr>
                  <w:rStyle w:val="Style2"/>
                </w:rPr>
              </w:sdtEndPr>
              <w:sdtContent>
                <w:sdt>
                  <w:sdtPr>
                    <w:rPr>
                      <w:rStyle w:val="Style2"/>
                      <w:sz w:val="20"/>
                    </w:rPr>
                    <w:alias w:val="Please Specify"/>
                    <w:tag w:val="Please Specify"/>
                    <w:id w:val="-1562939231"/>
                    <w:placeholder>
                      <w:docPart w:val="506683729BB846619E1714C6ACF1D817"/>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9356" w:type="dxa"/>
            <w:gridSpan w:val="7"/>
            <w:tcBorders>
              <w:top w:val="single" w:sz="4" w:space="0" w:color="auto"/>
              <w:bottom w:val="single" w:sz="4" w:space="0" w:color="auto"/>
            </w:tcBorders>
          </w:tcPr>
          <w:p w:rsidR="0021373F" w:rsidRPr="000A4938" w:rsidRDefault="0021373F" w:rsidP="00F8247D">
            <w:pPr>
              <w:ind w:left="567" w:hanging="567"/>
              <w:rPr>
                <w:rFonts w:cs="Arial"/>
              </w:rPr>
            </w:pPr>
            <w:r w:rsidRPr="000A4938">
              <w:rPr>
                <w:rStyle w:val="Style2"/>
                <w:b/>
                <w:sz w:val="20"/>
              </w:rPr>
              <w:t>a.iii.</w:t>
            </w:r>
            <w:r w:rsidRPr="000A4938">
              <w:rPr>
                <w:rFonts w:cs="Arial"/>
              </w:rPr>
              <w:tab/>
            </w:r>
            <w:sdt>
              <w:sdtPr>
                <w:rPr>
                  <w:rStyle w:val="Style2"/>
                  <w:sz w:val="20"/>
                </w:rPr>
                <w:id w:val="1105387341"/>
                <w:placeholder>
                  <w:docPart w:val="D3ABB0DADBF649BDAC6CA4294B39DF50"/>
                </w:placeholder>
              </w:sdtPr>
              <w:sdtEndPr>
                <w:rPr>
                  <w:rStyle w:val="Style2"/>
                </w:rPr>
              </w:sdtEndPr>
              <w:sdtContent>
                <w:sdt>
                  <w:sdtPr>
                    <w:rPr>
                      <w:rStyle w:val="Style2"/>
                      <w:sz w:val="20"/>
                    </w:rPr>
                    <w:alias w:val="Specify Name"/>
                    <w:tag w:val="Specify Name"/>
                    <w:id w:val="-245578986"/>
                    <w:placeholder>
                      <w:docPart w:val="36177B5B6DC443188BB1F5376052D83B"/>
                    </w:placeholder>
                    <w:showingPlcHdr/>
                  </w:sdtPr>
                  <w:sdtEndPr>
                    <w:rPr>
                      <w:rStyle w:val="Style2"/>
                    </w:rPr>
                  </w:sdtEndPr>
                  <w:sdtContent>
                    <w:r w:rsidRPr="000A4938">
                      <w:rPr>
                        <w:rStyle w:val="PlaceholderText"/>
                        <w:rFonts w:cs="Arial"/>
                      </w:rPr>
                      <w:t>Click here to enter team member name.</w:t>
                    </w:r>
                  </w:sdtContent>
                </w:sdt>
              </w:sdtContent>
            </w:sdt>
          </w:p>
        </w:tc>
      </w:tr>
      <w:tr w:rsidR="0021373F" w:rsidRPr="000A4938" w:rsidTr="0021373F">
        <w:trPr>
          <w:trHeight w:val="284"/>
        </w:trPr>
        <w:tc>
          <w:tcPr>
            <w:tcW w:w="9356" w:type="dxa"/>
            <w:gridSpan w:val="7"/>
            <w:tcBorders>
              <w:top w:val="single" w:sz="4" w:space="0" w:color="auto"/>
              <w:bottom w:val="nil"/>
            </w:tcBorders>
          </w:tcPr>
          <w:p w:rsidR="0021373F" w:rsidRPr="000A4938" w:rsidRDefault="0021373F" w:rsidP="00F8247D">
            <w:pPr>
              <w:ind w:left="567" w:hanging="567"/>
              <w:rPr>
                <w:rStyle w:val="Style2"/>
                <w:b/>
                <w:sz w:val="20"/>
              </w:rPr>
            </w:pPr>
            <w:r w:rsidRPr="000A4938">
              <w:rPr>
                <w:rStyle w:val="Style2"/>
                <w:b/>
                <w:sz w:val="20"/>
              </w:rPr>
              <w:t>b.iii.</w:t>
            </w:r>
            <w:r w:rsidRPr="000A4938">
              <w:rPr>
                <w:rFonts w:cs="Arial"/>
                <w:b/>
              </w:rPr>
              <w:tab/>
              <w:t>A brief overview</w:t>
            </w:r>
          </w:p>
        </w:tc>
      </w:tr>
      <w:tr w:rsidR="0021373F" w:rsidRPr="000A4938" w:rsidTr="0021373F">
        <w:trPr>
          <w:trHeight w:val="1417"/>
        </w:trPr>
        <w:tc>
          <w:tcPr>
            <w:tcW w:w="9356" w:type="dxa"/>
            <w:gridSpan w:val="7"/>
            <w:tcBorders>
              <w:top w:val="nil"/>
              <w:bottom w:val="single" w:sz="4" w:space="0" w:color="auto"/>
            </w:tcBorders>
          </w:tcPr>
          <w:p w:rsidR="0021373F" w:rsidRPr="000A4938" w:rsidRDefault="00961F28" w:rsidP="00F8247D">
            <w:pPr>
              <w:autoSpaceDE w:val="0"/>
              <w:autoSpaceDN w:val="0"/>
              <w:adjustRightInd w:val="0"/>
              <w:rPr>
                <w:rStyle w:val="Style2"/>
                <w:sz w:val="20"/>
              </w:rPr>
            </w:pPr>
            <w:sdt>
              <w:sdtPr>
                <w:rPr>
                  <w:rStyle w:val="Style2"/>
                  <w:sz w:val="20"/>
                </w:rPr>
                <w:id w:val="-360514542"/>
                <w:placeholder>
                  <w:docPart w:val="41BB0674789A4A75A91B514E2DEDED77"/>
                </w:placeholder>
              </w:sdtPr>
              <w:sdtEndPr>
                <w:rPr>
                  <w:rStyle w:val="Style2"/>
                </w:rPr>
              </w:sdtEndPr>
              <w:sdtContent>
                <w:sdt>
                  <w:sdtPr>
                    <w:rPr>
                      <w:rStyle w:val="Style2"/>
                      <w:sz w:val="20"/>
                    </w:rPr>
                    <w:alias w:val="Please Specify"/>
                    <w:tag w:val="Please Specify"/>
                    <w:id w:val="-1693141811"/>
                    <w:placeholder>
                      <w:docPart w:val="2A665C8DB56E4ED1BC2314EC5B16ACEE"/>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3118" w:type="dxa"/>
            <w:gridSpan w:val="2"/>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c.iii. Skills</w:t>
            </w:r>
          </w:p>
        </w:tc>
        <w:tc>
          <w:tcPr>
            <w:tcW w:w="3119" w:type="dxa"/>
            <w:gridSpan w:val="3"/>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d.iii. Qualifications</w:t>
            </w:r>
          </w:p>
        </w:tc>
        <w:tc>
          <w:tcPr>
            <w:tcW w:w="3119" w:type="dxa"/>
            <w:gridSpan w:val="2"/>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e.iii. Experience</w:t>
            </w:r>
          </w:p>
        </w:tc>
      </w:tr>
      <w:tr w:rsidR="0021373F" w:rsidRPr="000A4938" w:rsidTr="0021373F">
        <w:trPr>
          <w:trHeight w:val="1417"/>
        </w:trPr>
        <w:tc>
          <w:tcPr>
            <w:tcW w:w="3118" w:type="dxa"/>
            <w:gridSpan w:val="2"/>
            <w:tcBorders>
              <w:top w:val="single" w:sz="4" w:space="0" w:color="auto"/>
              <w:bottom w:val="single" w:sz="4" w:space="0" w:color="auto"/>
            </w:tcBorders>
          </w:tcPr>
          <w:p w:rsidR="0021373F" w:rsidRPr="000A4938" w:rsidRDefault="00961F28" w:rsidP="00F8247D">
            <w:pPr>
              <w:autoSpaceDE w:val="0"/>
              <w:autoSpaceDN w:val="0"/>
              <w:adjustRightInd w:val="0"/>
              <w:rPr>
                <w:rStyle w:val="Style2"/>
                <w:sz w:val="20"/>
              </w:rPr>
            </w:pPr>
            <w:sdt>
              <w:sdtPr>
                <w:rPr>
                  <w:rStyle w:val="Style2"/>
                  <w:sz w:val="20"/>
                </w:rPr>
                <w:id w:val="331578558"/>
                <w:placeholder>
                  <w:docPart w:val="2871339E243042558FEFA6E014094C0E"/>
                </w:placeholder>
              </w:sdtPr>
              <w:sdtEndPr>
                <w:rPr>
                  <w:rStyle w:val="Style2"/>
                </w:rPr>
              </w:sdtEndPr>
              <w:sdtContent>
                <w:sdt>
                  <w:sdtPr>
                    <w:rPr>
                      <w:rStyle w:val="Style2"/>
                      <w:sz w:val="20"/>
                    </w:rPr>
                    <w:alias w:val="Please Specify"/>
                    <w:tag w:val="Please Specify"/>
                    <w:id w:val="-580222198"/>
                    <w:placeholder>
                      <w:docPart w:val="6EBAA15C3C234352875537DD72E19D25"/>
                    </w:placeholder>
                    <w:showingPlcHdr/>
                  </w:sdtPr>
                  <w:sdtEndPr>
                    <w:rPr>
                      <w:rStyle w:val="Style2"/>
                    </w:rPr>
                  </w:sdtEndPr>
                  <w:sdtContent>
                    <w:r w:rsidR="0021373F" w:rsidRPr="000A4938">
                      <w:rPr>
                        <w:rStyle w:val="PlaceholderText"/>
                        <w:rFonts w:cs="Arial"/>
                      </w:rPr>
                      <w:t>Click here to enter text.</w:t>
                    </w:r>
                  </w:sdtContent>
                </w:sdt>
              </w:sdtContent>
            </w:sdt>
          </w:p>
        </w:tc>
        <w:tc>
          <w:tcPr>
            <w:tcW w:w="3119" w:type="dxa"/>
            <w:gridSpan w:val="3"/>
            <w:tcBorders>
              <w:top w:val="single" w:sz="4" w:space="0" w:color="auto"/>
              <w:bottom w:val="single" w:sz="4" w:space="0" w:color="auto"/>
            </w:tcBorders>
          </w:tcPr>
          <w:p w:rsidR="0021373F" w:rsidRPr="000A4938" w:rsidRDefault="00961F28" w:rsidP="00F8247D">
            <w:pPr>
              <w:autoSpaceDE w:val="0"/>
              <w:autoSpaceDN w:val="0"/>
              <w:adjustRightInd w:val="0"/>
              <w:rPr>
                <w:rStyle w:val="Style2"/>
                <w:sz w:val="20"/>
              </w:rPr>
            </w:pPr>
            <w:sdt>
              <w:sdtPr>
                <w:rPr>
                  <w:rStyle w:val="Style2"/>
                  <w:sz w:val="20"/>
                </w:rPr>
                <w:id w:val="-487018491"/>
                <w:placeholder>
                  <w:docPart w:val="5128821BC4F8454AB594C8F84F03D08B"/>
                </w:placeholder>
              </w:sdtPr>
              <w:sdtEndPr>
                <w:rPr>
                  <w:rStyle w:val="Style2"/>
                </w:rPr>
              </w:sdtEndPr>
              <w:sdtContent>
                <w:sdt>
                  <w:sdtPr>
                    <w:rPr>
                      <w:rStyle w:val="Style2"/>
                      <w:sz w:val="20"/>
                    </w:rPr>
                    <w:alias w:val="Please Specify"/>
                    <w:tag w:val="Please Specify"/>
                    <w:id w:val="266047911"/>
                    <w:placeholder>
                      <w:docPart w:val="5459CE2D3B1149A2A1983CF9EE09819E"/>
                    </w:placeholder>
                    <w:showingPlcHdr/>
                  </w:sdtPr>
                  <w:sdtEndPr>
                    <w:rPr>
                      <w:rStyle w:val="Style2"/>
                    </w:rPr>
                  </w:sdtEndPr>
                  <w:sdtContent>
                    <w:r w:rsidR="0021373F" w:rsidRPr="000A4938">
                      <w:rPr>
                        <w:rStyle w:val="PlaceholderText"/>
                        <w:rFonts w:cs="Arial"/>
                      </w:rPr>
                      <w:t>Click here to enter text.</w:t>
                    </w:r>
                  </w:sdtContent>
                </w:sdt>
              </w:sdtContent>
            </w:sdt>
          </w:p>
        </w:tc>
        <w:tc>
          <w:tcPr>
            <w:tcW w:w="3119" w:type="dxa"/>
            <w:gridSpan w:val="2"/>
            <w:tcBorders>
              <w:top w:val="single" w:sz="4" w:space="0" w:color="auto"/>
              <w:bottom w:val="single" w:sz="4" w:space="0" w:color="auto"/>
            </w:tcBorders>
          </w:tcPr>
          <w:p w:rsidR="0021373F" w:rsidRPr="000A4938" w:rsidRDefault="00961F28" w:rsidP="00F8247D">
            <w:pPr>
              <w:autoSpaceDE w:val="0"/>
              <w:autoSpaceDN w:val="0"/>
              <w:adjustRightInd w:val="0"/>
              <w:rPr>
                <w:rStyle w:val="Style2"/>
                <w:sz w:val="20"/>
              </w:rPr>
            </w:pPr>
            <w:sdt>
              <w:sdtPr>
                <w:rPr>
                  <w:rStyle w:val="Style2"/>
                  <w:sz w:val="20"/>
                </w:rPr>
                <w:id w:val="-1189906227"/>
                <w:placeholder>
                  <w:docPart w:val="300C12825F724CB68971C491358CA560"/>
                </w:placeholder>
              </w:sdtPr>
              <w:sdtEndPr>
                <w:rPr>
                  <w:rStyle w:val="Style2"/>
                </w:rPr>
              </w:sdtEndPr>
              <w:sdtContent>
                <w:sdt>
                  <w:sdtPr>
                    <w:rPr>
                      <w:rStyle w:val="Style2"/>
                      <w:sz w:val="20"/>
                    </w:rPr>
                    <w:alias w:val="Please Specify"/>
                    <w:tag w:val="Please Specify"/>
                    <w:id w:val="-1278249079"/>
                    <w:placeholder>
                      <w:docPart w:val="BCBBB177AE754AACAF7EFD3CB0FBD363"/>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9356" w:type="dxa"/>
            <w:gridSpan w:val="7"/>
            <w:tcBorders>
              <w:top w:val="single" w:sz="4" w:space="0" w:color="auto"/>
              <w:bottom w:val="single" w:sz="4" w:space="0" w:color="auto"/>
            </w:tcBorders>
          </w:tcPr>
          <w:p w:rsidR="0021373F" w:rsidRPr="000A4938" w:rsidRDefault="0021373F" w:rsidP="00F8247D">
            <w:pPr>
              <w:ind w:left="567" w:hanging="567"/>
              <w:rPr>
                <w:rFonts w:cs="Arial"/>
              </w:rPr>
            </w:pPr>
            <w:r w:rsidRPr="000A4938">
              <w:rPr>
                <w:rStyle w:val="Style2"/>
                <w:b/>
                <w:sz w:val="20"/>
              </w:rPr>
              <w:t>a.iv.</w:t>
            </w:r>
            <w:r w:rsidRPr="000A4938">
              <w:rPr>
                <w:rFonts w:cs="Arial"/>
              </w:rPr>
              <w:tab/>
            </w:r>
            <w:sdt>
              <w:sdtPr>
                <w:rPr>
                  <w:rStyle w:val="Style2"/>
                  <w:sz w:val="20"/>
                </w:rPr>
                <w:id w:val="1906025388"/>
                <w:placeholder>
                  <w:docPart w:val="0B4519FBD5894E02AEE7AA193B4838B2"/>
                </w:placeholder>
              </w:sdtPr>
              <w:sdtEndPr>
                <w:rPr>
                  <w:rStyle w:val="Style2"/>
                </w:rPr>
              </w:sdtEndPr>
              <w:sdtContent>
                <w:sdt>
                  <w:sdtPr>
                    <w:rPr>
                      <w:rStyle w:val="Style2"/>
                      <w:sz w:val="20"/>
                    </w:rPr>
                    <w:alias w:val="Specify Name"/>
                    <w:tag w:val="Specify Name"/>
                    <w:id w:val="1371644460"/>
                    <w:placeholder>
                      <w:docPart w:val="E48E0B7D5CBD417497B52854D074556F"/>
                    </w:placeholder>
                    <w:showingPlcHdr/>
                  </w:sdtPr>
                  <w:sdtEndPr>
                    <w:rPr>
                      <w:rStyle w:val="Style2"/>
                    </w:rPr>
                  </w:sdtEndPr>
                  <w:sdtContent>
                    <w:r w:rsidRPr="000A4938">
                      <w:rPr>
                        <w:rStyle w:val="PlaceholderText"/>
                        <w:rFonts w:cs="Arial"/>
                      </w:rPr>
                      <w:t>Click here to enter team member name.</w:t>
                    </w:r>
                  </w:sdtContent>
                </w:sdt>
              </w:sdtContent>
            </w:sdt>
          </w:p>
        </w:tc>
      </w:tr>
      <w:tr w:rsidR="0021373F" w:rsidRPr="000A4938" w:rsidTr="0021373F">
        <w:trPr>
          <w:trHeight w:val="284"/>
        </w:trPr>
        <w:tc>
          <w:tcPr>
            <w:tcW w:w="9356" w:type="dxa"/>
            <w:gridSpan w:val="7"/>
            <w:tcBorders>
              <w:top w:val="single" w:sz="4" w:space="0" w:color="auto"/>
              <w:bottom w:val="nil"/>
            </w:tcBorders>
          </w:tcPr>
          <w:p w:rsidR="0021373F" w:rsidRPr="000A4938" w:rsidRDefault="0021373F" w:rsidP="00F8247D">
            <w:pPr>
              <w:ind w:left="567" w:hanging="567"/>
              <w:rPr>
                <w:rStyle w:val="Style2"/>
                <w:b/>
                <w:sz w:val="20"/>
              </w:rPr>
            </w:pPr>
            <w:r w:rsidRPr="000A4938">
              <w:rPr>
                <w:rStyle w:val="Style2"/>
                <w:b/>
                <w:sz w:val="20"/>
              </w:rPr>
              <w:t>b.iv.</w:t>
            </w:r>
            <w:r w:rsidRPr="000A4938">
              <w:rPr>
                <w:rFonts w:cs="Arial"/>
                <w:b/>
              </w:rPr>
              <w:tab/>
              <w:t>A brief overview</w:t>
            </w:r>
          </w:p>
        </w:tc>
      </w:tr>
      <w:tr w:rsidR="0021373F" w:rsidRPr="000A4938" w:rsidTr="0021373F">
        <w:trPr>
          <w:trHeight w:val="1417"/>
        </w:trPr>
        <w:tc>
          <w:tcPr>
            <w:tcW w:w="9356" w:type="dxa"/>
            <w:gridSpan w:val="7"/>
            <w:tcBorders>
              <w:top w:val="nil"/>
              <w:bottom w:val="single" w:sz="4" w:space="0" w:color="auto"/>
            </w:tcBorders>
          </w:tcPr>
          <w:p w:rsidR="0021373F" w:rsidRPr="000A4938" w:rsidRDefault="00961F28" w:rsidP="00F8247D">
            <w:pPr>
              <w:rPr>
                <w:rStyle w:val="Style2"/>
                <w:sz w:val="20"/>
              </w:rPr>
            </w:pPr>
            <w:sdt>
              <w:sdtPr>
                <w:rPr>
                  <w:rStyle w:val="Style2"/>
                  <w:sz w:val="20"/>
                </w:rPr>
                <w:id w:val="-132262536"/>
                <w:placeholder>
                  <w:docPart w:val="8D8742E3EEB94A08AD0337AF1C2E8EC8"/>
                </w:placeholder>
              </w:sdtPr>
              <w:sdtEndPr>
                <w:rPr>
                  <w:rStyle w:val="Style2"/>
                </w:rPr>
              </w:sdtEndPr>
              <w:sdtContent>
                <w:sdt>
                  <w:sdtPr>
                    <w:rPr>
                      <w:rStyle w:val="Style2"/>
                      <w:sz w:val="20"/>
                    </w:rPr>
                    <w:alias w:val="Please Specify"/>
                    <w:tag w:val="Please Specify"/>
                    <w:id w:val="-1201001245"/>
                    <w:placeholder>
                      <w:docPart w:val="CDBAB064E6384BE49DAA42A14D457C2A"/>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3118" w:type="dxa"/>
            <w:gridSpan w:val="2"/>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c.iv. Skills</w:t>
            </w:r>
          </w:p>
        </w:tc>
        <w:tc>
          <w:tcPr>
            <w:tcW w:w="3119" w:type="dxa"/>
            <w:gridSpan w:val="3"/>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d.iv. Qualifications</w:t>
            </w:r>
          </w:p>
        </w:tc>
        <w:tc>
          <w:tcPr>
            <w:tcW w:w="3119" w:type="dxa"/>
            <w:gridSpan w:val="2"/>
            <w:tcBorders>
              <w:top w:val="single" w:sz="4" w:space="0" w:color="auto"/>
              <w:bottom w:val="single" w:sz="4" w:space="0" w:color="auto"/>
            </w:tcBorders>
          </w:tcPr>
          <w:p w:rsidR="0021373F" w:rsidRPr="000A4938" w:rsidRDefault="0021373F" w:rsidP="00F8247D">
            <w:pPr>
              <w:autoSpaceDE w:val="0"/>
              <w:autoSpaceDN w:val="0"/>
              <w:adjustRightInd w:val="0"/>
              <w:jc w:val="center"/>
              <w:rPr>
                <w:rFonts w:cs="Arial"/>
                <w:b/>
              </w:rPr>
            </w:pPr>
            <w:r w:rsidRPr="000A4938">
              <w:rPr>
                <w:rFonts w:cs="Arial"/>
                <w:b/>
              </w:rPr>
              <w:t>e.iv. Experience</w:t>
            </w:r>
          </w:p>
        </w:tc>
      </w:tr>
      <w:tr w:rsidR="0021373F" w:rsidRPr="000A4938" w:rsidTr="0021373F">
        <w:trPr>
          <w:trHeight w:val="1417"/>
        </w:trPr>
        <w:tc>
          <w:tcPr>
            <w:tcW w:w="3118" w:type="dxa"/>
            <w:gridSpan w:val="2"/>
            <w:tcBorders>
              <w:top w:val="single" w:sz="4" w:space="0" w:color="auto"/>
              <w:bottom w:val="nil"/>
            </w:tcBorders>
          </w:tcPr>
          <w:p w:rsidR="0021373F" w:rsidRPr="000A4938" w:rsidRDefault="00961F28" w:rsidP="00F8247D">
            <w:pPr>
              <w:autoSpaceDE w:val="0"/>
              <w:autoSpaceDN w:val="0"/>
              <w:adjustRightInd w:val="0"/>
              <w:rPr>
                <w:rFonts w:cs="Arial"/>
              </w:rPr>
            </w:pPr>
            <w:sdt>
              <w:sdtPr>
                <w:rPr>
                  <w:rStyle w:val="Style2"/>
                  <w:sz w:val="20"/>
                </w:rPr>
                <w:id w:val="1572312069"/>
                <w:placeholder>
                  <w:docPart w:val="6EAB95B161F149F4981DF2477F429271"/>
                </w:placeholder>
              </w:sdtPr>
              <w:sdtEndPr>
                <w:rPr>
                  <w:rStyle w:val="Style2"/>
                </w:rPr>
              </w:sdtEndPr>
              <w:sdtContent>
                <w:sdt>
                  <w:sdtPr>
                    <w:rPr>
                      <w:rStyle w:val="Style2"/>
                      <w:sz w:val="20"/>
                    </w:rPr>
                    <w:alias w:val="Please Specify"/>
                    <w:tag w:val="Please Specify"/>
                    <w:id w:val="-510374290"/>
                    <w:placeholder>
                      <w:docPart w:val="8B6C5101A579495EA74FC387E98D04CB"/>
                    </w:placeholder>
                    <w:showingPlcHdr/>
                  </w:sdtPr>
                  <w:sdtEndPr>
                    <w:rPr>
                      <w:rStyle w:val="Style2"/>
                    </w:rPr>
                  </w:sdtEndPr>
                  <w:sdtContent>
                    <w:r w:rsidR="0021373F" w:rsidRPr="000A4938">
                      <w:rPr>
                        <w:rStyle w:val="PlaceholderText"/>
                        <w:rFonts w:cs="Arial"/>
                      </w:rPr>
                      <w:t>Click here to enter text.</w:t>
                    </w:r>
                  </w:sdtContent>
                </w:sdt>
              </w:sdtContent>
            </w:sdt>
          </w:p>
        </w:tc>
        <w:tc>
          <w:tcPr>
            <w:tcW w:w="3119" w:type="dxa"/>
            <w:gridSpan w:val="3"/>
            <w:tcBorders>
              <w:top w:val="single" w:sz="4" w:space="0" w:color="auto"/>
              <w:bottom w:val="nil"/>
            </w:tcBorders>
          </w:tcPr>
          <w:p w:rsidR="0021373F" w:rsidRPr="000A4938" w:rsidRDefault="00961F28" w:rsidP="00F8247D">
            <w:pPr>
              <w:autoSpaceDE w:val="0"/>
              <w:autoSpaceDN w:val="0"/>
              <w:adjustRightInd w:val="0"/>
              <w:rPr>
                <w:rFonts w:cs="Arial"/>
              </w:rPr>
            </w:pPr>
            <w:sdt>
              <w:sdtPr>
                <w:rPr>
                  <w:rStyle w:val="Style2"/>
                  <w:sz w:val="20"/>
                </w:rPr>
                <w:id w:val="-1503428219"/>
                <w:placeholder>
                  <w:docPart w:val="E4E767D2DDB14FBBBBEAB7CF61C5C8CB"/>
                </w:placeholder>
              </w:sdtPr>
              <w:sdtEndPr>
                <w:rPr>
                  <w:rStyle w:val="Style2"/>
                </w:rPr>
              </w:sdtEndPr>
              <w:sdtContent>
                <w:sdt>
                  <w:sdtPr>
                    <w:rPr>
                      <w:rStyle w:val="Style2"/>
                      <w:sz w:val="20"/>
                    </w:rPr>
                    <w:alias w:val="Please Specify"/>
                    <w:tag w:val="Please Specify"/>
                    <w:id w:val="548193175"/>
                    <w:placeholder>
                      <w:docPart w:val="95DCA07E7EDF4C4BAF597171E791D4AA"/>
                    </w:placeholder>
                    <w:showingPlcHdr/>
                  </w:sdtPr>
                  <w:sdtEndPr>
                    <w:rPr>
                      <w:rStyle w:val="Style2"/>
                    </w:rPr>
                  </w:sdtEndPr>
                  <w:sdtContent>
                    <w:r w:rsidR="0021373F" w:rsidRPr="000A4938">
                      <w:rPr>
                        <w:rStyle w:val="PlaceholderText"/>
                        <w:rFonts w:cs="Arial"/>
                      </w:rPr>
                      <w:t>Click here to enter text.</w:t>
                    </w:r>
                  </w:sdtContent>
                </w:sdt>
              </w:sdtContent>
            </w:sdt>
          </w:p>
        </w:tc>
        <w:tc>
          <w:tcPr>
            <w:tcW w:w="3119" w:type="dxa"/>
            <w:gridSpan w:val="2"/>
            <w:tcBorders>
              <w:top w:val="single" w:sz="4" w:space="0" w:color="auto"/>
              <w:bottom w:val="nil"/>
            </w:tcBorders>
          </w:tcPr>
          <w:p w:rsidR="0021373F" w:rsidRPr="000A4938" w:rsidRDefault="00961F28" w:rsidP="00F8247D">
            <w:pPr>
              <w:autoSpaceDE w:val="0"/>
              <w:autoSpaceDN w:val="0"/>
              <w:adjustRightInd w:val="0"/>
              <w:rPr>
                <w:rFonts w:cs="Arial"/>
              </w:rPr>
            </w:pPr>
            <w:sdt>
              <w:sdtPr>
                <w:rPr>
                  <w:rStyle w:val="Style2"/>
                  <w:sz w:val="20"/>
                </w:rPr>
                <w:id w:val="960757375"/>
                <w:placeholder>
                  <w:docPart w:val="09AFBF18B64544D88F3A2274C240B58F"/>
                </w:placeholder>
              </w:sdtPr>
              <w:sdtEndPr>
                <w:rPr>
                  <w:rStyle w:val="Style2"/>
                </w:rPr>
              </w:sdtEndPr>
              <w:sdtContent>
                <w:sdt>
                  <w:sdtPr>
                    <w:rPr>
                      <w:rStyle w:val="Style2"/>
                      <w:sz w:val="20"/>
                    </w:rPr>
                    <w:alias w:val="Please Specify"/>
                    <w:tag w:val="Please Specify"/>
                    <w:id w:val="-1190683199"/>
                    <w:placeholder>
                      <w:docPart w:val="011AFAAAE3D9419F96301ECC7B5A25E6"/>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7796" w:type="dxa"/>
            <w:gridSpan w:val="6"/>
            <w:tcBorders>
              <w:bottom w:val="single" w:sz="4" w:space="0" w:color="auto"/>
              <w:right w:val="single" w:sz="4" w:space="0" w:color="auto"/>
            </w:tcBorders>
          </w:tcPr>
          <w:p w:rsidR="0021373F" w:rsidRPr="000A4938" w:rsidRDefault="0021373F" w:rsidP="00F8247D">
            <w:pPr>
              <w:autoSpaceDE w:val="0"/>
              <w:autoSpaceDN w:val="0"/>
              <w:adjustRightInd w:val="0"/>
              <w:spacing w:after="120"/>
              <w:jc w:val="right"/>
              <w:rPr>
                <w:rFonts w:cs="Arial"/>
                <w:b/>
              </w:rPr>
            </w:pPr>
            <w:r w:rsidRPr="000A4938">
              <w:rPr>
                <w:rFonts w:cs="Arial"/>
                <w:b/>
              </w:rPr>
              <w:t>Word Count:</w:t>
            </w:r>
          </w:p>
        </w:tc>
        <w:tc>
          <w:tcPr>
            <w:tcW w:w="1560" w:type="dxa"/>
            <w:tcBorders>
              <w:left w:val="single" w:sz="4" w:space="0" w:color="auto"/>
              <w:bottom w:val="single" w:sz="4" w:space="0" w:color="auto"/>
            </w:tcBorders>
          </w:tcPr>
          <w:p w:rsidR="0021373F" w:rsidRPr="000A4938" w:rsidRDefault="0021373F" w:rsidP="00F8247D">
            <w:pPr>
              <w:autoSpaceDE w:val="0"/>
              <w:autoSpaceDN w:val="0"/>
              <w:adjustRightInd w:val="0"/>
              <w:spacing w:after="120"/>
              <w:rPr>
                <w:rFonts w:cs="Arial"/>
              </w:rPr>
            </w:pPr>
            <w:r w:rsidRPr="000A4938">
              <w:rPr>
                <w:rFonts w:cs="Arial"/>
              </w:rPr>
              <w:t>N/A</w:t>
            </w:r>
          </w:p>
        </w:tc>
      </w:tr>
    </w:tbl>
    <w:p w:rsidR="0021373F" w:rsidRPr="000A4938" w:rsidRDefault="0021373F" w:rsidP="0021373F">
      <w:pPr>
        <w:rPr>
          <w:rFonts w:cs="Arial"/>
        </w:rPr>
      </w:pPr>
    </w:p>
    <w:tbl>
      <w:tblPr>
        <w:tblStyle w:val="TableGrid"/>
        <w:tblW w:w="9072" w:type="dxa"/>
        <w:tblCellMar>
          <w:top w:w="28" w:type="dxa"/>
        </w:tblCellMar>
        <w:tblLook w:val="04A0" w:firstRow="1" w:lastRow="0" w:firstColumn="1" w:lastColumn="0" w:noHBand="0" w:noVBand="1"/>
      </w:tblPr>
      <w:tblGrid>
        <w:gridCol w:w="1719"/>
        <w:gridCol w:w="2834"/>
        <w:gridCol w:w="1422"/>
        <w:gridCol w:w="1611"/>
        <w:gridCol w:w="1486"/>
      </w:tblGrid>
      <w:tr w:rsidR="0021373F" w:rsidRPr="000A4938" w:rsidTr="0021373F">
        <w:trPr>
          <w:trHeight w:val="567"/>
          <w:tblHeader/>
        </w:trPr>
        <w:tc>
          <w:tcPr>
            <w:tcW w:w="9322" w:type="dxa"/>
            <w:gridSpan w:val="5"/>
            <w:tcBorders>
              <w:bottom w:val="single" w:sz="4" w:space="0" w:color="auto"/>
            </w:tcBorders>
            <w:vAlign w:val="center"/>
          </w:tcPr>
          <w:p w:rsidR="0021373F" w:rsidRPr="000A4938" w:rsidRDefault="0021373F" w:rsidP="00F8247D">
            <w:pPr>
              <w:autoSpaceDE w:val="0"/>
              <w:autoSpaceDN w:val="0"/>
              <w:adjustRightInd w:val="0"/>
              <w:rPr>
                <w:rFonts w:cs="Arial"/>
                <w:b/>
              </w:rPr>
            </w:pPr>
            <w:r w:rsidRPr="000A4938">
              <w:rPr>
                <w:rFonts w:cs="Arial"/>
                <w:b/>
              </w:rPr>
              <w:t>Implementation and Quality</w:t>
            </w:r>
          </w:p>
        </w:tc>
      </w:tr>
      <w:tr w:rsidR="0021373F" w:rsidRPr="000A4938" w:rsidTr="0021373F">
        <w:trPr>
          <w:trHeight w:val="284"/>
        </w:trPr>
        <w:tc>
          <w:tcPr>
            <w:tcW w:w="1753" w:type="dxa"/>
            <w:tcBorders>
              <w:bottom w:val="nil"/>
              <w:right w:val="nil"/>
            </w:tcBorders>
          </w:tcPr>
          <w:p w:rsidR="0021373F" w:rsidRPr="000A4938" w:rsidRDefault="0021373F" w:rsidP="00F8247D">
            <w:pPr>
              <w:autoSpaceDE w:val="0"/>
              <w:autoSpaceDN w:val="0"/>
              <w:adjustRightInd w:val="0"/>
              <w:rPr>
                <w:rFonts w:cs="Arial"/>
                <w:b/>
              </w:rPr>
            </w:pPr>
            <w:r w:rsidRPr="000A4938">
              <w:rPr>
                <w:rFonts w:cs="Arial"/>
                <w:b/>
              </w:rPr>
              <w:t>Question 4:</w:t>
            </w:r>
          </w:p>
        </w:tc>
        <w:tc>
          <w:tcPr>
            <w:tcW w:w="2924"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Max Score Available:</w:t>
            </w:r>
          </w:p>
        </w:tc>
        <w:tc>
          <w:tcPr>
            <w:tcW w:w="1462" w:type="dxa"/>
            <w:tcBorders>
              <w:left w:val="nil"/>
              <w:bottom w:val="nil"/>
              <w:right w:val="nil"/>
            </w:tcBorders>
          </w:tcPr>
          <w:p w:rsidR="0021373F" w:rsidRPr="000A4938" w:rsidRDefault="0021373F" w:rsidP="00F8247D">
            <w:pPr>
              <w:autoSpaceDE w:val="0"/>
              <w:autoSpaceDN w:val="0"/>
              <w:adjustRightInd w:val="0"/>
              <w:rPr>
                <w:rFonts w:cs="Arial"/>
              </w:rPr>
            </w:pPr>
            <w:r w:rsidRPr="000A4938">
              <w:rPr>
                <w:rFonts w:cs="Arial"/>
              </w:rPr>
              <w:t>2.5%</w:t>
            </w:r>
          </w:p>
        </w:tc>
        <w:tc>
          <w:tcPr>
            <w:tcW w:w="1657"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Word Limit:</w:t>
            </w:r>
          </w:p>
        </w:tc>
        <w:tc>
          <w:tcPr>
            <w:tcW w:w="1526" w:type="dxa"/>
            <w:tcBorders>
              <w:left w:val="nil"/>
              <w:bottom w:val="nil"/>
            </w:tcBorders>
          </w:tcPr>
          <w:p w:rsidR="0021373F" w:rsidRPr="000A4938" w:rsidRDefault="0021373F" w:rsidP="00F8247D">
            <w:pPr>
              <w:autoSpaceDE w:val="0"/>
              <w:autoSpaceDN w:val="0"/>
              <w:adjustRightInd w:val="0"/>
              <w:rPr>
                <w:rFonts w:cs="Arial"/>
              </w:rPr>
            </w:pPr>
            <w:r w:rsidRPr="000A4938">
              <w:rPr>
                <w:rFonts w:cs="Arial"/>
              </w:rPr>
              <w:t>500 words</w:t>
            </w:r>
          </w:p>
        </w:tc>
      </w:tr>
      <w:tr w:rsidR="0021373F" w:rsidRPr="000A4938" w:rsidTr="0021373F">
        <w:trPr>
          <w:trHeight w:val="284"/>
        </w:trPr>
        <w:tc>
          <w:tcPr>
            <w:tcW w:w="9322" w:type="dxa"/>
            <w:gridSpan w:val="5"/>
            <w:tcBorders>
              <w:top w:val="nil"/>
              <w:bottom w:val="single" w:sz="4" w:space="0" w:color="auto"/>
            </w:tcBorders>
          </w:tcPr>
          <w:p w:rsidR="0021373F" w:rsidRPr="000A4938" w:rsidRDefault="0021373F" w:rsidP="00F8247D">
            <w:pPr>
              <w:autoSpaceDE w:val="0"/>
              <w:autoSpaceDN w:val="0"/>
              <w:adjustRightInd w:val="0"/>
              <w:spacing w:after="120"/>
              <w:rPr>
                <w:rFonts w:cs="Arial"/>
              </w:rPr>
            </w:pPr>
            <w:r w:rsidRPr="000A4938">
              <w:rPr>
                <w:rFonts w:cs="Arial"/>
              </w:rPr>
              <w:t>Please explain the process for responding to and managing requests for work under this contract.</w:t>
            </w:r>
          </w:p>
        </w:tc>
      </w:tr>
      <w:tr w:rsidR="0021373F" w:rsidRPr="000A4938" w:rsidTr="0021373F">
        <w:trPr>
          <w:trHeight w:val="284"/>
        </w:trPr>
        <w:tc>
          <w:tcPr>
            <w:tcW w:w="9322" w:type="dxa"/>
            <w:gridSpan w:val="5"/>
            <w:tcBorders>
              <w:bottom w:val="nil"/>
            </w:tcBorders>
          </w:tcPr>
          <w:p w:rsidR="0021373F" w:rsidRPr="000A4938" w:rsidRDefault="0021373F" w:rsidP="00F8247D">
            <w:pPr>
              <w:autoSpaceDE w:val="0"/>
              <w:autoSpaceDN w:val="0"/>
              <w:adjustRightInd w:val="0"/>
              <w:rPr>
                <w:rFonts w:cs="Arial"/>
                <w:b/>
              </w:rPr>
            </w:pPr>
            <w:r w:rsidRPr="000A4938">
              <w:rPr>
                <w:rFonts w:cs="Arial"/>
                <w:b/>
              </w:rPr>
              <w:t>Answer:</w:t>
            </w:r>
          </w:p>
        </w:tc>
      </w:tr>
      <w:tr w:rsidR="0021373F" w:rsidRPr="000A4938" w:rsidTr="0021373F">
        <w:trPr>
          <w:trHeight w:val="1418"/>
        </w:trPr>
        <w:tc>
          <w:tcPr>
            <w:tcW w:w="9322" w:type="dxa"/>
            <w:gridSpan w:val="5"/>
            <w:tcBorders>
              <w:top w:val="nil"/>
              <w:bottom w:val="single" w:sz="4" w:space="0" w:color="auto"/>
            </w:tcBorders>
          </w:tcPr>
          <w:p w:rsidR="0021373F" w:rsidRPr="000A4938" w:rsidRDefault="00961F28" w:rsidP="00F8247D">
            <w:pPr>
              <w:autoSpaceDE w:val="0"/>
              <w:autoSpaceDN w:val="0"/>
              <w:adjustRightInd w:val="0"/>
              <w:spacing w:after="120"/>
              <w:rPr>
                <w:rFonts w:cs="Arial"/>
              </w:rPr>
            </w:pPr>
            <w:sdt>
              <w:sdtPr>
                <w:rPr>
                  <w:rStyle w:val="Arial11"/>
                  <w:rFonts w:cs="Arial"/>
                  <w:sz w:val="20"/>
                </w:rPr>
                <w:id w:val="1602141071"/>
                <w:placeholder>
                  <w:docPart w:val="72EE518BE6CB4D26B3CF59AB19280C48"/>
                </w:placeholder>
                <w:showingPlcHdr/>
              </w:sdtPr>
              <w:sdtEndPr>
                <w:rPr>
                  <w:rStyle w:val="DefaultParagraphFont"/>
                </w:rPr>
              </w:sdtEndPr>
              <w:sdtContent>
                <w:r w:rsidR="0021373F" w:rsidRPr="000A4938">
                  <w:rPr>
                    <w:rStyle w:val="PlaceholderText"/>
                    <w:rFonts w:cs="Arial"/>
                  </w:rPr>
                  <w:t>Click here to enter text.</w:t>
                </w:r>
              </w:sdtContent>
            </w:sdt>
          </w:p>
        </w:tc>
      </w:tr>
      <w:tr w:rsidR="0021373F" w:rsidRPr="000A4938" w:rsidTr="0021373F">
        <w:trPr>
          <w:trHeight w:val="284"/>
        </w:trPr>
        <w:tc>
          <w:tcPr>
            <w:tcW w:w="7796" w:type="dxa"/>
            <w:gridSpan w:val="4"/>
            <w:tcBorders>
              <w:bottom w:val="single" w:sz="4" w:space="0" w:color="auto"/>
              <w:right w:val="single" w:sz="4" w:space="0" w:color="auto"/>
            </w:tcBorders>
          </w:tcPr>
          <w:p w:rsidR="0021373F" w:rsidRPr="000A4938" w:rsidRDefault="0021373F" w:rsidP="00F8247D">
            <w:pPr>
              <w:autoSpaceDE w:val="0"/>
              <w:autoSpaceDN w:val="0"/>
              <w:adjustRightInd w:val="0"/>
              <w:spacing w:after="120"/>
              <w:jc w:val="right"/>
              <w:rPr>
                <w:rFonts w:cs="Arial"/>
                <w:b/>
              </w:rPr>
            </w:pPr>
            <w:r w:rsidRPr="000A4938">
              <w:rPr>
                <w:rFonts w:cs="Arial"/>
                <w:b/>
              </w:rPr>
              <w:t>Word Count:</w:t>
            </w:r>
          </w:p>
        </w:tc>
        <w:tc>
          <w:tcPr>
            <w:tcW w:w="1526" w:type="dxa"/>
            <w:tcBorders>
              <w:left w:val="single" w:sz="4" w:space="0" w:color="auto"/>
              <w:bottom w:val="single" w:sz="4" w:space="0" w:color="auto"/>
            </w:tcBorders>
          </w:tcPr>
          <w:p w:rsidR="0021373F" w:rsidRPr="000A4938" w:rsidRDefault="00961F28" w:rsidP="00F8247D">
            <w:pPr>
              <w:autoSpaceDE w:val="0"/>
              <w:autoSpaceDN w:val="0"/>
              <w:adjustRightInd w:val="0"/>
              <w:spacing w:after="120"/>
              <w:rPr>
                <w:rFonts w:cs="Arial"/>
              </w:rPr>
            </w:pPr>
            <w:sdt>
              <w:sdtPr>
                <w:rPr>
                  <w:rStyle w:val="Arial11"/>
                  <w:rFonts w:cs="Arial"/>
                  <w:sz w:val="20"/>
                </w:rPr>
                <w:id w:val="-808476370"/>
                <w:placeholder>
                  <w:docPart w:val="7EBC35535BBC4D7DA0C435CC970EFCE9"/>
                </w:placeholder>
                <w:showingPlcHdr/>
              </w:sdtPr>
              <w:sdtEndPr>
                <w:rPr>
                  <w:rStyle w:val="DefaultParagraphFont"/>
                </w:rPr>
              </w:sdtEndPr>
              <w:sdtContent>
                <w:r w:rsidR="0021373F" w:rsidRPr="000A4938">
                  <w:rPr>
                    <w:rStyle w:val="PlaceholderText"/>
                    <w:rFonts w:cs="Arial"/>
                  </w:rPr>
                  <w:t>Enter no.</w:t>
                </w:r>
              </w:sdtContent>
            </w:sdt>
          </w:p>
        </w:tc>
      </w:tr>
    </w:tbl>
    <w:p w:rsidR="0021373F" w:rsidRPr="000A4938" w:rsidRDefault="0021373F" w:rsidP="0021373F">
      <w:pPr>
        <w:rPr>
          <w:rFonts w:cs="Arial"/>
        </w:rPr>
      </w:pPr>
    </w:p>
    <w:tbl>
      <w:tblPr>
        <w:tblStyle w:val="TableGrid"/>
        <w:tblW w:w="9072" w:type="dxa"/>
        <w:tblCellMar>
          <w:top w:w="28" w:type="dxa"/>
        </w:tblCellMar>
        <w:tblLook w:val="04A0" w:firstRow="1" w:lastRow="0" w:firstColumn="1" w:lastColumn="0" w:noHBand="0" w:noVBand="1"/>
      </w:tblPr>
      <w:tblGrid>
        <w:gridCol w:w="1715"/>
        <w:gridCol w:w="2823"/>
        <w:gridCol w:w="1416"/>
        <w:gridCol w:w="1605"/>
        <w:gridCol w:w="1513"/>
      </w:tblGrid>
      <w:tr w:rsidR="0021373F" w:rsidRPr="000A4938" w:rsidTr="0021373F">
        <w:trPr>
          <w:trHeight w:val="567"/>
          <w:tblHeader/>
        </w:trPr>
        <w:tc>
          <w:tcPr>
            <w:tcW w:w="9356" w:type="dxa"/>
            <w:gridSpan w:val="5"/>
            <w:tcBorders>
              <w:bottom w:val="single" w:sz="4" w:space="0" w:color="auto"/>
            </w:tcBorders>
            <w:vAlign w:val="center"/>
          </w:tcPr>
          <w:p w:rsidR="0021373F" w:rsidRPr="000A4938" w:rsidRDefault="0021373F" w:rsidP="00F8247D">
            <w:pPr>
              <w:autoSpaceDE w:val="0"/>
              <w:autoSpaceDN w:val="0"/>
              <w:adjustRightInd w:val="0"/>
              <w:rPr>
                <w:rFonts w:cs="Arial"/>
                <w:b/>
              </w:rPr>
            </w:pPr>
            <w:r w:rsidRPr="000A4938">
              <w:rPr>
                <w:rFonts w:cs="Arial"/>
                <w:b/>
              </w:rPr>
              <w:t>Implementation and Quality</w:t>
            </w:r>
          </w:p>
        </w:tc>
      </w:tr>
      <w:tr w:rsidR="0021373F" w:rsidRPr="000A4938" w:rsidTr="0021373F">
        <w:trPr>
          <w:trHeight w:val="284"/>
        </w:trPr>
        <w:tc>
          <w:tcPr>
            <w:tcW w:w="1753" w:type="dxa"/>
            <w:tcBorders>
              <w:bottom w:val="nil"/>
              <w:right w:val="nil"/>
            </w:tcBorders>
          </w:tcPr>
          <w:p w:rsidR="0021373F" w:rsidRPr="000A4938" w:rsidRDefault="0021373F" w:rsidP="00F8247D">
            <w:pPr>
              <w:autoSpaceDE w:val="0"/>
              <w:autoSpaceDN w:val="0"/>
              <w:adjustRightInd w:val="0"/>
              <w:rPr>
                <w:rFonts w:cs="Arial"/>
                <w:b/>
              </w:rPr>
            </w:pPr>
            <w:r w:rsidRPr="000A4938">
              <w:rPr>
                <w:rFonts w:cs="Arial"/>
                <w:b/>
              </w:rPr>
              <w:t>Question 5:</w:t>
            </w:r>
          </w:p>
        </w:tc>
        <w:tc>
          <w:tcPr>
            <w:tcW w:w="2924"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Max Score Available:</w:t>
            </w:r>
          </w:p>
        </w:tc>
        <w:tc>
          <w:tcPr>
            <w:tcW w:w="1462" w:type="dxa"/>
            <w:tcBorders>
              <w:left w:val="nil"/>
              <w:bottom w:val="nil"/>
              <w:right w:val="nil"/>
            </w:tcBorders>
          </w:tcPr>
          <w:p w:rsidR="0021373F" w:rsidRPr="000A4938" w:rsidRDefault="0021373F" w:rsidP="00F8247D">
            <w:pPr>
              <w:autoSpaceDE w:val="0"/>
              <w:autoSpaceDN w:val="0"/>
              <w:adjustRightInd w:val="0"/>
              <w:rPr>
                <w:rFonts w:cs="Arial"/>
              </w:rPr>
            </w:pPr>
            <w:r w:rsidRPr="000A4938">
              <w:rPr>
                <w:rFonts w:cs="Arial"/>
              </w:rPr>
              <w:t>2.5%</w:t>
            </w:r>
          </w:p>
        </w:tc>
        <w:tc>
          <w:tcPr>
            <w:tcW w:w="1657"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Word Limit:</w:t>
            </w:r>
          </w:p>
        </w:tc>
        <w:tc>
          <w:tcPr>
            <w:tcW w:w="1560" w:type="dxa"/>
            <w:tcBorders>
              <w:left w:val="nil"/>
              <w:bottom w:val="nil"/>
            </w:tcBorders>
          </w:tcPr>
          <w:p w:rsidR="0021373F" w:rsidRPr="000A4938" w:rsidRDefault="0021373F" w:rsidP="00F8247D">
            <w:pPr>
              <w:autoSpaceDE w:val="0"/>
              <w:autoSpaceDN w:val="0"/>
              <w:adjustRightInd w:val="0"/>
              <w:rPr>
                <w:rFonts w:cs="Arial"/>
              </w:rPr>
            </w:pPr>
            <w:r w:rsidRPr="000A4938">
              <w:rPr>
                <w:rFonts w:cs="Arial"/>
              </w:rPr>
              <w:t>500 words</w:t>
            </w:r>
          </w:p>
        </w:tc>
      </w:tr>
      <w:tr w:rsidR="0021373F" w:rsidRPr="000A4938" w:rsidTr="0021373F">
        <w:trPr>
          <w:trHeight w:val="284"/>
        </w:trPr>
        <w:tc>
          <w:tcPr>
            <w:tcW w:w="9356" w:type="dxa"/>
            <w:gridSpan w:val="5"/>
            <w:tcBorders>
              <w:top w:val="nil"/>
              <w:bottom w:val="single" w:sz="4" w:space="0" w:color="auto"/>
            </w:tcBorders>
          </w:tcPr>
          <w:p w:rsidR="0021373F" w:rsidRPr="000A4938" w:rsidRDefault="0021373F" w:rsidP="00F8247D">
            <w:pPr>
              <w:autoSpaceDE w:val="0"/>
              <w:autoSpaceDN w:val="0"/>
              <w:adjustRightInd w:val="0"/>
              <w:rPr>
                <w:rFonts w:cs="Arial"/>
              </w:rPr>
            </w:pPr>
            <w:r w:rsidRPr="000A4938">
              <w:rPr>
                <w:rFonts w:cs="Arial"/>
              </w:rPr>
              <w:t>The Council understands that each project has its challenges. Please provide an example of a similar project you have undertaken, specifically explaining:</w:t>
            </w:r>
          </w:p>
          <w:p w:rsidR="0021373F" w:rsidRPr="000A4938" w:rsidRDefault="0021373F" w:rsidP="0021373F">
            <w:pPr>
              <w:pStyle w:val="ListParagraph"/>
              <w:numPr>
                <w:ilvl w:val="0"/>
                <w:numId w:val="42"/>
              </w:numPr>
              <w:autoSpaceDE w:val="0"/>
              <w:autoSpaceDN w:val="0"/>
              <w:adjustRightInd w:val="0"/>
              <w:spacing w:after="120"/>
              <w:ind w:left="567" w:hanging="567"/>
              <w:contextualSpacing/>
              <w:rPr>
                <w:rFonts w:ascii="Arial" w:hAnsi="Arial" w:cs="Arial"/>
                <w:sz w:val="20"/>
                <w:szCs w:val="20"/>
              </w:rPr>
            </w:pPr>
            <w:r w:rsidRPr="000A4938">
              <w:rPr>
                <w:rFonts w:ascii="Arial" w:hAnsi="Arial" w:cs="Arial"/>
                <w:sz w:val="20"/>
                <w:szCs w:val="20"/>
              </w:rPr>
              <w:t>A brief overview of the project;</w:t>
            </w:r>
          </w:p>
          <w:p w:rsidR="0021373F" w:rsidRPr="000A4938" w:rsidRDefault="0021373F" w:rsidP="0021373F">
            <w:pPr>
              <w:pStyle w:val="ListParagraph"/>
              <w:numPr>
                <w:ilvl w:val="0"/>
                <w:numId w:val="42"/>
              </w:numPr>
              <w:autoSpaceDE w:val="0"/>
              <w:autoSpaceDN w:val="0"/>
              <w:adjustRightInd w:val="0"/>
              <w:spacing w:after="120"/>
              <w:ind w:left="567" w:hanging="567"/>
              <w:contextualSpacing/>
              <w:rPr>
                <w:rFonts w:ascii="Arial" w:hAnsi="Arial" w:cs="Arial"/>
                <w:sz w:val="20"/>
                <w:szCs w:val="20"/>
              </w:rPr>
            </w:pPr>
            <w:r w:rsidRPr="000A4938">
              <w:rPr>
                <w:rFonts w:ascii="Arial" w:hAnsi="Arial" w:cs="Arial"/>
                <w:sz w:val="20"/>
                <w:szCs w:val="20"/>
              </w:rPr>
              <w:t>Your approach to any challenges</w:t>
            </w:r>
          </w:p>
          <w:p w:rsidR="0021373F" w:rsidRPr="000A4938" w:rsidRDefault="0021373F" w:rsidP="0021373F">
            <w:pPr>
              <w:pStyle w:val="ListParagraph"/>
              <w:numPr>
                <w:ilvl w:val="0"/>
                <w:numId w:val="42"/>
              </w:numPr>
              <w:autoSpaceDE w:val="0"/>
              <w:autoSpaceDN w:val="0"/>
              <w:adjustRightInd w:val="0"/>
              <w:spacing w:after="120"/>
              <w:ind w:left="567" w:hanging="567"/>
              <w:contextualSpacing/>
              <w:rPr>
                <w:rFonts w:ascii="Arial" w:hAnsi="Arial" w:cs="Arial"/>
                <w:sz w:val="20"/>
                <w:szCs w:val="20"/>
              </w:rPr>
            </w:pPr>
            <w:r w:rsidRPr="000A4938">
              <w:rPr>
                <w:rFonts w:ascii="Arial" w:hAnsi="Arial" w:cs="Arial"/>
                <w:sz w:val="20"/>
                <w:szCs w:val="20"/>
              </w:rPr>
              <w:t>How you recovered from these challenges; and</w:t>
            </w:r>
          </w:p>
          <w:p w:rsidR="0021373F" w:rsidRPr="000A4938" w:rsidRDefault="0021373F" w:rsidP="0021373F">
            <w:pPr>
              <w:pStyle w:val="ListParagraph"/>
              <w:numPr>
                <w:ilvl w:val="0"/>
                <w:numId w:val="42"/>
              </w:numPr>
              <w:autoSpaceDE w:val="0"/>
              <w:autoSpaceDN w:val="0"/>
              <w:adjustRightInd w:val="0"/>
              <w:spacing w:after="120"/>
              <w:ind w:left="567" w:hanging="567"/>
              <w:contextualSpacing/>
              <w:rPr>
                <w:rFonts w:ascii="Arial" w:hAnsi="Arial" w:cs="Arial"/>
                <w:sz w:val="20"/>
                <w:szCs w:val="20"/>
              </w:rPr>
            </w:pPr>
            <w:r w:rsidRPr="000A4938">
              <w:rPr>
                <w:rFonts w:ascii="Arial" w:hAnsi="Arial" w:cs="Arial"/>
                <w:sz w:val="20"/>
                <w:szCs w:val="20"/>
              </w:rPr>
              <w:t>How you have made sure that the opportunity for these challenges to reoccur was minimised.</w:t>
            </w:r>
          </w:p>
        </w:tc>
      </w:tr>
      <w:tr w:rsidR="0021373F" w:rsidRPr="000A4938" w:rsidTr="0021373F">
        <w:trPr>
          <w:trHeight w:val="284"/>
        </w:trPr>
        <w:tc>
          <w:tcPr>
            <w:tcW w:w="9356" w:type="dxa"/>
            <w:gridSpan w:val="5"/>
            <w:tcBorders>
              <w:bottom w:val="nil"/>
            </w:tcBorders>
          </w:tcPr>
          <w:p w:rsidR="0021373F" w:rsidRPr="000A4938" w:rsidRDefault="0021373F" w:rsidP="0021373F">
            <w:pPr>
              <w:pStyle w:val="ListParagraph"/>
              <w:numPr>
                <w:ilvl w:val="0"/>
                <w:numId w:val="41"/>
              </w:numPr>
              <w:autoSpaceDE w:val="0"/>
              <w:autoSpaceDN w:val="0"/>
              <w:adjustRightInd w:val="0"/>
              <w:ind w:left="567" w:hanging="567"/>
              <w:contextualSpacing/>
              <w:rPr>
                <w:rFonts w:ascii="Arial" w:hAnsi="Arial" w:cs="Arial"/>
                <w:b/>
                <w:sz w:val="20"/>
                <w:szCs w:val="20"/>
              </w:rPr>
            </w:pPr>
            <w:r w:rsidRPr="000A4938">
              <w:rPr>
                <w:rFonts w:ascii="Arial" w:hAnsi="Arial" w:cs="Arial"/>
                <w:b/>
                <w:sz w:val="20"/>
                <w:szCs w:val="20"/>
              </w:rPr>
              <w:t>A brief overview of the project</w:t>
            </w:r>
          </w:p>
        </w:tc>
      </w:tr>
      <w:tr w:rsidR="0021373F" w:rsidRPr="000A4938" w:rsidTr="0021373F">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rPr>
                <w:rFonts w:cs="Arial"/>
              </w:rPr>
            </w:pPr>
            <w:sdt>
              <w:sdtPr>
                <w:rPr>
                  <w:rStyle w:val="Style2"/>
                  <w:sz w:val="20"/>
                </w:rPr>
                <w:id w:val="1916892461"/>
                <w:placeholder>
                  <w:docPart w:val="700A41417BDF48F8B72997EDFA47661E"/>
                </w:placeholder>
              </w:sdtPr>
              <w:sdtEndPr>
                <w:rPr>
                  <w:rStyle w:val="Style2"/>
                </w:rPr>
              </w:sdtEndPr>
              <w:sdtContent>
                <w:sdt>
                  <w:sdtPr>
                    <w:rPr>
                      <w:rStyle w:val="Style2"/>
                      <w:sz w:val="20"/>
                    </w:rPr>
                    <w:alias w:val="Please Specify"/>
                    <w:tag w:val="Please Specify"/>
                    <w:id w:val="-1417709386"/>
                    <w:placeholder>
                      <w:docPart w:val="5E2B844B39B24F1796A49509A70BA582"/>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9356" w:type="dxa"/>
            <w:gridSpan w:val="5"/>
            <w:tcBorders>
              <w:top w:val="single" w:sz="4" w:space="0" w:color="auto"/>
              <w:bottom w:val="nil"/>
            </w:tcBorders>
          </w:tcPr>
          <w:p w:rsidR="0021373F" w:rsidRPr="000A4938" w:rsidRDefault="0021373F" w:rsidP="0021373F">
            <w:pPr>
              <w:pStyle w:val="ListParagraph"/>
              <w:numPr>
                <w:ilvl w:val="0"/>
                <w:numId w:val="41"/>
              </w:numPr>
              <w:autoSpaceDE w:val="0"/>
              <w:autoSpaceDN w:val="0"/>
              <w:adjustRightInd w:val="0"/>
              <w:ind w:left="567" w:hanging="567"/>
              <w:contextualSpacing/>
              <w:rPr>
                <w:rFonts w:ascii="Arial" w:hAnsi="Arial" w:cs="Arial"/>
                <w:b/>
                <w:sz w:val="20"/>
                <w:szCs w:val="20"/>
              </w:rPr>
            </w:pPr>
            <w:r w:rsidRPr="000A4938">
              <w:rPr>
                <w:rFonts w:ascii="Arial" w:hAnsi="Arial" w:cs="Arial"/>
                <w:b/>
                <w:sz w:val="20"/>
                <w:szCs w:val="20"/>
              </w:rPr>
              <w:t>Your approach to any challenges</w:t>
            </w:r>
          </w:p>
        </w:tc>
      </w:tr>
      <w:tr w:rsidR="0021373F" w:rsidRPr="000A4938" w:rsidTr="0021373F">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spacing w:after="120"/>
              <w:rPr>
                <w:rFonts w:cs="Arial"/>
              </w:rPr>
            </w:pPr>
            <w:sdt>
              <w:sdtPr>
                <w:rPr>
                  <w:rStyle w:val="Style2"/>
                  <w:sz w:val="20"/>
                </w:rPr>
                <w:id w:val="737220703"/>
                <w:placeholder>
                  <w:docPart w:val="A9950E66E3AE41EE8E0E9C3FE68A484D"/>
                </w:placeholder>
              </w:sdtPr>
              <w:sdtEndPr>
                <w:rPr>
                  <w:rStyle w:val="Style2"/>
                </w:rPr>
              </w:sdtEndPr>
              <w:sdtContent>
                <w:sdt>
                  <w:sdtPr>
                    <w:rPr>
                      <w:rStyle w:val="Style2"/>
                      <w:sz w:val="20"/>
                    </w:rPr>
                    <w:alias w:val="Please Specify"/>
                    <w:tag w:val="Please Specify"/>
                    <w:id w:val="1074849642"/>
                    <w:placeholder>
                      <w:docPart w:val="311AA20276F7481997A11EB0F2B74BA4"/>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9356" w:type="dxa"/>
            <w:gridSpan w:val="5"/>
            <w:tcBorders>
              <w:top w:val="single" w:sz="4" w:space="0" w:color="auto"/>
              <w:bottom w:val="nil"/>
            </w:tcBorders>
          </w:tcPr>
          <w:p w:rsidR="0021373F" w:rsidRPr="000A4938" w:rsidRDefault="0021373F" w:rsidP="0021373F">
            <w:pPr>
              <w:pStyle w:val="ListParagraph"/>
              <w:numPr>
                <w:ilvl w:val="0"/>
                <w:numId w:val="41"/>
              </w:numPr>
              <w:autoSpaceDE w:val="0"/>
              <w:autoSpaceDN w:val="0"/>
              <w:adjustRightInd w:val="0"/>
              <w:ind w:left="567" w:hanging="567"/>
              <w:contextualSpacing/>
              <w:rPr>
                <w:rStyle w:val="Style2"/>
                <w:b/>
                <w:sz w:val="20"/>
                <w:szCs w:val="20"/>
              </w:rPr>
            </w:pPr>
            <w:r w:rsidRPr="000A4938">
              <w:rPr>
                <w:rStyle w:val="Style2"/>
                <w:b/>
                <w:sz w:val="20"/>
                <w:szCs w:val="20"/>
              </w:rPr>
              <w:t>How you recovered from these challenges</w:t>
            </w:r>
          </w:p>
        </w:tc>
      </w:tr>
      <w:tr w:rsidR="0021373F" w:rsidRPr="000A4938" w:rsidTr="0021373F">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spacing w:after="120"/>
              <w:rPr>
                <w:rStyle w:val="Style2"/>
                <w:sz w:val="20"/>
              </w:rPr>
            </w:pPr>
            <w:sdt>
              <w:sdtPr>
                <w:rPr>
                  <w:rStyle w:val="Style2"/>
                  <w:sz w:val="20"/>
                </w:rPr>
                <w:id w:val="1198353791"/>
                <w:placeholder>
                  <w:docPart w:val="354C4694244A4A5C997343AB9B7B0AB5"/>
                </w:placeholder>
              </w:sdtPr>
              <w:sdtEndPr>
                <w:rPr>
                  <w:rStyle w:val="Style2"/>
                </w:rPr>
              </w:sdtEndPr>
              <w:sdtContent>
                <w:sdt>
                  <w:sdtPr>
                    <w:rPr>
                      <w:rStyle w:val="Style2"/>
                      <w:sz w:val="20"/>
                    </w:rPr>
                    <w:alias w:val="Please Specify"/>
                    <w:tag w:val="Please Specify"/>
                    <w:id w:val="85813592"/>
                    <w:placeholder>
                      <w:docPart w:val="4717D71EB0C04B969FC5002E9329E308"/>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9356" w:type="dxa"/>
            <w:gridSpan w:val="5"/>
            <w:tcBorders>
              <w:top w:val="single" w:sz="4" w:space="0" w:color="auto"/>
              <w:bottom w:val="nil"/>
            </w:tcBorders>
          </w:tcPr>
          <w:p w:rsidR="0021373F" w:rsidRPr="000A4938" w:rsidRDefault="0021373F" w:rsidP="0021373F">
            <w:pPr>
              <w:pStyle w:val="ListParagraph"/>
              <w:numPr>
                <w:ilvl w:val="0"/>
                <w:numId w:val="41"/>
              </w:numPr>
              <w:autoSpaceDE w:val="0"/>
              <w:autoSpaceDN w:val="0"/>
              <w:adjustRightInd w:val="0"/>
              <w:ind w:left="567" w:hanging="567"/>
              <w:contextualSpacing/>
              <w:rPr>
                <w:rStyle w:val="Style2"/>
                <w:b/>
                <w:sz w:val="20"/>
                <w:szCs w:val="20"/>
              </w:rPr>
            </w:pPr>
            <w:r w:rsidRPr="000A4938">
              <w:rPr>
                <w:rFonts w:ascii="Arial" w:hAnsi="Arial" w:cs="Arial"/>
                <w:b/>
                <w:sz w:val="20"/>
                <w:szCs w:val="20"/>
              </w:rPr>
              <w:t>How you have made sure that the opportunity for these challenges to reoccur was minimised.</w:t>
            </w:r>
          </w:p>
        </w:tc>
      </w:tr>
      <w:tr w:rsidR="0021373F" w:rsidRPr="000A4938" w:rsidTr="0021373F">
        <w:trPr>
          <w:trHeight w:val="1531"/>
        </w:trPr>
        <w:tc>
          <w:tcPr>
            <w:tcW w:w="9356" w:type="dxa"/>
            <w:gridSpan w:val="5"/>
            <w:tcBorders>
              <w:top w:val="nil"/>
              <w:bottom w:val="single" w:sz="4" w:space="0" w:color="auto"/>
            </w:tcBorders>
          </w:tcPr>
          <w:p w:rsidR="0021373F" w:rsidRPr="000A4938" w:rsidRDefault="00961F28" w:rsidP="00F8247D">
            <w:pPr>
              <w:autoSpaceDE w:val="0"/>
              <w:autoSpaceDN w:val="0"/>
              <w:adjustRightInd w:val="0"/>
              <w:spacing w:after="120"/>
              <w:rPr>
                <w:rStyle w:val="Style2"/>
                <w:sz w:val="20"/>
              </w:rPr>
            </w:pPr>
            <w:sdt>
              <w:sdtPr>
                <w:rPr>
                  <w:rStyle w:val="Style2"/>
                  <w:sz w:val="20"/>
                </w:rPr>
                <w:id w:val="-1350407623"/>
                <w:placeholder>
                  <w:docPart w:val="84C1D3D6CAD147ED80501B42EB40002E"/>
                </w:placeholder>
              </w:sdtPr>
              <w:sdtEndPr>
                <w:rPr>
                  <w:rStyle w:val="Style2"/>
                </w:rPr>
              </w:sdtEndPr>
              <w:sdtContent>
                <w:sdt>
                  <w:sdtPr>
                    <w:rPr>
                      <w:rStyle w:val="Style2"/>
                      <w:sz w:val="20"/>
                    </w:rPr>
                    <w:alias w:val="Please Specify"/>
                    <w:tag w:val="Please Specify"/>
                    <w:id w:val="2000074799"/>
                    <w:placeholder>
                      <w:docPart w:val="DA521F92ECF0428D83CAB0DB325A0424"/>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7796" w:type="dxa"/>
            <w:gridSpan w:val="4"/>
            <w:tcBorders>
              <w:bottom w:val="single" w:sz="4" w:space="0" w:color="auto"/>
              <w:right w:val="single" w:sz="4" w:space="0" w:color="auto"/>
            </w:tcBorders>
          </w:tcPr>
          <w:p w:rsidR="0021373F" w:rsidRPr="000A4938" w:rsidRDefault="0021373F" w:rsidP="00F8247D">
            <w:pPr>
              <w:autoSpaceDE w:val="0"/>
              <w:autoSpaceDN w:val="0"/>
              <w:adjustRightInd w:val="0"/>
              <w:spacing w:after="120"/>
              <w:jc w:val="right"/>
              <w:rPr>
                <w:rFonts w:cs="Arial"/>
                <w:b/>
              </w:rPr>
            </w:pPr>
            <w:r w:rsidRPr="000A4938">
              <w:rPr>
                <w:rFonts w:cs="Arial"/>
                <w:b/>
              </w:rPr>
              <w:t>Word Count:</w:t>
            </w:r>
          </w:p>
        </w:tc>
        <w:tc>
          <w:tcPr>
            <w:tcW w:w="1560" w:type="dxa"/>
            <w:tcBorders>
              <w:left w:val="single" w:sz="4" w:space="0" w:color="auto"/>
              <w:bottom w:val="single" w:sz="4" w:space="0" w:color="auto"/>
            </w:tcBorders>
          </w:tcPr>
          <w:p w:rsidR="0021373F" w:rsidRPr="000A4938" w:rsidRDefault="00961F28" w:rsidP="00F8247D">
            <w:pPr>
              <w:autoSpaceDE w:val="0"/>
              <w:autoSpaceDN w:val="0"/>
              <w:adjustRightInd w:val="0"/>
              <w:spacing w:after="120"/>
              <w:rPr>
                <w:rFonts w:cs="Arial"/>
              </w:rPr>
            </w:pPr>
            <w:sdt>
              <w:sdtPr>
                <w:rPr>
                  <w:rStyle w:val="Arial11"/>
                  <w:rFonts w:cs="Arial"/>
                  <w:sz w:val="20"/>
                </w:rPr>
                <w:id w:val="-555542155"/>
                <w:placeholder>
                  <w:docPart w:val="D2BC618FA7BC4AF29CF5A4EF9D2618DC"/>
                </w:placeholder>
                <w:showingPlcHdr/>
              </w:sdtPr>
              <w:sdtEndPr>
                <w:rPr>
                  <w:rStyle w:val="DefaultParagraphFont"/>
                </w:rPr>
              </w:sdtEndPr>
              <w:sdtContent>
                <w:r w:rsidR="0021373F" w:rsidRPr="000A4938">
                  <w:rPr>
                    <w:rStyle w:val="PlaceholderText"/>
                    <w:rFonts w:cs="Arial"/>
                  </w:rPr>
                  <w:t>Enter no.</w:t>
                </w:r>
              </w:sdtContent>
            </w:sdt>
          </w:p>
        </w:tc>
      </w:tr>
    </w:tbl>
    <w:p w:rsidR="0021373F" w:rsidRPr="000A4938" w:rsidRDefault="0021373F" w:rsidP="0021373F">
      <w:pPr>
        <w:autoSpaceDE w:val="0"/>
        <w:autoSpaceDN w:val="0"/>
        <w:adjustRightInd w:val="0"/>
        <w:rPr>
          <w:rFonts w:cs="Arial"/>
        </w:rPr>
      </w:pPr>
    </w:p>
    <w:tbl>
      <w:tblPr>
        <w:tblStyle w:val="TableGrid1"/>
        <w:tblW w:w="9072" w:type="dxa"/>
        <w:tblCellMar>
          <w:top w:w="28" w:type="dxa"/>
        </w:tblCellMar>
        <w:tblLook w:val="04A0" w:firstRow="1" w:lastRow="0" w:firstColumn="1" w:lastColumn="0" w:noHBand="0" w:noVBand="1"/>
      </w:tblPr>
      <w:tblGrid>
        <w:gridCol w:w="1719"/>
        <w:gridCol w:w="2834"/>
        <w:gridCol w:w="1422"/>
        <w:gridCol w:w="1611"/>
        <w:gridCol w:w="1486"/>
      </w:tblGrid>
      <w:tr w:rsidR="0021373F" w:rsidRPr="000A4938" w:rsidTr="0021373F">
        <w:trPr>
          <w:trHeight w:val="567"/>
          <w:tblHeader/>
        </w:trPr>
        <w:tc>
          <w:tcPr>
            <w:tcW w:w="9322" w:type="dxa"/>
            <w:gridSpan w:val="5"/>
            <w:tcBorders>
              <w:bottom w:val="single" w:sz="4" w:space="0" w:color="auto"/>
            </w:tcBorders>
            <w:vAlign w:val="center"/>
          </w:tcPr>
          <w:p w:rsidR="0021373F" w:rsidRPr="000A4938" w:rsidRDefault="0021373F" w:rsidP="00F8247D">
            <w:pPr>
              <w:autoSpaceDE w:val="0"/>
              <w:autoSpaceDN w:val="0"/>
              <w:adjustRightInd w:val="0"/>
              <w:rPr>
                <w:rFonts w:cs="Arial"/>
                <w:b/>
              </w:rPr>
            </w:pPr>
            <w:r w:rsidRPr="000A4938">
              <w:rPr>
                <w:rFonts w:cs="Arial"/>
                <w:b/>
              </w:rPr>
              <w:t>Implementation and Quality</w:t>
            </w:r>
          </w:p>
        </w:tc>
      </w:tr>
      <w:tr w:rsidR="0021373F" w:rsidRPr="000A4938" w:rsidTr="0021373F">
        <w:trPr>
          <w:trHeight w:val="284"/>
        </w:trPr>
        <w:tc>
          <w:tcPr>
            <w:tcW w:w="1753" w:type="dxa"/>
            <w:tcBorders>
              <w:bottom w:val="nil"/>
              <w:right w:val="nil"/>
            </w:tcBorders>
          </w:tcPr>
          <w:p w:rsidR="0021373F" w:rsidRPr="000A4938" w:rsidRDefault="0021373F" w:rsidP="0021373F">
            <w:pPr>
              <w:autoSpaceDE w:val="0"/>
              <w:autoSpaceDN w:val="0"/>
              <w:adjustRightInd w:val="0"/>
              <w:rPr>
                <w:rFonts w:cs="Arial"/>
                <w:b/>
              </w:rPr>
            </w:pPr>
            <w:r w:rsidRPr="000A4938">
              <w:rPr>
                <w:rFonts w:cs="Arial"/>
                <w:b/>
              </w:rPr>
              <w:t>Question 6:</w:t>
            </w:r>
          </w:p>
        </w:tc>
        <w:tc>
          <w:tcPr>
            <w:tcW w:w="2924"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Max Score Available:</w:t>
            </w:r>
          </w:p>
        </w:tc>
        <w:tc>
          <w:tcPr>
            <w:tcW w:w="1462" w:type="dxa"/>
            <w:tcBorders>
              <w:left w:val="nil"/>
              <w:bottom w:val="nil"/>
              <w:right w:val="nil"/>
            </w:tcBorders>
          </w:tcPr>
          <w:p w:rsidR="0021373F" w:rsidRPr="000A4938" w:rsidRDefault="0021373F" w:rsidP="00F8247D">
            <w:pPr>
              <w:autoSpaceDE w:val="0"/>
              <w:autoSpaceDN w:val="0"/>
              <w:adjustRightInd w:val="0"/>
              <w:rPr>
                <w:rFonts w:cs="Arial"/>
              </w:rPr>
            </w:pPr>
            <w:r w:rsidRPr="000A4938">
              <w:rPr>
                <w:rFonts w:cs="Arial"/>
              </w:rPr>
              <w:t>2.5%</w:t>
            </w:r>
          </w:p>
        </w:tc>
        <w:tc>
          <w:tcPr>
            <w:tcW w:w="1657"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Word Limit:</w:t>
            </w:r>
          </w:p>
        </w:tc>
        <w:tc>
          <w:tcPr>
            <w:tcW w:w="1526" w:type="dxa"/>
            <w:tcBorders>
              <w:left w:val="nil"/>
              <w:bottom w:val="nil"/>
            </w:tcBorders>
          </w:tcPr>
          <w:p w:rsidR="0021373F" w:rsidRPr="000A4938" w:rsidRDefault="0021373F" w:rsidP="00F8247D">
            <w:pPr>
              <w:autoSpaceDE w:val="0"/>
              <w:autoSpaceDN w:val="0"/>
              <w:adjustRightInd w:val="0"/>
              <w:rPr>
                <w:rFonts w:cs="Arial"/>
              </w:rPr>
            </w:pPr>
            <w:r w:rsidRPr="000A4938">
              <w:rPr>
                <w:rFonts w:cs="Arial"/>
              </w:rPr>
              <w:t>500 words</w:t>
            </w:r>
          </w:p>
        </w:tc>
      </w:tr>
      <w:tr w:rsidR="0021373F" w:rsidRPr="000A4938" w:rsidTr="0021373F">
        <w:trPr>
          <w:trHeight w:val="284"/>
        </w:trPr>
        <w:tc>
          <w:tcPr>
            <w:tcW w:w="9322" w:type="dxa"/>
            <w:gridSpan w:val="5"/>
            <w:tcBorders>
              <w:top w:val="nil"/>
              <w:bottom w:val="single" w:sz="4" w:space="0" w:color="auto"/>
            </w:tcBorders>
          </w:tcPr>
          <w:p w:rsidR="0021373F" w:rsidRPr="000A4938" w:rsidRDefault="0021373F" w:rsidP="00F8247D">
            <w:pPr>
              <w:autoSpaceDE w:val="0"/>
              <w:autoSpaceDN w:val="0"/>
              <w:adjustRightInd w:val="0"/>
              <w:spacing w:after="120"/>
              <w:rPr>
                <w:rFonts w:cs="Arial"/>
              </w:rPr>
            </w:pPr>
            <w:r w:rsidRPr="000A4938">
              <w:rPr>
                <w:rFonts w:cs="Arial"/>
              </w:rPr>
              <w:t>Please describe your approach to performance delivery, to be adopted for use throughout the term of this contract.</w:t>
            </w:r>
          </w:p>
        </w:tc>
      </w:tr>
      <w:tr w:rsidR="0021373F" w:rsidRPr="000A4938" w:rsidTr="0021373F">
        <w:trPr>
          <w:trHeight w:val="284"/>
        </w:trPr>
        <w:tc>
          <w:tcPr>
            <w:tcW w:w="9322" w:type="dxa"/>
            <w:gridSpan w:val="5"/>
            <w:tcBorders>
              <w:bottom w:val="nil"/>
            </w:tcBorders>
          </w:tcPr>
          <w:p w:rsidR="0021373F" w:rsidRPr="000A4938" w:rsidRDefault="0021373F" w:rsidP="00F8247D">
            <w:pPr>
              <w:autoSpaceDE w:val="0"/>
              <w:autoSpaceDN w:val="0"/>
              <w:adjustRightInd w:val="0"/>
              <w:rPr>
                <w:rFonts w:cs="Arial"/>
                <w:b/>
              </w:rPr>
            </w:pPr>
            <w:r w:rsidRPr="000A4938">
              <w:rPr>
                <w:rFonts w:cs="Arial"/>
                <w:b/>
              </w:rPr>
              <w:t>Answer:</w:t>
            </w:r>
          </w:p>
        </w:tc>
      </w:tr>
      <w:tr w:rsidR="0021373F" w:rsidRPr="000A4938" w:rsidTr="0021373F">
        <w:trPr>
          <w:trHeight w:val="1418"/>
        </w:trPr>
        <w:tc>
          <w:tcPr>
            <w:tcW w:w="9322" w:type="dxa"/>
            <w:gridSpan w:val="5"/>
            <w:tcBorders>
              <w:top w:val="nil"/>
              <w:bottom w:val="single" w:sz="4" w:space="0" w:color="auto"/>
            </w:tcBorders>
          </w:tcPr>
          <w:p w:rsidR="0021373F" w:rsidRPr="000A4938" w:rsidRDefault="00961F28" w:rsidP="00F8247D">
            <w:pPr>
              <w:autoSpaceDE w:val="0"/>
              <w:autoSpaceDN w:val="0"/>
              <w:adjustRightInd w:val="0"/>
              <w:spacing w:after="120"/>
              <w:rPr>
                <w:rFonts w:cs="Arial"/>
              </w:rPr>
            </w:pPr>
            <w:sdt>
              <w:sdtPr>
                <w:rPr>
                  <w:rStyle w:val="Arial11"/>
                  <w:rFonts w:cs="Arial"/>
                  <w:sz w:val="20"/>
                </w:rPr>
                <w:id w:val="89985262"/>
                <w:placeholder>
                  <w:docPart w:val="CBD394B7DE574EC5932E61169088DA1D"/>
                </w:placeholder>
                <w:showingPlcHdr/>
              </w:sdtPr>
              <w:sdtEndPr>
                <w:rPr>
                  <w:rStyle w:val="DefaultParagraphFont"/>
                </w:rPr>
              </w:sdtEndPr>
              <w:sdtContent>
                <w:r w:rsidR="0021373F" w:rsidRPr="000A4938">
                  <w:rPr>
                    <w:rStyle w:val="PlaceholderText"/>
                    <w:rFonts w:cs="Arial"/>
                  </w:rPr>
                  <w:t>Click here to enter text.</w:t>
                </w:r>
              </w:sdtContent>
            </w:sdt>
          </w:p>
        </w:tc>
      </w:tr>
      <w:tr w:rsidR="0021373F" w:rsidRPr="000A4938" w:rsidTr="0021373F">
        <w:trPr>
          <w:trHeight w:val="284"/>
        </w:trPr>
        <w:tc>
          <w:tcPr>
            <w:tcW w:w="7796" w:type="dxa"/>
            <w:gridSpan w:val="4"/>
            <w:tcBorders>
              <w:bottom w:val="single" w:sz="4" w:space="0" w:color="auto"/>
              <w:right w:val="single" w:sz="4" w:space="0" w:color="auto"/>
            </w:tcBorders>
          </w:tcPr>
          <w:p w:rsidR="0021373F" w:rsidRPr="000A4938" w:rsidRDefault="0021373F" w:rsidP="00F8247D">
            <w:pPr>
              <w:autoSpaceDE w:val="0"/>
              <w:autoSpaceDN w:val="0"/>
              <w:adjustRightInd w:val="0"/>
              <w:spacing w:after="120"/>
              <w:jc w:val="right"/>
              <w:rPr>
                <w:rFonts w:cs="Arial"/>
                <w:b/>
              </w:rPr>
            </w:pPr>
            <w:r w:rsidRPr="000A4938">
              <w:rPr>
                <w:rFonts w:cs="Arial"/>
                <w:b/>
              </w:rPr>
              <w:t>Word Count:</w:t>
            </w:r>
          </w:p>
        </w:tc>
        <w:tc>
          <w:tcPr>
            <w:tcW w:w="1526" w:type="dxa"/>
            <w:tcBorders>
              <w:left w:val="single" w:sz="4" w:space="0" w:color="auto"/>
              <w:bottom w:val="single" w:sz="4" w:space="0" w:color="auto"/>
            </w:tcBorders>
          </w:tcPr>
          <w:p w:rsidR="0021373F" w:rsidRPr="000A4938" w:rsidRDefault="00961F28" w:rsidP="00F8247D">
            <w:pPr>
              <w:autoSpaceDE w:val="0"/>
              <w:autoSpaceDN w:val="0"/>
              <w:adjustRightInd w:val="0"/>
              <w:spacing w:after="120"/>
              <w:rPr>
                <w:rFonts w:cs="Arial"/>
              </w:rPr>
            </w:pPr>
            <w:sdt>
              <w:sdtPr>
                <w:rPr>
                  <w:rStyle w:val="Arial11"/>
                  <w:rFonts w:cs="Arial"/>
                  <w:sz w:val="20"/>
                </w:rPr>
                <w:id w:val="-1573115825"/>
                <w:placeholder>
                  <w:docPart w:val="956E82FE47F44AB985A73D60740D8CFC"/>
                </w:placeholder>
                <w:showingPlcHdr/>
              </w:sdtPr>
              <w:sdtEndPr>
                <w:rPr>
                  <w:rStyle w:val="DefaultParagraphFont"/>
                </w:rPr>
              </w:sdtEndPr>
              <w:sdtContent>
                <w:r w:rsidR="0021373F" w:rsidRPr="000A4938">
                  <w:rPr>
                    <w:rStyle w:val="PlaceholderText"/>
                    <w:rFonts w:cs="Arial"/>
                  </w:rPr>
                  <w:t>Enter no.</w:t>
                </w:r>
              </w:sdtContent>
            </w:sdt>
          </w:p>
        </w:tc>
      </w:tr>
    </w:tbl>
    <w:p w:rsidR="0021373F" w:rsidRPr="000A4938" w:rsidRDefault="0021373F" w:rsidP="0021373F">
      <w:pPr>
        <w:rPr>
          <w:rFonts w:cs="Arial"/>
        </w:rPr>
      </w:pPr>
    </w:p>
    <w:tbl>
      <w:tblPr>
        <w:tblStyle w:val="TableGrid"/>
        <w:tblW w:w="9072" w:type="dxa"/>
        <w:tblCellMar>
          <w:top w:w="28" w:type="dxa"/>
        </w:tblCellMar>
        <w:tblLook w:val="04A0" w:firstRow="1" w:lastRow="0" w:firstColumn="1" w:lastColumn="0" w:noHBand="0" w:noVBand="1"/>
      </w:tblPr>
      <w:tblGrid>
        <w:gridCol w:w="1713"/>
        <w:gridCol w:w="2819"/>
        <w:gridCol w:w="1415"/>
        <w:gridCol w:w="1604"/>
        <w:gridCol w:w="1521"/>
      </w:tblGrid>
      <w:tr w:rsidR="0021373F" w:rsidRPr="000A4938" w:rsidTr="0021373F">
        <w:trPr>
          <w:trHeight w:val="567"/>
          <w:tblHeader/>
        </w:trPr>
        <w:tc>
          <w:tcPr>
            <w:tcW w:w="9072" w:type="dxa"/>
            <w:gridSpan w:val="5"/>
            <w:tcBorders>
              <w:bottom w:val="single" w:sz="4" w:space="0" w:color="auto"/>
            </w:tcBorders>
            <w:vAlign w:val="center"/>
          </w:tcPr>
          <w:p w:rsidR="0021373F" w:rsidRPr="000A4938" w:rsidRDefault="0021373F" w:rsidP="00F8247D">
            <w:pPr>
              <w:autoSpaceDE w:val="0"/>
              <w:autoSpaceDN w:val="0"/>
              <w:adjustRightInd w:val="0"/>
              <w:rPr>
                <w:rFonts w:cs="Arial"/>
                <w:b/>
              </w:rPr>
            </w:pPr>
            <w:r w:rsidRPr="000A4938">
              <w:rPr>
                <w:rFonts w:cs="Arial"/>
                <w:b/>
              </w:rPr>
              <w:t>Project Management and Installation</w:t>
            </w:r>
          </w:p>
        </w:tc>
      </w:tr>
      <w:tr w:rsidR="0021373F" w:rsidRPr="000A4938" w:rsidTr="0021373F">
        <w:trPr>
          <w:trHeight w:val="284"/>
        </w:trPr>
        <w:tc>
          <w:tcPr>
            <w:tcW w:w="1713" w:type="dxa"/>
            <w:tcBorders>
              <w:bottom w:val="nil"/>
              <w:right w:val="nil"/>
            </w:tcBorders>
          </w:tcPr>
          <w:p w:rsidR="0021373F" w:rsidRPr="000A4938" w:rsidRDefault="0021373F" w:rsidP="00F8247D">
            <w:pPr>
              <w:autoSpaceDE w:val="0"/>
              <w:autoSpaceDN w:val="0"/>
              <w:adjustRightInd w:val="0"/>
              <w:rPr>
                <w:rFonts w:cs="Arial"/>
                <w:b/>
              </w:rPr>
            </w:pPr>
            <w:r w:rsidRPr="000A4938">
              <w:rPr>
                <w:rFonts w:cs="Arial"/>
                <w:b/>
              </w:rPr>
              <w:t>Question 7:</w:t>
            </w:r>
          </w:p>
        </w:tc>
        <w:tc>
          <w:tcPr>
            <w:tcW w:w="2819"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Max Score Available:</w:t>
            </w:r>
          </w:p>
        </w:tc>
        <w:tc>
          <w:tcPr>
            <w:tcW w:w="1415" w:type="dxa"/>
            <w:tcBorders>
              <w:left w:val="nil"/>
              <w:bottom w:val="nil"/>
              <w:right w:val="nil"/>
            </w:tcBorders>
          </w:tcPr>
          <w:p w:rsidR="0021373F" w:rsidRPr="000A4938" w:rsidRDefault="0021373F" w:rsidP="00F8247D">
            <w:pPr>
              <w:autoSpaceDE w:val="0"/>
              <w:autoSpaceDN w:val="0"/>
              <w:adjustRightInd w:val="0"/>
              <w:rPr>
                <w:rFonts w:cs="Arial"/>
              </w:rPr>
            </w:pPr>
            <w:r w:rsidRPr="000A4938">
              <w:rPr>
                <w:rFonts w:cs="Arial"/>
              </w:rPr>
              <w:t>7.5%</w:t>
            </w:r>
          </w:p>
        </w:tc>
        <w:tc>
          <w:tcPr>
            <w:tcW w:w="1604"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Word Limit:</w:t>
            </w:r>
          </w:p>
        </w:tc>
        <w:tc>
          <w:tcPr>
            <w:tcW w:w="1521" w:type="dxa"/>
            <w:tcBorders>
              <w:left w:val="nil"/>
              <w:bottom w:val="nil"/>
            </w:tcBorders>
          </w:tcPr>
          <w:p w:rsidR="0021373F" w:rsidRPr="000A4938" w:rsidRDefault="0021373F" w:rsidP="00F8247D">
            <w:pPr>
              <w:autoSpaceDE w:val="0"/>
              <w:autoSpaceDN w:val="0"/>
              <w:adjustRightInd w:val="0"/>
              <w:rPr>
                <w:rFonts w:cs="Arial"/>
              </w:rPr>
            </w:pPr>
            <w:r w:rsidRPr="000A4938">
              <w:rPr>
                <w:rFonts w:cs="Arial"/>
              </w:rPr>
              <w:t>500 words</w:t>
            </w:r>
          </w:p>
        </w:tc>
      </w:tr>
      <w:tr w:rsidR="0021373F" w:rsidRPr="000A4938" w:rsidTr="0021373F">
        <w:trPr>
          <w:trHeight w:val="284"/>
        </w:trPr>
        <w:tc>
          <w:tcPr>
            <w:tcW w:w="9072" w:type="dxa"/>
            <w:gridSpan w:val="5"/>
            <w:tcBorders>
              <w:top w:val="nil"/>
              <w:bottom w:val="single" w:sz="4" w:space="0" w:color="auto"/>
            </w:tcBorders>
          </w:tcPr>
          <w:p w:rsidR="0021373F" w:rsidRPr="000A4938" w:rsidRDefault="0021373F" w:rsidP="00F8247D">
            <w:pPr>
              <w:autoSpaceDE w:val="0"/>
              <w:autoSpaceDN w:val="0"/>
              <w:adjustRightInd w:val="0"/>
              <w:rPr>
                <w:rFonts w:cs="Arial"/>
              </w:rPr>
            </w:pPr>
            <w:r w:rsidRPr="000A4938">
              <w:rPr>
                <w:rFonts w:cs="Arial"/>
              </w:rPr>
              <w:t>Please confirm that if successful:</w:t>
            </w:r>
          </w:p>
          <w:p w:rsidR="0021373F" w:rsidRPr="000A4938" w:rsidRDefault="0021373F" w:rsidP="0021373F">
            <w:pPr>
              <w:pStyle w:val="ListParagraph"/>
              <w:numPr>
                <w:ilvl w:val="0"/>
                <w:numId w:val="43"/>
              </w:numPr>
              <w:autoSpaceDE w:val="0"/>
              <w:autoSpaceDN w:val="0"/>
              <w:adjustRightInd w:val="0"/>
              <w:spacing w:after="120"/>
              <w:ind w:left="360"/>
              <w:contextualSpacing/>
              <w:rPr>
                <w:rFonts w:ascii="Arial" w:hAnsi="Arial" w:cs="Arial"/>
                <w:sz w:val="20"/>
                <w:szCs w:val="20"/>
              </w:rPr>
            </w:pPr>
            <w:r w:rsidRPr="000A4938">
              <w:rPr>
                <w:rFonts w:ascii="Arial" w:hAnsi="Arial" w:cs="Arial"/>
                <w:sz w:val="20"/>
                <w:szCs w:val="20"/>
              </w:rPr>
              <w:t>Whether you expect any interruptions to supplies?</w:t>
            </w:r>
          </w:p>
          <w:p w:rsidR="0021373F" w:rsidRPr="000A4938" w:rsidRDefault="0021373F" w:rsidP="0021373F">
            <w:pPr>
              <w:pStyle w:val="ListParagraph"/>
              <w:numPr>
                <w:ilvl w:val="0"/>
                <w:numId w:val="44"/>
              </w:numPr>
              <w:autoSpaceDE w:val="0"/>
              <w:autoSpaceDN w:val="0"/>
              <w:adjustRightInd w:val="0"/>
              <w:spacing w:after="120"/>
              <w:contextualSpacing/>
              <w:rPr>
                <w:rFonts w:ascii="Arial" w:hAnsi="Arial" w:cs="Arial"/>
                <w:sz w:val="20"/>
                <w:szCs w:val="20"/>
              </w:rPr>
            </w:pPr>
            <w:r w:rsidRPr="000A4938">
              <w:rPr>
                <w:rFonts w:ascii="Arial" w:hAnsi="Arial" w:cs="Arial"/>
                <w:sz w:val="20"/>
                <w:szCs w:val="20"/>
              </w:rPr>
              <w:t>if so, confirm adequate temporaries and arrangements included to minimise any disruption to rest of building?</w:t>
            </w:r>
          </w:p>
          <w:p w:rsidR="0021373F" w:rsidRPr="000A4938" w:rsidRDefault="0021373F" w:rsidP="0021373F">
            <w:pPr>
              <w:pStyle w:val="ListParagraph"/>
              <w:numPr>
                <w:ilvl w:val="0"/>
                <w:numId w:val="43"/>
              </w:numPr>
              <w:autoSpaceDE w:val="0"/>
              <w:autoSpaceDN w:val="0"/>
              <w:adjustRightInd w:val="0"/>
              <w:spacing w:after="120"/>
              <w:ind w:left="567" w:hanging="567"/>
              <w:contextualSpacing/>
              <w:rPr>
                <w:rFonts w:ascii="Arial" w:hAnsi="Arial" w:cs="Arial"/>
                <w:sz w:val="20"/>
                <w:szCs w:val="20"/>
              </w:rPr>
            </w:pPr>
            <w:r w:rsidRPr="000A4938">
              <w:rPr>
                <w:rFonts w:ascii="Arial" w:hAnsi="Arial" w:cs="Arial"/>
                <w:sz w:val="20"/>
                <w:szCs w:val="20"/>
              </w:rPr>
              <w:t>Please clarify executive overview or brief method statement to maintain heating and hot water for timely shutdown to changeover to minimise loss of sports centre heating and hot water services.</w:t>
            </w:r>
          </w:p>
        </w:tc>
      </w:tr>
      <w:tr w:rsidR="0021373F" w:rsidRPr="000A4938" w:rsidTr="0021373F">
        <w:trPr>
          <w:trHeight w:val="284"/>
        </w:trPr>
        <w:tc>
          <w:tcPr>
            <w:tcW w:w="9072" w:type="dxa"/>
            <w:gridSpan w:val="5"/>
            <w:tcBorders>
              <w:bottom w:val="nil"/>
            </w:tcBorders>
          </w:tcPr>
          <w:p w:rsidR="0021373F" w:rsidRPr="000A4938" w:rsidRDefault="0021373F" w:rsidP="0021373F">
            <w:pPr>
              <w:pStyle w:val="ListParagraph"/>
              <w:numPr>
                <w:ilvl w:val="0"/>
                <w:numId w:val="47"/>
              </w:numPr>
              <w:autoSpaceDE w:val="0"/>
              <w:autoSpaceDN w:val="0"/>
              <w:adjustRightInd w:val="0"/>
              <w:ind w:left="567" w:hanging="567"/>
              <w:contextualSpacing/>
              <w:rPr>
                <w:rFonts w:ascii="Arial" w:hAnsi="Arial" w:cs="Arial"/>
                <w:b/>
                <w:sz w:val="20"/>
                <w:szCs w:val="20"/>
              </w:rPr>
            </w:pPr>
            <w:r w:rsidRPr="000A4938">
              <w:rPr>
                <w:rFonts w:ascii="Arial" w:hAnsi="Arial" w:cs="Arial"/>
                <w:b/>
                <w:sz w:val="20"/>
                <w:szCs w:val="20"/>
              </w:rPr>
              <w:t>Do you expect any interruptions to supplies?</w:t>
            </w:r>
          </w:p>
        </w:tc>
      </w:tr>
      <w:tr w:rsidR="0021373F" w:rsidRPr="000A4938" w:rsidTr="0021373F">
        <w:trPr>
          <w:trHeight w:val="284"/>
        </w:trPr>
        <w:tc>
          <w:tcPr>
            <w:tcW w:w="7551" w:type="dxa"/>
            <w:gridSpan w:val="4"/>
            <w:tcBorders>
              <w:top w:val="nil"/>
              <w:bottom w:val="nil"/>
              <w:right w:val="nil"/>
            </w:tcBorders>
          </w:tcPr>
          <w:p w:rsidR="0021373F" w:rsidRPr="000A4938" w:rsidRDefault="0021373F" w:rsidP="00F8247D">
            <w:pPr>
              <w:rPr>
                <w:rFonts w:cs="Arial"/>
              </w:rPr>
            </w:pPr>
            <w:r w:rsidRPr="000A4938">
              <w:rPr>
                <w:rFonts w:cs="Arial"/>
              </w:rPr>
              <w:lastRenderedPageBreak/>
              <w:t>Do you expect any interruptions to supplies?</w:t>
            </w:r>
          </w:p>
        </w:tc>
        <w:tc>
          <w:tcPr>
            <w:tcW w:w="1521" w:type="dxa"/>
            <w:tcBorders>
              <w:top w:val="nil"/>
              <w:left w:val="nil"/>
              <w:bottom w:val="nil"/>
            </w:tcBorders>
          </w:tcPr>
          <w:p w:rsidR="0021373F" w:rsidRPr="000A4938" w:rsidRDefault="00961F28" w:rsidP="00F8247D">
            <w:pPr>
              <w:rPr>
                <w:rFonts w:cs="Arial"/>
              </w:rPr>
            </w:pPr>
            <w:sdt>
              <w:sdtPr>
                <w:rPr>
                  <w:rStyle w:val="Style1"/>
                  <w:rFonts w:eastAsia="Arial" w:cs="Arial"/>
                  <w:sz w:val="20"/>
                </w:rPr>
                <w:alias w:val="Yes / No"/>
                <w:tag w:val="Yes / No"/>
                <w:id w:val="551824164"/>
                <w:placeholder>
                  <w:docPart w:val="0A52143DDBEF4716803BF2987E2C1B8D"/>
                </w:placeholder>
                <w:showingPlcHdr/>
                <w:dropDownList>
                  <w:listItem w:displayText="Yes" w:value="Yes"/>
                  <w:listItem w:displayText="No" w:value="No"/>
                </w:dropDownList>
              </w:sdtPr>
              <w:sdtEndPr>
                <w:rPr>
                  <w:rStyle w:val="DefaultParagraphFont"/>
                </w:rPr>
              </w:sdtEndPr>
              <w:sdtContent>
                <w:r w:rsidR="0021373F" w:rsidRPr="000A4938">
                  <w:rPr>
                    <w:rStyle w:val="PlaceholderText"/>
                    <w:rFonts w:cs="Arial"/>
                  </w:rPr>
                  <w:t>Choose an item.</w:t>
                </w:r>
              </w:sdtContent>
            </w:sdt>
          </w:p>
        </w:tc>
      </w:tr>
      <w:tr w:rsidR="0021373F" w:rsidRPr="000A4938" w:rsidTr="0021373F">
        <w:trPr>
          <w:trHeight w:val="284"/>
        </w:trPr>
        <w:tc>
          <w:tcPr>
            <w:tcW w:w="9072" w:type="dxa"/>
            <w:gridSpan w:val="5"/>
            <w:tcBorders>
              <w:top w:val="single" w:sz="4" w:space="0" w:color="auto"/>
              <w:bottom w:val="nil"/>
            </w:tcBorders>
          </w:tcPr>
          <w:p w:rsidR="0021373F" w:rsidRPr="000A4938" w:rsidRDefault="0021373F" w:rsidP="00F8247D">
            <w:pPr>
              <w:ind w:left="1134" w:hanging="567"/>
              <w:rPr>
                <w:rFonts w:cs="Arial"/>
                <w:b/>
              </w:rPr>
            </w:pPr>
            <w:r w:rsidRPr="000A4938">
              <w:rPr>
                <w:rFonts w:cs="Arial"/>
                <w:b/>
              </w:rPr>
              <w:t>a.i.</w:t>
            </w:r>
            <w:r w:rsidRPr="000A4938">
              <w:rPr>
                <w:rFonts w:cs="Arial"/>
                <w:bCs/>
              </w:rPr>
              <w:t xml:space="preserve"> </w:t>
            </w:r>
            <w:r w:rsidRPr="000A4938">
              <w:rPr>
                <w:rFonts w:cs="Arial"/>
                <w:bCs/>
              </w:rPr>
              <w:tab/>
            </w:r>
            <w:r w:rsidRPr="000A4938">
              <w:rPr>
                <w:rFonts w:cs="Arial"/>
                <w:b/>
              </w:rPr>
              <w:t>if so, confirm adequate temporaries and arrangements included to minimise any disruption to rest of building?</w:t>
            </w:r>
          </w:p>
        </w:tc>
      </w:tr>
      <w:tr w:rsidR="0021373F" w:rsidRPr="000A4938" w:rsidTr="0021373F">
        <w:trPr>
          <w:trHeight w:val="1417"/>
        </w:trPr>
        <w:tc>
          <w:tcPr>
            <w:tcW w:w="9072" w:type="dxa"/>
            <w:gridSpan w:val="5"/>
            <w:tcBorders>
              <w:top w:val="nil"/>
              <w:bottom w:val="single" w:sz="4" w:space="0" w:color="auto"/>
            </w:tcBorders>
          </w:tcPr>
          <w:p w:rsidR="0021373F" w:rsidRPr="000A4938" w:rsidRDefault="00961F28" w:rsidP="00F8247D">
            <w:pPr>
              <w:autoSpaceDE w:val="0"/>
              <w:autoSpaceDN w:val="0"/>
              <w:adjustRightInd w:val="0"/>
              <w:rPr>
                <w:rFonts w:cs="Arial"/>
                <w:b/>
              </w:rPr>
            </w:pPr>
            <w:sdt>
              <w:sdtPr>
                <w:rPr>
                  <w:rStyle w:val="Style2"/>
                  <w:b/>
                  <w:sz w:val="20"/>
                </w:rPr>
                <w:id w:val="-1902744348"/>
                <w:placeholder>
                  <w:docPart w:val="F93F742AF7E44188893E1B6AF0FA8506"/>
                </w:placeholder>
              </w:sdtPr>
              <w:sdtEndPr>
                <w:rPr>
                  <w:rStyle w:val="Style2"/>
                </w:rPr>
              </w:sdtEndPr>
              <w:sdtContent>
                <w:sdt>
                  <w:sdtPr>
                    <w:rPr>
                      <w:rStyle w:val="Style2"/>
                      <w:b/>
                      <w:sz w:val="20"/>
                    </w:rPr>
                    <w:alias w:val="Please Specify"/>
                    <w:tag w:val="Please Specify"/>
                    <w:id w:val="-1379698125"/>
                    <w:placeholder>
                      <w:docPart w:val="59266BFC60C74B9997907F5896F2CF0D"/>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9072" w:type="dxa"/>
            <w:gridSpan w:val="5"/>
            <w:tcBorders>
              <w:top w:val="single" w:sz="4" w:space="0" w:color="auto"/>
              <w:bottom w:val="nil"/>
            </w:tcBorders>
          </w:tcPr>
          <w:p w:rsidR="0021373F" w:rsidRPr="000A4938" w:rsidRDefault="0021373F" w:rsidP="0021373F">
            <w:pPr>
              <w:pStyle w:val="ListParagraph"/>
              <w:numPr>
                <w:ilvl w:val="0"/>
                <w:numId w:val="47"/>
              </w:numPr>
              <w:autoSpaceDE w:val="0"/>
              <w:autoSpaceDN w:val="0"/>
              <w:adjustRightInd w:val="0"/>
              <w:ind w:left="567" w:hanging="567"/>
              <w:contextualSpacing/>
              <w:rPr>
                <w:rFonts w:ascii="Arial" w:hAnsi="Arial" w:cs="Arial"/>
                <w:b/>
                <w:sz w:val="20"/>
                <w:szCs w:val="20"/>
              </w:rPr>
            </w:pPr>
            <w:r w:rsidRPr="000A4938">
              <w:rPr>
                <w:rFonts w:ascii="Arial" w:hAnsi="Arial" w:cs="Arial"/>
                <w:b/>
                <w:sz w:val="20"/>
                <w:szCs w:val="20"/>
              </w:rPr>
              <w:t>Please provide an executive overview or brief method statement to maintain heating and hot water for timely shutdown to changeover to minimise loss of sports centre heating and hot water services.</w:t>
            </w:r>
          </w:p>
        </w:tc>
      </w:tr>
      <w:tr w:rsidR="0021373F" w:rsidRPr="000A4938" w:rsidTr="0021373F">
        <w:trPr>
          <w:trHeight w:val="1417"/>
        </w:trPr>
        <w:tc>
          <w:tcPr>
            <w:tcW w:w="9072" w:type="dxa"/>
            <w:gridSpan w:val="5"/>
            <w:tcBorders>
              <w:top w:val="nil"/>
              <w:bottom w:val="single" w:sz="4" w:space="0" w:color="auto"/>
            </w:tcBorders>
          </w:tcPr>
          <w:p w:rsidR="0021373F" w:rsidRPr="000A4938" w:rsidRDefault="00961F28" w:rsidP="00F8247D">
            <w:pPr>
              <w:autoSpaceDE w:val="0"/>
              <w:autoSpaceDN w:val="0"/>
              <w:adjustRightInd w:val="0"/>
              <w:spacing w:after="120"/>
              <w:rPr>
                <w:rFonts w:cs="Arial"/>
              </w:rPr>
            </w:pPr>
            <w:sdt>
              <w:sdtPr>
                <w:rPr>
                  <w:rStyle w:val="Style2"/>
                  <w:b/>
                  <w:sz w:val="20"/>
                </w:rPr>
                <w:id w:val="1650171744"/>
                <w:placeholder>
                  <w:docPart w:val="9A879556D933471D95FC2668DEFE9663"/>
                </w:placeholder>
              </w:sdtPr>
              <w:sdtEndPr>
                <w:rPr>
                  <w:rStyle w:val="Style2"/>
                </w:rPr>
              </w:sdtEndPr>
              <w:sdtContent>
                <w:sdt>
                  <w:sdtPr>
                    <w:rPr>
                      <w:rStyle w:val="Style2"/>
                      <w:b/>
                      <w:sz w:val="20"/>
                    </w:rPr>
                    <w:alias w:val="Please Specify"/>
                    <w:tag w:val="Please Specify"/>
                    <w:id w:val="-2013826284"/>
                    <w:placeholder>
                      <w:docPart w:val="A7FD2EFEF24045AB8758256C1BE5F167"/>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7551" w:type="dxa"/>
            <w:gridSpan w:val="4"/>
            <w:tcBorders>
              <w:bottom w:val="single" w:sz="4" w:space="0" w:color="auto"/>
              <w:right w:val="single" w:sz="4" w:space="0" w:color="auto"/>
            </w:tcBorders>
          </w:tcPr>
          <w:p w:rsidR="0021373F" w:rsidRPr="000A4938" w:rsidRDefault="0021373F" w:rsidP="00F8247D">
            <w:pPr>
              <w:autoSpaceDE w:val="0"/>
              <w:autoSpaceDN w:val="0"/>
              <w:adjustRightInd w:val="0"/>
              <w:spacing w:after="120"/>
              <w:jc w:val="right"/>
              <w:rPr>
                <w:rFonts w:cs="Arial"/>
                <w:b/>
              </w:rPr>
            </w:pPr>
            <w:r w:rsidRPr="000A4938">
              <w:rPr>
                <w:rFonts w:cs="Arial"/>
                <w:b/>
              </w:rPr>
              <w:t>Word Count:</w:t>
            </w:r>
          </w:p>
        </w:tc>
        <w:tc>
          <w:tcPr>
            <w:tcW w:w="1521" w:type="dxa"/>
            <w:tcBorders>
              <w:left w:val="single" w:sz="4" w:space="0" w:color="auto"/>
              <w:bottom w:val="single" w:sz="4" w:space="0" w:color="auto"/>
            </w:tcBorders>
          </w:tcPr>
          <w:p w:rsidR="0021373F" w:rsidRPr="000A4938" w:rsidRDefault="00961F28" w:rsidP="00F8247D">
            <w:pPr>
              <w:autoSpaceDE w:val="0"/>
              <w:autoSpaceDN w:val="0"/>
              <w:adjustRightInd w:val="0"/>
              <w:spacing w:after="120"/>
              <w:rPr>
                <w:rFonts w:cs="Arial"/>
              </w:rPr>
            </w:pPr>
            <w:sdt>
              <w:sdtPr>
                <w:rPr>
                  <w:rStyle w:val="Arial11"/>
                  <w:rFonts w:cs="Arial"/>
                  <w:sz w:val="20"/>
                </w:rPr>
                <w:id w:val="401335346"/>
                <w:placeholder>
                  <w:docPart w:val="F38D68EF065A49D78BD1FB0F21665645"/>
                </w:placeholder>
                <w:showingPlcHdr/>
              </w:sdtPr>
              <w:sdtEndPr>
                <w:rPr>
                  <w:rStyle w:val="DefaultParagraphFont"/>
                </w:rPr>
              </w:sdtEndPr>
              <w:sdtContent>
                <w:r w:rsidR="0021373F" w:rsidRPr="000A4938">
                  <w:rPr>
                    <w:rStyle w:val="PlaceholderText"/>
                    <w:rFonts w:cs="Arial"/>
                  </w:rPr>
                  <w:t>Enter no.</w:t>
                </w:r>
              </w:sdtContent>
            </w:sdt>
          </w:p>
        </w:tc>
      </w:tr>
    </w:tbl>
    <w:p w:rsidR="0021373F" w:rsidRPr="000A4938" w:rsidRDefault="0021373F" w:rsidP="0021373F">
      <w:pPr>
        <w:rPr>
          <w:rFonts w:cs="Arial"/>
        </w:rPr>
      </w:pPr>
    </w:p>
    <w:tbl>
      <w:tblPr>
        <w:tblStyle w:val="TableGrid"/>
        <w:tblW w:w="9072" w:type="dxa"/>
        <w:tblCellMar>
          <w:top w:w="28" w:type="dxa"/>
        </w:tblCellMar>
        <w:tblLook w:val="04A0" w:firstRow="1" w:lastRow="0" w:firstColumn="1" w:lastColumn="0" w:noHBand="0" w:noVBand="1"/>
      </w:tblPr>
      <w:tblGrid>
        <w:gridCol w:w="1715"/>
        <w:gridCol w:w="2823"/>
        <w:gridCol w:w="1407"/>
        <w:gridCol w:w="1605"/>
        <w:gridCol w:w="1522"/>
      </w:tblGrid>
      <w:tr w:rsidR="0021373F" w:rsidRPr="000A4938" w:rsidTr="0021373F">
        <w:trPr>
          <w:trHeight w:val="567"/>
          <w:tblHeader/>
        </w:trPr>
        <w:tc>
          <w:tcPr>
            <w:tcW w:w="9356" w:type="dxa"/>
            <w:gridSpan w:val="5"/>
            <w:tcBorders>
              <w:bottom w:val="single" w:sz="4" w:space="0" w:color="auto"/>
            </w:tcBorders>
            <w:vAlign w:val="center"/>
          </w:tcPr>
          <w:p w:rsidR="0021373F" w:rsidRPr="000A4938" w:rsidRDefault="0021373F" w:rsidP="00F8247D">
            <w:pPr>
              <w:autoSpaceDE w:val="0"/>
              <w:autoSpaceDN w:val="0"/>
              <w:adjustRightInd w:val="0"/>
              <w:rPr>
                <w:rFonts w:cs="Arial"/>
                <w:b/>
              </w:rPr>
            </w:pPr>
            <w:r w:rsidRPr="000A4938">
              <w:rPr>
                <w:rFonts w:cs="Arial"/>
                <w:b/>
              </w:rPr>
              <w:t>Project Management and Installation</w:t>
            </w:r>
          </w:p>
        </w:tc>
      </w:tr>
      <w:tr w:rsidR="0021373F" w:rsidRPr="000A4938" w:rsidTr="0021373F">
        <w:trPr>
          <w:trHeight w:val="284"/>
        </w:trPr>
        <w:tc>
          <w:tcPr>
            <w:tcW w:w="1753" w:type="dxa"/>
            <w:tcBorders>
              <w:bottom w:val="nil"/>
              <w:right w:val="nil"/>
            </w:tcBorders>
          </w:tcPr>
          <w:p w:rsidR="0021373F" w:rsidRPr="000A4938" w:rsidRDefault="0021373F" w:rsidP="00F8247D">
            <w:pPr>
              <w:autoSpaceDE w:val="0"/>
              <w:autoSpaceDN w:val="0"/>
              <w:adjustRightInd w:val="0"/>
              <w:rPr>
                <w:rFonts w:cs="Arial"/>
                <w:b/>
              </w:rPr>
            </w:pPr>
            <w:r w:rsidRPr="000A4938">
              <w:rPr>
                <w:rFonts w:cs="Arial"/>
                <w:b/>
              </w:rPr>
              <w:t>Question 8:</w:t>
            </w:r>
          </w:p>
        </w:tc>
        <w:tc>
          <w:tcPr>
            <w:tcW w:w="2924"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Max Score Available:</w:t>
            </w:r>
          </w:p>
        </w:tc>
        <w:tc>
          <w:tcPr>
            <w:tcW w:w="1462" w:type="dxa"/>
            <w:tcBorders>
              <w:left w:val="nil"/>
              <w:bottom w:val="nil"/>
              <w:right w:val="nil"/>
            </w:tcBorders>
          </w:tcPr>
          <w:p w:rsidR="0021373F" w:rsidRPr="000A4938" w:rsidRDefault="0021373F" w:rsidP="00F8247D">
            <w:pPr>
              <w:autoSpaceDE w:val="0"/>
              <w:autoSpaceDN w:val="0"/>
              <w:adjustRightInd w:val="0"/>
              <w:rPr>
                <w:rFonts w:cs="Arial"/>
              </w:rPr>
            </w:pPr>
            <w:r w:rsidRPr="000A4938">
              <w:rPr>
                <w:rFonts w:cs="Arial"/>
              </w:rPr>
              <w:t>5%</w:t>
            </w:r>
          </w:p>
        </w:tc>
        <w:tc>
          <w:tcPr>
            <w:tcW w:w="1657" w:type="dxa"/>
            <w:tcBorders>
              <w:left w:val="nil"/>
              <w:bottom w:val="nil"/>
              <w:right w:val="nil"/>
            </w:tcBorders>
          </w:tcPr>
          <w:p w:rsidR="0021373F" w:rsidRPr="000A4938" w:rsidRDefault="0021373F" w:rsidP="00F8247D">
            <w:pPr>
              <w:autoSpaceDE w:val="0"/>
              <w:autoSpaceDN w:val="0"/>
              <w:adjustRightInd w:val="0"/>
              <w:jc w:val="right"/>
              <w:rPr>
                <w:rFonts w:cs="Arial"/>
                <w:b/>
              </w:rPr>
            </w:pPr>
            <w:r w:rsidRPr="000A4938">
              <w:rPr>
                <w:rFonts w:cs="Arial"/>
                <w:b/>
              </w:rPr>
              <w:t>Word Limit:</w:t>
            </w:r>
          </w:p>
        </w:tc>
        <w:tc>
          <w:tcPr>
            <w:tcW w:w="1560" w:type="dxa"/>
            <w:tcBorders>
              <w:left w:val="nil"/>
              <w:bottom w:val="nil"/>
            </w:tcBorders>
          </w:tcPr>
          <w:p w:rsidR="0021373F" w:rsidRPr="000A4938" w:rsidRDefault="0021373F" w:rsidP="00F8247D">
            <w:pPr>
              <w:autoSpaceDE w:val="0"/>
              <w:autoSpaceDN w:val="0"/>
              <w:adjustRightInd w:val="0"/>
              <w:rPr>
                <w:rFonts w:cs="Arial"/>
              </w:rPr>
            </w:pPr>
            <w:r w:rsidRPr="000A4938">
              <w:rPr>
                <w:rFonts w:cs="Arial"/>
              </w:rPr>
              <w:t>N/A</w:t>
            </w:r>
          </w:p>
        </w:tc>
      </w:tr>
      <w:tr w:rsidR="0021373F" w:rsidRPr="000A4938" w:rsidTr="0021373F">
        <w:trPr>
          <w:trHeight w:val="284"/>
        </w:trPr>
        <w:tc>
          <w:tcPr>
            <w:tcW w:w="9356" w:type="dxa"/>
            <w:gridSpan w:val="5"/>
            <w:tcBorders>
              <w:top w:val="nil"/>
              <w:bottom w:val="single" w:sz="4" w:space="0" w:color="auto"/>
            </w:tcBorders>
          </w:tcPr>
          <w:p w:rsidR="0021373F" w:rsidRPr="000A4938" w:rsidRDefault="0021373F" w:rsidP="0021373F">
            <w:pPr>
              <w:pStyle w:val="ListParagraph"/>
              <w:numPr>
                <w:ilvl w:val="0"/>
                <w:numId w:val="45"/>
              </w:numPr>
              <w:autoSpaceDE w:val="0"/>
              <w:autoSpaceDN w:val="0"/>
              <w:adjustRightInd w:val="0"/>
              <w:spacing w:after="120"/>
              <w:ind w:left="357" w:hanging="357"/>
              <w:rPr>
                <w:rFonts w:ascii="Arial" w:hAnsi="Arial" w:cs="Arial"/>
                <w:sz w:val="20"/>
                <w:szCs w:val="20"/>
              </w:rPr>
            </w:pPr>
            <w:r w:rsidRPr="000A4938">
              <w:rPr>
                <w:rFonts w:ascii="Arial" w:eastAsia="Arial" w:hAnsi="Arial" w:cs="Arial"/>
                <w:sz w:val="20"/>
                <w:szCs w:val="20"/>
              </w:rPr>
              <w:t xml:space="preserve">Please select “Yes” in the box below, to </w:t>
            </w:r>
            <w:r w:rsidRPr="000A4938">
              <w:rPr>
                <w:rFonts w:ascii="Arial" w:hAnsi="Arial" w:cs="Arial"/>
                <w:sz w:val="20"/>
                <w:szCs w:val="20"/>
              </w:rPr>
              <w:t>confirm you have included for all the specified installations, equipment and materials exactly as specified.</w:t>
            </w:r>
          </w:p>
          <w:p w:rsidR="0021373F" w:rsidRPr="000A4938" w:rsidRDefault="0021373F" w:rsidP="0021373F">
            <w:pPr>
              <w:pStyle w:val="ListParagraph"/>
              <w:numPr>
                <w:ilvl w:val="0"/>
                <w:numId w:val="45"/>
              </w:numPr>
              <w:autoSpaceDE w:val="0"/>
              <w:autoSpaceDN w:val="0"/>
              <w:adjustRightInd w:val="0"/>
              <w:spacing w:after="120"/>
              <w:ind w:left="357" w:hanging="357"/>
              <w:rPr>
                <w:rFonts w:ascii="Arial" w:hAnsi="Arial" w:cs="Arial"/>
                <w:sz w:val="20"/>
                <w:szCs w:val="20"/>
              </w:rPr>
            </w:pPr>
            <w:r w:rsidRPr="000A4938">
              <w:rPr>
                <w:rFonts w:ascii="Arial" w:hAnsi="Arial" w:cs="Arial"/>
                <w:sz w:val="20"/>
                <w:szCs w:val="20"/>
              </w:rPr>
              <w:t>Any equal and ‘approved’ alternatives, including manufacturers/models and equipment offered at tender stage only must be listed below, which must include a full explanation as to the reason why, for client final consideration.</w:t>
            </w:r>
          </w:p>
          <w:p w:rsidR="0021373F" w:rsidRPr="000A4938" w:rsidRDefault="0021373F" w:rsidP="0021373F">
            <w:pPr>
              <w:pStyle w:val="ListParagraph"/>
              <w:numPr>
                <w:ilvl w:val="0"/>
                <w:numId w:val="45"/>
              </w:numPr>
              <w:autoSpaceDE w:val="0"/>
              <w:autoSpaceDN w:val="0"/>
              <w:adjustRightInd w:val="0"/>
              <w:spacing w:after="120"/>
              <w:ind w:left="357" w:hanging="357"/>
              <w:rPr>
                <w:rFonts w:ascii="Arial" w:hAnsi="Arial" w:cs="Arial"/>
                <w:sz w:val="20"/>
                <w:szCs w:val="20"/>
              </w:rPr>
            </w:pPr>
            <w:r w:rsidRPr="000A4938">
              <w:rPr>
                <w:rFonts w:ascii="Arial" w:hAnsi="Arial" w:cs="Arial"/>
                <w:sz w:val="20"/>
                <w:szCs w:val="20"/>
              </w:rPr>
              <w:t>Please confirm that you have strictly followed the specification and included all the requirements.</w:t>
            </w:r>
          </w:p>
        </w:tc>
      </w:tr>
      <w:tr w:rsidR="0021373F" w:rsidRPr="000A4938" w:rsidTr="0021373F">
        <w:trPr>
          <w:trHeight w:val="284"/>
        </w:trPr>
        <w:tc>
          <w:tcPr>
            <w:tcW w:w="9356" w:type="dxa"/>
            <w:gridSpan w:val="5"/>
            <w:tcBorders>
              <w:bottom w:val="nil"/>
            </w:tcBorders>
          </w:tcPr>
          <w:p w:rsidR="0021373F" w:rsidRPr="000A4938" w:rsidRDefault="0021373F" w:rsidP="0021373F">
            <w:pPr>
              <w:pStyle w:val="ListParagraph"/>
              <w:numPr>
                <w:ilvl w:val="0"/>
                <w:numId w:val="46"/>
              </w:numPr>
              <w:autoSpaceDE w:val="0"/>
              <w:autoSpaceDN w:val="0"/>
              <w:adjustRightInd w:val="0"/>
              <w:ind w:left="567" w:hanging="567"/>
              <w:contextualSpacing/>
              <w:rPr>
                <w:rFonts w:ascii="Arial" w:hAnsi="Arial" w:cs="Arial"/>
                <w:b/>
                <w:sz w:val="20"/>
                <w:szCs w:val="20"/>
              </w:rPr>
            </w:pPr>
            <w:r w:rsidRPr="000A4938">
              <w:rPr>
                <w:rFonts w:ascii="Arial" w:hAnsi="Arial" w:cs="Arial"/>
                <w:b/>
                <w:sz w:val="20"/>
                <w:szCs w:val="20"/>
              </w:rPr>
              <w:t>Please confirm you have included for all the specified installations, equipment and materials exactly as specified.</w:t>
            </w:r>
          </w:p>
        </w:tc>
      </w:tr>
      <w:tr w:rsidR="0021373F" w:rsidRPr="000A4938" w:rsidTr="0021373F">
        <w:trPr>
          <w:trHeight w:val="284"/>
        </w:trPr>
        <w:tc>
          <w:tcPr>
            <w:tcW w:w="7796" w:type="dxa"/>
            <w:gridSpan w:val="4"/>
            <w:tcBorders>
              <w:top w:val="nil"/>
              <w:bottom w:val="single" w:sz="4" w:space="0" w:color="auto"/>
              <w:right w:val="nil"/>
            </w:tcBorders>
          </w:tcPr>
          <w:p w:rsidR="0021373F" w:rsidRPr="000A4938" w:rsidRDefault="0021373F" w:rsidP="00F8247D">
            <w:pPr>
              <w:autoSpaceDE w:val="0"/>
              <w:autoSpaceDN w:val="0"/>
              <w:adjustRightInd w:val="0"/>
              <w:spacing w:after="120"/>
              <w:rPr>
                <w:rFonts w:cs="Arial"/>
              </w:rPr>
            </w:pPr>
            <w:r w:rsidRPr="000A4938">
              <w:rPr>
                <w:rFonts w:cs="Arial"/>
              </w:rPr>
              <w:t>We confirm we have included for all the specified installations, equipment and materials exactly as specified.</w:t>
            </w:r>
          </w:p>
        </w:tc>
        <w:tc>
          <w:tcPr>
            <w:tcW w:w="1560" w:type="dxa"/>
            <w:tcBorders>
              <w:top w:val="nil"/>
              <w:left w:val="nil"/>
              <w:bottom w:val="single" w:sz="4" w:space="0" w:color="auto"/>
            </w:tcBorders>
          </w:tcPr>
          <w:p w:rsidR="0021373F" w:rsidRPr="000A4938" w:rsidRDefault="00961F28" w:rsidP="00F8247D">
            <w:pPr>
              <w:autoSpaceDE w:val="0"/>
              <w:autoSpaceDN w:val="0"/>
              <w:adjustRightInd w:val="0"/>
              <w:rPr>
                <w:rFonts w:cs="Arial"/>
              </w:rPr>
            </w:pPr>
            <w:sdt>
              <w:sdtPr>
                <w:rPr>
                  <w:rStyle w:val="Style1"/>
                  <w:rFonts w:eastAsia="Arial" w:cs="Arial"/>
                  <w:sz w:val="20"/>
                </w:rPr>
                <w:alias w:val="Yes / No"/>
                <w:tag w:val="Yes / No"/>
                <w:id w:val="1227451"/>
                <w:placeholder>
                  <w:docPart w:val="2C4FB8AFC2514362B53FE90BAC197F55"/>
                </w:placeholder>
                <w:showingPlcHdr/>
                <w:dropDownList>
                  <w:listItem w:displayText="Yes" w:value="Yes"/>
                  <w:listItem w:displayText="No" w:value="No"/>
                </w:dropDownList>
              </w:sdtPr>
              <w:sdtEndPr>
                <w:rPr>
                  <w:rStyle w:val="DefaultParagraphFont"/>
                </w:rPr>
              </w:sdtEndPr>
              <w:sdtContent>
                <w:r w:rsidR="0021373F" w:rsidRPr="000A4938">
                  <w:rPr>
                    <w:rStyle w:val="PlaceholderText"/>
                    <w:rFonts w:cs="Arial"/>
                  </w:rPr>
                  <w:t>Choose an item.</w:t>
                </w:r>
              </w:sdtContent>
            </w:sdt>
          </w:p>
        </w:tc>
      </w:tr>
      <w:tr w:rsidR="0021373F" w:rsidRPr="000A4938" w:rsidTr="0021373F">
        <w:trPr>
          <w:trHeight w:val="284"/>
        </w:trPr>
        <w:tc>
          <w:tcPr>
            <w:tcW w:w="9356" w:type="dxa"/>
            <w:gridSpan w:val="5"/>
            <w:tcBorders>
              <w:bottom w:val="nil"/>
            </w:tcBorders>
          </w:tcPr>
          <w:p w:rsidR="0021373F" w:rsidRPr="000A4938" w:rsidRDefault="0021373F" w:rsidP="0021373F">
            <w:pPr>
              <w:pStyle w:val="ListParagraph"/>
              <w:numPr>
                <w:ilvl w:val="0"/>
                <w:numId w:val="46"/>
              </w:numPr>
              <w:autoSpaceDE w:val="0"/>
              <w:autoSpaceDN w:val="0"/>
              <w:adjustRightInd w:val="0"/>
              <w:ind w:left="567" w:hanging="567"/>
              <w:contextualSpacing/>
              <w:rPr>
                <w:rFonts w:ascii="Arial" w:hAnsi="Arial" w:cs="Arial"/>
                <w:b/>
                <w:sz w:val="20"/>
                <w:szCs w:val="20"/>
              </w:rPr>
            </w:pPr>
            <w:r w:rsidRPr="000A4938">
              <w:rPr>
                <w:rFonts w:ascii="Arial" w:hAnsi="Arial" w:cs="Arial"/>
                <w:b/>
                <w:sz w:val="20"/>
                <w:szCs w:val="20"/>
              </w:rPr>
              <w:t>Please provide details of any equal and ‘approved’ alternatives offered at tender stage, below, which must include a full explanation as to the reason why.</w:t>
            </w:r>
          </w:p>
        </w:tc>
      </w:tr>
      <w:tr w:rsidR="0021373F" w:rsidRPr="000A4938" w:rsidTr="0021373F">
        <w:trPr>
          <w:trHeight w:val="1417"/>
        </w:trPr>
        <w:tc>
          <w:tcPr>
            <w:tcW w:w="9356" w:type="dxa"/>
            <w:gridSpan w:val="5"/>
            <w:tcBorders>
              <w:top w:val="nil"/>
              <w:bottom w:val="single" w:sz="4" w:space="0" w:color="auto"/>
            </w:tcBorders>
          </w:tcPr>
          <w:p w:rsidR="0021373F" w:rsidRPr="000A4938" w:rsidRDefault="00961F28" w:rsidP="00F8247D">
            <w:pPr>
              <w:autoSpaceDE w:val="0"/>
              <w:autoSpaceDN w:val="0"/>
              <w:adjustRightInd w:val="0"/>
              <w:rPr>
                <w:rFonts w:cs="Arial"/>
                <w:b/>
              </w:rPr>
            </w:pPr>
            <w:sdt>
              <w:sdtPr>
                <w:rPr>
                  <w:rStyle w:val="Style2"/>
                  <w:b/>
                  <w:sz w:val="20"/>
                </w:rPr>
                <w:id w:val="1767569115"/>
                <w:placeholder>
                  <w:docPart w:val="DFB1B4B4054B48CA8B07E2AC79840EA2"/>
                </w:placeholder>
              </w:sdtPr>
              <w:sdtEndPr>
                <w:rPr>
                  <w:rStyle w:val="Style2"/>
                </w:rPr>
              </w:sdtEndPr>
              <w:sdtContent>
                <w:sdt>
                  <w:sdtPr>
                    <w:rPr>
                      <w:rStyle w:val="Style2"/>
                      <w:b/>
                      <w:sz w:val="20"/>
                    </w:rPr>
                    <w:alias w:val="Please Specify"/>
                    <w:tag w:val="Please Specify"/>
                    <w:id w:val="-1357805942"/>
                    <w:placeholder>
                      <w:docPart w:val="AA86E83B77A54181AC33EC1DC041733A"/>
                    </w:placeholder>
                    <w:showingPlcHdr/>
                  </w:sdtPr>
                  <w:sdtEndPr>
                    <w:rPr>
                      <w:rStyle w:val="Style2"/>
                    </w:rPr>
                  </w:sdtEndPr>
                  <w:sdtContent>
                    <w:r w:rsidR="0021373F" w:rsidRPr="000A4938">
                      <w:rPr>
                        <w:rStyle w:val="PlaceholderText"/>
                        <w:rFonts w:cs="Arial"/>
                      </w:rPr>
                      <w:t>Click here to enter text.</w:t>
                    </w:r>
                  </w:sdtContent>
                </w:sdt>
              </w:sdtContent>
            </w:sdt>
          </w:p>
        </w:tc>
      </w:tr>
      <w:tr w:rsidR="0021373F" w:rsidRPr="000A4938" w:rsidTr="0021373F">
        <w:trPr>
          <w:trHeight w:val="284"/>
        </w:trPr>
        <w:tc>
          <w:tcPr>
            <w:tcW w:w="9356" w:type="dxa"/>
            <w:gridSpan w:val="5"/>
            <w:tcBorders>
              <w:top w:val="single" w:sz="4" w:space="0" w:color="auto"/>
              <w:bottom w:val="nil"/>
            </w:tcBorders>
          </w:tcPr>
          <w:p w:rsidR="0021373F" w:rsidRPr="000A4938" w:rsidRDefault="0021373F" w:rsidP="0021373F">
            <w:pPr>
              <w:pStyle w:val="ListParagraph"/>
              <w:numPr>
                <w:ilvl w:val="0"/>
                <w:numId w:val="46"/>
              </w:numPr>
              <w:autoSpaceDE w:val="0"/>
              <w:autoSpaceDN w:val="0"/>
              <w:adjustRightInd w:val="0"/>
              <w:ind w:left="567" w:hanging="567"/>
              <w:contextualSpacing/>
              <w:rPr>
                <w:rFonts w:ascii="Arial" w:hAnsi="Arial" w:cs="Arial"/>
                <w:b/>
                <w:sz w:val="20"/>
                <w:szCs w:val="20"/>
              </w:rPr>
            </w:pPr>
            <w:r w:rsidRPr="000A4938">
              <w:rPr>
                <w:rFonts w:ascii="Arial" w:hAnsi="Arial" w:cs="Arial"/>
                <w:b/>
                <w:sz w:val="20"/>
                <w:szCs w:val="20"/>
              </w:rPr>
              <w:t>Please confirm that you have strictly followed the specification and included all the requirements.</w:t>
            </w:r>
          </w:p>
        </w:tc>
      </w:tr>
      <w:tr w:rsidR="0021373F" w:rsidRPr="000A4938" w:rsidTr="0021373F">
        <w:trPr>
          <w:trHeight w:val="284"/>
        </w:trPr>
        <w:tc>
          <w:tcPr>
            <w:tcW w:w="7796" w:type="dxa"/>
            <w:gridSpan w:val="4"/>
          </w:tcPr>
          <w:p w:rsidR="0021373F" w:rsidRPr="000A4938" w:rsidRDefault="0021373F" w:rsidP="00F8247D">
            <w:pPr>
              <w:autoSpaceDE w:val="0"/>
              <w:autoSpaceDN w:val="0"/>
              <w:adjustRightInd w:val="0"/>
              <w:spacing w:after="120"/>
              <w:rPr>
                <w:rFonts w:cs="Arial"/>
              </w:rPr>
            </w:pPr>
            <w:r w:rsidRPr="000A4938">
              <w:rPr>
                <w:rFonts w:cs="Arial"/>
              </w:rPr>
              <w:t>We confirm we have strictly followed the specification and included all the requirements.</w:t>
            </w:r>
          </w:p>
        </w:tc>
        <w:tc>
          <w:tcPr>
            <w:tcW w:w="1560" w:type="dxa"/>
          </w:tcPr>
          <w:p w:rsidR="0021373F" w:rsidRPr="000A4938" w:rsidRDefault="00961F28" w:rsidP="00F8247D">
            <w:pPr>
              <w:autoSpaceDE w:val="0"/>
              <w:autoSpaceDN w:val="0"/>
              <w:adjustRightInd w:val="0"/>
              <w:rPr>
                <w:rFonts w:cs="Arial"/>
              </w:rPr>
            </w:pPr>
            <w:sdt>
              <w:sdtPr>
                <w:rPr>
                  <w:rStyle w:val="Style1"/>
                  <w:rFonts w:eastAsia="Arial" w:cs="Arial"/>
                  <w:sz w:val="20"/>
                </w:rPr>
                <w:alias w:val="Yes / No"/>
                <w:tag w:val="Yes / No"/>
                <w:id w:val="-1070116421"/>
                <w:placeholder>
                  <w:docPart w:val="4460E980BC3C41D1BCFD929E622487F7"/>
                </w:placeholder>
                <w:showingPlcHdr/>
                <w:dropDownList>
                  <w:listItem w:displayText="Yes" w:value="Yes"/>
                  <w:listItem w:displayText="No" w:value="No"/>
                </w:dropDownList>
              </w:sdtPr>
              <w:sdtEndPr>
                <w:rPr>
                  <w:rStyle w:val="DefaultParagraphFont"/>
                </w:rPr>
              </w:sdtEndPr>
              <w:sdtContent>
                <w:r w:rsidR="0021373F" w:rsidRPr="000A4938">
                  <w:rPr>
                    <w:rStyle w:val="PlaceholderText"/>
                    <w:rFonts w:cs="Arial"/>
                  </w:rPr>
                  <w:t>Choose an item.</w:t>
                </w:r>
              </w:sdtContent>
            </w:sdt>
          </w:p>
        </w:tc>
      </w:tr>
      <w:tr w:rsidR="0021373F" w:rsidRPr="000A4938" w:rsidTr="0021373F">
        <w:trPr>
          <w:trHeight w:val="284"/>
        </w:trPr>
        <w:tc>
          <w:tcPr>
            <w:tcW w:w="7796" w:type="dxa"/>
            <w:gridSpan w:val="4"/>
          </w:tcPr>
          <w:p w:rsidR="0021373F" w:rsidRPr="000A4938" w:rsidRDefault="0021373F" w:rsidP="00F8247D">
            <w:pPr>
              <w:autoSpaceDE w:val="0"/>
              <w:autoSpaceDN w:val="0"/>
              <w:adjustRightInd w:val="0"/>
              <w:spacing w:after="120"/>
              <w:jc w:val="right"/>
              <w:rPr>
                <w:rFonts w:cs="Arial"/>
                <w:b/>
              </w:rPr>
            </w:pPr>
            <w:r w:rsidRPr="000A4938">
              <w:rPr>
                <w:rFonts w:cs="Arial"/>
                <w:b/>
              </w:rPr>
              <w:t>Word Count:</w:t>
            </w:r>
          </w:p>
        </w:tc>
        <w:tc>
          <w:tcPr>
            <w:tcW w:w="1560" w:type="dxa"/>
          </w:tcPr>
          <w:p w:rsidR="0021373F" w:rsidRPr="000A4938" w:rsidRDefault="0021373F" w:rsidP="00F8247D">
            <w:pPr>
              <w:autoSpaceDE w:val="0"/>
              <w:autoSpaceDN w:val="0"/>
              <w:adjustRightInd w:val="0"/>
              <w:spacing w:after="120"/>
              <w:rPr>
                <w:rFonts w:cs="Arial"/>
              </w:rPr>
            </w:pPr>
            <w:r w:rsidRPr="000A4938">
              <w:rPr>
                <w:rFonts w:cs="Arial"/>
              </w:rPr>
              <w:t>N/A</w:t>
            </w:r>
          </w:p>
        </w:tc>
      </w:tr>
    </w:tbl>
    <w:p w:rsidR="000A4938" w:rsidRDefault="000A4938" w:rsidP="00027E94">
      <w:pPr>
        <w:rPr>
          <w:rFonts w:cs="Arial"/>
          <w:b/>
        </w:rPr>
      </w:pPr>
    </w:p>
    <w:p w:rsidR="000A4938" w:rsidRDefault="000A4938" w:rsidP="00027E94">
      <w:pPr>
        <w:rPr>
          <w:rFonts w:cs="Arial"/>
          <w:b/>
        </w:rPr>
        <w:sectPr w:rsidR="000A4938" w:rsidSect="005A224A">
          <w:pgSz w:w="11909" w:h="16834" w:code="9"/>
          <w:pgMar w:top="1418" w:right="1418" w:bottom="1418" w:left="1418" w:header="720" w:footer="720" w:gutter="0"/>
          <w:cols w:space="720"/>
          <w:docGrid w:linePitch="326"/>
        </w:sectPr>
      </w:pPr>
    </w:p>
    <w:p w:rsidR="00027E94" w:rsidRPr="000A4938" w:rsidRDefault="0021373F" w:rsidP="000876FC">
      <w:pPr>
        <w:ind w:left="1418" w:hanging="1418"/>
        <w:rPr>
          <w:rFonts w:cs="Arial"/>
          <w:b/>
          <w:caps/>
          <w:lang w:eastAsia="en-GB"/>
        </w:rPr>
      </w:pPr>
      <w:r w:rsidRPr="000A4938">
        <w:rPr>
          <w:rFonts w:cs="Arial"/>
          <w:b/>
          <w:caps/>
          <w:lang w:eastAsia="en-GB"/>
        </w:rPr>
        <w:lastRenderedPageBreak/>
        <w:t>S</w:t>
      </w:r>
      <w:r w:rsidR="000876FC" w:rsidRPr="000A4938">
        <w:rPr>
          <w:rFonts w:cs="Arial"/>
          <w:b/>
          <w:caps/>
          <w:lang w:eastAsia="en-GB"/>
        </w:rPr>
        <w:t>ection 11</w:t>
      </w:r>
      <w:r w:rsidR="000876FC" w:rsidRPr="000A4938">
        <w:rPr>
          <w:rFonts w:cs="Arial"/>
          <w:b/>
          <w:caps/>
          <w:lang w:eastAsia="en-GB"/>
        </w:rPr>
        <w:tab/>
        <w:t>Price</w:t>
      </w:r>
    </w:p>
    <w:p w:rsidR="00027E94" w:rsidRPr="000A4938" w:rsidRDefault="00027E94" w:rsidP="00027E94">
      <w:pPr>
        <w:widowControl w:val="0"/>
        <w:rPr>
          <w:rFonts w:cs="Arial"/>
          <w:lang w:eastAsia="en-GB"/>
        </w:rPr>
      </w:pPr>
    </w:p>
    <w:p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0A4938">
        <w:rPr>
          <w:rFonts w:ascii="Arial" w:eastAsiaTheme="minorHAnsi" w:hAnsi="Arial" w:cs="Arial"/>
          <w:sz w:val="20"/>
          <w:szCs w:val="20"/>
        </w:rPr>
        <w:t>Please complete</w:t>
      </w:r>
      <w:r w:rsidRPr="004713F6">
        <w:rPr>
          <w:rFonts w:ascii="Arial" w:eastAsiaTheme="minorHAnsi" w:hAnsi="Arial" w:cs="Arial"/>
          <w:sz w:val="20"/>
          <w:szCs w:val="20"/>
        </w:rPr>
        <w:t xml:space="preserve"> the Pricing Schedule at Table A, below, ensuring that you have provided a fixed and firm cost in each of the relevant boxes.</w:t>
      </w:r>
    </w:p>
    <w:p w:rsidR="004713F6" w:rsidRPr="004713F6" w:rsidRDefault="004713F6" w:rsidP="004713F6">
      <w:pPr>
        <w:pStyle w:val="ListParagraph"/>
        <w:ind w:left="567" w:hanging="567"/>
        <w:rPr>
          <w:rFonts w:ascii="Arial" w:eastAsiaTheme="minorHAnsi" w:hAnsi="Arial" w:cs="Arial"/>
          <w:sz w:val="20"/>
          <w:szCs w:val="20"/>
        </w:rPr>
      </w:pPr>
    </w:p>
    <w:p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All prices quoted should exclude VAT.</w:t>
      </w:r>
    </w:p>
    <w:p w:rsidR="004713F6" w:rsidRPr="004713F6" w:rsidRDefault="004713F6" w:rsidP="004713F6">
      <w:pPr>
        <w:pStyle w:val="ListParagraph"/>
        <w:ind w:left="567" w:hanging="567"/>
        <w:rPr>
          <w:rFonts w:ascii="Arial" w:eastAsiaTheme="minorHAnsi" w:hAnsi="Arial" w:cs="Arial"/>
          <w:sz w:val="20"/>
          <w:szCs w:val="20"/>
          <w:lang w:eastAsia="en-US"/>
        </w:rPr>
      </w:pPr>
    </w:p>
    <w:p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Should you be successful, your fixed cost for the contract must be included in your Tender Response and any costs which are not included will not be met by the Council either before or during the contract.</w:t>
      </w:r>
    </w:p>
    <w:p w:rsidR="004713F6" w:rsidRPr="004713F6" w:rsidRDefault="004713F6" w:rsidP="004713F6">
      <w:pPr>
        <w:pStyle w:val="ListParagraph"/>
        <w:ind w:left="567" w:hanging="567"/>
        <w:rPr>
          <w:rFonts w:ascii="Arial" w:eastAsia="Calibri" w:hAnsi="Arial" w:cs="Arial"/>
          <w:sz w:val="20"/>
          <w:szCs w:val="20"/>
        </w:rPr>
      </w:pPr>
    </w:p>
    <w:p w:rsidR="00027E94"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Calibri" w:hAnsi="Arial" w:cs="Arial"/>
          <w:sz w:val="20"/>
          <w:szCs w:val="20"/>
        </w:rPr>
        <w:t>Where the Council considers a price to be abnormally low, it may seek clarification and/or an explanation from the Bidder, and the Council may reject any Tender Response, at its absolute discretion, if it appears to be unreliable.</w:t>
      </w:r>
    </w:p>
    <w:p w:rsidR="00027E94" w:rsidRPr="004713F6" w:rsidRDefault="00027E94" w:rsidP="00027E94">
      <w:pPr>
        <w:rPr>
          <w:rFonts w:cs="Arial"/>
          <w:lang w:eastAsia="en-GB"/>
        </w:rPr>
      </w:pPr>
    </w:p>
    <w:p w:rsidR="00027E94" w:rsidRPr="004713F6" w:rsidRDefault="004713F6" w:rsidP="004713F6">
      <w:pPr>
        <w:ind w:left="1418" w:hanging="1418"/>
        <w:rPr>
          <w:rFonts w:cs="Arial"/>
          <w:b/>
          <w:bCs/>
          <w:caps/>
        </w:rPr>
      </w:pPr>
      <w:r w:rsidRPr="004713F6">
        <w:rPr>
          <w:rFonts w:cs="Arial"/>
          <w:b/>
          <w:bCs/>
          <w:caps/>
        </w:rPr>
        <w:t>Section 12</w:t>
      </w:r>
      <w:r w:rsidRPr="004713F6">
        <w:rPr>
          <w:rFonts w:cs="Arial"/>
          <w:b/>
          <w:bCs/>
          <w:caps/>
        </w:rPr>
        <w:tab/>
        <w:t>Pricing Schedule</w:t>
      </w:r>
    </w:p>
    <w:p w:rsidR="00027E94" w:rsidRPr="00384AF1" w:rsidRDefault="00027E94" w:rsidP="00027E94">
      <w:pPr>
        <w:rPr>
          <w:rFonts w:cs="Arial"/>
          <w:b/>
          <w:bCs/>
          <w:highlight w:val="yellow"/>
        </w:rPr>
      </w:pPr>
    </w:p>
    <w:p w:rsidR="00027E94" w:rsidRPr="002A6817" w:rsidRDefault="00027E94" w:rsidP="00027E94">
      <w:pPr>
        <w:tabs>
          <w:tab w:val="left" w:pos="567"/>
        </w:tabs>
        <w:rPr>
          <w:rFonts w:cs="Arial"/>
          <w:b/>
          <w:caps/>
        </w:rPr>
      </w:pPr>
      <w:r w:rsidRPr="002A6817">
        <w:rPr>
          <w:rFonts w:cs="Arial"/>
          <w:b/>
          <w:caps/>
        </w:rPr>
        <w:t>T</w:t>
      </w:r>
      <w:r w:rsidRPr="004713F6">
        <w:rPr>
          <w:rFonts w:cs="Arial"/>
          <w:b/>
          <w:caps/>
        </w:rPr>
        <w:t>ab</w:t>
      </w:r>
      <w:r w:rsidRPr="002A6817">
        <w:rPr>
          <w:rFonts w:cs="Arial"/>
          <w:b/>
          <w:caps/>
        </w:rPr>
        <w:t>le A</w:t>
      </w:r>
    </w:p>
    <w:tbl>
      <w:tblPr>
        <w:tblStyle w:val="TableGrid"/>
        <w:tblW w:w="9072" w:type="dxa"/>
        <w:tblInd w:w="-5" w:type="dxa"/>
        <w:tblCellMar>
          <w:top w:w="28" w:type="dxa"/>
        </w:tblCellMar>
        <w:tblLook w:val="04A0" w:firstRow="1" w:lastRow="0" w:firstColumn="1" w:lastColumn="0" w:noHBand="0" w:noVBand="1"/>
      </w:tblPr>
      <w:tblGrid>
        <w:gridCol w:w="690"/>
        <w:gridCol w:w="4387"/>
        <w:gridCol w:w="3995"/>
      </w:tblGrid>
      <w:tr w:rsidR="00027E94" w:rsidRPr="00384AF1" w:rsidTr="005A224A">
        <w:trPr>
          <w:trHeight w:val="567"/>
          <w:tblHeader/>
        </w:trPr>
        <w:tc>
          <w:tcPr>
            <w:tcW w:w="9072" w:type="dxa"/>
            <w:gridSpan w:val="3"/>
            <w:vAlign w:val="center"/>
          </w:tcPr>
          <w:p w:rsidR="00027E94" w:rsidRPr="00384AF1" w:rsidRDefault="00027E94" w:rsidP="005A224A">
            <w:pPr>
              <w:jc w:val="center"/>
              <w:rPr>
                <w:rFonts w:cs="Arial"/>
                <w:b/>
                <w:caps/>
              </w:rPr>
            </w:pPr>
            <w:r w:rsidRPr="00384AF1">
              <w:rPr>
                <w:rFonts w:cs="Arial"/>
                <w:b/>
                <w:caps/>
              </w:rPr>
              <w:t>Pricing Schedule</w:t>
            </w:r>
          </w:p>
        </w:tc>
      </w:tr>
      <w:tr w:rsidR="004C5AD5" w:rsidRPr="00384AF1" w:rsidTr="00D86A50">
        <w:trPr>
          <w:trHeight w:val="284"/>
        </w:trPr>
        <w:tc>
          <w:tcPr>
            <w:tcW w:w="690" w:type="dxa"/>
            <w:tcBorders>
              <w:right w:val="nil"/>
            </w:tcBorders>
          </w:tcPr>
          <w:p w:rsidR="004C5AD5" w:rsidRPr="00384AF1" w:rsidRDefault="004C5AD5" w:rsidP="004C5AD5">
            <w:pPr>
              <w:pStyle w:val="ListParagraph"/>
              <w:spacing w:after="120"/>
              <w:ind w:left="0"/>
              <w:contextualSpacing/>
              <w:rPr>
                <w:rFonts w:ascii="Arial" w:hAnsi="Arial" w:cs="Arial"/>
                <w:sz w:val="20"/>
                <w:szCs w:val="20"/>
              </w:rPr>
            </w:pPr>
          </w:p>
        </w:tc>
        <w:tc>
          <w:tcPr>
            <w:tcW w:w="8382" w:type="dxa"/>
            <w:gridSpan w:val="2"/>
            <w:tcBorders>
              <w:left w:val="nil"/>
            </w:tcBorders>
          </w:tcPr>
          <w:p w:rsidR="004C5AD5" w:rsidRPr="0021373F" w:rsidRDefault="0021373F" w:rsidP="004C5AD5">
            <w:pPr>
              <w:spacing w:after="120"/>
              <w:rPr>
                <w:rFonts w:cs="Arial"/>
              </w:rPr>
            </w:pPr>
            <w:r w:rsidRPr="0021373F">
              <w:rPr>
                <w:rFonts w:cs="Arial"/>
              </w:rPr>
              <w:t>Project Cost</w:t>
            </w:r>
            <w:r w:rsidR="004C5AD5" w:rsidRPr="0021373F">
              <w:rPr>
                <w:rFonts w:cs="Arial"/>
              </w:rPr>
              <w:t xml:space="preserve"> (please complete the Pricing Schedule spreadsheet, which can be opened by </w:t>
            </w:r>
            <w:r w:rsidR="004C5AD5" w:rsidRPr="0021373F">
              <w:rPr>
                <w:rFonts w:cs="Arial"/>
                <w:b/>
                <w:highlight w:val="yellow"/>
              </w:rPr>
              <w:t>double clicking on the icon below</w:t>
            </w:r>
            <w:r w:rsidR="004C5AD5" w:rsidRPr="0021373F">
              <w:rPr>
                <w:rFonts w:cs="Arial"/>
              </w:rPr>
              <w:t xml:space="preserve"> and </w:t>
            </w:r>
            <w:r w:rsidR="004C5AD5" w:rsidRPr="0021373F">
              <w:rPr>
                <w:rFonts w:cs="Arial"/>
                <w:b/>
                <w:highlight w:val="yellow"/>
              </w:rPr>
              <w:t>selecting “</w:t>
            </w:r>
            <w:r w:rsidR="004C5AD5" w:rsidRPr="0021373F">
              <w:rPr>
                <w:rFonts w:cs="Arial"/>
                <w:b/>
                <w:i/>
                <w:highlight w:val="yellow"/>
                <w:u w:val="single"/>
              </w:rPr>
              <w:t>E</w:t>
            </w:r>
            <w:r w:rsidR="004C5AD5" w:rsidRPr="0021373F">
              <w:rPr>
                <w:rFonts w:cs="Arial"/>
                <w:b/>
                <w:i/>
                <w:highlight w:val="yellow"/>
              </w:rPr>
              <w:t>nable Macros</w:t>
            </w:r>
            <w:r w:rsidR="004C5AD5" w:rsidRPr="0021373F">
              <w:rPr>
                <w:rFonts w:cs="Arial"/>
                <w:b/>
                <w:highlight w:val="yellow"/>
              </w:rPr>
              <w:t>”</w:t>
            </w:r>
            <w:r w:rsidR="004C5AD5" w:rsidRPr="0021373F">
              <w:rPr>
                <w:rFonts w:cs="Arial"/>
              </w:rPr>
              <w:t>, when prompted)</w:t>
            </w:r>
          </w:p>
          <w:p w:rsidR="004C5AD5" w:rsidRPr="0021373F" w:rsidRDefault="0021373F" w:rsidP="004C5AD5">
            <w:pPr>
              <w:spacing w:after="120"/>
              <w:rPr>
                <w:rFonts w:cs="Arial"/>
              </w:rPr>
            </w:pPr>
            <w:r>
              <w:rPr>
                <w:rFonts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3" o:title=""/>
                </v:shape>
                <o:OLEObject Type="Embed" ProgID="Excel.SheetMacroEnabled.12" ShapeID="_x0000_i1025" DrawAspect="Icon" ObjectID="_1653814801" r:id="rId14"/>
              </w:object>
            </w:r>
          </w:p>
          <w:p w:rsidR="004C5AD5" w:rsidRPr="004C5AD5" w:rsidRDefault="004C5AD5" w:rsidP="004C5AD5">
            <w:pPr>
              <w:spacing w:after="120"/>
              <w:rPr>
                <w:rFonts w:cs="Arial"/>
              </w:rPr>
            </w:pPr>
            <w:r w:rsidRPr="004C5AD5">
              <w:rPr>
                <w:rFonts w:cs="Arial"/>
                <w:color w:val="FF0000"/>
                <w:highlight w:val="yellow"/>
              </w:rPr>
              <w:t xml:space="preserve">A completed copy of this Pricing Schedule spreadsheet </w:t>
            </w:r>
            <w:r w:rsidRPr="004C5AD5">
              <w:rPr>
                <w:rFonts w:cs="Arial"/>
                <w:b/>
                <w:caps/>
                <w:color w:val="FF0000"/>
                <w:highlight w:val="yellow"/>
                <w:u w:val="single"/>
              </w:rPr>
              <w:t>must</w:t>
            </w:r>
            <w:r w:rsidRPr="004C5AD5">
              <w:rPr>
                <w:rFonts w:cs="Arial"/>
                <w:color w:val="FF0000"/>
                <w:highlight w:val="yellow"/>
              </w:rPr>
              <w:t xml:space="preserve"> be included with your Tender Response.</w:t>
            </w:r>
          </w:p>
        </w:tc>
      </w:tr>
      <w:tr w:rsidR="004C5AD5" w:rsidRPr="00384AF1" w:rsidTr="005A224A">
        <w:trPr>
          <w:trHeight w:val="284"/>
        </w:trPr>
        <w:tc>
          <w:tcPr>
            <w:tcW w:w="690" w:type="dxa"/>
            <w:tcBorders>
              <w:right w:val="nil"/>
            </w:tcBorders>
          </w:tcPr>
          <w:p w:rsidR="004C5AD5" w:rsidRPr="00384AF1" w:rsidRDefault="004C5AD5" w:rsidP="004C5AD5">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rsidR="004C5AD5" w:rsidRPr="0021373F" w:rsidRDefault="0021373F" w:rsidP="004C5AD5">
            <w:pPr>
              <w:spacing w:after="120"/>
              <w:rPr>
                <w:rFonts w:cs="Arial"/>
              </w:rPr>
            </w:pPr>
            <w:r w:rsidRPr="0021373F">
              <w:rPr>
                <w:rFonts w:cs="Arial"/>
                <w:b/>
              </w:rPr>
              <w:t>Option 1</w:t>
            </w:r>
            <w:r w:rsidRPr="0021373F">
              <w:rPr>
                <w:rFonts w:cs="Arial"/>
              </w:rPr>
              <w:t xml:space="preserve"> Summary Total</w:t>
            </w:r>
          </w:p>
        </w:tc>
        <w:tc>
          <w:tcPr>
            <w:tcW w:w="3995" w:type="dxa"/>
          </w:tcPr>
          <w:p w:rsidR="004C5AD5" w:rsidRPr="00384AF1" w:rsidRDefault="004C5AD5" w:rsidP="00B418E5">
            <w:pPr>
              <w:spacing w:after="120"/>
              <w:rPr>
                <w:rFonts w:cs="Arial"/>
              </w:rPr>
            </w:pPr>
            <w:r w:rsidRPr="00384AF1">
              <w:rPr>
                <w:rFonts w:cs="Arial"/>
              </w:rPr>
              <w:t>£</w:t>
            </w:r>
            <w:sdt>
              <w:sdtPr>
                <w:rPr>
                  <w:rStyle w:val="Style2"/>
                  <w:sz w:val="20"/>
                </w:rPr>
                <w:alias w:val="Please Specify"/>
                <w:tag w:val="Please Specify"/>
                <w:id w:val="5381926"/>
                <w:placeholder>
                  <w:docPart w:val="D26FE6D59BFF4E938C194926E821FB89"/>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rsidTr="005A224A">
        <w:trPr>
          <w:trHeight w:val="284"/>
        </w:trPr>
        <w:tc>
          <w:tcPr>
            <w:tcW w:w="690" w:type="dxa"/>
            <w:tcBorders>
              <w:right w:val="nil"/>
            </w:tcBorders>
          </w:tcPr>
          <w:p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rsidR="00027E94" w:rsidRPr="0021373F" w:rsidRDefault="0021373F" w:rsidP="0021373F">
            <w:pPr>
              <w:spacing w:after="120"/>
              <w:rPr>
                <w:rFonts w:cs="Arial"/>
              </w:rPr>
            </w:pPr>
            <w:r w:rsidRPr="0021373F">
              <w:rPr>
                <w:rFonts w:cs="Arial"/>
                <w:b/>
              </w:rPr>
              <w:t>Option 2</w:t>
            </w:r>
            <w:r w:rsidRPr="0021373F">
              <w:rPr>
                <w:rFonts w:cs="Arial"/>
              </w:rPr>
              <w:t xml:space="preserve"> Summary Total</w:t>
            </w:r>
          </w:p>
        </w:tc>
        <w:tc>
          <w:tcPr>
            <w:tcW w:w="3995" w:type="dxa"/>
          </w:tcPr>
          <w:p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27"/>
                <w:placeholder>
                  <w:docPart w:val="40567B1D0057469C9FCC57EF8A611347"/>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rsidTr="005A224A">
        <w:trPr>
          <w:trHeight w:val="284"/>
        </w:trPr>
        <w:tc>
          <w:tcPr>
            <w:tcW w:w="690" w:type="dxa"/>
            <w:tcBorders>
              <w:right w:val="nil"/>
            </w:tcBorders>
          </w:tcPr>
          <w:p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rsidR="00027E94" w:rsidRPr="0021373F" w:rsidRDefault="0021373F" w:rsidP="0021373F">
            <w:pPr>
              <w:spacing w:after="120"/>
              <w:rPr>
                <w:rFonts w:cs="Arial"/>
              </w:rPr>
            </w:pPr>
            <w:r w:rsidRPr="0021373F">
              <w:rPr>
                <w:rFonts w:cs="Arial"/>
                <w:b/>
              </w:rPr>
              <w:t>Option 3</w:t>
            </w:r>
            <w:r w:rsidRPr="0021373F">
              <w:rPr>
                <w:rFonts w:cs="Arial"/>
              </w:rPr>
              <w:t xml:space="preserve"> Summary Total</w:t>
            </w:r>
          </w:p>
        </w:tc>
        <w:tc>
          <w:tcPr>
            <w:tcW w:w="3995" w:type="dxa"/>
          </w:tcPr>
          <w:p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29"/>
                <w:placeholder>
                  <w:docPart w:val="CC0ACF8CE82C42CCBD80C5134483C7D1"/>
                </w:placeholder>
                <w:showingPlcHdr/>
              </w:sdtPr>
              <w:sdtEndPr>
                <w:rPr>
                  <w:rStyle w:val="DefaultParagraphFont"/>
                  <w:rFonts w:cs="Times New Roman"/>
                </w:rPr>
              </w:sdtEndPr>
              <w:sdtContent>
                <w:r w:rsidRPr="00384AF1">
                  <w:rPr>
                    <w:rStyle w:val="PlaceholderText"/>
                    <w:rFonts w:cs="Arial"/>
                  </w:rPr>
                  <w:t>Click here to enter text.</w:t>
                </w:r>
              </w:sdtContent>
            </w:sdt>
          </w:p>
        </w:tc>
      </w:tr>
    </w:tbl>
    <w:p w:rsidR="00027E94" w:rsidRPr="00384AF1" w:rsidRDefault="00027E94" w:rsidP="00027E94">
      <w:pPr>
        <w:rPr>
          <w:rFonts w:cs="Arial"/>
          <w:color w:val="000000"/>
          <w:lang w:eastAsia="en-GB"/>
        </w:rPr>
      </w:pPr>
    </w:p>
    <w:p w:rsidR="00027E94" w:rsidRPr="00384AF1" w:rsidRDefault="00027E94" w:rsidP="00027E94">
      <w:pPr>
        <w:rPr>
          <w:rFonts w:cs="Arial"/>
          <w:lang w:eastAsia="en-GB"/>
        </w:rPr>
        <w:sectPr w:rsidR="00027E94" w:rsidRPr="00384AF1" w:rsidSect="005A224A">
          <w:pgSz w:w="11909" w:h="16834" w:code="9"/>
          <w:pgMar w:top="1418" w:right="1418" w:bottom="1418" w:left="1418" w:header="720" w:footer="720" w:gutter="0"/>
          <w:cols w:space="720"/>
          <w:docGrid w:linePitch="326"/>
        </w:sectPr>
      </w:pPr>
    </w:p>
    <w:p w:rsidR="001E0FB1" w:rsidRPr="00562E43" w:rsidRDefault="001E0FB1" w:rsidP="001E0FB1">
      <w:pPr>
        <w:ind w:left="1418" w:hanging="1418"/>
        <w:rPr>
          <w:rFonts w:cs="Arial"/>
          <w:b/>
          <w:caps/>
        </w:rPr>
      </w:pPr>
      <w:r w:rsidRPr="00562E43">
        <w:rPr>
          <w:rFonts w:cs="Arial"/>
          <w:b/>
          <w:caps/>
        </w:rPr>
        <w:lastRenderedPageBreak/>
        <w:t>Appendix 1:</w:t>
      </w:r>
      <w:r w:rsidRPr="00562E43">
        <w:rPr>
          <w:rFonts w:cs="Arial"/>
          <w:b/>
          <w:caps/>
        </w:rPr>
        <w:tab/>
        <w:t>Commercially Sensitive Information</w:t>
      </w:r>
    </w:p>
    <w:p w:rsidR="001E0FB1" w:rsidRPr="004713F6" w:rsidRDefault="001E0FB1" w:rsidP="00027E94">
      <w:pPr>
        <w:rPr>
          <w:rFonts w:cs="Arial"/>
        </w:rPr>
      </w:pPr>
    </w:p>
    <w:p w:rsidR="00027E94" w:rsidRPr="00384AF1" w:rsidRDefault="00027E94" w:rsidP="00027E94">
      <w:pPr>
        <w:pStyle w:val="ListParagraph"/>
        <w:numPr>
          <w:ilvl w:val="1"/>
          <w:numId w:val="26"/>
        </w:numPr>
        <w:ind w:left="567" w:hanging="567"/>
        <w:rPr>
          <w:rFonts w:ascii="Arial" w:hAnsi="Arial" w:cs="Arial"/>
          <w:sz w:val="20"/>
          <w:szCs w:val="20"/>
        </w:rPr>
      </w:pPr>
      <w:r w:rsidRPr="004713F6">
        <w:rPr>
          <w:rFonts w:ascii="Arial" w:hAnsi="Arial" w:cs="Arial"/>
          <w:sz w:val="20"/>
          <w:szCs w:val="20"/>
        </w:rPr>
        <w:t xml:space="preserve">I/We declare </w:t>
      </w:r>
      <w:r w:rsidRPr="00384AF1">
        <w:rPr>
          <w:rFonts w:ascii="Arial" w:hAnsi="Arial" w:cs="Arial"/>
          <w:sz w:val="20"/>
          <w:szCs w:val="20"/>
        </w:rPr>
        <w:t>that I/We wish the following information to be designated as commercially sensitive.</w:t>
      </w:r>
    </w:p>
    <w:p w:rsidR="00027E94" w:rsidRPr="00384AF1" w:rsidRDefault="00027E94" w:rsidP="00027E94">
      <w:pPr>
        <w:ind w:left="567" w:hanging="567"/>
        <w:rPr>
          <w:rFonts w:cs="Arial"/>
        </w:rPr>
      </w:pPr>
    </w:p>
    <w:p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reason(s) it is considered that this information should be exempt under FOIA and the duration it is considered this information should be exempt have also been included:</w:t>
      </w:r>
    </w:p>
    <w:p w:rsidR="00027E94" w:rsidRPr="00384AF1" w:rsidRDefault="00027E94" w:rsidP="00027E94">
      <w:pPr>
        <w:pStyle w:val="ListParagraph"/>
        <w:ind w:left="567" w:hanging="567"/>
        <w:rPr>
          <w:rFonts w:ascii="Arial" w:hAnsi="Arial" w:cs="Arial"/>
          <w:sz w:val="20"/>
          <w:szCs w:val="20"/>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tblCellMar>
        <w:tblLook w:val="04A0" w:firstRow="1" w:lastRow="0" w:firstColumn="1" w:lastColumn="0" w:noHBand="0" w:noVBand="1"/>
      </w:tblPr>
      <w:tblGrid>
        <w:gridCol w:w="675"/>
        <w:gridCol w:w="3686"/>
        <w:gridCol w:w="2767"/>
        <w:gridCol w:w="3563"/>
        <w:gridCol w:w="3484"/>
      </w:tblGrid>
      <w:tr w:rsidR="00027E94" w:rsidRPr="00384AF1" w:rsidTr="0058735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rsidR="00027E94" w:rsidRPr="0058735A" w:rsidRDefault="00027E94" w:rsidP="001E0FB1">
            <w:pPr>
              <w:jc w:val="center"/>
              <w:rPr>
                <w:rFonts w:cs="Arial"/>
                <w:b/>
                <w:caps/>
              </w:rPr>
            </w:pPr>
            <w:r w:rsidRPr="0058735A">
              <w:rPr>
                <w:rFonts w:cs="Arial"/>
                <w:b/>
                <w:caps/>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027E94" w:rsidRPr="0058735A" w:rsidRDefault="00027E94" w:rsidP="001E0FB1">
            <w:pPr>
              <w:jc w:val="center"/>
              <w:rPr>
                <w:rFonts w:cs="Arial"/>
                <w:b/>
                <w:caps/>
              </w:rPr>
            </w:pPr>
            <w:r w:rsidRPr="0058735A">
              <w:rPr>
                <w:rFonts w:cs="Arial"/>
                <w:b/>
                <w:caps/>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027E94" w:rsidRPr="0058735A" w:rsidRDefault="00027E94" w:rsidP="005A224A">
            <w:pPr>
              <w:jc w:val="center"/>
              <w:rPr>
                <w:rFonts w:cs="Arial"/>
                <w:b/>
                <w:caps/>
              </w:rPr>
            </w:pPr>
            <w:r w:rsidRPr="0058735A">
              <w:rPr>
                <w:rFonts w:cs="Arial"/>
                <w:b/>
                <w:caps/>
              </w:rPr>
              <w:t>Reasons for Non-Disclosure</w:t>
            </w:r>
          </w:p>
          <w:p w:rsidR="00027E94" w:rsidRPr="0058735A" w:rsidRDefault="00027E94" w:rsidP="005A224A">
            <w:pPr>
              <w:jc w:val="center"/>
              <w:rPr>
                <w:rFonts w:cs="Arial"/>
              </w:rPr>
            </w:pPr>
            <w:r w:rsidRPr="0058735A">
              <w:rPr>
                <w:rFonts w:cs="Arial"/>
              </w:rPr>
              <w:t>(cite exemption(s) to be considered)</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rsidR="00027E94" w:rsidRPr="0058735A" w:rsidRDefault="00027E94" w:rsidP="005A224A">
            <w:pPr>
              <w:jc w:val="center"/>
              <w:rPr>
                <w:rFonts w:cs="Arial"/>
                <w:b/>
                <w:caps/>
              </w:rPr>
            </w:pPr>
            <w:r w:rsidRPr="0058735A">
              <w:rPr>
                <w:rFonts w:cs="Arial"/>
                <w:b/>
                <w:caps/>
              </w:rPr>
              <w:t>Duration of Confidentiality</w:t>
            </w:r>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64"/>
                <w:placeholder>
                  <w:docPart w:val="D295127626FA4C7E920F08E0438C9912"/>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25"/>
                <w:placeholder>
                  <w:docPart w:val="616380D73AE94C62B7618DFC037FEE44"/>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26"/>
                <w:placeholder>
                  <w:docPart w:val="6707053B4EBE417AB8E16E7F01698253"/>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27"/>
                <w:placeholder>
                  <w:docPart w:val="8C418470C933434EA35B152E19532CC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28"/>
                <w:placeholder>
                  <w:docPart w:val="522508B831A649D3843F491A041A4187"/>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29"/>
                <w:placeholder>
                  <w:docPart w:val="901CD45B80A04A1D89D0849CFCAD2952"/>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30"/>
                <w:placeholder>
                  <w:docPart w:val="BB986C2FE7394B26B38E32998A504F96"/>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31"/>
                <w:placeholder>
                  <w:docPart w:val="FC743F0DA1954683905EBA56C618C2D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32"/>
                <w:placeholder>
                  <w:docPart w:val="C43CC1E880FE4316B4AE9FCC18CCA13B"/>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33"/>
                <w:placeholder>
                  <w:docPart w:val="1A5E006EF61C4EDBB65E12F34E4B76D6"/>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34"/>
                <w:placeholder>
                  <w:docPart w:val="D38AF34CBF6C418A8426300342B9EA61"/>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35"/>
                <w:placeholder>
                  <w:docPart w:val="43172C5A839041E19D9E6D9410F8536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36"/>
                <w:placeholder>
                  <w:docPart w:val="CD2E2CBA52AE4058ACC67D985FDE62B8"/>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37"/>
                <w:placeholder>
                  <w:docPart w:val="C5CF6074A87342CFB9663111ED2F6856"/>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38"/>
                <w:placeholder>
                  <w:docPart w:val="1B30436F9311462B87644610E105412F"/>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39"/>
                <w:placeholder>
                  <w:docPart w:val="D867F85D477940A5B3F217394080838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40"/>
                <w:placeholder>
                  <w:docPart w:val="0E0423596D87439ABC7D6DC916BC60CA"/>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41"/>
                <w:placeholder>
                  <w:docPart w:val="D63E20DBDE0443C6AEE2CC558D2496BB"/>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42"/>
                <w:placeholder>
                  <w:docPart w:val="FFE1731CE48045F39655CA86BEB1D9AB"/>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43"/>
                <w:placeholder>
                  <w:docPart w:val="B98A4D5D1FEC4BAB8A51FA8833A2C0C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44"/>
                <w:placeholder>
                  <w:docPart w:val="23E1243F7F664BDEBE9B3C435253BDAD"/>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45"/>
                <w:placeholder>
                  <w:docPart w:val="7B6822FF86E0448AAF662E9C589CAC35"/>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46"/>
                <w:placeholder>
                  <w:docPart w:val="EE4A186182BB482FB36A9BDB6FAD514F"/>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47"/>
                <w:placeholder>
                  <w:docPart w:val="7BEC9B92A863408BA47407FD609BB9F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48"/>
                <w:placeholder>
                  <w:docPart w:val="6410DFE6FFD04B718B1E7AF78E4ED922"/>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49"/>
                <w:placeholder>
                  <w:docPart w:val="FEBC3FE93A814CE8988937A4DF6FBF4D"/>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50"/>
                <w:placeholder>
                  <w:docPart w:val="9859A81712664A77BFF54901F3168E72"/>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51"/>
                <w:placeholder>
                  <w:docPart w:val="C4D0858F60724E2D8923A150705F59A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52"/>
                <w:placeholder>
                  <w:docPart w:val="BE6769E976C04C8481648AEF6CA8AEF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53"/>
                <w:placeholder>
                  <w:docPart w:val="FC5EB6C7032445A694B70046AA718CCC"/>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54"/>
                <w:placeholder>
                  <w:docPart w:val="AEC1E29ED6614A149ECAEE099F5CDBD8"/>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55"/>
                <w:placeholder>
                  <w:docPart w:val="0316490582A343FB9C0FFE563BCEA67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535266354"/>
                <w:placeholder>
                  <w:docPart w:val="74C97C97ABF24BC5B50B13C4DB96B181"/>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9740500"/>
                <w:placeholder>
                  <w:docPart w:val="CA3DF8816DE94AA3AA1BAFE27DA46CE0"/>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21885849"/>
                <w:placeholder>
                  <w:docPart w:val="283554DCAB904C3489E40E178E614024"/>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2137022839"/>
                <w:placeholder>
                  <w:docPart w:val="1DD6840A01294D1F902F3155E9AE1C1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56"/>
                <w:placeholder>
                  <w:docPart w:val="73EA82A3596F408888845FBAF464CD56"/>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961F28" w:rsidP="005A224A">
            <w:pPr>
              <w:spacing w:after="120"/>
              <w:rPr>
                <w:rFonts w:cs="Arial"/>
              </w:rPr>
            </w:pPr>
            <w:sdt>
              <w:sdtPr>
                <w:rPr>
                  <w:rStyle w:val="Arial11"/>
                  <w:rFonts w:cs="Arial"/>
                  <w:sz w:val="20"/>
                </w:rPr>
                <w:id w:val="17553057"/>
                <w:placeholder>
                  <w:docPart w:val="5B78A2E836104927AC58A9B3CA174B06"/>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58"/>
                <w:placeholder>
                  <w:docPart w:val="C32858675C65473A917CC0C1FCFD6067"/>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961F28" w:rsidP="005A224A">
            <w:pPr>
              <w:spacing w:after="120"/>
              <w:rPr>
                <w:rFonts w:cs="Arial"/>
              </w:rPr>
            </w:pPr>
            <w:sdt>
              <w:sdtPr>
                <w:rPr>
                  <w:rStyle w:val="Arial11"/>
                  <w:rFonts w:cs="Arial"/>
                  <w:sz w:val="20"/>
                </w:rPr>
                <w:id w:val="17553059"/>
                <w:placeholder>
                  <w:docPart w:val="9BBE4942107B440B9EB9A8D49A8DB2F6"/>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84AF1" w:rsidRDefault="00027E94" w:rsidP="00027E94">
      <w:pPr>
        <w:rPr>
          <w:rFonts w:cs="Arial"/>
        </w:rPr>
      </w:pPr>
    </w:p>
    <w:p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rsidR="00027E94" w:rsidRPr="00384AF1" w:rsidRDefault="00027E94" w:rsidP="00027E94">
      <w:pPr>
        <w:rPr>
          <w:rFonts w:cs="Arial"/>
          <w:b/>
        </w:rPr>
      </w:pPr>
    </w:p>
    <w:p w:rsidR="00027E94" w:rsidRPr="00384AF1" w:rsidRDefault="00027E94" w:rsidP="00027E94">
      <w:pPr>
        <w:rPr>
          <w:rFonts w:cs="Arial"/>
          <w:b/>
        </w:rPr>
        <w:sectPr w:rsidR="00027E94" w:rsidRPr="00384AF1" w:rsidSect="005A224A">
          <w:pgSz w:w="16838" w:h="11906" w:orient="landscape"/>
          <w:pgMar w:top="1440" w:right="1440" w:bottom="1440" w:left="1440" w:header="708" w:footer="708" w:gutter="0"/>
          <w:cols w:space="708"/>
          <w:docGrid w:linePitch="360"/>
        </w:sectPr>
      </w:pPr>
    </w:p>
    <w:p w:rsidR="00027E94" w:rsidRPr="00384AF1" w:rsidRDefault="004713F6" w:rsidP="004713F6">
      <w:pPr>
        <w:ind w:left="1418" w:hanging="1418"/>
        <w:rPr>
          <w:rFonts w:cs="Arial"/>
          <w:caps/>
        </w:rPr>
      </w:pPr>
      <w:r>
        <w:rPr>
          <w:rFonts w:cs="Arial"/>
          <w:b/>
          <w:caps/>
        </w:rPr>
        <w:lastRenderedPageBreak/>
        <w:t>Appendix 2:</w:t>
      </w:r>
      <w:r>
        <w:rPr>
          <w:rFonts w:cs="Arial"/>
          <w:b/>
          <w:caps/>
        </w:rPr>
        <w:tab/>
      </w:r>
      <w:r w:rsidR="00027E94" w:rsidRPr="00384AF1">
        <w:rPr>
          <w:rFonts w:cs="Arial"/>
          <w:b/>
          <w:caps/>
        </w:rPr>
        <w:t>Collusive Tendering Declaration</w:t>
      </w:r>
    </w:p>
    <w:p w:rsidR="00027E94" w:rsidRPr="00384AF1" w:rsidRDefault="00027E94" w:rsidP="00027E94">
      <w:pPr>
        <w:pStyle w:val="EndnoteText"/>
        <w:suppressAutoHyphens/>
        <w:rPr>
          <w:rFonts w:ascii="Arial" w:hAnsi="Arial" w:cs="Arial"/>
          <w:b/>
          <w:bCs/>
          <w:caps/>
          <w:sz w:val="20"/>
        </w:rPr>
      </w:pPr>
    </w:p>
    <w:p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027E94" w:rsidRPr="00384AF1" w:rsidRDefault="00027E94" w:rsidP="00027E94">
      <w:pPr>
        <w:rPr>
          <w:rFonts w:cs="Arial"/>
        </w:rPr>
      </w:pPr>
    </w:p>
    <w:p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rsidR="00027E94" w:rsidRPr="00384AF1" w:rsidRDefault="00027E94" w:rsidP="00027E94">
      <w:pPr>
        <w:pStyle w:val="ListParagraph"/>
        <w:ind w:left="1701" w:hanging="1134"/>
        <w:rPr>
          <w:rFonts w:ascii="Arial" w:hAnsi="Arial" w:cs="Arial"/>
          <w:sz w:val="20"/>
          <w:szCs w:val="20"/>
        </w:rPr>
      </w:pPr>
    </w:p>
    <w:p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Entering into any agreement or arrangement with any person that he shall refrain from tendering or as to the amount of any tender to be submitted;</w:t>
      </w:r>
    </w:p>
    <w:p w:rsidR="00027E94" w:rsidRPr="00384AF1" w:rsidRDefault="00027E94" w:rsidP="00027E94">
      <w:pPr>
        <w:pStyle w:val="ListParagraph"/>
        <w:ind w:left="1701" w:hanging="1134"/>
        <w:rPr>
          <w:rFonts w:ascii="Arial" w:hAnsi="Arial" w:cs="Arial"/>
          <w:sz w:val="20"/>
          <w:szCs w:val="20"/>
        </w:rPr>
      </w:pPr>
    </w:p>
    <w:p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Offering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w:t>
      </w:r>
    </w:p>
    <w:p w:rsidR="00027E94" w:rsidRPr="00384AF1" w:rsidRDefault="00027E94" w:rsidP="00027E94">
      <w:pPr>
        <w:rPr>
          <w:rFonts w:cs="Arial"/>
        </w:rPr>
      </w:pPr>
    </w:p>
    <w:p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In the context of this declaration the word ‘person’ includes any persons and anybody or association, corporate or unincorporated; and ‘any agreement or arrangement’ includes any such transaction, formal or informal, and whether legally binding or not.</w:t>
      </w:r>
    </w:p>
    <w:p w:rsidR="00027E94" w:rsidRPr="00384AF1" w:rsidRDefault="00027E94" w:rsidP="00027E94">
      <w:pPr>
        <w:pStyle w:val="ListParagraph"/>
        <w:ind w:left="567" w:hanging="567"/>
        <w:rPr>
          <w:rFonts w:ascii="Arial" w:hAnsi="Arial" w:cs="Arial"/>
          <w:sz w:val="20"/>
          <w:szCs w:val="20"/>
        </w:rPr>
      </w:pPr>
    </w:p>
    <w:p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rsidR="00027E94" w:rsidRPr="00384AF1" w:rsidRDefault="00027E94" w:rsidP="00027E94">
      <w:pPr>
        <w:rPr>
          <w:rFonts w:cs="Arial"/>
          <w:b/>
          <w:caps/>
        </w:rPr>
      </w:pPr>
    </w:p>
    <w:p w:rsidR="00027E94" w:rsidRPr="00384AF1" w:rsidRDefault="00027E94" w:rsidP="00027E94">
      <w:pPr>
        <w:rPr>
          <w:rFonts w:cs="Arial"/>
          <w:b/>
          <w:caps/>
          <w:color w:val="FF0000"/>
        </w:rPr>
        <w:sectPr w:rsidR="00027E94" w:rsidRPr="00384AF1">
          <w:pgSz w:w="11906" w:h="16838"/>
          <w:pgMar w:top="1440" w:right="1440" w:bottom="1440" w:left="1440" w:header="708" w:footer="708" w:gutter="0"/>
          <w:cols w:space="708"/>
          <w:docGrid w:linePitch="360"/>
        </w:sectPr>
      </w:pPr>
    </w:p>
    <w:p w:rsidR="00027E94" w:rsidRPr="00384AF1" w:rsidRDefault="004713F6" w:rsidP="004713F6">
      <w:pPr>
        <w:ind w:left="1418" w:hanging="1418"/>
        <w:rPr>
          <w:rFonts w:cs="Arial"/>
          <w:b/>
          <w:caps/>
        </w:rPr>
      </w:pPr>
      <w:r>
        <w:rPr>
          <w:rFonts w:cs="Arial"/>
          <w:b/>
          <w:caps/>
        </w:rPr>
        <w:lastRenderedPageBreak/>
        <w:t>Appendix 3:</w:t>
      </w:r>
      <w:r>
        <w:rPr>
          <w:rFonts w:cs="Arial"/>
          <w:b/>
          <w:caps/>
        </w:rPr>
        <w:tab/>
      </w:r>
      <w:r w:rsidR="00027E94" w:rsidRPr="00384AF1">
        <w:rPr>
          <w:rFonts w:cs="Arial"/>
          <w:b/>
          <w:caps/>
        </w:rPr>
        <w:t>Form of Tender</w:t>
      </w:r>
    </w:p>
    <w:p w:rsidR="00027E94" w:rsidRPr="00384AF1" w:rsidRDefault="00027E94" w:rsidP="00027E94">
      <w:pPr>
        <w:rPr>
          <w:rFonts w:cs="Arial"/>
        </w:rPr>
      </w:pPr>
    </w:p>
    <w:p w:rsidR="00027E94" w:rsidRPr="00384AF1" w:rsidRDefault="00027E94" w:rsidP="00027E94">
      <w:pPr>
        <w:pStyle w:val="BodyText"/>
        <w:spacing w:after="0"/>
        <w:rPr>
          <w:rStyle w:val="Style3"/>
          <w:rFonts w:cs="Arial"/>
          <w:b w:val="0"/>
          <w:color w:val="auto"/>
          <w:sz w:val="20"/>
        </w:rPr>
      </w:pPr>
      <w:r w:rsidRPr="00384AF1">
        <w:rPr>
          <w:rFonts w:cs="Arial"/>
          <w:b/>
        </w:rPr>
        <w:t xml:space="preserve">Tender for </w:t>
      </w:r>
      <w:r w:rsidR="00F64292">
        <w:rPr>
          <w:rFonts w:cs="Arial"/>
          <w:b/>
        </w:rPr>
        <w:t>Corby</w:t>
      </w:r>
      <w:r w:rsidRPr="00384AF1">
        <w:rPr>
          <w:rFonts w:cs="Arial"/>
          <w:b/>
        </w:rPr>
        <w:t xml:space="preserve"> Borough Council </w:t>
      </w:r>
      <w:r w:rsidR="0021373F">
        <w:rPr>
          <w:rFonts w:cs="Arial"/>
          <w:b/>
        </w:rPr>
        <w:t>Boiler Replacement at Lodge Park Sports Centre</w:t>
      </w:r>
    </w:p>
    <w:p w:rsidR="00027E94" w:rsidRPr="00384AF1" w:rsidRDefault="00027E94" w:rsidP="00027E94">
      <w:pPr>
        <w:rPr>
          <w:rFonts w:cs="Arial"/>
          <w:b/>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undertake in the event of acceptance of our tender to execute the Contract within fifteen (15) business days of such acceptance and if required in the interim provide the Contract in accordance with the Contract if necessary.</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understand that the Council reserves the right to accept or refuse this tender whether it is lower, the same, or higher than any other tender.</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this tender will remain valid for one-hundred and twenty (120) days from the date of this Form of Tender.</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and undertake that if any of such information becomes untrue or misleading that I/We shall notify you immediately and update such information as required.</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undersigned are authorised to commit the tender to the contractual</w:t>
      </w:r>
      <w:r w:rsidR="0077498A">
        <w:rPr>
          <w:rFonts w:ascii="Arial" w:hAnsi="Arial" w:cs="Arial"/>
          <w:sz w:val="20"/>
          <w:szCs w:val="20"/>
        </w:rPr>
        <w:t xml:space="preserve"> obligations contained in this t</w:t>
      </w:r>
      <w:r w:rsidRPr="00384AF1">
        <w:rPr>
          <w:rFonts w:ascii="Arial" w:hAnsi="Arial" w:cs="Arial"/>
          <w:sz w:val="20"/>
          <w:szCs w:val="20"/>
        </w:rPr>
        <w:t>ender</w:t>
      </w:r>
      <w:r w:rsidR="0077498A">
        <w:rPr>
          <w:rFonts w:ascii="Arial" w:hAnsi="Arial" w:cs="Arial"/>
          <w:sz w:val="20"/>
          <w:szCs w:val="20"/>
        </w:rPr>
        <w:t xml:space="preserve"> and the Contract</w:t>
      </w:r>
      <w:r w:rsidRPr="00384AF1">
        <w:rPr>
          <w:rFonts w:ascii="Arial" w:hAnsi="Arial" w:cs="Arial"/>
          <w:sz w:val="20"/>
          <w:szCs w:val="20"/>
        </w:rPr>
        <w:t>.</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warrant that I/We have all requisite authority to sign this tender and confirm that I/We have complied with all the requirements of the ITT.</w:t>
      </w:r>
    </w:p>
    <w:p w:rsidR="00027E94" w:rsidRPr="00384AF1" w:rsidRDefault="00027E94" w:rsidP="00027E94">
      <w:pPr>
        <w:pStyle w:val="ListParagraph"/>
        <w:ind w:left="567" w:hanging="567"/>
        <w:rPr>
          <w:rFonts w:ascii="Arial" w:hAnsi="Arial" w:cs="Arial"/>
          <w:sz w:val="20"/>
          <w:szCs w:val="20"/>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rsidR="00027E94" w:rsidRPr="00384AF1" w:rsidRDefault="00027E94" w:rsidP="00027E94">
      <w:pPr>
        <w:rPr>
          <w:rFonts w:cs="Arial"/>
          <w:b/>
        </w:rPr>
      </w:pPr>
    </w:p>
    <w:p w:rsidR="00027E94" w:rsidRPr="00384AF1" w:rsidRDefault="00027E94" w:rsidP="00027E94">
      <w:pPr>
        <w:rPr>
          <w:rFonts w:cs="Arial"/>
          <w:b/>
          <w:color w:val="FF0000"/>
        </w:rPr>
        <w:sectPr w:rsidR="00027E94" w:rsidRPr="00384AF1">
          <w:pgSz w:w="11906" w:h="16838"/>
          <w:pgMar w:top="1440" w:right="1440" w:bottom="1440" w:left="1440" w:header="708" w:footer="708" w:gutter="0"/>
          <w:cols w:space="708"/>
          <w:docGrid w:linePitch="360"/>
        </w:sectPr>
      </w:pPr>
    </w:p>
    <w:p w:rsidR="00027E94" w:rsidRPr="00384AF1" w:rsidRDefault="004713F6" w:rsidP="004713F6">
      <w:pPr>
        <w:ind w:left="1418" w:hanging="1418"/>
        <w:rPr>
          <w:rFonts w:cs="Arial"/>
          <w:b/>
          <w:caps/>
        </w:rPr>
      </w:pPr>
      <w:r>
        <w:rPr>
          <w:rFonts w:cs="Arial"/>
          <w:b/>
          <w:caps/>
        </w:rPr>
        <w:lastRenderedPageBreak/>
        <w:t>Appendix 4:</w:t>
      </w:r>
      <w:r>
        <w:rPr>
          <w:rFonts w:cs="Arial"/>
          <w:b/>
          <w:caps/>
        </w:rPr>
        <w:tab/>
      </w:r>
      <w:r w:rsidR="00027E94" w:rsidRPr="00384AF1">
        <w:rPr>
          <w:rFonts w:cs="Arial"/>
          <w:b/>
          <w:caps/>
        </w:rPr>
        <w:t>Tender Checklist</w:t>
      </w:r>
    </w:p>
    <w:p w:rsidR="00027E94" w:rsidRPr="00384AF1" w:rsidRDefault="00027E94" w:rsidP="00027E94">
      <w:pPr>
        <w:rPr>
          <w:rFonts w:cs="Arial"/>
        </w:rPr>
      </w:pPr>
    </w:p>
    <w:p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Please ensure that you use this checklist as aide memoire to assist you with your Tender Response as these are essential parts of the Tender Response that must be completed by the Bidder. Please note that failure to complete any part of the ITT could render your response incomplete and result in disqualification from the Procurement Process.</w:t>
      </w:r>
    </w:p>
    <w:p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rsidTr="005A224A">
        <w:trPr>
          <w:trHeight w:val="567"/>
          <w:tblHeader/>
        </w:trPr>
        <w:tc>
          <w:tcPr>
            <w:tcW w:w="3510"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Section One</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rsidTr="005A224A">
        <w:trPr>
          <w:trHeight w:val="284"/>
        </w:trPr>
        <w:tc>
          <w:tcPr>
            <w:tcW w:w="3510" w:type="dxa"/>
          </w:tcPr>
          <w:p w:rsidR="00027E94" w:rsidRPr="00384AF1" w:rsidRDefault="006F0653" w:rsidP="005A224A">
            <w:pPr>
              <w:widowControl w:val="0"/>
              <w:adjustRightInd w:val="0"/>
              <w:spacing w:after="120"/>
              <w:textAlignment w:val="baseline"/>
              <w:rPr>
                <w:rFonts w:cs="Arial"/>
              </w:rPr>
            </w:pPr>
            <w:r>
              <w:rPr>
                <w:rFonts w:cs="Arial"/>
              </w:rPr>
              <w:t xml:space="preserve">Standard </w:t>
            </w:r>
            <w:r w:rsidR="00027E94">
              <w:rPr>
                <w:rFonts w:cs="Arial"/>
              </w:rPr>
              <w:t>Selection Questionnaire</w:t>
            </w:r>
            <w:r w:rsidR="00027E94" w:rsidRPr="00384AF1">
              <w:rPr>
                <w:rFonts w:cs="Arial"/>
              </w:rPr>
              <w:t>: All Parts</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586260243"/>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autoSpaceDE w:val="0"/>
              <w:autoSpaceDN w:val="0"/>
              <w:adjustRightInd w:val="0"/>
              <w:spacing w:after="120"/>
              <w:rPr>
                <w:rFonts w:cs="Arial"/>
              </w:rPr>
            </w:pPr>
            <w:r w:rsidRPr="00384AF1">
              <w:rPr>
                <w:rFonts w:cs="Arial"/>
              </w:rPr>
              <w:t>Declaration</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484700524"/>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rsidTr="005A224A">
        <w:trPr>
          <w:trHeight w:val="567"/>
          <w:tblHeader/>
        </w:trPr>
        <w:tc>
          <w:tcPr>
            <w:tcW w:w="3510"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Section Two</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rsidTr="005A224A">
        <w:trPr>
          <w:trHeight w:val="284"/>
        </w:trPr>
        <w:tc>
          <w:tcPr>
            <w:tcW w:w="3510" w:type="dxa"/>
          </w:tcPr>
          <w:p w:rsidR="00027E94" w:rsidRPr="00384AF1" w:rsidRDefault="00027E94" w:rsidP="005A224A">
            <w:pPr>
              <w:widowControl w:val="0"/>
              <w:adjustRightInd w:val="0"/>
              <w:spacing w:after="120"/>
              <w:textAlignment w:val="baseline"/>
              <w:rPr>
                <w:rFonts w:cs="Arial"/>
              </w:rPr>
            </w:pPr>
            <w:r w:rsidRPr="00384AF1">
              <w:rPr>
                <w:rFonts w:cs="Arial"/>
              </w:rPr>
              <w:t>Quality Assessment</w:t>
            </w:r>
          </w:p>
        </w:tc>
        <w:tc>
          <w:tcPr>
            <w:tcW w:w="2781" w:type="dxa"/>
          </w:tcPr>
          <w:p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533114999"/>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widowControl w:val="0"/>
              <w:adjustRightInd w:val="0"/>
              <w:spacing w:after="120"/>
              <w:textAlignment w:val="baseline"/>
              <w:rPr>
                <w:rFonts w:cs="Arial"/>
              </w:rPr>
            </w:pPr>
            <w:r w:rsidRPr="00384AF1">
              <w:rPr>
                <w:rFonts w:cs="Arial"/>
              </w:rPr>
              <w:t>Pricing</w:t>
            </w:r>
          </w:p>
        </w:tc>
        <w:tc>
          <w:tcPr>
            <w:tcW w:w="2781" w:type="dxa"/>
          </w:tcPr>
          <w:p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1144590961"/>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bl>
    <w:p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rsidTr="005A224A">
        <w:trPr>
          <w:trHeight w:val="567"/>
          <w:tblHeader/>
        </w:trPr>
        <w:tc>
          <w:tcPr>
            <w:tcW w:w="3510"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Appendices</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rsidTr="005A224A">
        <w:trPr>
          <w:trHeight w:val="284"/>
        </w:trPr>
        <w:tc>
          <w:tcPr>
            <w:tcW w:w="3510" w:type="dxa"/>
          </w:tcPr>
          <w:p w:rsidR="00027E94" w:rsidRPr="00384AF1" w:rsidRDefault="00027E94" w:rsidP="005A224A">
            <w:pPr>
              <w:widowControl w:val="0"/>
              <w:adjustRightInd w:val="0"/>
              <w:spacing w:after="120"/>
              <w:textAlignment w:val="baseline"/>
              <w:rPr>
                <w:rFonts w:cs="Arial"/>
              </w:rPr>
            </w:pPr>
            <w:r w:rsidRPr="00384AF1">
              <w:rPr>
                <w:rFonts w:cs="Arial"/>
              </w:rPr>
              <w:t>Commercially Sensitive Information</w:t>
            </w:r>
          </w:p>
        </w:tc>
        <w:tc>
          <w:tcPr>
            <w:tcW w:w="2781" w:type="dxa"/>
          </w:tcPr>
          <w:p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61913757"/>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autoSpaceDE w:val="0"/>
              <w:autoSpaceDN w:val="0"/>
              <w:adjustRightInd w:val="0"/>
              <w:spacing w:after="120"/>
              <w:rPr>
                <w:rFonts w:cs="Arial"/>
              </w:rPr>
            </w:pPr>
            <w:r w:rsidRPr="00384AF1">
              <w:rPr>
                <w:rFonts w:cs="Arial"/>
              </w:rPr>
              <w:t>Collusive Tendering Declaration</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376007480"/>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autoSpaceDE w:val="0"/>
              <w:autoSpaceDN w:val="0"/>
              <w:adjustRightInd w:val="0"/>
              <w:spacing w:after="120"/>
              <w:rPr>
                <w:rFonts w:cs="Arial"/>
              </w:rPr>
            </w:pPr>
            <w:r w:rsidRPr="00384AF1">
              <w:rPr>
                <w:rFonts w:cs="Arial"/>
              </w:rPr>
              <w:t>Form of Tender</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255968997"/>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autoSpaceDE w:val="0"/>
              <w:autoSpaceDN w:val="0"/>
              <w:adjustRightInd w:val="0"/>
              <w:spacing w:after="120"/>
              <w:rPr>
                <w:rFonts w:cs="Arial"/>
              </w:rPr>
            </w:pPr>
            <w:r w:rsidRPr="00384AF1">
              <w:rPr>
                <w:rFonts w:cs="Arial"/>
              </w:rPr>
              <w:t>Tender Checklist</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520164436"/>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rsidR="00027E94" w:rsidRPr="00384AF1" w:rsidRDefault="00027E94" w:rsidP="00027E94">
      <w:pPr>
        <w:rPr>
          <w:rFonts w:cs="Arial"/>
        </w:rPr>
      </w:pPr>
    </w:p>
    <w:p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We/I have checked the Tender Response and confirm that we have fully complied with the ITT.</w:t>
      </w:r>
    </w:p>
    <w:p w:rsidR="00027E94" w:rsidRPr="00384AF1" w:rsidRDefault="00027E94" w:rsidP="00027E94">
      <w:pPr>
        <w:ind w:left="567" w:hanging="567"/>
        <w:rPr>
          <w:rFonts w:cs="Arial"/>
        </w:rPr>
      </w:pPr>
    </w:p>
    <w:p w:rsidR="00C32FD6" w:rsidRPr="00027E94"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sectPr w:rsidR="00C32FD6" w:rsidRPr="00027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11" w:rsidRDefault="00082711" w:rsidP="00027E94">
      <w:r>
        <w:separator/>
      </w:r>
    </w:p>
  </w:endnote>
  <w:endnote w:type="continuationSeparator" w:id="0">
    <w:p w:rsidR="00082711" w:rsidRDefault="00082711" w:rsidP="000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604759"/>
      <w:docPartObj>
        <w:docPartGallery w:val="Page Numbers (Bottom of Page)"/>
        <w:docPartUnique/>
      </w:docPartObj>
    </w:sdtPr>
    <w:sdtEndPr/>
    <w:sdtContent>
      <w:sdt>
        <w:sdtPr>
          <w:id w:val="-1769616900"/>
          <w:docPartObj>
            <w:docPartGallery w:val="Page Numbers (Top of Page)"/>
            <w:docPartUnique/>
          </w:docPartObj>
        </w:sdtPr>
        <w:sdtEndPr/>
        <w:sdtContent>
          <w:p w:rsidR="00082711" w:rsidRPr="0087566B" w:rsidRDefault="00082711" w:rsidP="005A224A">
            <w:pPr>
              <w:pStyle w:val="Footer"/>
              <w:pBdr>
                <w:top w:val="single" w:sz="4" w:space="1" w:color="auto"/>
              </w:pBdr>
              <w:jc w:val="right"/>
            </w:pPr>
            <w:r>
              <w:t xml:space="preserve">Tender Response | Page </w:t>
            </w:r>
            <w:r>
              <w:rPr>
                <w:b/>
                <w:bCs/>
                <w:sz w:val="24"/>
                <w:szCs w:val="24"/>
              </w:rPr>
              <w:fldChar w:fldCharType="begin"/>
            </w:r>
            <w:r>
              <w:rPr>
                <w:b/>
                <w:bCs/>
              </w:rPr>
              <w:instrText xml:space="preserve"> PAGE </w:instrText>
            </w:r>
            <w:r>
              <w:rPr>
                <w:b/>
                <w:bCs/>
                <w:sz w:val="24"/>
                <w:szCs w:val="24"/>
              </w:rPr>
              <w:fldChar w:fldCharType="separate"/>
            </w:r>
            <w:r w:rsidR="00961F28">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1F28">
              <w:rPr>
                <w:b/>
                <w:bCs/>
                <w:noProof/>
              </w:rPr>
              <w:t>33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11" w:rsidRDefault="00082711" w:rsidP="00027E94">
      <w:r>
        <w:separator/>
      </w:r>
    </w:p>
  </w:footnote>
  <w:footnote w:type="continuationSeparator" w:id="0">
    <w:p w:rsidR="00082711" w:rsidRDefault="00082711" w:rsidP="00027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11" w:rsidRPr="00082711" w:rsidRDefault="00082711" w:rsidP="005A224A">
    <w:pPr>
      <w:pStyle w:val="Header"/>
      <w:jc w:val="center"/>
      <w:rPr>
        <w:rFonts w:cs="Arial"/>
        <w:b/>
        <w:caps/>
      </w:rPr>
    </w:pPr>
    <w:r w:rsidRPr="00082711">
      <w:rPr>
        <w:rFonts w:cs="Arial"/>
        <w:b/>
        <w:caps/>
      </w:rPr>
      <w:t>Boiler Replacement at Lodge Park Sports Centre</w:t>
    </w:r>
  </w:p>
  <w:p w:rsidR="00082711" w:rsidRPr="0087566B" w:rsidRDefault="00082711" w:rsidP="005A224A">
    <w:pPr>
      <w:pStyle w:val="Header"/>
      <w:jc w:val="center"/>
      <w:rPr>
        <w:rFonts w:cs="Arial"/>
        <w:b/>
        <w:caps/>
      </w:rPr>
    </w:pPr>
    <w:r w:rsidRPr="00082711">
      <w:rPr>
        <w:rFonts w:cs="Arial"/>
        <w:b/>
        <w:caps/>
      </w:rPr>
      <w:t xml:space="preserve">Corby </w:t>
    </w:r>
    <w:r w:rsidRPr="0087566B">
      <w:rPr>
        <w:rFonts w:cs="Arial"/>
        <w:b/>
        <w:caps/>
      </w:rPr>
      <w:t>Borough Council Tender Response</w:t>
    </w:r>
  </w:p>
  <w:p w:rsidR="00082711" w:rsidRDefault="00082711" w:rsidP="005A224A">
    <w:pPr>
      <w:pStyle w:val="Header"/>
      <w:jc w:val="center"/>
      <w:rPr>
        <w:rFonts w:cs="Arial"/>
      </w:rPr>
    </w:pPr>
  </w:p>
  <w:p w:rsidR="00082711" w:rsidRPr="0087566B" w:rsidRDefault="00082711" w:rsidP="005A224A">
    <w:pPr>
      <w:pStyle w:val="Header"/>
      <w:pBdr>
        <w:top w:val="single" w:sz="4" w:space="1" w:color="auto"/>
      </w:pBdr>
      <w:jc w:val="cent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F7BA8"/>
    <w:multiLevelType w:val="hybridMultilevel"/>
    <w:tmpl w:val="93A83488"/>
    <w:lvl w:ilvl="0" w:tplc="07A23F5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7721"/>
    <w:multiLevelType w:val="hybridMultilevel"/>
    <w:tmpl w:val="F816F846"/>
    <w:lvl w:ilvl="0" w:tplc="322AE926">
      <w:start w:val="9"/>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86789"/>
    <w:multiLevelType w:val="hybridMultilevel"/>
    <w:tmpl w:val="672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83520"/>
    <w:multiLevelType w:val="multilevel"/>
    <w:tmpl w:val="4C3E5A72"/>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1059D"/>
    <w:multiLevelType w:val="hybridMultilevel"/>
    <w:tmpl w:val="88A0FCF4"/>
    <w:lvl w:ilvl="0" w:tplc="ACA83A1C">
      <w:start w:val="1"/>
      <w:numFmt w:val="decimal"/>
      <w:lvlText w:val="6.%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11080"/>
    <w:multiLevelType w:val="hybridMultilevel"/>
    <w:tmpl w:val="5A585D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6A4679"/>
    <w:multiLevelType w:val="multilevel"/>
    <w:tmpl w:val="51DA6B26"/>
    <w:lvl w:ilvl="0">
      <w:start w:val="1"/>
      <w:numFmt w:val="decimal"/>
      <w:lvlText w:val="%1."/>
      <w:lvlJc w:val="left"/>
      <w:pPr>
        <w:ind w:left="360" w:hanging="360"/>
      </w:pPr>
      <w:rPr>
        <w:rFonts w:hint="default"/>
      </w:rPr>
    </w:lvl>
    <w:lvl w:ilvl="1">
      <w:start w:val="1"/>
      <w:numFmt w:val="decimal"/>
      <w:lvlText w:val="A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813FA4"/>
    <w:multiLevelType w:val="hybridMultilevel"/>
    <w:tmpl w:val="88F830D6"/>
    <w:lvl w:ilvl="0" w:tplc="CDA8290E">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52323"/>
    <w:multiLevelType w:val="hybridMultilevel"/>
    <w:tmpl w:val="5FFE20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84545"/>
    <w:multiLevelType w:val="multilevel"/>
    <w:tmpl w:val="B272501A"/>
    <w:lvl w:ilvl="0">
      <w:start w:val="6"/>
      <w:numFmt w:val="decimal"/>
      <w:lvlText w:val="%1."/>
      <w:lvlJc w:val="left"/>
      <w:pPr>
        <w:ind w:left="540" w:hanging="540"/>
      </w:pPr>
      <w:rPr>
        <w:rFonts w:ascii="Arial" w:eastAsia="Arial" w:hAnsi="Arial" w:hint="default"/>
        <w:sz w:val="22"/>
      </w:rPr>
    </w:lvl>
    <w:lvl w:ilvl="1">
      <w:start w:val="2"/>
      <w:numFmt w:val="decimal"/>
      <w:lvlText w:val="%1.%2."/>
      <w:lvlJc w:val="left"/>
      <w:pPr>
        <w:ind w:left="810" w:hanging="540"/>
      </w:pPr>
      <w:rPr>
        <w:rFonts w:ascii="Arial" w:eastAsia="Arial" w:hAnsi="Arial" w:hint="default"/>
        <w:sz w:val="20"/>
        <w:szCs w:val="20"/>
      </w:rPr>
    </w:lvl>
    <w:lvl w:ilvl="2">
      <w:start w:val="1"/>
      <w:numFmt w:val="decimal"/>
      <w:lvlText w:val="%1.%2.%3."/>
      <w:lvlJc w:val="left"/>
      <w:pPr>
        <w:ind w:left="1260" w:hanging="720"/>
      </w:pPr>
      <w:rPr>
        <w:rFonts w:ascii="Arial" w:eastAsia="Arial" w:hAnsi="Arial" w:hint="default"/>
        <w:sz w:val="20"/>
        <w:szCs w:val="20"/>
      </w:rPr>
    </w:lvl>
    <w:lvl w:ilvl="3">
      <w:start w:val="1"/>
      <w:numFmt w:val="decimal"/>
      <w:lvlText w:val="%1.%2.%3.%4."/>
      <w:lvlJc w:val="left"/>
      <w:pPr>
        <w:ind w:left="1530" w:hanging="720"/>
      </w:pPr>
      <w:rPr>
        <w:rFonts w:ascii="Arial" w:eastAsia="Arial" w:hAnsi="Arial" w:hint="default"/>
        <w:sz w:val="22"/>
      </w:rPr>
    </w:lvl>
    <w:lvl w:ilvl="4">
      <w:start w:val="1"/>
      <w:numFmt w:val="decimal"/>
      <w:lvlText w:val="%1.%2.%3.%4.%5."/>
      <w:lvlJc w:val="left"/>
      <w:pPr>
        <w:ind w:left="2160" w:hanging="1080"/>
      </w:pPr>
      <w:rPr>
        <w:rFonts w:ascii="Arial" w:eastAsia="Arial" w:hAnsi="Arial" w:hint="default"/>
        <w:sz w:val="22"/>
      </w:rPr>
    </w:lvl>
    <w:lvl w:ilvl="5">
      <w:start w:val="1"/>
      <w:numFmt w:val="decimal"/>
      <w:lvlText w:val="%1.%2.%3.%4.%5.%6."/>
      <w:lvlJc w:val="left"/>
      <w:pPr>
        <w:ind w:left="2430" w:hanging="1080"/>
      </w:pPr>
      <w:rPr>
        <w:rFonts w:ascii="Arial" w:eastAsia="Arial" w:hAnsi="Arial" w:hint="default"/>
        <w:sz w:val="22"/>
      </w:rPr>
    </w:lvl>
    <w:lvl w:ilvl="6">
      <w:start w:val="1"/>
      <w:numFmt w:val="decimal"/>
      <w:lvlText w:val="%1.%2.%3.%4.%5.%6.%7."/>
      <w:lvlJc w:val="left"/>
      <w:pPr>
        <w:ind w:left="3060" w:hanging="1440"/>
      </w:pPr>
      <w:rPr>
        <w:rFonts w:ascii="Arial" w:eastAsia="Arial" w:hAnsi="Arial" w:hint="default"/>
        <w:sz w:val="22"/>
      </w:rPr>
    </w:lvl>
    <w:lvl w:ilvl="7">
      <w:start w:val="1"/>
      <w:numFmt w:val="decimal"/>
      <w:lvlText w:val="%1.%2.%3.%4.%5.%6.%7.%8."/>
      <w:lvlJc w:val="left"/>
      <w:pPr>
        <w:ind w:left="3330" w:hanging="1440"/>
      </w:pPr>
      <w:rPr>
        <w:rFonts w:ascii="Arial" w:eastAsia="Arial" w:hAnsi="Arial" w:hint="default"/>
        <w:sz w:val="22"/>
      </w:rPr>
    </w:lvl>
    <w:lvl w:ilvl="8">
      <w:start w:val="1"/>
      <w:numFmt w:val="decimal"/>
      <w:lvlText w:val="%1.%2.%3.%4.%5.%6.%7.%8.%9."/>
      <w:lvlJc w:val="left"/>
      <w:pPr>
        <w:ind w:left="3960" w:hanging="1800"/>
      </w:pPr>
      <w:rPr>
        <w:rFonts w:ascii="Arial" w:eastAsia="Arial" w:hAnsi="Arial" w:hint="default"/>
        <w:sz w:val="22"/>
      </w:rPr>
    </w:lvl>
  </w:abstractNum>
  <w:abstractNum w:abstractNumId="12"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63448"/>
    <w:multiLevelType w:val="hybridMultilevel"/>
    <w:tmpl w:val="FDA2EFB4"/>
    <w:lvl w:ilvl="0" w:tplc="4A66BB0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9770CC"/>
    <w:multiLevelType w:val="hybridMultilevel"/>
    <w:tmpl w:val="13FAAD7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F0A4B"/>
    <w:multiLevelType w:val="hybridMultilevel"/>
    <w:tmpl w:val="E856AACE"/>
    <w:lvl w:ilvl="0" w:tplc="29D6507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D73F07"/>
    <w:multiLevelType w:val="hybridMultilevel"/>
    <w:tmpl w:val="6D7CCCB2"/>
    <w:lvl w:ilvl="0" w:tplc="FE0C94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46D695B"/>
    <w:multiLevelType w:val="hybridMultilevel"/>
    <w:tmpl w:val="CF28D540"/>
    <w:lvl w:ilvl="0" w:tplc="9344363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A37F1"/>
    <w:multiLevelType w:val="hybridMultilevel"/>
    <w:tmpl w:val="ABDA71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1E50FC"/>
    <w:multiLevelType w:val="hybridMultilevel"/>
    <w:tmpl w:val="396EA644"/>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44848"/>
    <w:multiLevelType w:val="hybridMultilevel"/>
    <w:tmpl w:val="F1EC7588"/>
    <w:lvl w:ilvl="0" w:tplc="A18C1AEA">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B34E04"/>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EF61577"/>
    <w:multiLevelType w:val="hybridMultilevel"/>
    <w:tmpl w:val="E0B051D0"/>
    <w:lvl w:ilvl="0" w:tplc="0BBA1AC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F34B4A"/>
    <w:multiLevelType w:val="hybridMultilevel"/>
    <w:tmpl w:val="CE320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4D563E"/>
    <w:multiLevelType w:val="hybridMultilevel"/>
    <w:tmpl w:val="0D1E85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F07D23"/>
    <w:multiLevelType w:val="multilevel"/>
    <w:tmpl w:val="07C6B5B8"/>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E52D28"/>
    <w:multiLevelType w:val="multilevel"/>
    <w:tmpl w:val="199CE4C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0" w15:restartNumberingAfterBreak="0">
    <w:nsid w:val="516A1CA8"/>
    <w:multiLevelType w:val="hybridMultilevel"/>
    <w:tmpl w:val="FB06CB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117780"/>
    <w:multiLevelType w:val="hybridMultilevel"/>
    <w:tmpl w:val="F254153E"/>
    <w:lvl w:ilvl="0" w:tplc="4A620FE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737D08"/>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772014C"/>
    <w:multiLevelType w:val="hybridMultilevel"/>
    <w:tmpl w:val="83607A94"/>
    <w:lvl w:ilvl="0" w:tplc="2ABCC830">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2A11AC"/>
    <w:multiLevelType w:val="multilevel"/>
    <w:tmpl w:val="FB70797C"/>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6F6664"/>
    <w:multiLevelType w:val="multilevel"/>
    <w:tmpl w:val="A4F6DB5C"/>
    <w:lvl w:ilvl="0">
      <w:start w:val="1"/>
      <w:numFmt w:val="decimal"/>
      <w:lvlText w:val="A3.%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8" w15:restartNumberingAfterBreak="0">
    <w:nsid w:val="64AF55AB"/>
    <w:multiLevelType w:val="hybridMultilevel"/>
    <w:tmpl w:val="FD3EC3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E26220"/>
    <w:multiLevelType w:val="hybridMultilevel"/>
    <w:tmpl w:val="B2EEC0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851EA2"/>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1A354E"/>
    <w:multiLevelType w:val="hybridMultilevel"/>
    <w:tmpl w:val="FD3EC3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CD4DF9"/>
    <w:multiLevelType w:val="hybridMultilevel"/>
    <w:tmpl w:val="87EE1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0013C1"/>
    <w:multiLevelType w:val="multilevel"/>
    <w:tmpl w:val="8FAE9A36"/>
    <w:lvl w:ilvl="0">
      <w:start w:val="1"/>
      <w:numFmt w:val="decimal"/>
      <w:lvlText w:val="A4.%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7" w15:restartNumberingAfterBreak="0">
    <w:nsid w:val="7E9B41BF"/>
    <w:multiLevelType w:val="hybridMultilevel"/>
    <w:tmpl w:val="06BA6C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D02BEA"/>
    <w:multiLevelType w:val="hybridMultilevel"/>
    <w:tmpl w:val="6FC680BA"/>
    <w:lvl w:ilvl="0" w:tplc="FABCBE28">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5"/>
  </w:num>
  <w:num w:numId="3">
    <w:abstractNumId w:val="40"/>
  </w:num>
  <w:num w:numId="4">
    <w:abstractNumId w:val="33"/>
  </w:num>
  <w:num w:numId="5">
    <w:abstractNumId w:val="18"/>
  </w:num>
  <w:num w:numId="6">
    <w:abstractNumId w:val="10"/>
  </w:num>
  <w:num w:numId="7">
    <w:abstractNumId w:val="25"/>
  </w:num>
  <w:num w:numId="8">
    <w:abstractNumId w:val="48"/>
  </w:num>
  <w:num w:numId="9">
    <w:abstractNumId w:val="23"/>
  </w:num>
  <w:num w:numId="10">
    <w:abstractNumId w:val="42"/>
  </w:num>
  <w:num w:numId="11">
    <w:abstractNumId w:val="21"/>
  </w:num>
  <w:num w:numId="12">
    <w:abstractNumId w:val="7"/>
  </w:num>
  <w:num w:numId="13">
    <w:abstractNumId w:val="39"/>
  </w:num>
  <w:num w:numId="14">
    <w:abstractNumId w:val="30"/>
  </w:num>
  <w:num w:numId="15">
    <w:abstractNumId w:val="13"/>
  </w:num>
  <w:num w:numId="16">
    <w:abstractNumId w:val="27"/>
  </w:num>
  <w:num w:numId="17">
    <w:abstractNumId w:val="28"/>
  </w:num>
  <w:num w:numId="18">
    <w:abstractNumId w:val="6"/>
  </w:num>
  <w:num w:numId="19">
    <w:abstractNumId w:val="44"/>
  </w:num>
  <w:num w:numId="20">
    <w:abstractNumId w:val="12"/>
  </w:num>
  <w:num w:numId="21">
    <w:abstractNumId w:val="16"/>
  </w:num>
  <w:num w:numId="22">
    <w:abstractNumId w:val="17"/>
  </w:num>
  <w:num w:numId="23">
    <w:abstractNumId w:val="34"/>
  </w:num>
  <w:num w:numId="24">
    <w:abstractNumId w:val="4"/>
  </w:num>
  <w:num w:numId="25">
    <w:abstractNumId w:val="46"/>
  </w:num>
  <w:num w:numId="26">
    <w:abstractNumId w:val="8"/>
  </w:num>
  <w:num w:numId="27">
    <w:abstractNumId w:val="37"/>
  </w:num>
  <w:num w:numId="28">
    <w:abstractNumId w:val="45"/>
  </w:num>
  <w:num w:numId="29">
    <w:abstractNumId w:val="24"/>
  </w:num>
  <w:num w:numId="30">
    <w:abstractNumId w:val="1"/>
  </w:num>
  <w:num w:numId="31">
    <w:abstractNumId w:val="19"/>
  </w:num>
  <w:num w:numId="32">
    <w:abstractNumId w:val="11"/>
  </w:num>
  <w:num w:numId="33">
    <w:abstractNumId w:val="5"/>
  </w:num>
  <w:num w:numId="34">
    <w:abstractNumId w:val="9"/>
  </w:num>
  <w:num w:numId="35">
    <w:abstractNumId w:val="0"/>
  </w:num>
  <w:num w:numId="36">
    <w:abstractNumId w:val="3"/>
  </w:num>
  <w:num w:numId="37">
    <w:abstractNumId w:val="35"/>
  </w:num>
  <w:num w:numId="38">
    <w:abstractNumId w:val="43"/>
  </w:num>
  <w:num w:numId="39">
    <w:abstractNumId w:val="26"/>
  </w:num>
  <w:num w:numId="40">
    <w:abstractNumId w:val="36"/>
  </w:num>
  <w:num w:numId="41">
    <w:abstractNumId w:val="47"/>
  </w:num>
  <w:num w:numId="42">
    <w:abstractNumId w:val="14"/>
  </w:num>
  <w:num w:numId="43">
    <w:abstractNumId w:val="31"/>
  </w:num>
  <w:num w:numId="44">
    <w:abstractNumId w:val="2"/>
  </w:num>
  <w:num w:numId="45">
    <w:abstractNumId w:val="22"/>
  </w:num>
  <w:num w:numId="46">
    <w:abstractNumId w:val="38"/>
  </w:num>
  <w:num w:numId="47">
    <w:abstractNumId w:val="41"/>
  </w:num>
  <w:num w:numId="48">
    <w:abstractNumId w:val="20"/>
  </w:num>
  <w:num w:numId="49">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E9"/>
    <w:rsid w:val="00027E94"/>
    <w:rsid w:val="00082711"/>
    <w:rsid w:val="000876FC"/>
    <w:rsid w:val="000A4938"/>
    <w:rsid w:val="000C7EE5"/>
    <w:rsid w:val="000D3541"/>
    <w:rsid w:val="000D530E"/>
    <w:rsid w:val="00106145"/>
    <w:rsid w:val="0016062E"/>
    <w:rsid w:val="001713C6"/>
    <w:rsid w:val="001C19AC"/>
    <w:rsid w:val="001D0C4C"/>
    <w:rsid w:val="001E0FB1"/>
    <w:rsid w:val="0021373F"/>
    <w:rsid w:val="00245940"/>
    <w:rsid w:val="002A6817"/>
    <w:rsid w:val="002E4C52"/>
    <w:rsid w:val="002F1673"/>
    <w:rsid w:val="003148E4"/>
    <w:rsid w:val="003528D9"/>
    <w:rsid w:val="003900D1"/>
    <w:rsid w:val="003D4FE4"/>
    <w:rsid w:val="00412101"/>
    <w:rsid w:val="004713F6"/>
    <w:rsid w:val="0049048B"/>
    <w:rsid w:val="004C5AD5"/>
    <w:rsid w:val="00526C43"/>
    <w:rsid w:val="005756D0"/>
    <w:rsid w:val="0058735A"/>
    <w:rsid w:val="005A224A"/>
    <w:rsid w:val="00622ADF"/>
    <w:rsid w:val="006302B2"/>
    <w:rsid w:val="006F0653"/>
    <w:rsid w:val="007121F2"/>
    <w:rsid w:val="00725EB9"/>
    <w:rsid w:val="00764A58"/>
    <w:rsid w:val="0077498A"/>
    <w:rsid w:val="00897696"/>
    <w:rsid w:val="008C1694"/>
    <w:rsid w:val="00961F28"/>
    <w:rsid w:val="00974B0B"/>
    <w:rsid w:val="009C3E3B"/>
    <w:rsid w:val="009C41E9"/>
    <w:rsid w:val="00B0480E"/>
    <w:rsid w:val="00B418E5"/>
    <w:rsid w:val="00B4798C"/>
    <w:rsid w:val="00BC6799"/>
    <w:rsid w:val="00C32FD6"/>
    <w:rsid w:val="00D05A37"/>
    <w:rsid w:val="00D41698"/>
    <w:rsid w:val="00D86A50"/>
    <w:rsid w:val="00DE6D2E"/>
    <w:rsid w:val="00E40BE6"/>
    <w:rsid w:val="00ED390A"/>
    <w:rsid w:val="00EF2A34"/>
    <w:rsid w:val="00EF55D0"/>
    <w:rsid w:val="00F64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DCDBA00-4574-4A61-BD77-9C41F611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E94"/>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027E94"/>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027E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E94"/>
    <w:pPr>
      <w:tabs>
        <w:tab w:val="center" w:pos="4513"/>
        <w:tab w:val="right" w:pos="9026"/>
      </w:tabs>
    </w:pPr>
  </w:style>
  <w:style w:type="character" w:customStyle="1" w:styleId="HeaderChar">
    <w:name w:val="Header Char"/>
    <w:basedOn w:val="DefaultParagraphFont"/>
    <w:link w:val="Header"/>
    <w:uiPriority w:val="99"/>
    <w:rsid w:val="00027E94"/>
  </w:style>
  <w:style w:type="paragraph" w:styleId="Footer">
    <w:name w:val="footer"/>
    <w:basedOn w:val="Normal"/>
    <w:link w:val="FooterChar"/>
    <w:uiPriority w:val="99"/>
    <w:unhideWhenUsed/>
    <w:rsid w:val="00027E94"/>
    <w:pPr>
      <w:tabs>
        <w:tab w:val="center" w:pos="4513"/>
        <w:tab w:val="right" w:pos="9026"/>
      </w:tabs>
    </w:pPr>
  </w:style>
  <w:style w:type="character" w:customStyle="1" w:styleId="FooterChar">
    <w:name w:val="Footer Char"/>
    <w:basedOn w:val="DefaultParagraphFont"/>
    <w:link w:val="Footer"/>
    <w:uiPriority w:val="99"/>
    <w:rsid w:val="00027E94"/>
  </w:style>
  <w:style w:type="character" w:customStyle="1" w:styleId="Heading2Char">
    <w:name w:val="Heading 2 Char"/>
    <w:basedOn w:val="DefaultParagraphFont"/>
    <w:link w:val="Heading2"/>
    <w:rsid w:val="00027E94"/>
    <w:rPr>
      <w:rFonts w:ascii="Cambria" w:eastAsia="Cambria" w:hAnsi="Cambria" w:cs="Cambria"/>
      <w:b/>
      <w:color w:val="4F81BD"/>
      <w:sz w:val="26"/>
      <w:szCs w:val="20"/>
      <w:lang w:eastAsia="en-GB"/>
    </w:rPr>
  </w:style>
  <w:style w:type="character" w:customStyle="1" w:styleId="Heading7Char">
    <w:name w:val="Heading 7 Char"/>
    <w:basedOn w:val="DefaultParagraphFont"/>
    <w:link w:val="Heading7"/>
    <w:uiPriority w:val="9"/>
    <w:semiHidden/>
    <w:rsid w:val="00027E94"/>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rsid w:val="00027E94"/>
    <w:pPr>
      <w:jc w:val="both"/>
    </w:pPr>
    <w:rPr>
      <w:sz w:val="24"/>
    </w:rPr>
  </w:style>
  <w:style w:type="character" w:customStyle="1" w:styleId="BodyText2Char">
    <w:name w:val="Body Text 2 Char"/>
    <w:basedOn w:val="DefaultParagraphFont"/>
    <w:link w:val="BodyText2"/>
    <w:rsid w:val="00027E94"/>
    <w:rPr>
      <w:rFonts w:ascii="Arial" w:eastAsia="Times New Roman" w:hAnsi="Arial" w:cs="Times New Roman"/>
      <w:sz w:val="24"/>
      <w:szCs w:val="20"/>
    </w:rPr>
  </w:style>
  <w:style w:type="paragraph" w:styleId="EndnoteText">
    <w:name w:val="endnote text"/>
    <w:basedOn w:val="Normal"/>
    <w:link w:val="EndnoteTextChar"/>
    <w:semiHidden/>
    <w:rsid w:val="00027E94"/>
    <w:rPr>
      <w:rFonts w:ascii="Courier New" w:hAnsi="Courier New"/>
      <w:sz w:val="24"/>
    </w:rPr>
  </w:style>
  <w:style w:type="character" w:customStyle="1" w:styleId="EndnoteTextChar">
    <w:name w:val="Endnote Text Char"/>
    <w:basedOn w:val="DefaultParagraphFont"/>
    <w:link w:val="EndnoteText"/>
    <w:semiHidden/>
    <w:rsid w:val="00027E94"/>
    <w:rPr>
      <w:rFonts w:ascii="Courier New" w:eastAsia="Times New Roman" w:hAnsi="Courier New" w:cs="Times New Roman"/>
      <w:sz w:val="24"/>
      <w:szCs w:val="20"/>
    </w:rPr>
  </w:style>
  <w:style w:type="paragraph" w:styleId="NormalWeb">
    <w:name w:val="Normal (Web)"/>
    <w:basedOn w:val="Normal"/>
    <w:rsid w:val="00027E94"/>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027E94"/>
    <w:pPr>
      <w:ind w:left="720"/>
    </w:pPr>
    <w:rPr>
      <w:rFonts w:ascii="Times New Roman" w:hAnsi="Times New Roman"/>
      <w:sz w:val="24"/>
      <w:szCs w:val="24"/>
      <w:lang w:eastAsia="en-GB"/>
    </w:rPr>
  </w:style>
  <w:style w:type="paragraph" w:customStyle="1" w:styleId="Default">
    <w:name w:val="Default"/>
    <w:rsid w:val="00027E9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27E94"/>
    <w:rPr>
      <w:rFonts w:ascii="Tahoma" w:hAnsi="Tahoma" w:cs="Tahoma"/>
      <w:sz w:val="16"/>
      <w:szCs w:val="16"/>
    </w:rPr>
  </w:style>
  <w:style w:type="character" w:customStyle="1" w:styleId="BalloonTextChar">
    <w:name w:val="Balloon Text Char"/>
    <w:basedOn w:val="DefaultParagraphFont"/>
    <w:link w:val="BalloonText"/>
    <w:uiPriority w:val="99"/>
    <w:semiHidden/>
    <w:rsid w:val="00027E94"/>
    <w:rPr>
      <w:rFonts w:ascii="Tahoma" w:eastAsia="Times New Roman" w:hAnsi="Tahoma" w:cs="Tahoma"/>
      <w:sz w:val="16"/>
      <w:szCs w:val="16"/>
    </w:rPr>
  </w:style>
  <w:style w:type="table" w:styleId="TableGrid">
    <w:name w:val="Table Grid"/>
    <w:basedOn w:val="TableNormal"/>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27E94"/>
    <w:rPr>
      <w:position w:val="0"/>
      <w:vertAlign w:val="superscript"/>
    </w:rPr>
  </w:style>
  <w:style w:type="character" w:styleId="Hyperlink">
    <w:name w:val="Hyperlink"/>
    <w:basedOn w:val="DefaultParagraphFont"/>
    <w:uiPriority w:val="99"/>
    <w:rsid w:val="00027E94"/>
    <w:rPr>
      <w:color w:val="0000FF"/>
      <w:u w:val="single"/>
    </w:rPr>
  </w:style>
  <w:style w:type="paragraph" w:styleId="Revision">
    <w:name w:val="Revision"/>
    <w:hidden/>
    <w:uiPriority w:val="99"/>
    <w:semiHidden/>
    <w:rsid w:val="00027E94"/>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027E94"/>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4713F6"/>
    <w:pPr>
      <w:keepNext/>
      <w:pageBreakBefore/>
      <w:ind w:left="1418" w:hanging="1418"/>
      <w:outlineLvl w:val="0"/>
    </w:pPr>
    <w:rPr>
      <w:rFonts w:cs="Arial"/>
      <w:b/>
      <w:caps/>
      <w:color w:val="FF0000"/>
      <w:kern w:val="28"/>
    </w:rPr>
  </w:style>
  <w:style w:type="paragraph" w:styleId="BodyText">
    <w:name w:val="Body Text"/>
    <w:basedOn w:val="Normal"/>
    <w:link w:val="BodyTextChar"/>
    <w:uiPriority w:val="99"/>
    <w:unhideWhenUsed/>
    <w:rsid w:val="00027E94"/>
    <w:pPr>
      <w:spacing w:after="120"/>
    </w:pPr>
  </w:style>
  <w:style w:type="character" w:customStyle="1" w:styleId="BodyTextChar">
    <w:name w:val="Body Text Char"/>
    <w:basedOn w:val="DefaultParagraphFont"/>
    <w:link w:val="BodyText"/>
    <w:uiPriority w:val="99"/>
    <w:rsid w:val="00027E94"/>
    <w:rPr>
      <w:rFonts w:ascii="Arial" w:eastAsia="Times New Roman" w:hAnsi="Arial" w:cs="Times New Roman"/>
      <w:sz w:val="20"/>
      <w:szCs w:val="20"/>
    </w:rPr>
  </w:style>
  <w:style w:type="table" w:customStyle="1" w:styleId="TableGrid1">
    <w:name w:val="Table Grid1"/>
    <w:basedOn w:val="TableNormal"/>
    <w:next w:val="TableGrid"/>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7E94"/>
  </w:style>
  <w:style w:type="character" w:customStyle="1" w:styleId="FootnoteTextChar">
    <w:name w:val="Footnote Text Char"/>
    <w:basedOn w:val="DefaultParagraphFont"/>
    <w:link w:val="FootnoteText"/>
    <w:uiPriority w:val="99"/>
    <w:semiHidden/>
    <w:rsid w:val="00027E94"/>
    <w:rPr>
      <w:rFonts w:ascii="Arial" w:eastAsia="Times New Roman" w:hAnsi="Arial" w:cs="Times New Roman"/>
      <w:sz w:val="20"/>
      <w:szCs w:val="20"/>
    </w:rPr>
  </w:style>
  <w:style w:type="table" w:customStyle="1" w:styleId="TableGrid11">
    <w:name w:val="Table Grid11"/>
    <w:basedOn w:val="TableNormal"/>
    <w:next w:val="TableGrid"/>
    <w:uiPriority w:val="3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E94"/>
    <w:rPr>
      <w:sz w:val="16"/>
      <w:szCs w:val="16"/>
    </w:rPr>
  </w:style>
  <w:style w:type="paragraph" w:styleId="CommentText">
    <w:name w:val="annotation text"/>
    <w:basedOn w:val="Normal"/>
    <w:link w:val="CommentTextChar"/>
    <w:uiPriority w:val="99"/>
    <w:semiHidden/>
    <w:unhideWhenUsed/>
    <w:rsid w:val="00027E94"/>
  </w:style>
  <w:style w:type="character" w:customStyle="1" w:styleId="CommentTextChar">
    <w:name w:val="Comment Text Char"/>
    <w:basedOn w:val="DefaultParagraphFont"/>
    <w:link w:val="CommentText"/>
    <w:uiPriority w:val="99"/>
    <w:semiHidden/>
    <w:rsid w:val="00027E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7E94"/>
    <w:rPr>
      <w:b/>
      <w:bCs/>
    </w:rPr>
  </w:style>
  <w:style w:type="character" w:customStyle="1" w:styleId="CommentSubjectChar">
    <w:name w:val="Comment Subject Char"/>
    <w:basedOn w:val="CommentTextChar"/>
    <w:link w:val="CommentSubject"/>
    <w:uiPriority w:val="99"/>
    <w:semiHidden/>
    <w:rsid w:val="00027E94"/>
    <w:rPr>
      <w:rFonts w:ascii="Arial" w:eastAsia="Times New Roman" w:hAnsi="Arial" w:cs="Times New Roman"/>
      <w:b/>
      <w:bCs/>
      <w:sz w:val="20"/>
      <w:szCs w:val="20"/>
    </w:rPr>
  </w:style>
  <w:style w:type="table" w:customStyle="1" w:styleId="TableGrid2">
    <w:name w:val="Table Grid2"/>
    <w:basedOn w:val="TableNormal"/>
    <w:next w:val="TableGrid"/>
    <w:uiPriority w:val="39"/>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7E94"/>
    <w:rPr>
      <w:color w:val="808080"/>
    </w:rPr>
  </w:style>
  <w:style w:type="character" w:customStyle="1" w:styleId="Style2">
    <w:name w:val="Style2"/>
    <w:basedOn w:val="DefaultParagraphFont"/>
    <w:uiPriority w:val="1"/>
    <w:rsid w:val="00027E94"/>
    <w:rPr>
      <w:rFonts w:ascii="Arial" w:hAnsi="Arial" w:cs="Arial" w:hint="default"/>
      <w:sz w:val="24"/>
    </w:rPr>
  </w:style>
  <w:style w:type="character" w:customStyle="1" w:styleId="Arial11">
    <w:name w:val="Arial 11"/>
    <w:basedOn w:val="DefaultParagraphFont"/>
    <w:uiPriority w:val="1"/>
    <w:qFormat/>
    <w:rsid w:val="00027E94"/>
    <w:rPr>
      <w:rFonts w:ascii="Arial" w:hAnsi="Arial"/>
      <w:sz w:val="22"/>
    </w:rPr>
  </w:style>
  <w:style w:type="character" w:customStyle="1" w:styleId="Style1">
    <w:name w:val="Style1"/>
    <w:basedOn w:val="DefaultParagraphFont"/>
    <w:uiPriority w:val="1"/>
    <w:rsid w:val="00027E94"/>
    <w:rPr>
      <w:rFonts w:ascii="Arial" w:hAnsi="Arial"/>
      <w:sz w:val="24"/>
    </w:rPr>
  </w:style>
  <w:style w:type="character" w:customStyle="1" w:styleId="Style7">
    <w:name w:val="Style7"/>
    <w:basedOn w:val="Arial11"/>
    <w:uiPriority w:val="1"/>
    <w:rsid w:val="00027E94"/>
    <w:rPr>
      <w:rFonts w:ascii="Arial" w:hAnsi="Arial"/>
      <w:color w:val="FF0000"/>
      <w:sz w:val="22"/>
    </w:rPr>
  </w:style>
  <w:style w:type="character" w:customStyle="1" w:styleId="Style3">
    <w:name w:val="Style3"/>
    <w:basedOn w:val="DefaultParagraphFont"/>
    <w:uiPriority w:val="1"/>
    <w:rsid w:val="00027E94"/>
    <w:rPr>
      <w:rFonts w:ascii="Arial" w:hAnsi="Arial"/>
      <w:b/>
      <w:color w:val="FF0000"/>
      <w:sz w:val="36"/>
    </w:rPr>
  </w:style>
  <w:style w:type="paragraph" w:customStyle="1" w:styleId="Normal1">
    <w:name w:val="Normal1"/>
    <w:rsid w:val="00027E94"/>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Excel_Macro-Enabled_Worksheet1.xlsm"/></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Tender%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E009A9584B4CF5B12C4305A4C2C7AC"/>
        <w:category>
          <w:name w:val="General"/>
          <w:gallery w:val="placeholder"/>
        </w:category>
        <w:types>
          <w:type w:val="bbPlcHdr"/>
        </w:types>
        <w:behaviors>
          <w:behavior w:val="content"/>
        </w:behaviors>
        <w:guid w:val="{2600794C-0B0C-4C26-A8BE-F0E6666734B8}"/>
      </w:docPartPr>
      <w:docPartBody>
        <w:p w:rsidR="00F27B1A" w:rsidRDefault="00F27B1A">
          <w:pPr>
            <w:pStyle w:val="90E009A9584B4CF5B12C4305A4C2C7AC"/>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docPartBody>
    </w:docPart>
    <w:docPart>
      <w:docPartPr>
        <w:name w:val="F85CC1C03A1A4A288865A6543B28B098"/>
        <w:category>
          <w:name w:val="General"/>
          <w:gallery w:val="placeholder"/>
        </w:category>
        <w:types>
          <w:type w:val="bbPlcHdr"/>
        </w:types>
        <w:behaviors>
          <w:behavior w:val="content"/>
        </w:behaviors>
        <w:guid w:val="{797FDD22-D94F-464D-A75D-D9EEB515D2A9}"/>
      </w:docPartPr>
      <w:docPartBody>
        <w:p w:rsidR="00F27B1A" w:rsidRDefault="00F27B1A">
          <w:pPr>
            <w:pStyle w:val="F85CC1C03A1A4A288865A6543B28B098"/>
          </w:pPr>
          <w:r>
            <w:rPr>
              <w:rStyle w:val="PlaceholderText"/>
              <w:rFonts w:ascii="Arial" w:hAnsi="Arial" w:cs="Arial"/>
              <w:b/>
            </w:rPr>
            <w:t>Click here to enter text.</w:t>
          </w:r>
        </w:p>
      </w:docPartBody>
    </w:docPart>
    <w:docPart>
      <w:docPartPr>
        <w:name w:val="10D32290D12D4F74A4FFBD753DCFE2AF"/>
        <w:category>
          <w:name w:val="General"/>
          <w:gallery w:val="placeholder"/>
        </w:category>
        <w:types>
          <w:type w:val="bbPlcHdr"/>
        </w:types>
        <w:behaviors>
          <w:behavior w:val="content"/>
        </w:behaviors>
        <w:guid w:val="{19140C9E-99A4-4BFE-9B6E-7EFA093789A7}"/>
      </w:docPartPr>
      <w:docPartBody>
        <w:p w:rsidR="00F27B1A" w:rsidRDefault="00F27B1A">
          <w:pPr>
            <w:pStyle w:val="10D32290D12D4F74A4FFBD753DCFE2AF"/>
          </w:pPr>
          <w:r w:rsidRPr="00384AF1">
            <w:rPr>
              <w:rStyle w:val="PlaceholderText"/>
              <w:rFonts w:cs="Arial"/>
            </w:rPr>
            <w:t>Click here to enter text.</w:t>
          </w:r>
        </w:p>
      </w:docPartBody>
    </w:docPart>
    <w:docPart>
      <w:docPartPr>
        <w:name w:val="B2013781E2F549ACAB6E9FC0CDB12F87"/>
        <w:category>
          <w:name w:val="General"/>
          <w:gallery w:val="placeholder"/>
        </w:category>
        <w:types>
          <w:type w:val="bbPlcHdr"/>
        </w:types>
        <w:behaviors>
          <w:behavior w:val="content"/>
        </w:behaviors>
        <w:guid w:val="{F4261624-04F5-48F1-B2FD-D88B8823FA28}"/>
      </w:docPartPr>
      <w:docPartBody>
        <w:p w:rsidR="00F27B1A" w:rsidRDefault="00F27B1A">
          <w:pPr>
            <w:pStyle w:val="B2013781E2F549ACAB6E9FC0CDB12F87"/>
          </w:pPr>
          <w:r>
            <w:rPr>
              <w:rStyle w:val="PlaceholderText"/>
              <w:rFonts w:ascii="Arial" w:hAnsi="Arial" w:cs="Arial"/>
              <w:b/>
            </w:rPr>
            <w:t>Click here to enter text.</w:t>
          </w:r>
        </w:p>
      </w:docPartBody>
    </w:docPart>
    <w:docPart>
      <w:docPartPr>
        <w:name w:val="88C56FB206084FDB8ED0B0358F8297CE"/>
        <w:category>
          <w:name w:val="General"/>
          <w:gallery w:val="placeholder"/>
        </w:category>
        <w:types>
          <w:type w:val="bbPlcHdr"/>
        </w:types>
        <w:behaviors>
          <w:behavior w:val="content"/>
        </w:behaviors>
        <w:guid w:val="{FAD8054D-76A8-48B0-AB4D-56390351A5A0}"/>
      </w:docPartPr>
      <w:docPartBody>
        <w:p w:rsidR="00F27B1A" w:rsidRDefault="00F27B1A">
          <w:pPr>
            <w:pStyle w:val="88C56FB206084FDB8ED0B0358F8297CE"/>
          </w:pPr>
          <w:r w:rsidRPr="00384AF1">
            <w:rPr>
              <w:rStyle w:val="PlaceholderText"/>
              <w:rFonts w:cs="Arial"/>
            </w:rPr>
            <w:t>Click here to enter text.</w:t>
          </w:r>
        </w:p>
      </w:docPartBody>
    </w:docPart>
    <w:docPart>
      <w:docPartPr>
        <w:name w:val="D121187472E44618A8D80439309AC764"/>
        <w:category>
          <w:name w:val="General"/>
          <w:gallery w:val="placeholder"/>
        </w:category>
        <w:types>
          <w:type w:val="bbPlcHdr"/>
        </w:types>
        <w:behaviors>
          <w:behavior w:val="content"/>
        </w:behaviors>
        <w:guid w:val="{0AE75F22-395D-4E32-ADD0-A047E01DE4B2}"/>
      </w:docPartPr>
      <w:docPartBody>
        <w:p w:rsidR="00F27B1A" w:rsidRDefault="00F27B1A">
          <w:pPr>
            <w:pStyle w:val="D121187472E44618A8D80439309AC764"/>
          </w:pPr>
          <w:r>
            <w:rPr>
              <w:rStyle w:val="PlaceholderText"/>
              <w:rFonts w:ascii="Arial" w:hAnsi="Arial" w:cs="Arial"/>
              <w:b/>
            </w:rPr>
            <w:t>Click here to enter text.</w:t>
          </w:r>
        </w:p>
      </w:docPartBody>
    </w:docPart>
    <w:docPart>
      <w:docPartPr>
        <w:name w:val="1F55A9A5EA714E6C946554DCE1ED229D"/>
        <w:category>
          <w:name w:val="General"/>
          <w:gallery w:val="placeholder"/>
        </w:category>
        <w:types>
          <w:type w:val="bbPlcHdr"/>
        </w:types>
        <w:behaviors>
          <w:behavior w:val="content"/>
        </w:behaviors>
        <w:guid w:val="{D9C4E499-7BEF-4A51-BAF0-2C280860998B}"/>
      </w:docPartPr>
      <w:docPartBody>
        <w:p w:rsidR="00F27B1A" w:rsidRDefault="00F27B1A">
          <w:pPr>
            <w:pStyle w:val="1F55A9A5EA714E6C946554DCE1ED229D"/>
          </w:pPr>
          <w:r w:rsidRPr="00384AF1">
            <w:rPr>
              <w:rStyle w:val="PlaceholderText"/>
              <w:rFonts w:cs="Arial"/>
            </w:rPr>
            <w:t>Click here to enter text.</w:t>
          </w:r>
        </w:p>
      </w:docPartBody>
    </w:docPart>
    <w:docPart>
      <w:docPartPr>
        <w:name w:val="0C7B71D4738D427296E03C4A245F21FB"/>
        <w:category>
          <w:name w:val="General"/>
          <w:gallery w:val="placeholder"/>
        </w:category>
        <w:types>
          <w:type w:val="bbPlcHdr"/>
        </w:types>
        <w:behaviors>
          <w:behavior w:val="content"/>
        </w:behaviors>
        <w:guid w:val="{BD150424-6DE7-48F6-ACEB-C31BE98A170B}"/>
      </w:docPartPr>
      <w:docPartBody>
        <w:p w:rsidR="00F27B1A" w:rsidRDefault="00F27B1A">
          <w:pPr>
            <w:pStyle w:val="0C7B71D4738D427296E03C4A245F21FB"/>
          </w:pPr>
          <w:r w:rsidRPr="00384AF1">
            <w:rPr>
              <w:rStyle w:val="PlaceholderText"/>
              <w:rFonts w:cs="Arial"/>
            </w:rPr>
            <w:t>Choose an item.</w:t>
          </w:r>
        </w:p>
      </w:docPartBody>
    </w:docPart>
    <w:docPart>
      <w:docPartPr>
        <w:name w:val="ADA7F589E6884F149005F459F40910A9"/>
        <w:category>
          <w:name w:val="General"/>
          <w:gallery w:val="placeholder"/>
        </w:category>
        <w:types>
          <w:type w:val="bbPlcHdr"/>
        </w:types>
        <w:behaviors>
          <w:behavior w:val="content"/>
        </w:behaviors>
        <w:guid w:val="{4EEE3BD6-E57F-4BA7-8C4F-E4132090EAA7}"/>
      </w:docPartPr>
      <w:docPartBody>
        <w:p w:rsidR="00F27B1A" w:rsidRDefault="00F27B1A">
          <w:pPr>
            <w:pStyle w:val="ADA7F589E6884F149005F459F40910A9"/>
          </w:pPr>
          <w:r>
            <w:rPr>
              <w:rStyle w:val="PlaceholderText"/>
              <w:rFonts w:ascii="Arial" w:hAnsi="Arial" w:cs="Arial"/>
              <w:b/>
            </w:rPr>
            <w:t>Click here to enter text.</w:t>
          </w:r>
        </w:p>
      </w:docPartBody>
    </w:docPart>
    <w:docPart>
      <w:docPartPr>
        <w:name w:val="036584977CDE466DB95FE3C963154DE7"/>
        <w:category>
          <w:name w:val="General"/>
          <w:gallery w:val="placeholder"/>
        </w:category>
        <w:types>
          <w:type w:val="bbPlcHdr"/>
        </w:types>
        <w:behaviors>
          <w:behavior w:val="content"/>
        </w:behaviors>
        <w:guid w:val="{250BD75C-EADE-4023-A4BE-0E982F17903A}"/>
      </w:docPartPr>
      <w:docPartBody>
        <w:p w:rsidR="00F27B1A" w:rsidRDefault="00F27B1A">
          <w:pPr>
            <w:pStyle w:val="036584977CDE466DB95FE3C963154DE7"/>
          </w:pPr>
          <w:r w:rsidRPr="00384AF1">
            <w:rPr>
              <w:rStyle w:val="PlaceholderText"/>
              <w:rFonts w:cs="Arial"/>
            </w:rPr>
            <w:t>Click here to enter text.</w:t>
          </w:r>
        </w:p>
      </w:docPartBody>
    </w:docPart>
    <w:docPart>
      <w:docPartPr>
        <w:name w:val="61B484B3A5C644A5800CD130BCD66DDF"/>
        <w:category>
          <w:name w:val="General"/>
          <w:gallery w:val="placeholder"/>
        </w:category>
        <w:types>
          <w:type w:val="bbPlcHdr"/>
        </w:types>
        <w:behaviors>
          <w:behavior w:val="content"/>
        </w:behaviors>
        <w:guid w:val="{A31EEEF7-B39D-492D-BE1C-B037D0571EDF}"/>
      </w:docPartPr>
      <w:docPartBody>
        <w:p w:rsidR="00F27B1A" w:rsidRDefault="00F27B1A">
          <w:pPr>
            <w:pStyle w:val="61B484B3A5C644A5800CD130BCD66DDF"/>
          </w:pPr>
          <w:r w:rsidRPr="00384AF1">
            <w:rPr>
              <w:rStyle w:val="PlaceholderText"/>
              <w:rFonts w:cs="Arial"/>
            </w:rPr>
            <w:t>Click here to enter a date.</w:t>
          </w:r>
        </w:p>
      </w:docPartBody>
    </w:docPart>
    <w:docPart>
      <w:docPartPr>
        <w:name w:val="096F76959AFA4C008C61FEBBD8AFD454"/>
        <w:category>
          <w:name w:val="General"/>
          <w:gallery w:val="placeholder"/>
        </w:category>
        <w:types>
          <w:type w:val="bbPlcHdr"/>
        </w:types>
        <w:behaviors>
          <w:behavior w:val="content"/>
        </w:behaviors>
        <w:guid w:val="{C5262F5A-91A2-44E0-B123-4CA2DCC54172}"/>
      </w:docPartPr>
      <w:docPartBody>
        <w:p w:rsidR="00F27B1A" w:rsidRDefault="00F27B1A">
          <w:pPr>
            <w:pStyle w:val="096F76959AFA4C008C61FEBBD8AFD454"/>
          </w:pPr>
          <w:r>
            <w:rPr>
              <w:rStyle w:val="PlaceholderText"/>
              <w:rFonts w:ascii="Arial" w:hAnsi="Arial" w:cs="Arial"/>
              <w:b/>
            </w:rPr>
            <w:t>Click here to enter text.</w:t>
          </w:r>
        </w:p>
      </w:docPartBody>
    </w:docPart>
    <w:docPart>
      <w:docPartPr>
        <w:name w:val="0A00FA1176AB4329A4CFE57045EC634A"/>
        <w:category>
          <w:name w:val="General"/>
          <w:gallery w:val="placeholder"/>
        </w:category>
        <w:types>
          <w:type w:val="bbPlcHdr"/>
        </w:types>
        <w:behaviors>
          <w:behavior w:val="content"/>
        </w:behaviors>
        <w:guid w:val="{A8D6A9A9-15C9-4575-B242-27A7F128D19E}"/>
      </w:docPartPr>
      <w:docPartBody>
        <w:p w:rsidR="00F27B1A" w:rsidRDefault="00F27B1A">
          <w:pPr>
            <w:pStyle w:val="0A00FA1176AB4329A4CFE57045EC634A"/>
          </w:pPr>
          <w:r w:rsidRPr="00384AF1">
            <w:rPr>
              <w:rStyle w:val="PlaceholderText"/>
              <w:rFonts w:cs="Arial"/>
            </w:rPr>
            <w:t>Click here to enter text.</w:t>
          </w:r>
        </w:p>
      </w:docPartBody>
    </w:docPart>
    <w:docPart>
      <w:docPartPr>
        <w:name w:val="3BCD7B49328247BBACE68D39770C5DED"/>
        <w:category>
          <w:name w:val="General"/>
          <w:gallery w:val="placeholder"/>
        </w:category>
        <w:types>
          <w:type w:val="bbPlcHdr"/>
        </w:types>
        <w:behaviors>
          <w:behavior w:val="content"/>
        </w:behaviors>
        <w:guid w:val="{BA010B85-C371-4D05-85E9-98E8FD0FB65D}"/>
      </w:docPartPr>
      <w:docPartBody>
        <w:p w:rsidR="00F27B1A" w:rsidRDefault="00F27B1A">
          <w:pPr>
            <w:pStyle w:val="3BCD7B49328247BBACE68D39770C5DED"/>
          </w:pPr>
          <w:r>
            <w:rPr>
              <w:rStyle w:val="PlaceholderText"/>
              <w:rFonts w:ascii="Arial" w:hAnsi="Arial" w:cs="Arial"/>
              <w:b/>
            </w:rPr>
            <w:t>Click here to enter text.</w:t>
          </w:r>
        </w:p>
      </w:docPartBody>
    </w:docPart>
    <w:docPart>
      <w:docPartPr>
        <w:name w:val="72D1839C4C144A9083BF3B1A9F7DDB57"/>
        <w:category>
          <w:name w:val="General"/>
          <w:gallery w:val="placeholder"/>
        </w:category>
        <w:types>
          <w:type w:val="bbPlcHdr"/>
        </w:types>
        <w:behaviors>
          <w:behavior w:val="content"/>
        </w:behaviors>
        <w:guid w:val="{79E48E9B-3580-4A04-A16E-19B097437E54}"/>
      </w:docPartPr>
      <w:docPartBody>
        <w:p w:rsidR="00F27B1A" w:rsidRDefault="00F27B1A">
          <w:pPr>
            <w:pStyle w:val="72D1839C4C144A9083BF3B1A9F7DDB57"/>
          </w:pPr>
          <w:r w:rsidRPr="00384AF1">
            <w:rPr>
              <w:rStyle w:val="PlaceholderText"/>
              <w:rFonts w:cs="Arial"/>
            </w:rPr>
            <w:t>Click here to enter text.</w:t>
          </w:r>
        </w:p>
      </w:docPartBody>
    </w:docPart>
    <w:docPart>
      <w:docPartPr>
        <w:name w:val="E1DF35F3ADC74C40BAFC3D6890C23758"/>
        <w:category>
          <w:name w:val="General"/>
          <w:gallery w:val="placeholder"/>
        </w:category>
        <w:types>
          <w:type w:val="bbPlcHdr"/>
        </w:types>
        <w:behaviors>
          <w:behavior w:val="content"/>
        </w:behaviors>
        <w:guid w:val="{9DF449D3-72DB-4A1E-8CC0-B11A2A6BA5F1}"/>
      </w:docPartPr>
      <w:docPartBody>
        <w:p w:rsidR="00F27B1A" w:rsidRDefault="00F27B1A">
          <w:pPr>
            <w:pStyle w:val="E1DF35F3ADC74C40BAFC3D6890C23758"/>
          </w:pPr>
          <w:r>
            <w:rPr>
              <w:rStyle w:val="PlaceholderText"/>
              <w:rFonts w:ascii="Arial" w:hAnsi="Arial" w:cs="Arial"/>
              <w:b/>
            </w:rPr>
            <w:t>Click here to enter text.</w:t>
          </w:r>
        </w:p>
      </w:docPartBody>
    </w:docPart>
    <w:docPart>
      <w:docPartPr>
        <w:name w:val="D9AC82876C41417CB7B44004A9B9609E"/>
        <w:category>
          <w:name w:val="General"/>
          <w:gallery w:val="placeholder"/>
        </w:category>
        <w:types>
          <w:type w:val="bbPlcHdr"/>
        </w:types>
        <w:behaviors>
          <w:behavior w:val="content"/>
        </w:behaviors>
        <w:guid w:val="{7F3EBE77-0F45-4F69-B426-32BB6CB92752}"/>
      </w:docPartPr>
      <w:docPartBody>
        <w:p w:rsidR="00F27B1A" w:rsidRDefault="00F27B1A">
          <w:pPr>
            <w:pStyle w:val="D9AC82876C41417CB7B44004A9B9609E"/>
          </w:pPr>
          <w:r w:rsidRPr="00384AF1">
            <w:rPr>
              <w:rStyle w:val="PlaceholderText"/>
              <w:rFonts w:cs="Arial"/>
            </w:rPr>
            <w:t>Click here to enter text.</w:t>
          </w:r>
        </w:p>
      </w:docPartBody>
    </w:docPart>
    <w:docPart>
      <w:docPartPr>
        <w:name w:val="2E649396BDF541F483738DADFF3F5AEF"/>
        <w:category>
          <w:name w:val="General"/>
          <w:gallery w:val="placeholder"/>
        </w:category>
        <w:types>
          <w:type w:val="bbPlcHdr"/>
        </w:types>
        <w:behaviors>
          <w:behavior w:val="content"/>
        </w:behaviors>
        <w:guid w:val="{AABDA5AA-AFDB-41B8-9058-BE72418354F1}"/>
      </w:docPartPr>
      <w:docPartBody>
        <w:p w:rsidR="00F27B1A" w:rsidRDefault="00F27B1A">
          <w:pPr>
            <w:pStyle w:val="2E649396BDF541F483738DADFF3F5AEF"/>
          </w:pPr>
          <w:r>
            <w:rPr>
              <w:rStyle w:val="PlaceholderText"/>
              <w:rFonts w:ascii="Arial" w:hAnsi="Arial" w:cs="Arial"/>
              <w:b/>
            </w:rPr>
            <w:t>Click here to enter text.</w:t>
          </w:r>
        </w:p>
      </w:docPartBody>
    </w:docPart>
    <w:docPart>
      <w:docPartPr>
        <w:name w:val="30C950A812A04358B6B38FADF53FE7A2"/>
        <w:category>
          <w:name w:val="General"/>
          <w:gallery w:val="placeholder"/>
        </w:category>
        <w:types>
          <w:type w:val="bbPlcHdr"/>
        </w:types>
        <w:behaviors>
          <w:behavior w:val="content"/>
        </w:behaviors>
        <w:guid w:val="{03766096-6C54-4D76-8F49-0C01D03D9D9D}"/>
      </w:docPartPr>
      <w:docPartBody>
        <w:p w:rsidR="00F27B1A" w:rsidRDefault="00F27B1A">
          <w:pPr>
            <w:pStyle w:val="30C950A812A04358B6B38FADF53FE7A2"/>
          </w:pPr>
          <w:r w:rsidRPr="00384AF1">
            <w:rPr>
              <w:rStyle w:val="PlaceholderText"/>
              <w:rFonts w:cs="Arial"/>
            </w:rPr>
            <w:t>Click here to enter text.</w:t>
          </w:r>
        </w:p>
      </w:docPartBody>
    </w:docPart>
    <w:docPart>
      <w:docPartPr>
        <w:name w:val="E124C509B2C64575A0AE202A72F03005"/>
        <w:category>
          <w:name w:val="General"/>
          <w:gallery w:val="placeholder"/>
        </w:category>
        <w:types>
          <w:type w:val="bbPlcHdr"/>
        </w:types>
        <w:behaviors>
          <w:behavior w:val="content"/>
        </w:behaviors>
        <w:guid w:val="{08354090-BE10-4570-A8A2-A84D457777A7}"/>
      </w:docPartPr>
      <w:docPartBody>
        <w:p w:rsidR="00F27B1A" w:rsidRDefault="00F27B1A">
          <w:pPr>
            <w:pStyle w:val="E124C509B2C64575A0AE202A72F03005"/>
          </w:pPr>
          <w:r w:rsidRPr="00384AF1">
            <w:rPr>
              <w:rStyle w:val="PlaceholderText"/>
              <w:rFonts w:cs="Arial"/>
            </w:rPr>
            <w:t>Choose an item.</w:t>
          </w:r>
        </w:p>
      </w:docPartBody>
    </w:docPart>
    <w:docPart>
      <w:docPartPr>
        <w:name w:val="7B0CF87BD8BA4C78A089DDE8F298CC35"/>
        <w:category>
          <w:name w:val="General"/>
          <w:gallery w:val="placeholder"/>
        </w:category>
        <w:types>
          <w:type w:val="bbPlcHdr"/>
        </w:types>
        <w:behaviors>
          <w:behavior w:val="content"/>
        </w:behaviors>
        <w:guid w:val="{D6FC6FB1-36EC-4220-84D6-B5AE9BCD4343}"/>
      </w:docPartPr>
      <w:docPartBody>
        <w:p w:rsidR="00F27B1A" w:rsidRDefault="00F27B1A">
          <w:pPr>
            <w:pStyle w:val="7B0CF87BD8BA4C78A089DDE8F298CC35"/>
          </w:pPr>
          <w:r>
            <w:rPr>
              <w:rStyle w:val="PlaceholderText"/>
              <w:rFonts w:ascii="Arial" w:hAnsi="Arial" w:cs="Arial"/>
              <w:b/>
            </w:rPr>
            <w:t>Click here to enter text.</w:t>
          </w:r>
        </w:p>
      </w:docPartBody>
    </w:docPart>
    <w:docPart>
      <w:docPartPr>
        <w:name w:val="CE5B7FCF13DA4C178986787F65483D4A"/>
        <w:category>
          <w:name w:val="General"/>
          <w:gallery w:val="placeholder"/>
        </w:category>
        <w:types>
          <w:type w:val="bbPlcHdr"/>
        </w:types>
        <w:behaviors>
          <w:behavior w:val="content"/>
        </w:behaviors>
        <w:guid w:val="{98065993-19A0-4C1E-B7DB-F5D8C3C2E16A}"/>
      </w:docPartPr>
      <w:docPartBody>
        <w:p w:rsidR="00F27B1A" w:rsidRDefault="00F27B1A">
          <w:pPr>
            <w:pStyle w:val="CE5B7FCF13DA4C178986787F65483D4A"/>
          </w:pPr>
          <w:r w:rsidRPr="00384AF1">
            <w:rPr>
              <w:rStyle w:val="PlaceholderText"/>
              <w:rFonts w:cs="Arial"/>
            </w:rPr>
            <w:t>Click here to enter text.</w:t>
          </w:r>
        </w:p>
      </w:docPartBody>
    </w:docPart>
    <w:docPart>
      <w:docPartPr>
        <w:name w:val="01BBA5DBACE047C18264CDDEE2B781A8"/>
        <w:category>
          <w:name w:val="General"/>
          <w:gallery w:val="placeholder"/>
        </w:category>
        <w:types>
          <w:type w:val="bbPlcHdr"/>
        </w:types>
        <w:behaviors>
          <w:behavior w:val="content"/>
        </w:behaviors>
        <w:guid w:val="{5C0B8BBB-75D4-4ABB-B0FC-6EE674C63D52}"/>
      </w:docPartPr>
      <w:docPartBody>
        <w:p w:rsidR="00F27B1A" w:rsidRDefault="00F27B1A">
          <w:pPr>
            <w:pStyle w:val="01BBA5DBACE047C18264CDDEE2B781A8"/>
          </w:pPr>
          <w:r w:rsidRPr="00384AF1">
            <w:rPr>
              <w:rStyle w:val="PlaceholderText"/>
              <w:rFonts w:cs="Arial"/>
            </w:rPr>
            <w:t>Choose an item.</w:t>
          </w:r>
        </w:p>
      </w:docPartBody>
    </w:docPart>
    <w:docPart>
      <w:docPartPr>
        <w:name w:val="C9A30C2C04F54546A0F8C30837F64C91"/>
        <w:category>
          <w:name w:val="General"/>
          <w:gallery w:val="placeholder"/>
        </w:category>
        <w:types>
          <w:type w:val="bbPlcHdr"/>
        </w:types>
        <w:behaviors>
          <w:behavior w:val="content"/>
        </w:behaviors>
        <w:guid w:val="{93EB3A55-D975-45B2-A0B7-8E11596415D4}"/>
      </w:docPartPr>
      <w:docPartBody>
        <w:p w:rsidR="00F27B1A" w:rsidRDefault="00F27B1A">
          <w:pPr>
            <w:pStyle w:val="C9A30C2C04F54546A0F8C30837F64C91"/>
          </w:pPr>
          <w:r>
            <w:rPr>
              <w:rStyle w:val="PlaceholderText"/>
              <w:rFonts w:ascii="Arial" w:hAnsi="Arial" w:cs="Arial"/>
              <w:b/>
            </w:rPr>
            <w:t>Click here to enter text.</w:t>
          </w:r>
        </w:p>
      </w:docPartBody>
    </w:docPart>
    <w:docPart>
      <w:docPartPr>
        <w:name w:val="D0B09D1F44B94C509811EA937A5F7A81"/>
        <w:category>
          <w:name w:val="General"/>
          <w:gallery w:val="placeholder"/>
        </w:category>
        <w:types>
          <w:type w:val="bbPlcHdr"/>
        </w:types>
        <w:behaviors>
          <w:behavior w:val="content"/>
        </w:behaviors>
        <w:guid w:val="{E64063AB-5937-4F88-81CE-E3F273D680BB}"/>
      </w:docPartPr>
      <w:docPartBody>
        <w:p w:rsidR="00F27B1A" w:rsidRDefault="00F27B1A">
          <w:pPr>
            <w:pStyle w:val="D0B09D1F44B94C509811EA937A5F7A81"/>
          </w:pPr>
          <w:r w:rsidRPr="00384AF1">
            <w:rPr>
              <w:rStyle w:val="PlaceholderText"/>
              <w:rFonts w:cs="Arial"/>
            </w:rPr>
            <w:t>Click here to enter text.</w:t>
          </w:r>
        </w:p>
      </w:docPartBody>
    </w:docPart>
    <w:docPart>
      <w:docPartPr>
        <w:name w:val="8426BC570B894E33BDC301B8F01E7346"/>
        <w:category>
          <w:name w:val="General"/>
          <w:gallery w:val="placeholder"/>
        </w:category>
        <w:types>
          <w:type w:val="bbPlcHdr"/>
        </w:types>
        <w:behaviors>
          <w:behavior w:val="content"/>
        </w:behaviors>
        <w:guid w:val="{CB47F540-01D8-4AEE-B80D-BC3F3A7DCA41}"/>
      </w:docPartPr>
      <w:docPartBody>
        <w:p w:rsidR="00F27B1A" w:rsidRDefault="00F27B1A">
          <w:pPr>
            <w:pStyle w:val="8426BC570B894E33BDC301B8F01E7346"/>
          </w:pPr>
          <w:r>
            <w:rPr>
              <w:rStyle w:val="PlaceholderText"/>
              <w:rFonts w:ascii="Arial" w:hAnsi="Arial" w:cs="Arial"/>
              <w:b/>
            </w:rPr>
            <w:t>Click here to enter text.</w:t>
          </w:r>
        </w:p>
      </w:docPartBody>
    </w:docPart>
    <w:docPart>
      <w:docPartPr>
        <w:name w:val="F9CC51FF95C44D0A8DE0633FA967F61F"/>
        <w:category>
          <w:name w:val="General"/>
          <w:gallery w:val="placeholder"/>
        </w:category>
        <w:types>
          <w:type w:val="bbPlcHdr"/>
        </w:types>
        <w:behaviors>
          <w:behavior w:val="content"/>
        </w:behaviors>
        <w:guid w:val="{E8FF89D2-1AD1-4E51-BBA8-E3F00E8C56DB}"/>
      </w:docPartPr>
      <w:docPartBody>
        <w:p w:rsidR="00F27B1A" w:rsidRDefault="00F27B1A">
          <w:pPr>
            <w:pStyle w:val="F9CC51FF95C44D0A8DE0633FA967F61F"/>
          </w:pPr>
          <w:r w:rsidRPr="00384AF1">
            <w:rPr>
              <w:rStyle w:val="PlaceholderText"/>
              <w:rFonts w:cs="Arial"/>
            </w:rPr>
            <w:t>Click here to enter text.</w:t>
          </w:r>
        </w:p>
      </w:docPartBody>
    </w:docPart>
    <w:docPart>
      <w:docPartPr>
        <w:name w:val="0555F8E22D164611993688B7B44B1B26"/>
        <w:category>
          <w:name w:val="General"/>
          <w:gallery w:val="placeholder"/>
        </w:category>
        <w:types>
          <w:type w:val="bbPlcHdr"/>
        </w:types>
        <w:behaviors>
          <w:behavior w:val="content"/>
        </w:behaviors>
        <w:guid w:val="{A1BA8F08-E29C-4760-8E00-BE3690A5C70C}"/>
      </w:docPartPr>
      <w:docPartBody>
        <w:p w:rsidR="00F27B1A" w:rsidRDefault="00F27B1A">
          <w:pPr>
            <w:pStyle w:val="0555F8E22D164611993688B7B44B1B26"/>
          </w:pPr>
          <w:r w:rsidRPr="00384AF1">
            <w:rPr>
              <w:rStyle w:val="PlaceholderText"/>
              <w:rFonts w:cs="Arial"/>
            </w:rPr>
            <w:t>Choose an item.</w:t>
          </w:r>
        </w:p>
      </w:docPartBody>
    </w:docPart>
    <w:docPart>
      <w:docPartPr>
        <w:name w:val="AEE8A6595CE5416F9076FFF6C4F05BFA"/>
        <w:category>
          <w:name w:val="General"/>
          <w:gallery w:val="placeholder"/>
        </w:category>
        <w:types>
          <w:type w:val="bbPlcHdr"/>
        </w:types>
        <w:behaviors>
          <w:behavior w:val="content"/>
        </w:behaviors>
        <w:guid w:val="{ABE71898-F155-4291-9D96-AE6EFDC8BAB0}"/>
      </w:docPartPr>
      <w:docPartBody>
        <w:p w:rsidR="00F27B1A" w:rsidRDefault="00F27B1A">
          <w:pPr>
            <w:pStyle w:val="AEE8A6595CE5416F9076FFF6C4F05BFA"/>
          </w:pPr>
          <w:r w:rsidRPr="00384AF1">
            <w:rPr>
              <w:rStyle w:val="PlaceholderText"/>
              <w:rFonts w:cs="Arial"/>
            </w:rPr>
            <w:t>Choose an item.</w:t>
          </w:r>
        </w:p>
      </w:docPartBody>
    </w:docPart>
    <w:docPart>
      <w:docPartPr>
        <w:name w:val="FBED4F1D161B4C8E8CCF69AA51A47950"/>
        <w:category>
          <w:name w:val="General"/>
          <w:gallery w:val="placeholder"/>
        </w:category>
        <w:types>
          <w:type w:val="bbPlcHdr"/>
        </w:types>
        <w:behaviors>
          <w:behavior w:val="content"/>
        </w:behaviors>
        <w:guid w:val="{1CD6533F-1659-46FD-997D-974196B27D2F}"/>
      </w:docPartPr>
      <w:docPartBody>
        <w:p w:rsidR="00F27B1A" w:rsidRDefault="00F27B1A">
          <w:pPr>
            <w:pStyle w:val="FBED4F1D161B4C8E8CCF69AA51A47950"/>
          </w:pPr>
          <w:r>
            <w:rPr>
              <w:rStyle w:val="PlaceholderText"/>
              <w:rFonts w:ascii="Arial" w:hAnsi="Arial" w:cs="Arial"/>
              <w:b/>
            </w:rPr>
            <w:t>Click here to enter text.</w:t>
          </w:r>
        </w:p>
      </w:docPartBody>
    </w:docPart>
    <w:docPart>
      <w:docPartPr>
        <w:name w:val="CEFBB9D5A06B4653A94B47D26F817204"/>
        <w:category>
          <w:name w:val="General"/>
          <w:gallery w:val="placeholder"/>
        </w:category>
        <w:types>
          <w:type w:val="bbPlcHdr"/>
        </w:types>
        <w:behaviors>
          <w:behavior w:val="content"/>
        </w:behaviors>
        <w:guid w:val="{4A164428-B96A-43F2-8065-879B4ADD3E05}"/>
      </w:docPartPr>
      <w:docPartBody>
        <w:p w:rsidR="00F27B1A" w:rsidRDefault="00F27B1A">
          <w:pPr>
            <w:pStyle w:val="CEFBB9D5A06B4653A94B47D26F817204"/>
          </w:pPr>
          <w:r w:rsidRPr="00384AF1">
            <w:rPr>
              <w:rStyle w:val="PlaceholderText"/>
              <w:rFonts w:cs="Arial"/>
            </w:rPr>
            <w:t>Click here to enter text.</w:t>
          </w:r>
        </w:p>
      </w:docPartBody>
    </w:docPart>
    <w:docPart>
      <w:docPartPr>
        <w:name w:val="E599BD19AA4342FAB2E5D8E9ED096CB6"/>
        <w:category>
          <w:name w:val="General"/>
          <w:gallery w:val="placeholder"/>
        </w:category>
        <w:types>
          <w:type w:val="bbPlcHdr"/>
        </w:types>
        <w:behaviors>
          <w:behavior w:val="content"/>
        </w:behaviors>
        <w:guid w:val="{831708AD-1F40-4A37-B337-3B60346BFBF1}"/>
      </w:docPartPr>
      <w:docPartBody>
        <w:p w:rsidR="00F27B1A" w:rsidRDefault="00F27B1A">
          <w:pPr>
            <w:pStyle w:val="E599BD19AA4342FAB2E5D8E9ED096CB6"/>
          </w:pPr>
          <w:r w:rsidRPr="00384AF1">
            <w:rPr>
              <w:rStyle w:val="PlaceholderText"/>
              <w:rFonts w:cs="Arial"/>
            </w:rPr>
            <w:t>Choose an item.</w:t>
          </w:r>
        </w:p>
      </w:docPartBody>
    </w:docPart>
    <w:docPart>
      <w:docPartPr>
        <w:name w:val="AC9C296BE3434638A97F0841CE880E05"/>
        <w:category>
          <w:name w:val="General"/>
          <w:gallery w:val="placeholder"/>
        </w:category>
        <w:types>
          <w:type w:val="bbPlcHdr"/>
        </w:types>
        <w:behaviors>
          <w:behavior w:val="content"/>
        </w:behaviors>
        <w:guid w:val="{240ADEA2-BF79-44E7-A35A-8964A1D7EB60}"/>
      </w:docPartPr>
      <w:docPartBody>
        <w:p w:rsidR="00F27B1A" w:rsidRDefault="00F27B1A">
          <w:pPr>
            <w:pStyle w:val="AC9C296BE3434638A97F0841CE880E05"/>
          </w:pPr>
          <w:r>
            <w:rPr>
              <w:rStyle w:val="PlaceholderText"/>
              <w:rFonts w:ascii="Arial" w:hAnsi="Arial" w:cs="Arial"/>
              <w:b/>
            </w:rPr>
            <w:t>Click here to enter text.</w:t>
          </w:r>
        </w:p>
      </w:docPartBody>
    </w:docPart>
    <w:docPart>
      <w:docPartPr>
        <w:name w:val="0B9E6145596A4094A306E8913BE08381"/>
        <w:category>
          <w:name w:val="General"/>
          <w:gallery w:val="placeholder"/>
        </w:category>
        <w:types>
          <w:type w:val="bbPlcHdr"/>
        </w:types>
        <w:behaviors>
          <w:behavior w:val="content"/>
        </w:behaviors>
        <w:guid w:val="{8E897762-F241-469E-A9D9-855DA5120F4A}"/>
      </w:docPartPr>
      <w:docPartBody>
        <w:p w:rsidR="00F27B1A" w:rsidRDefault="00F27B1A">
          <w:pPr>
            <w:pStyle w:val="0B9E6145596A4094A306E8913BE08381"/>
          </w:pPr>
          <w:r w:rsidRPr="00384AF1">
            <w:rPr>
              <w:rStyle w:val="PlaceholderText"/>
              <w:rFonts w:cs="Arial"/>
            </w:rPr>
            <w:t>Click here to enter text.</w:t>
          </w:r>
        </w:p>
      </w:docPartBody>
    </w:docPart>
    <w:docPart>
      <w:docPartPr>
        <w:name w:val="C7A05C949B6740649A86409E407D7F04"/>
        <w:category>
          <w:name w:val="General"/>
          <w:gallery w:val="placeholder"/>
        </w:category>
        <w:types>
          <w:type w:val="bbPlcHdr"/>
        </w:types>
        <w:behaviors>
          <w:behavior w:val="content"/>
        </w:behaviors>
        <w:guid w:val="{2B248249-CD62-4AAE-BD84-C4239235E444}"/>
      </w:docPartPr>
      <w:docPartBody>
        <w:p w:rsidR="00F27B1A" w:rsidRDefault="00F27B1A">
          <w:pPr>
            <w:pStyle w:val="C7A05C949B6740649A86409E407D7F04"/>
          </w:pPr>
          <w:r>
            <w:rPr>
              <w:rStyle w:val="PlaceholderText"/>
              <w:rFonts w:ascii="Arial" w:hAnsi="Arial" w:cs="Arial"/>
              <w:b/>
            </w:rPr>
            <w:t>Click here to enter text.</w:t>
          </w:r>
        </w:p>
      </w:docPartBody>
    </w:docPart>
    <w:docPart>
      <w:docPartPr>
        <w:name w:val="E40B1BCC1BD6488BAC9D7006E76E43B8"/>
        <w:category>
          <w:name w:val="General"/>
          <w:gallery w:val="placeholder"/>
        </w:category>
        <w:types>
          <w:type w:val="bbPlcHdr"/>
        </w:types>
        <w:behaviors>
          <w:behavior w:val="content"/>
        </w:behaviors>
        <w:guid w:val="{FCBB667A-96C5-4ABA-9BD7-73BF4C3FB3FA}"/>
      </w:docPartPr>
      <w:docPartBody>
        <w:p w:rsidR="00F27B1A" w:rsidRDefault="00F27B1A">
          <w:pPr>
            <w:pStyle w:val="E40B1BCC1BD6488BAC9D7006E76E43B8"/>
          </w:pPr>
          <w:r w:rsidRPr="00384AF1">
            <w:rPr>
              <w:rStyle w:val="PlaceholderText"/>
              <w:rFonts w:cs="Arial"/>
            </w:rPr>
            <w:t>Click here to enter text.</w:t>
          </w:r>
        </w:p>
      </w:docPartBody>
    </w:docPart>
    <w:docPart>
      <w:docPartPr>
        <w:name w:val="15482993F2D34F39A6FEB51ABFD64556"/>
        <w:category>
          <w:name w:val="General"/>
          <w:gallery w:val="placeholder"/>
        </w:category>
        <w:types>
          <w:type w:val="bbPlcHdr"/>
        </w:types>
        <w:behaviors>
          <w:behavior w:val="content"/>
        </w:behaviors>
        <w:guid w:val="{9807C80C-9DD8-42B9-9A2C-FB806BF08980}"/>
      </w:docPartPr>
      <w:docPartBody>
        <w:p w:rsidR="00F27B1A" w:rsidRDefault="00F27B1A">
          <w:pPr>
            <w:pStyle w:val="15482993F2D34F39A6FEB51ABFD64556"/>
          </w:pPr>
          <w:r w:rsidRPr="00384AF1">
            <w:rPr>
              <w:rStyle w:val="PlaceholderText"/>
              <w:rFonts w:cs="Arial"/>
            </w:rPr>
            <w:t>Choose an item.</w:t>
          </w:r>
        </w:p>
      </w:docPartBody>
    </w:docPart>
    <w:docPart>
      <w:docPartPr>
        <w:name w:val="146611B471E14B99977AEB1A16BFAC70"/>
        <w:category>
          <w:name w:val="General"/>
          <w:gallery w:val="placeholder"/>
        </w:category>
        <w:types>
          <w:type w:val="bbPlcHdr"/>
        </w:types>
        <w:behaviors>
          <w:behavior w:val="content"/>
        </w:behaviors>
        <w:guid w:val="{4DFEE19F-EA3D-4CFB-A003-308F82466455}"/>
      </w:docPartPr>
      <w:docPartBody>
        <w:p w:rsidR="00F27B1A" w:rsidRDefault="00F27B1A">
          <w:pPr>
            <w:pStyle w:val="146611B471E14B99977AEB1A16BFAC70"/>
          </w:pPr>
          <w:r>
            <w:rPr>
              <w:rStyle w:val="PlaceholderText"/>
              <w:rFonts w:ascii="Arial" w:hAnsi="Arial" w:cs="Arial"/>
              <w:b/>
            </w:rPr>
            <w:t>Click here to enter text.</w:t>
          </w:r>
        </w:p>
      </w:docPartBody>
    </w:docPart>
    <w:docPart>
      <w:docPartPr>
        <w:name w:val="B0FB17CCF6F149DEA307E357049FC9C8"/>
        <w:category>
          <w:name w:val="General"/>
          <w:gallery w:val="placeholder"/>
        </w:category>
        <w:types>
          <w:type w:val="bbPlcHdr"/>
        </w:types>
        <w:behaviors>
          <w:behavior w:val="content"/>
        </w:behaviors>
        <w:guid w:val="{2140B120-1B6C-4BAB-801C-9C2730EF4594}"/>
      </w:docPartPr>
      <w:docPartBody>
        <w:p w:rsidR="00F27B1A" w:rsidRDefault="00F27B1A">
          <w:pPr>
            <w:pStyle w:val="B0FB17CCF6F149DEA307E357049FC9C8"/>
          </w:pPr>
          <w:r w:rsidRPr="00384AF1">
            <w:rPr>
              <w:rStyle w:val="PlaceholderText"/>
              <w:rFonts w:cs="Arial"/>
            </w:rPr>
            <w:t>Click here to enter text.</w:t>
          </w:r>
        </w:p>
      </w:docPartBody>
    </w:docPart>
    <w:docPart>
      <w:docPartPr>
        <w:name w:val="C3A3490EAE2E4FFAA6A00C96908B5889"/>
        <w:category>
          <w:name w:val="General"/>
          <w:gallery w:val="placeholder"/>
        </w:category>
        <w:types>
          <w:type w:val="bbPlcHdr"/>
        </w:types>
        <w:behaviors>
          <w:behavior w:val="content"/>
        </w:behaviors>
        <w:guid w:val="{7EA2A02C-16CC-4277-8A95-8FB1987F947C}"/>
      </w:docPartPr>
      <w:docPartBody>
        <w:p w:rsidR="00F27B1A" w:rsidRDefault="00F27B1A">
          <w:pPr>
            <w:pStyle w:val="C3A3490EAE2E4FFAA6A00C96908B5889"/>
          </w:pPr>
          <w:r>
            <w:rPr>
              <w:rStyle w:val="PlaceholderText"/>
              <w:rFonts w:ascii="Arial" w:hAnsi="Arial" w:cs="Arial"/>
              <w:b/>
            </w:rPr>
            <w:t>Click here to enter text.</w:t>
          </w:r>
        </w:p>
      </w:docPartBody>
    </w:docPart>
    <w:docPart>
      <w:docPartPr>
        <w:name w:val="2E0823901B704164A2F48E8A979AA299"/>
        <w:category>
          <w:name w:val="General"/>
          <w:gallery w:val="placeholder"/>
        </w:category>
        <w:types>
          <w:type w:val="bbPlcHdr"/>
        </w:types>
        <w:behaviors>
          <w:behavior w:val="content"/>
        </w:behaviors>
        <w:guid w:val="{81084AAD-8646-4594-BD35-82652F3AFE86}"/>
      </w:docPartPr>
      <w:docPartBody>
        <w:p w:rsidR="00F27B1A" w:rsidRDefault="00F27B1A">
          <w:pPr>
            <w:pStyle w:val="2E0823901B704164A2F48E8A979AA299"/>
          </w:pPr>
          <w:r w:rsidRPr="00384AF1">
            <w:rPr>
              <w:rStyle w:val="PlaceholderText"/>
              <w:rFonts w:cs="Arial"/>
            </w:rPr>
            <w:t>Click here to enter text.</w:t>
          </w:r>
        </w:p>
      </w:docPartBody>
    </w:docPart>
    <w:docPart>
      <w:docPartPr>
        <w:name w:val="134EC5CCAAC94974BD96086B469E53DC"/>
        <w:category>
          <w:name w:val="General"/>
          <w:gallery w:val="placeholder"/>
        </w:category>
        <w:types>
          <w:type w:val="bbPlcHdr"/>
        </w:types>
        <w:behaviors>
          <w:behavior w:val="content"/>
        </w:behaviors>
        <w:guid w:val="{DB5CF851-F94C-4F39-9F3B-1B2D7473DB3F}"/>
      </w:docPartPr>
      <w:docPartBody>
        <w:p w:rsidR="00F27B1A" w:rsidRDefault="00F27B1A">
          <w:pPr>
            <w:pStyle w:val="134EC5CCAAC94974BD96086B469E53DC"/>
          </w:pPr>
          <w:r w:rsidRPr="00384AF1">
            <w:rPr>
              <w:rStyle w:val="PlaceholderText"/>
              <w:rFonts w:cs="Arial"/>
            </w:rPr>
            <w:t>Choose an item.</w:t>
          </w:r>
        </w:p>
      </w:docPartBody>
    </w:docPart>
    <w:docPart>
      <w:docPartPr>
        <w:name w:val="98CEB8A5D535435D97A886BD5B3708F2"/>
        <w:category>
          <w:name w:val="General"/>
          <w:gallery w:val="placeholder"/>
        </w:category>
        <w:types>
          <w:type w:val="bbPlcHdr"/>
        </w:types>
        <w:behaviors>
          <w:behavior w:val="content"/>
        </w:behaviors>
        <w:guid w:val="{8F5E642F-3EEA-4DCD-9153-C4F1AC2E5144}"/>
      </w:docPartPr>
      <w:docPartBody>
        <w:p w:rsidR="00F27B1A" w:rsidRDefault="00F27B1A">
          <w:pPr>
            <w:pStyle w:val="98CEB8A5D535435D97A886BD5B3708F2"/>
          </w:pPr>
          <w:r>
            <w:rPr>
              <w:rStyle w:val="PlaceholderText"/>
              <w:rFonts w:ascii="Arial" w:hAnsi="Arial" w:cs="Arial"/>
              <w:b/>
            </w:rPr>
            <w:t>Click here to enter text.</w:t>
          </w:r>
        </w:p>
      </w:docPartBody>
    </w:docPart>
    <w:docPart>
      <w:docPartPr>
        <w:name w:val="3EE22B8C8DF34B5A96DCB0FDF70EF301"/>
        <w:category>
          <w:name w:val="General"/>
          <w:gallery w:val="placeholder"/>
        </w:category>
        <w:types>
          <w:type w:val="bbPlcHdr"/>
        </w:types>
        <w:behaviors>
          <w:behavior w:val="content"/>
        </w:behaviors>
        <w:guid w:val="{D4E712A1-1BE8-4D3D-82A3-61AFFB7B4746}"/>
      </w:docPartPr>
      <w:docPartBody>
        <w:p w:rsidR="00F27B1A" w:rsidRDefault="00F27B1A">
          <w:pPr>
            <w:pStyle w:val="3EE22B8C8DF34B5A96DCB0FDF70EF301"/>
          </w:pPr>
          <w:r w:rsidRPr="00384AF1">
            <w:rPr>
              <w:rStyle w:val="PlaceholderText"/>
              <w:rFonts w:cs="Arial"/>
            </w:rPr>
            <w:t>Click here to enter text.</w:t>
          </w:r>
        </w:p>
      </w:docPartBody>
    </w:docPart>
    <w:docPart>
      <w:docPartPr>
        <w:name w:val="263190EA5F04481E9120B6123B02B207"/>
        <w:category>
          <w:name w:val="General"/>
          <w:gallery w:val="placeholder"/>
        </w:category>
        <w:types>
          <w:type w:val="bbPlcHdr"/>
        </w:types>
        <w:behaviors>
          <w:behavior w:val="content"/>
        </w:behaviors>
        <w:guid w:val="{3DC494FD-8D67-437C-9F6E-CDAD0EADE3CB}"/>
      </w:docPartPr>
      <w:docPartBody>
        <w:p w:rsidR="00F27B1A" w:rsidRDefault="00F27B1A">
          <w:pPr>
            <w:pStyle w:val="263190EA5F04481E9120B6123B02B207"/>
          </w:pPr>
          <w:r>
            <w:rPr>
              <w:rStyle w:val="PlaceholderText"/>
              <w:rFonts w:ascii="Arial" w:hAnsi="Arial" w:cs="Arial"/>
              <w:b/>
            </w:rPr>
            <w:t>Click here to enter text.</w:t>
          </w:r>
        </w:p>
      </w:docPartBody>
    </w:docPart>
    <w:docPart>
      <w:docPartPr>
        <w:name w:val="657BFE47985F4029B5170D8F0B509ABF"/>
        <w:category>
          <w:name w:val="General"/>
          <w:gallery w:val="placeholder"/>
        </w:category>
        <w:types>
          <w:type w:val="bbPlcHdr"/>
        </w:types>
        <w:behaviors>
          <w:behavior w:val="content"/>
        </w:behaviors>
        <w:guid w:val="{2C382F77-BE15-4279-BFA6-4C97D61EA8D2}"/>
      </w:docPartPr>
      <w:docPartBody>
        <w:p w:rsidR="00F27B1A" w:rsidRDefault="00F27B1A">
          <w:pPr>
            <w:pStyle w:val="657BFE47985F4029B5170D8F0B509ABF"/>
          </w:pPr>
          <w:r w:rsidRPr="00384AF1">
            <w:rPr>
              <w:rStyle w:val="PlaceholderText"/>
              <w:rFonts w:cs="Arial"/>
            </w:rPr>
            <w:t>Click here to enter text.</w:t>
          </w:r>
        </w:p>
      </w:docPartBody>
    </w:docPart>
    <w:docPart>
      <w:docPartPr>
        <w:name w:val="37A479F5598F4638AB050A95D96B8875"/>
        <w:category>
          <w:name w:val="General"/>
          <w:gallery w:val="placeholder"/>
        </w:category>
        <w:types>
          <w:type w:val="bbPlcHdr"/>
        </w:types>
        <w:behaviors>
          <w:behavior w:val="content"/>
        </w:behaviors>
        <w:guid w:val="{ACEC77C5-36A3-4589-B4AE-E3B8FD47C06B}"/>
      </w:docPartPr>
      <w:docPartBody>
        <w:p w:rsidR="00F27B1A" w:rsidRDefault="00F27B1A">
          <w:pPr>
            <w:pStyle w:val="37A479F5598F4638AB050A95D96B8875"/>
          </w:pPr>
          <w:r>
            <w:rPr>
              <w:rStyle w:val="PlaceholderText"/>
              <w:rFonts w:ascii="Arial" w:hAnsi="Arial" w:cs="Arial"/>
              <w:b/>
            </w:rPr>
            <w:t>Click here to enter text.</w:t>
          </w:r>
        </w:p>
      </w:docPartBody>
    </w:docPart>
    <w:docPart>
      <w:docPartPr>
        <w:name w:val="BB8B4D16D73149B3BCF0A4358BC0C433"/>
        <w:category>
          <w:name w:val="General"/>
          <w:gallery w:val="placeholder"/>
        </w:category>
        <w:types>
          <w:type w:val="bbPlcHdr"/>
        </w:types>
        <w:behaviors>
          <w:behavior w:val="content"/>
        </w:behaviors>
        <w:guid w:val="{7DD22B84-C2F7-4F0C-879B-09974A43A278}"/>
      </w:docPartPr>
      <w:docPartBody>
        <w:p w:rsidR="00F27B1A" w:rsidRDefault="00F27B1A">
          <w:pPr>
            <w:pStyle w:val="BB8B4D16D73149B3BCF0A4358BC0C433"/>
          </w:pPr>
          <w:r w:rsidRPr="00384AF1">
            <w:rPr>
              <w:rStyle w:val="PlaceholderText"/>
              <w:rFonts w:cs="Arial"/>
            </w:rPr>
            <w:t>Click here to enter text.</w:t>
          </w:r>
        </w:p>
      </w:docPartBody>
    </w:docPart>
    <w:docPart>
      <w:docPartPr>
        <w:name w:val="53293D858D374E6E84C99606F415AD44"/>
        <w:category>
          <w:name w:val="General"/>
          <w:gallery w:val="placeholder"/>
        </w:category>
        <w:types>
          <w:type w:val="bbPlcHdr"/>
        </w:types>
        <w:behaviors>
          <w:behavior w:val="content"/>
        </w:behaviors>
        <w:guid w:val="{33DC80D8-407E-4B78-8CC5-505E026B214B}"/>
      </w:docPartPr>
      <w:docPartBody>
        <w:p w:rsidR="00F27B1A" w:rsidRDefault="00F27B1A">
          <w:pPr>
            <w:pStyle w:val="53293D858D374E6E84C99606F415AD44"/>
          </w:pPr>
          <w:r>
            <w:rPr>
              <w:rStyle w:val="PlaceholderText"/>
              <w:rFonts w:ascii="Arial" w:hAnsi="Arial" w:cs="Arial"/>
              <w:b/>
            </w:rPr>
            <w:t>Click here to enter text.</w:t>
          </w:r>
        </w:p>
      </w:docPartBody>
    </w:docPart>
    <w:docPart>
      <w:docPartPr>
        <w:name w:val="BC17D26CE90247C9B7146428A35B115A"/>
        <w:category>
          <w:name w:val="General"/>
          <w:gallery w:val="placeholder"/>
        </w:category>
        <w:types>
          <w:type w:val="bbPlcHdr"/>
        </w:types>
        <w:behaviors>
          <w:behavior w:val="content"/>
        </w:behaviors>
        <w:guid w:val="{F797540A-CE25-41CD-B050-A1F260A0C8CC}"/>
      </w:docPartPr>
      <w:docPartBody>
        <w:p w:rsidR="00F27B1A" w:rsidRDefault="00F27B1A">
          <w:pPr>
            <w:pStyle w:val="BC17D26CE90247C9B7146428A35B115A"/>
          </w:pPr>
          <w:r w:rsidRPr="00384AF1">
            <w:rPr>
              <w:rStyle w:val="PlaceholderText"/>
              <w:rFonts w:cs="Arial"/>
            </w:rPr>
            <w:t>Click here to enter text.</w:t>
          </w:r>
        </w:p>
      </w:docPartBody>
    </w:docPart>
    <w:docPart>
      <w:docPartPr>
        <w:name w:val="087BABBA50F2498B88C2D06304DDB675"/>
        <w:category>
          <w:name w:val="General"/>
          <w:gallery w:val="placeholder"/>
        </w:category>
        <w:types>
          <w:type w:val="bbPlcHdr"/>
        </w:types>
        <w:behaviors>
          <w:behavior w:val="content"/>
        </w:behaviors>
        <w:guid w:val="{E90F7BEF-92A5-4AFC-BD6A-316ED716C155}"/>
      </w:docPartPr>
      <w:docPartBody>
        <w:p w:rsidR="00F27B1A" w:rsidRDefault="00F27B1A">
          <w:pPr>
            <w:pStyle w:val="087BABBA50F2498B88C2D06304DDB675"/>
          </w:pPr>
          <w:r>
            <w:rPr>
              <w:rStyle w:val="PlaceholderText"/>
              <w:rFonts w:ascii="Arial" w:hAnsi="Arial" w:cs="Arial"/>
              <w:b/>
            </w:rPr>
            <w:t>Click here to enter text.</w:t>
          </w:r>
        </w:p>
      </w:docPartBody>
    </w:docPart>
    <w:docPart>
      <w:docPartPr>
        <w:name w:val="C89FAC1501CC4C268AB3BC5CBB7456AB"/>
        <w:category>
          <w:name w:val="General"/>
          <w:gallery w:val="placeholder"/>
        </w:category>
        <w:types>
          <w:type w:val="bbPlcHdr"/>
        </w:types>
        <w:behaviors>
          <w:behavior w:val="content"/>
        </w:behaviors>
        <w:guid w:val="{E112A054-763C-4569-B14F-870557F6AFB4}"/>
      </w:docPartPr>
      <w:docPartBody>
        <w:p w:rsidR="00F27B1A" w:rsidRDefault="00F27B1A">
          <w:pPr>
            <w:pStyle w:val="C89FAC1501CC4C268AB3BC5CBB7456AB"/>
          </w:pPr>
          <w:r w:rsidRPr="00384AF1">
            <w:rPr>
              <w:rStyle w:val="PlaceholderText"/>
              <w:rFonts w:cs="Arial"/>
            </w:rPr>
            <w:t>Click here to enter text.</w:t>
          </w:r>
        </w:p>
      </w:docPartBody>
    </w:docPart>
    <w:docPart>
      <w:docPartPr>
        <w:name w:val="F04CEB3AA3294BE89612E92D06C30430"/>
        <w:category>
          <w:name w:val="General"/>
          <w:gallery w:val="placeholder"/>
        </w:category>
        <w:types>
          <w:type w:val="bbPlcHdr"/>
        </w:types>
        <w:behaviors>
          <w:behavior w:val="content"/>
        </w:behaviors>
        <w:guid w:val="{65960994-E2FB-4CE1-83DE-F9E286C98EAF}"/>
      </w:docPartPr>
      <w:docPartBody>
        <w:p w:rsidR="00F27B1A" w:rsidRDefault="00F27B1A">
          <w:pPr>
            <w:pStyle w:val="F04CEB3AA3294BE89612E92D06C30430"/>
          </w:pPr>
          <w:r>
            <w:rPr>
              <w:rStyle w:val="PlaceholderText"/>
              <w:rFonts w:ascii="Arial" w:hAnsi="Arial" w:cs="Arial"/>
              <w:b/>
            </w:rPr>
            <w:t>Click here to enter text.</w:t>
          </w:r>
        </w:p>
      </w:docPartBody>
    </w:docPart>
    <w:docPart>
      <w:docPartPr>
        <w:name w:val="F82C21792FEC4D86AA38C2F3ABFEFC03"/>
        <w:category>
          <w:name w:val="General"/>
          <w:gallery w:val="placeholder"/>
        </w:category>
        <w:types>
          <w:type w:val="bbPlcHdr"/>
        </w:types>
        <w:behaviors>
          <w:behavior w:val="content"/>
        </w:behaviors>
        <w:guid w:val="{448B271D-155A-423C-8709-C8119C105C8A}"/>
      </w:docPartPr>
      <w:docPartBody>
        <w:p w:rsidR="00F27B1A" w:rsidRDefault="00F27B1A">
          <w:pPr>
            <w:pStyle w:val="F82C21792FEC4D86AA38C2F3ABFEFC03"/>
          </w:pPr>
          <w:r w:rsidRPr="00384AF1">
            <w:rPr>
              <w:rStyle w:val="PlaceholderText"/>
              <w:rFonts w:cs="Arial"/>
            </w:rPr>
            <w:t>Click here to enter text.</w:t>
          </w:r>
        </w:p>
      </w:docPartBody>
    </w:docPart>
    <w:docPart>
      <w:docPartPr>
        <w:name w:val="70822840519045A2A75FB6D9A3BFCE88"/>
        <w:category>
          <w:name w:val="General"/>
          <w:gallery w:val="placeholder"/>
        </w:category>
        <w:types>
          <w:type w:val="bbPlcHdr"/>
        </w:types>
        <w:behaviors>
          <w:behavior w:val="content"/>
        </w:behaviors>
        <w:guid w:val="{6F75342D-9FBB-4778-BC60-6609ADB49F2E}"/>
      </w:docPartPr>
      <w:docPartBody>
        <w:p w:rsidR="00F27B1A" w:rsidRDefault="00F27B1A">
          <w:pPr>
            <w:pStyle w:val="70822840519045A2A75FB6D9A3BFCE88"/>
          </w:pPr>
          <w:r>
            <w:rPr>
              <w:rStyle w:val="PlaceholderText"/>
              <w:rFonts w:ascii="Arial" w:hAnsi="Arial" w:cs="Arial"/>
              <w:b/>
            </w:rPr>
            <w:t>Click here to enter text.</w:t>
          </w:r>
        </w:p>
      </w:docPartBody>
    </w:docPart>
    <w:docPart>
      <w:docPartPr>
        <w:name w:val="095336B4D1244D97A79AD5A9125B6E76"/>
        <w:category>
          <w:name w:val="General"/>
          <w:gallery w:val="placeholder"/>
        </w:category>
        <w:types>
          <w:type w:val="bbPlcHdr"/>
        </w:types>
        <w:behaviors>
          <w:behavior w:val="content"/>
        </w:behaviors>
        <w:guid w:val="{B790F04F-6276-4F52-8FA6-6E4022DA97E2}"/>
      </w:docPartPr>
      <w:docPartBody>
        <w:p w:rsidR="00F27B1A" w:rsidRDefault="00F27B1A">
          <w:pPr>
            <w:pStyle w:val="095336B4D1244D97A79AD5A9125B6E76"/>
          </w:pPr>
          <w:r w:rsidRPr="00384AF1">
            <w:rPr>
              <w:rStyle w:val="PlaceholderText"/>
              <w:rFonts w:cs="Arial"/>
            </w:rPr>
            <w:t>Click here to enter text.</w:t>
          </w:r>
        </w:p>
      </w:docPartBody>
    </w:docPart>
    <w:docPart>
      <w:docPartPr>
        <w:name w:val="72842FA28D57463AB9218CE9890B9CF1"/>
        <w:category>
          <w:name w:val="General"/>
          <w:gallery w:val="placeholder"/>
        </w:category>
        <w:types>
          <w:type w:val="bbPlcHdr"/>
        </w:types>
        <w:behaviors>
          <w:behavior w:val="content"/>
        </w:behaviors>
        <w:guid w:val="{2BB5A3B7-FCA2-4FD2-8F46-6B3E8E5152A8}"/>
      </w:docPartPr>
      <w:docPartBody>
        <w:p w:rsidR="00F27B1A" w:rsidRDefault="00F27B1A">
          <w:pPr>
            <w:pStyle w:val="72842FA28D57463AB9218CE9890B9CF1"/>
          </w:pPr>
          <w:r>
            <w:rPr>
              <w:rStyle w:val="PlaceholderText"/>
              <w:rFonts w:ascii="Arial" w:hAnsi="Arial" w:cs="Arial"/>
              <w:b/>
            </w:rPr>
            <w:t>Click here to enter text.</w:t>
          </w:r>
        </w:p>
      </w:docPartBody>
    </w:docPart>
    <w:docPart>
      <w:docPartPr>
        <w:name w:val="D18BE80218D54AE392CD5A0B2DF03B3B"/>
        <w:category>
          <w:name w:val="General"/>
          <w:gallery w:val="placeholder"/>
        </w:category>
        <w:types>
          <w:type w:val="bbPlcHdr"/>
        </w:types>
        <w:behaviors>
          <w:behavior w:val="content"/>
        </w:behaviors>
        <w:guid w:val="{8E34814E-7668-480D-81D8-7B1D8D1162A2}"/>
      </w:docPartPr>
      <w:docPartBody>
        <w:p w:rsidR="00F27B1A" w:rsidRDefault="00F27B1A">
          <w:pPr>
            <w:pStyle w:val="D18BE80218D54AE392CD5A0B2DF03B3B"/>
          </w:pPr>
          <w:r w:rsidRPr="00384AF1">
            <w:rPr>
              <w:rStyle w:val="PlaceholderText"/>
              <w:rFonts w:cs="Arial"/>
            </w:rPr>
            <w:t>Click here to enter text.</w:t>
          </w:r>
        </w:p>
      </w:docPartBody>
    </w:docPart>
    <w:docPart>
      <w:docPartPr>
        <w:name w:val="43AE643DF6874AD79ABDBC1CE743B728"/>
        <w:category>
          <w:name w:val="General"/>
          <w:gallery w:val="placeholder"/>
        </w:category>
        <w:types>
          <w:type w:val="bbPlcHdr"/>
        </w:types>
        <w:behaviors>
          <w:behavior w:val="content"/>
        </w:behaviors>
        <w:guid w:val="{965660BA-DDAF-4FAD-900B-A8A774525CA2}"/>
      </w:docPartPr>
      <w:docPartBody>
        <w:p w:rsidR="00F27B1A" w:rsidRDefault="00F27B1A">
          <w:pPr>
            <w:pStyle w:val="43AE643DF6874AD79ABDBC1CE743B728"/>
          </w:pPr>
          <w:r>
            <w:rPr>
              <w:rStyle w:val="PlaceholderText"/>
              <w:rFonts w:ascii="Arial" w:hAnsi="Arial" w:cs="Arial"/>
              <w:b/>
            </w:rPr>
            <w:t>Click here to enter text.</w:t>
          </w:r>
        </w:p>
      </w:docPartBody>
    </w:docPart>
    <w:docPart>
      <w:docPartPr>
        <w:name w:val="C346241678CE483FA6E6075D4B186B7C"/>
        <w:category>
          <w:name w:val="General"/>
          <w:gallery w:val="placeholder"/>
        </w:category>
        <w:types>
          <w:type w:val="bbPlcHdr"/>
        </w:types>
        <w:behaviors>
          <w:behavior w:val="content"/>
        </w:behaviors>
        <w:guid w:val="{F40C074E-D0E4-4008-9C07-2D2CE6B7277E}"/>
      </w:docPartPr>
      <w:docPartBody>
        <w:p w:rsidR="00F27B1A" w:rsidRDefault="00F27B1A">
          <w:pPr>
            <w:pStyle w:val="C346241678CE483FA6E6075D4B186B7C"/>
          </w:pPr>
          <w:r w:rsidRPr="00384AF1">
            <w:rPr>
              <w:rStyle w:val="PlaceholderText"/>
              <w:rFonts w:cs="Arial"/>
            </w:rPr>
            <w:t>Click here to enter text.</w:t>
          </w:r>
        </w:p>
      </w:docPartBody>
    </w:docPart>
    <w:docPart>
      <w:docPartPr>
        <w:name w:val="390CAB55CAF74A78A281E2D9F485E10F"/>
        <w:category>
          <w:name w:val="General"/>
          <w:gallery w:val="placeholder"/>
        </w:category>
        <w:types>
          <w:type w:val="bbPlcHdr"/>
        </w:types>
        <w:behaviors>
          <w:behavior w:val="content"/>
        </w:behaviors>
        <w:guid w:val="{E6DF80CF-0076-43B3-B853-AAA4F8FC07F5}"/>
      </w:docPartPr>
      <w:docPartBody>
        <w:p w:rsidR="00F27B1A" w:rsidRDefault="00F27B1A">
          <w:pPr>
            <w:pStyle w:val="390CAB55CAF74A78A281E2D9F485E10F"/>
          </w:pPr>
          <w:r>
            <w:rPr>
              <w:rStyle w:val="PlaceholderText"/>
              <w:rFonts w:ascii="Arial" w:hAnsi="Arial" w:cs="Arial"/>
              <w:b/>
            </w:rPr>
            <w:t>Click here to enter text.</w:t>
          </w:r>
        </w:p>
      </w:docPartBody>
    </w:docPart>
    <w:docPart>
      <w:docPartPr>
        <w:name w:val="BA7DF7AEB18A4846AA940A7F964F20CC"/>
        <w:category>
          <w:name w:val="General"/>
          <w:gallery w:val="placeholder"/>
        </w:category>
        <w:types>
          <w:type w:val="bbPlcHdr"/>
        </w:types>
        <w:behaviors>
          <w:behavior w:val="content"/>
        </w:behaviors>
        <w:guid w:val="{31252004-BB00-497B-B5BE-F36658005DE7}"/>
      </w:docPartPr>
      <w:docPartBody>
        <w:p w:rsidR="00F27B1A" w:rsidRDefault="00F27B1A">
          <w:pPr>
            <w:pStyle w:val="BA7DF7AEB18A4846AA940A7F964F20CC"/>
          </w:pPr>
          <w:r w:rsidRPr="00384AF1">
            <w:rPr>
              <w:rStyle w:val="PlaceholderText"/>
              <w:rFonts w:cs="Arial"/>
            </w:rPr>
            <w:t>Click here to enter text.</w:t>
          </w:r>
        </w:p>
      </w:docPartBody>
    </w:docPart>
    <w:docPart>
      <w:docPartPr>
        <w:name w:val="960F4D3BD05E4E9B8A69951273655388"/>
        <w:category>
          <w:name w:val="General"/>
          <w:gallery w:val="placeholder"/>
        </w:category>
        <w:types>
          <w:type w:val="bbPlcHdr"/>
        </w:types>
        <w:behaviors>
          <w:behavior w:val="content"/>
        </w:behaviors>
        <w:guid w:val="{88A55047-351C-4770-BD4D-DCEF0D5833DD}"/>
      </w:docPartPr>
      <w:docPartBody>
        <w:p w:rsidR="00F27B1A" w:rsidRDefault="00F27B1A">
          <w:pPr>
            <w:pStyle w:val="960F4D3BD05E4E9B8A69951273655388"/>
          </w:pPr>
          <w:r>
            <w:rPr>
              <w:rStyle w:val="PlaceholderText"/>
              <w:rFonts w:ascii="Arial" w:hAnsi="Arial" w:cs="Arial"/>
              <w:b/>
            </w:rPr>
            <w:t>Click here to enter text.</w:t>
          </w:r>
        </w:p>
      </w:docPartBody>
    </w:docPart>
    <w:docPart>
      <w:docPartPr>
        <w:name w:val="5E0F508494554A888412B5D1A38114E3"/>
        <w:category>
          <w:name w:val="General"/>
          <w:gallery w:val="placeholder"/>
        </w:category>
        <w:types>
          <w:type w:val="bbPlcHdr"/>
        </w:types>
        <w:behaviors>
          <w:behavior w:val="content"/>
        </w:behaviors>
        <w:guid w:val="{3B776D1D-877B-4D06-88A0-DDDD3621825D}"/>
      </w:docPartPr>
      <w:docPartBody>
        <w:p w:rsidR="00F27B1A" w:rsidRDefault="00F27B1A">
          <w:pPr>
            <w:pStyle w:val="5E0F508494554A888412B5D1A38114E3"/>
          </w:pPr>
          <w:r w:rsidRPr="00384AF1">
            <w:rPr>
              <w:rStyle w:val="PlaceholderText"/>
              <w:rFonts w:cs="Arial"/>
            </w:rPr>
            <w:t>Click here to enter text.</w:t>
          </w:r>
        </w:p>
      </w:docPartBody>
    </w:docPart>
    <w:docPart>
      <w:docPartPr>
        <w:name w:val="D322E02BCA4346F3A16A63FE7DA01619"/>
        <w:category>
          <w:name w:val="General"/>
          <w:gallery w:val="placeholder"/>
        </w:category>
        <w:types>
          <w:type w:val="bbPlcHdr"/>
        </w:types>
        <w:behaviors>
          <w:behavior w:val="content"/>
        </w:behaviors>
        <w:guid w:val="{C62CFAB8-E653-40DB-BDF5-CB16F5BB6FD9}"/>
      </w:docPartPr>
      <w:docPartBody>
        <w:p w:rsidR="00F27B1A" w:rsidRDefault="00F27B1A">
          <w:pPr>
            <w:pStyle w:val="D322E02BCA4346F3A16A63FE7DA01619"/>
          </w:pPr>
          <w:r>
            <w:rPr>
              <w:rStyle w:val="PlaceholderText"/>
              <w:rFonts w:ascii="Arial" w:hAnsi="Arial" w:cs="Arial"/>
              <w:b/>
            </w:rPr>
            <w:t>Click here to enter text.</w:t>
          </w:r>
        </w:p>
      </w:docPartBody>
    </w:docPart>
    <w:docPart>
      <w:docPartPr>
        <w:name w:val="7DBEAA8B880D4E2898BC3668721E86F1"/>
        <w:category>
          <w:name w:val="General"/>
          <w:gallery w:val="placeholder"/>
        </w:category>
        <w:types>
          <w:type w:val="bbPlcHdr"/>
        </w:types>
        <w:behaviors>
          <w:behavior w:val="content"/>
        </w:behaviors>
        <w:guid w:val="{8D9CF1BC-8DE9-4268-BE41-9EFA0A27B23E}"/>
      </w:docPartPr>
      <w:docPartBody>
        <w:p w:rsidR="00F27B1A" w:rsidRDefault="00F27B1A">
          <w:pPr>
            <w:pStyle w:val="7DBEAA8B880D4E2898BC3668721E86F1"/>
          </w:pPr>
          <w:r w:rsidRPr="00384AF1">
            <w:rPr>
              <w:rStyle w:val="PlaceholderText"/>
              <w:rFonts w:cs="Arial"/>
            </w:rPr>
            <w:t>Click here to enter text.</w:t>
          </w:r>
        </w:p>
      </w:docPartBody>
    </w:docPart>
    <w:docPart>
      <w:docPartPr>
        <w:name w:val="4A5C3B88042A4467BAAA90682B17D2C3"/>
        <w:category>
          <w:name w:val="General"/>
          <w:gallery w:val="placeholder"/>
        </w:category>
        <w:types>
          <w:type w:val="bbPlcHdr"/>
        </w:types>
        <w:behaviors>
          <w:behavior w:val="content"/>
        </w:behaviors>
        <w:guid w:val="{8976B2FB-7B54-4619-A1E7-B25B21647F11}"/>
      </w:docPartPr>
      <w:docPartBody>
        <w:p w:rsidR="00F27B1A" w:rsidRDefault="00F27B1A">
          <w:pPr>
            <w:pStyle w:val="4A5C3B88042A4467BAAA90682B17D2C3"/>
          </w:pPr>
          <w:r>
            <w:rPr>
              <w:rStyle w:val="PlaceholderText"/>
              <w:rFonts w:ascii="Arial" w:hAnsi="Arial" w:cs="Arial"/>
              <w:b/>
            </w:rPr>
            <w:t>Click here to enter text.</w:t>
          </w:r>
        </w:p>
      </w:docPartBody>
    </w:docPart>
    <w:docPart>
      <w:docPartPr>
        <w:name w:val="5808A5217D8D478F9E39F7F3EAC9ACEE"/>
        <w:category>
          <w:name w:val="General"/>
          <w:gallery w:val="placeholder"/>
        </w:category>
        <w:types>
          <w:type w:val="bbPlcHdr"/>
        </w:types>
        <w:behaviors>
          <w:behavior w:val="content"/>
        </w:behaviors>
        <w:guid w:val="{D0EB1E8A-312D-4540-987E-EAF922ED6EFC}"/>
      </w:docPartPr>
      <w:docPartBody>
        <w:p w:rsidR="00F27B1A" w:rsidRDefault="00F27B1A">
          <w:pPr>
            <w:pStyle w:val="5808A5217D8D478F9E39F7F3EAC9ACEE"/>
          </w:pPr>
          <w:r w:rsidRPr="00384AF1">
            <w:rPr>
              <w:rStyle w:val="PlaceholderText"/>
              <w:rFonts w:cs="Arial"/>
            </w:rPr>
            <w:t>Click here to enter text.</w:t>
          </w:r>
        </w:p>
      </w:docPartBody>
    </w:docPart>
    <w:docPart>
      <w:docPartPr>
        <w:name w:val="212B1089683C4705B77A240B6E4D419F"/>
        <w:category>
          <w:name w:val="General"/>
          <w:gallery w:val="placeholder"/>
        </w:category>
        <w:types>
          <w:type w:val="bbPlcHdr"/>
        </w:types>
        <w:behaviors>
          <w:behavior w:val="content"/>
        </w:behaviors>
        <w:guid w:val="{3B5C01EA-B0CC-4256-91F5-565B71E28F46}"/>
      </w:docPartPr>
      <w:docPartBody>
        <w:p w:rsidR="00F27B1A" w:rsidRDefault="00F27B1A">
          <w:pPr>
            <w:pStyle w:val="212B1089683C4705B77A240B6E4D419F"/>
          </w:pPr>
          <w:r>
            <w:rPr>
              <w:rStyle w:val="PlaceholderText"/>
              <w:rFonts w:ascii="Arial" w:hAnsi="Arial" w:cs="Arial"/>
              <w:b/>
            </w:rPr>
            <w:t>Click here to enter text.</w:t>
          </w:r>
        </w:p>
      </w:docPartBody>
    </w:docPart>
    <w:docPart>
      <w:docPartPr>
        <w:name w:val="584E6A5AFE04470FA4274FE6B3573823"/>
        <w:category>
          <w:name w:val="General"/>
          <w:gallery w:val="placeholder"/>
        </w:category>
        <w:types>
          <w:type w:val="bbPlcHdr"/>
        </w:types>
        <w:behaviors>
          <w:behavior w:val="content"/>
        </w:behaviors>
        <w:guid w:val="{F3B4C58C-78EC-491B-B151-F6DED5DBBD87}"/>
      </w:docPartPr>
      <w:docPartBody>
        <w:p w:rsidR="00F27B1A" w:rsidRDefault="00F27B1A">
          <w:pPr>
            <w:pStyle w:val="584E6A5AFE04470FA4274FE6B3573823"/>
          </w:pPr>
          <w:r w:rsidRPr="00384AF1">
            <w:rPr>
              <w:rStyle w:val="PlaceholderText"/>
              <w:rFonts w:cs="Arial"/>
            </w:rPr>
            <w:t>Click here to enter text.</w:t>
          </w:r>
        </w:p>
      </w:docPartBody>
    </w:docPart>
    <w:docPart>
      <w:docPartPr>
        <w:name w:val="9E34D40B0FF44468832341DE0C315721"/>
        <w:category>
          <w:name w:val="General"/>
          <w:gallery w:val="placeholder"/>
        </w:category>
        <w:types>
          <w:type w:val="bbPlcHdr"/>
        </w:types>
        <w:behaviors>
          <w:behavior w:val="content"/>
        </w:behaviors>
        <w:guid w:val="{494D0FEF-42E4-4E73-8DD1-B310CD54C1E5}"/>
      </w:docPartPr>
      <w:docPartBody>
        <w:p w:rsidR="00F27B1A" w:rsidRDefault="00F27B1A">
          <w:pPr>
            <w:pStyle w:val="9E34D40B0FF44468832341DE0C315721"/>
          </w:pPr>
          <w:r>
            <w:rPr>
              <w:rStyle w:val="PlaceholderText"/>
              <w:rFonts w:ascii="Arial" w:hAnsi="Arial" w:cs="Arial"/>
              <w:b/>
            </w:rPr>
            <w:t>Click here to enter text.</w:t>
          </w:r>
        </w:p>
      </w:docPartBody>
    </w:docPart>
    <w:docPart>
      <w:docPartPr>
        <w:name w:val="A526C2682C3F440E9A28E271B682230C"/>
        <w:category>
          <w:name w:val="General"/>
          <w:gallery w:val="placeholder"/>
        </w:category>
        <w:types>
          <w:type w:val="bbPlcHdr"/>
        </w:types>
        <w:behaviors>
          <w:behavior w:val="content"/>
        </w:behaviors>
        <w:guid w:val="{8EB1A142-20EF-404A-90B4-C55AE46F9A0D}"/>
      </w:docPartPr>
      <w:docPartBody>
        <w:p w:rsidR="00F27B1A" w:rsidRDefault="00F27B1A">
          <w:pPr>
            <w:pStyle w:val="A526C2682C3F440E9A28E271B682230C"/>
          </w:pPr>
          <w:r w:rsidRPr="00384AF1">
            <w:rPr>
              <w:rStyle w:val="PlaceholderText"/>
              <w:rFonts w:cs="Arial"/>
            </w:rPr>
            <w:t>Click here to enter text.</w:t>
          </w:r>
        </w:p>
      </w:docPartBody>
    </w:docPart>
    <w:docPart>
      <w:docPartPr>
        <w:name w:val="746248F58308432BAA8B91236A9B6C97"/>
        <w:category>
          <w:name w:val="General"/>
          <w:gallery w:val="placeholder"/>
        </w:category>
        <w:types>
          <w:type w:val="bbPlcHdr"/>
        </w:types>
        <w:behaviors>
          <w:behavior w:val="content"/>
        </w:behaviors>
        <w:guid w:val="{EE4F04BE-38F1-435A-97DC-77DE94263343}"/>
      </w:docPartPr>
      <w:docPartBody>
        <w:p w:rsidR="00F27B1A" w:rsidRDefault="00F27B1A">
          <w:pPr>
            <w:pStyle w:val="746248F58308432BAA8B91236A9B6C97"/>
          </w:pPr>
          <w:r>
            <w:rPr>
              <w:rStyle w:val="PlaceholderText"/>
              <w:rFonts w:ascii="Arial" w:hAnsi="Arial" w:cs="Arial"/>
              <w:b/>
            </w:rPr>
            <w:t>Click here to enter text.</w:t>
          </w:r>
        </w:p>
      </w:docPartBody>
    </w:docPart>
    <w:docPart>
      <w:docPartPr>
        <w:name w:val="6470909D541544CE936C92D597B0A6E3"/>
        <w:category>
          <w:name w:val="General"/>
          <w:gallery w:val="placeholder"/>
        </w:category>
        <w:types>
          <w:type w:val="bbPlcHdr"/>
        </w:types>
        <w:behaviors>
          <w:behavior w:val="content"/>
        </w:behaviors>
        <w:guid w:val="{967BD6D2-A439-4079-BFC9-00815082CFDF}"/>
      </w:docPartPr>
      <w:docPartBody>
        <w:p w:rsidR="00F27B1A" w:rsidRDefault="00F27B1A">
          <w:pPr>
            <w:pStyle w:val="6470909D541544CE936C92D597B0A6E3"/>
          </w:pPr>
          <w:r w:rsidRPr="00384AF1">
            <w:rPr>
              <w:rStyle w:val="PlaceholderText"/>
              <w:rFonts w:cs="Arial"/>
            </w:rPr>
            <w:t>Click here to enter text.</w:t>
          </w:r>
        </w:p>
      </w:docPartBody>
    </w:docPart>
    <w:docPart>
      <w:docPartPr>
        <w:name w:val="EC05DCBFF9734E2D9BBC8377B772FB5E"/>
        <w:category>
          <w:name w:val="General"/>
          <w:gallery w:val="placeholder"/>
        </w:category>
        <w:types>
          <w:type w:val="bbPlcHdr"/>
        </w:types>
        <w:behaviors>
          <w:behavior w:val="content"/>
        </w:behaviors>
        <w:guid w:val="{167BB60F-044C-4273-A113-87F88C780D00}"/>
      </w:docPartPr>
      <w:docPartBody>
        <w:p w:rsidR="00F27B1A" w:rsidRDefault="00F27B1A">
          <w:pPr>
            <w:pStyle w:val="EC05DCBFF9734E2D9BBC8377B772FB5E"/>
          </w:pPr>
          <w:r>
            <w:rPr>
              <w:rStyle w:val="PlaceholderText"/>
              <w:rFonts w:ascii="Arial" w:hAnsi="Arial" w:cs="Arial"/>
              <w:b/>
            </w:rPr>
            <w:t>Click here to enter text.</w:t>
          </w:r>
        </w:p>
      </w:docPartBody>
    </w:docPart>
    <w:docPart>
      <w:docPartPr>
        <w:name w:val="81311C69FFEA46558C05068567D5B6C0"/>
        <w:category>
          <w:name w:val="General"/>
          <w:gallery w:val="placeholder"/>
        </w:category>
        <w:types>
          <w:type w:val="bbPlcHdr"/>
        </w:types>
        <w:behaviors>
          <w:behavior w:val="content"/>
        </w:behaviors>
        <w:guid w:val="{05AD5D55-14B0-45CA-9A12-F861D6C86F37}"/>
      </w:docPartPr>
      <w:docPartBody>
        <w:p w:rsidR="00F27B1A" w:rsidRDefault="00F27B1A">
          <w:pPr>
            <w:pStyle w:val="81311C69FFEA46558C05068567D5B6C0"/>
          </w:pPr>
          <w:r w:rsidRPr="00384AF1">
            <w:rPr>
              <w:rStyle w:val="PlaceholderText"/>
              <w:rFonts w:cs="Arial"/>
            </w:rPr>
            <w:t>Click here to enter text.</w:t>
          </w:r>
        </w:p>
      </w:docPartBody>
    </w:docPart>
    <w:docPart>
      <w:docPartPr>
        <w:name w:val="772E987E66874E2FA61C2719BC23E990"/>
        <w:category>
          <w:name w:val="General"/>
          <w:gallery w:val="placeholder"/>
        </w:category>
        <w:types>
          <w:type w:val="bbPlcHdr"/>
        </w:types>
        <w:behaviors>
          <w:behavior w:val="content"/>
        </w:behaviors>
        <w:guid w:val="{79AC74C5-F9F5-4413-AFD8-4CB2960F9FFF}"/>
      </w:docPartPr>
      <w:docPartBody>
        <w:p w:rsidR="00F27B1A" w:rsidRDefault="00F27B1A">
          <w:pPr>
            <w:pStyle w:val="772E987E66874E2FA61C2719BC23E990"/>
          </w:pPr>
          <w:r>
            <w:rPr>
              <w:rStyle w:val="PlaceholderText"/>
              <w:rFonts w:ascii="Arial" w:hAnsi="Arial" w:cs="Arial"/>
              <w:b/>
            </w:rPr>
            <w:t>Click here to enter text.</w:t>
          </w:r>
        </w:p>
      </w:docPartBody>
    </w:docPart>
    <w:docPart>
      <w:docPartPr>
        <w:name w:val="AE3960EBEA9A41649CFA3C5954DB6B2D"/>
        <w:category>
          <w:name w:val="General"/>
          <w:gallery w:val="placeholder"/>
        </w:category>
        <w:types>
          <w:type w:val="bbPlcHdr"/>
        </w:types>
        <w:behaviors>
          <w:behavior w:val="content"/>
        </w:behaviors>
        <w:guid w:val="{76D57512-21EF-45EF-83D5-86DB7E87CAD9}"/>
      </w:docPartPr>
      <w:docPartBody>
        <w:p w:rsidR="00F27B1A" w:rsidRDefault="00F27B1A">
          <w:pPr>
            <w:pStyle w:val="AE3960EBEA9A41649CFA3C5954DB6B2D"/>
          </w:pPr>
          <w:r w:rsidRPr="00384AF1">
            <w:rPr>
              <w:rStyle w:val="PlaceholderText"/>
              <w:rFonts w:cs="Arial"/>
            </w:rPr>
            <w:t>Click here to enter text.</w:t>
          </w:r>
        </w:p>
      </w:docPartBody>
    </w:docPart>
    <w:docPart>
      <w:docPartPr>
        <w:name w:val="930A5C05107549978E69107961F45A4B"/>
        <w:category>
          <w:name w:val="General"/>
          <w:gallery w:val="placeholder"/>
        </w:category>
        <w:types>
          <w:type w:val="bbPlcHdr"/>
        </w:types>
        <w:behaviors>
          <w:behavior w:val="content"/>
        </w:behaviors>
        <w:guid w:val="{6C1D7F0B-3D5B-4D78-AFA5-018BC1E43EE4}"/>
      </w:docPartPr>
      <w:docPartBody>
        <w:p w:rsidR="00F27B1A" w:rsidRDefault="00F27B1A">
          <w:pPr>
            <w:pStyle w:val="930A5C05107549978E69107961F45A4B"/>
          </w:pPr>
          <w:r>
            <w:rPr>
              <w:rStyle w:val="PlaceholderText"/>
              <w:rFonts w:ascii="Arial" w:hAnsi="Arial" w:cs="Arial"/>
              <w:b/>
            </w:rPr>
            <w:t>Click here to enter text.</w:t>
          </w:r>
        </w:p>
      </w:docPartBody>
    </w:docPart>
    <w:docPart>
      <w:docPartPr>
        <w:name w:val="311B77EB099E43CD8E69C7933C097958"/>
        <w:category>
          <w:name w:val="General"/>
          <w:gallery w:val="placeholder"/>
        </w:category>
        <w:types>
          <w:type w:val="bbPlcHdr"/>
        </w:types>
        <w:behaviors>
          <w:behavior w:val="content"/>
        </w:behaviors>
        <w:guid w:val="{5E622FD7-9679-4ED7-86E0-ED8E08B8F23C}"/>
      </w:docPartPr>
      <w:docPartBody>
        <w:p w:rsidR="00F27B1A" w:rsidRDefault="00F27B1A">
          <w:pPr>
            <w:pStyle w:val="311B77EB099E43CD8E69C7933C097958"/>
          </w:pPr>
          <w:r w:rsidRPr="00384AF1">
            <w:rPr>
              <w:rStyle w:val="PlaceholderText"/>
              <w:rFonts w:cs="Arial"/>
            </w:rPr>
            <w:t>Click here to enter text.</w:t>
          </w:r>
        </w:p>
      </w:docPartBody>
    </w:docPart>
    <w:docPart>
      <w:docPartPr>
        <w:name w:val="C3E8031E844D42CC93D2E9D09D0AFE4D"/>
        <w:category>
          <w:name w:val="General"/>
          <w:gallery w:val="placeholder"/>
        </w:category>
        <w:types>
          <w:type w:val="bbPlcHdr"/>
        </w:types>
        <w:behaviors>
          <w:behavior w:val="content"/>
        </w:behaviors>
        <w:guid w:val="{1C276619-FF13-49EA-9F75-A4C3109D97D2}"/>
      </w:docPartPr>
      <w:docPartBody>
        <w:p w:rsidR="00F27B1A" w:rsidRDefault="00F27B1A">
          <w:pPr>
            <w:pStyle w:val="C3E8031E844D42CC93D2E9D09D0AFE4D"/>
          </w:pPr>
          <w:r>
            <w:rPr>
              <w:rStyle w:val="PlaceholderText"/>
              <w:rFonts w:ascii="Arial" w:hAnsi="Arial" w:cs="Arial"/>
              <w:b/>
            </w:rPr>
            <w:t>Click here to enter text.</w:t>
          </w:r>
        </w:p>
      </w:docPartBody>
    </w:docPart>
    <w:docPart>
      <w:docPartPr>
        <w:name w:val="79F8094E245740839C70DE3E56D32599"/>
        <w:category>
          <w:name w:val="General"/>
          <w:gallery w:val="placeholder"/>
        </w:category>
        <w:types>
          <w:type w:val="bbPlcHdr"/>
        </w:types>
        <w:behaviors>
          <w:behavior w:val="content"/>
        </w:behaviors>
        <w:guid w:val="{B3DD6EB2-8835-4536-A6C5-66A8AE3E0C37}"/>
      </w:docPartPr>
      <w:docPartBody>
        <w:p w:rsidR="00F27B1A" w:rsidRDefault="00F27B1A">
          <w:pPr>
            <w:pStyle w:val="79F8094E245740839C70DE3E56D32599"/>
          </w:pPr>
          <w:r w:rsidRPr="00384AF1">
            <w:rPr>
              <w:rStyle w:val="PlaceholderText"/>
              <w:rFonts w:cs="Arial"/>
            </w:rPr>
            <w:t>Click here to enter text.</w:t>
          </w:r>
        </w:p>
      </w:docPartBody>
    </w:docPart>
    <w:docPart>
      <w:docPartPr>
        <w:name w:val="A3E57B37EB4642019E6AAD22E23D59B6"/>
        <w:category>
          <w:name w:val="General"/>
          <w:gallery w:val="placeholder"/>
        </w:category>
        <w:types>
          <w:type w:val="bbPlcHdr"/>
        </w:types>
        <w:behaviors>
          <w:behavior w:val="content"/>
        </w:behaviors>
        <w:guid w:val="{F2779999-2116-4CE0-84D8-78BAAB90D8BC}"/>
      </w:docPartPr>
      <w:docPartBody>
        <w:p w:rsidR="00F27B1A" w:rsidRDefault="00F27B1A">
          <w:pPr>
            <w:pStyle w:val="A3E57B37EB4642019E6AAD22E23D59B6"/>
          </w:pPr>
          <w:r>
            <w:rPr>
              <w:rStyle w:val="PlaceholderText"/>
              <w:rFonts w:ascii="Arial" w:hAnsi="Arial" w:cs="Arial"/>
              <w:b/>
            </w:rPr>
            <w:t>Click here to enter text.</w:t>
          </w:r>
        </w:p>
      </w:docPartBody>
    </w:docPart>
    <w:docPart>
      <w:docPartPr>
        <w:name w:val="43506F21F5624D16ACC7BDF875273979"/>
        <w:category>
          <w:name w:val="General"/>
          <w:gallery w:val="placeholder"/>
        </w:category>
        <w:types>
          <w:type w:val="bbPlcHdr"/>
        </w:types>
        <w:behaviors>
          <w:behavior w:val="content"/>
        </w:behaviors>
        <w:guid w:val="{1206717F-62B4-4BD3-A4A7-E576BBB69EDE}"/>
      </w:docPartPr>
      <w:docPartBody>
        <w:p w:rsidR="00F27B1A" w:rsidRDefault="00F27B1A">
          <w:pPr>
            <w:pStyle w:val="43506F21F5624D16ACC7BDF875273979"/>
          </w:pPr>
          <w:r w:rsidRPr="00384AF1">
            <w:rPr>
              <w:rStyle w:val="PlaceholderText"/>
              <w:rFonts w:cs="Arial"/>
            </w:rPr>
            <w:t>Click here to enter text.</w:t>
          </w:r>
        </w:p>
      </w:docPartBody>
    </w:docPart>
    <w:docPart>
      <w:docPartPr>
        <w:name w:val="C095B1AE97C9451BA6C0EF7A0946BE8B"/>
        <w:category>
          <w:name w:val="General"/>
          <w:gallery w:val="placeholder"/>
        </w:category>
        <w:types>
          <w:type w:val="bbPlcHdr"/>
        </w:types>
        <w:behaviors>
          <w:behavior w:val="content"/>
        </w:behaviors>
        <w:guid w:val="{90C32236-56E9-44C1-901D-3DDC169636DF}"/>
      </w:docPartPr>
      <w:docPartBody>
        <w:p w:rsidR="00F27B1A" w:rsidRDefault="00F27B1A">
          <w:pPr>
            <w:pStyle w:val="C095B1AE97C9451BA6C0EF7A0946BE8B"/>
          </w:pPr>
          <w:r w:rsidRPr="00384AF1">
            <w:rPr>
              <w:rStyle w:val="PlaceholderText"/>
              <w:rFonts w:cs="Arial"/>
            </w:rPr>
            <w:t>Choose an item.</w:t>
          </w:r>
        </w:p>
      </w:docPartBody>
    </w:docPart>
    <w:docPart>
      <w:docPartPr>
        <w:name w:val="9FC2BAAA937E48B5A8CCECD9A04D5B29"/>
        <w:category>
          <w:name w:val="General"/>
          <w:gallery w:val="placeholder"/>
        </w:category>
        <w:types>
          <w:type w:val="bbPlcHdr"/>
        </w:types>
        <w:behaviors>
          <w:behavior w:val="content"/>
        </w:behaviors>
        <w:guid w:val="{9E6E991D-A2FD-45AF-A68E-2851F84BA842}"/>
      </w:docPartPr>
      <w:docPartBody>
        <w:p w:rsidR="00F27B1A" w:rsidRDefault="00F27B1A">
          <w:pPr>
            <w:pStyle w:val="9FC2BAAA937E48B5A8CCECD9A04D5B29"/>
          </w:pPr>
          <w:r w:rsidRPr="00384AF1">
            <w:rPr>
              <w:rStyle w:val="PlaceholderText"/>
              <w:rFonts w:cs="Arial"/>
            </w:rPr>
            <w:t>Choose an item.</w:t>
          </w:r>
        </w:p>
      </w:docPartBody>
    </w:docPart>
    <w:docPart>
      <w:docPartPr>
        <w:name w:val="46E0FD131F684CEBB7EA836D1DED253F"/>
        <w:category>
          <w:name w:val="General"/>
          <w:gallery w:val="placeholder"/>
        </w:category>
        <w:types>
          <w:type w:val="bbPlcHdr"/>
        </w:types>
        <w:behaviors>
          <w:behavior w:val="content"/>
        </w:behaviors>
        <w:guid w:val="{874E5118-C811-40CF-86C6-E8C60E17744C}"/>
      </w:docPartPr>
      <w:docPartBody>
        <w:p w:rsidR="00F27B1A" w:rsidRDefault="00F27B1A">
          <w:pPr>
            <w:pStyle w:val="46E0FD131F684CEBB7EA836D1DED253F"/>
          </w:pPr>
          <w:r w:rsidRPr="00384AF1">
            <w:rPr>
              <w:rStyle w:val="PlaceholderText"/>
              <w:rFonts w:cs="Arial"/>
            </w:rPr>
            <w:t>Choose an item.</w:t>
          </w:r>
        </w:p>
      </w:docPartBody>
    </w:docPart>
    <w:docPart>
      <w:docPartPr>
        <w:name w:val="E9AE378FD480450A9A3D2B24FF29E2F0"/>
        <w:category>
          <w:name w:val="General"/>
          <w:gallery w:val="placeholder"/>
        </w:category>
        <w:types>
          <w:type w:val="bbPlcHdr"/>
        </w:types>
        <w:behaviors>
          <w:behavior w:val="content"/>
        </w:behaviors>
        <w:guid w:val="{913004DD-79DC-40AE-AC5F-C4DA22BDBE94}"/>
      </w:docPartPr>
      <w:docPartBody>
        <w:p w:rsidR="00F27B1A" w:rsidRDefault="00F27B1A">
          <w:pPr>
            <w:pStyle w:val="E9AE378FD480450A9A3D2B24FF29E2F0"/>
          </w:pPr>
          <w:r>
            <w:rPr>
              <w:rStyle w:val="PlaceholderText"/>
              <w:rFonts w:ascii="Arial" w:hAnsi="Arial" w:cs="Arial"/>
              <w:b/>
            </w:rPr>
            <w:t>Click here to enter text.</w:t>
          </w:r>
        </w:p>
      </w:docPartBody>
    </w:docPart>
    <w:docPart>
      <w:docPartPr>
        <w:name w:val="EA1301DCD57E412EAB559281EBB9010C"/>
        <w:category>
          <w:name w:val="General"/>
          <w:gallery w:val="placeholder"/>
        </w:category>
        <w:types>
          <w:type w:val="bbPlcHdr"/>
        </w:types>
        <w:behaviors>
          <w:behavior w:val="content"/>
        </w:behaviors>
        <w:guid w:val="{BE8F1447-B57F-4E3A-A16F-6179C5109920}"/>
      </w:docPartPr>
      <w:docPartBody>
        <w:p w:rsidR="00F27B1A" w:rsidRDefault="00F27B1A">
          <w:pPr>
            <w:pStyle w:val="EA1301DCD57E412EAB559281EBB9010C"/>
          </w:pPr>
          <w:r w:rsidRPr="00384AF1">
            <w:rPr>
              <w:rStyle w:val="PlaceholderText"/>
              <w:rFonts w:cs="Arial"/>
            </w:rPr>
            <w:t>Click here to enter text.</w:t>
          </w:r>
        </w:p>
      </w:docPartBody>
    </w:docPart>
    <w:docPart>
      <w:docPartPr>
        <w:name w:val="7C35577B6AD04A4887F69D83E46B678F"/>
        <w:category>
          <w:name w:val="General"/>
          <w:gallery w:val="placeholder"/>
        </w:category>
        <w:types>
          <w:type w:val="bbPlcHdr"/>
        </w:types>
        <w:behaviors>
          <w:behavior w:val="content"/>
        </w:behaviors>
        <w:guid w:val="{0DCC5C73-3D59-4BCF-B253-CF83FF4F6A5D}"/>
      </w:docPartPr>
      <w:docPartBody>
        <w:p w:rsidR="00F27B1A" w:rsidRDefault="00F27B1A">
          <w:pPr>
            <w:pStyle w:val="7C35577B6AD04A4887F69D83E46B678F"/>
          </w:pPr>
          <w:r>
            <w:rPr>
              <w:rStyle w:val="PlaceholderText"/>
              <w:rFonts w:ascii="Arial" w:hAnsi="Arial" w:cs="Arial"/>
              <w:b/>
            </w:rPr>
            <w:t>Click here to enter text.</w:t>
          </w:r>
        </w:p>
      </w:docPartBody>
    </w:docPart>
    <w:docPart>
      <w:docPartPr>
        <w:name w:val="B92147005BE8442CB920D4FF4C64C72A"/>
        <w:category>
          <w:name w:val="General"/>
          <w:gallery w:val="placeholder"/>
        </w:category>
        <w:types>
          <w:type w:val="bbPlcHdr"/>
        </w:types>
        <w:behaviors>
          <w:behavior w:val="content"/>
        </w:behaviors>
        <w:guid w:val="{DC4A33BD-1F81-4A29-8797-8447D06FA99F}"/>
      </w:docPartPr>
      <w:docPartBody>
        <w:p w:rsidR="00F27B1A" w:rsidRDefault="00F27B1A">
          <w:pPr>
            <w:pStyle w:val="B92147005BE8442CB920D4FF4C64C72A"/>
          </w:pPr>
          <w:r w:rsidRPr="00384AF1">
            <w:rPr>
              <w:rStyle w:val="PlaceholderText"/>
              <w:rFonts w:cs="Arial"/>
            </w:rPr>
            <w:t>Click here to enter text.</w:t>
          </w:r>
        </w:p>
      </w:docPartBody>
    </w:docPart>
    <w:docPart>
      <w:docPartPr>
        <w:name w:val="D5860F3686FE48BE9C32C2691CE5EA62"/>
        <w:category>
          <w:name w:val="General"/>
          <w:gallery w:val="placeholder"/>
        </w:category>
        <w:types>
          <w:type w:val="bbPlcHdr"/>
        </w:types>
        <w:behaviors>
          <w:behavior w:val="content"/>
        </w:behaviors>
        <w:guid w:val="{99779034-11E6-4FEA-8082-84324DD1661E}"/>
      </w:docPartPr>
      <w:docPartBody>
        <w:p w:rsidR="00F27B1A" w:rsidRDefault="00F27B1A">
          <w:pPr>
            <w:pStyle w:val="D5860F3686FE48BE9C32C2691CE5EA62"/>
          </w:pPr>
          <w:r>
            <w:rPr>
              <w:rStyle w:val="PlaceholderText"/>
              <w:rFonts w:ascii="Arial" w:hAnsi="Arial" w:cs="Arial"/>
              <w:b/>
            </w:rPr>
            <w:t>Click here to enter text.</w:t>
          </w:r>
        </w:p>
      </w:docPartBody>
    </w:docPart>
    <w:docPart>
      <w:docPartPr>
        <w:name w:val="D92A6C7C71954E7B9D482616C2DAC77F"/>
        <w:category>
          <w:name w:val="General"/>
          <w:gallery w:val="placeholder"/>
        </w:category>
        <w:types>
          <w:type w:val="bbPlcHdr"/>
        </w:types>
        <w:behaviors>
          <w:behavior w:val="content"/>
        </w:behaviors>
        <w:guid w:val="{13AAB168-A05F-42EC-B78C-6EECE1B3EC77}"/>
      </w:docPartPr>
      <w:docPartBody>
        <w:p w:rsidR="00F27B1A" w:rsidRDefault="00F27B1A">
          <w:pPr>
            <w:pStyle w:val="D92A6C7C71954E7B9D482616C2DAC77F"/>
          </w:pPr>
          <w:r w:rsidRPr="00384AF1">
            <w:rPr>
              <w:rStyle w:val="PlaceholderText"/>
              <w:rFonts w:cs="Arial"/>
            </w:rPr>
            <w:t>Click here to enter text.</w:t>
          </w:r>
        </w:p>
      </w:docPartBody>
    </w:docPart>
    <w:docPart>
      <w:docPartPr>
        <w:name w:val="8D82FFDE8FA44C25A4D9B6F0CDD13BA0"/>
        <w:category>
          <w:name w:val="General"/>
          <w:gallery w:val="placeholder"/>
        </w:category>
        <w:types>
          <w:type w:val="bbPlcHdr"/>
        </w:types>
        <w:behaviors>
          <w:behavior w:val="content"/>
        </w:behaviors>
        <w:guid w:val="{3BA62FF8-ACD4-4BA8-8D94-699CE75CC6D1}"/>
      </w:docPartPr>
      <w:docPartBody>
        <w:p w:rsidR="00F27B1A" w:rsidRDefault="00F27B1A">
          <w:pPr>
            <w:pStyle w:val="8D82FFDE8FA44C25A4D9B6F0CDD13BA0"/>
          </w:pPr>
          <w:r>
            <w:rPr>
              <w:rStyle w:val="PlaceholderText"/>
              <w:rFonts w:ascii="Arial" w:hAnsi="Arial" w:cs="Arial"/>
              <w:b/>
            </w:rPr>
            <w:t>Click here to enter text.</w:t>
          </w:r>
        </w:p>
      </w:docPartBody>
    </w:docPart>
    <w:docPart>
      <w:docPartPr>
        <w:name w:val="0EDD6036E9FC4534B957294565E25275"/>
        <w:category>
          <w:name w:val="General"/>
          <w:gallery w:val="placeholder"/>
        </w:category>
        <w:types>
          <w:type w:val="bbPlcHdr"/>
        </w:types>
        <w:behaviors>
          <w:behavior w:val="content"/>
        </w:behaviors>
        <w:guid w:val="{5B0CDDFD-88AB-49E5-88AC-2C764A8F3EA2}"/>
      </w:docPartPr>
      <w:docPartBody>
        <w:p w:rsidR="00F27B1A" w:rsidRDefault="00F27B1A">
          <w:pPr>
            <w:pStyle w:val="0EDD6036E9FC4534B957294565E25275"/>
          </w:pPr>
          <w:r w:rsidRPr="00384AF1">
            <w:rPr>
              <w:rStyle w:val="PlaceholderText"/>
              <w:rFonts w:cs="Arial"/>
            </w:rPr>
            <w:t>Click here to enter text.</w:t>
          </w:r>
        </w:p>
      </w:docPartBody>
    </w:docPart>
    <w:docPart>
      <w:docPartPr>
        <w:name w:val="0FD09E7C416C452BA5387E85384112DF"/>
        <w:category>
          <w:name w:val="General"/>
          <w:gallery w:val="placeholder"/>
        </w:category>
        <w:types>
          <w:type w:val="bbPlcHdr"/>
        </w:types>
        <w:behaviors>
          <w:behavior w:val="content"/>
        </w:behaviors>
        <w:guid w:val="{6CFB37AC-9B90-4099-A77A-7C46F458CD1A}"/>
      </w:docPartPr>
      <w:docPartBody>
        <w:p w:rsidR="00F27B1A" w:rsidRDefault="00F27B1A">
          <w:pPr>
            <w:pStyle w:val="0FD09E7C416C452BA5387E85384112DF"/>
          </w:pPr>
          <w:r>
            <w:rPr>
              <w:rStyle w:val="PlaceholderText"/>
              <w:rFonts w:ascii="Arial" w:hAnsi="Arial" w:cs="Arial"/>
              <w:b/>
            </w:rPr>
            <w:t>Click here to enter text.</w:t>
          </w:r>
        </w:p>
      </w:docPartBody>
    </w:docPart>
    <w:docPart>
      <w:docPartPr>
        <w:name w:val="6AB9FD69850C4020AC0A01B4618C97A7"/>
        <w:category>
          <w:name w:val="General"/>
          <w:gallery w:val="placeholder"/>
        </w:category>
        <w:types>
          <w:type w:val="bbPlcHdr"/>
        </w:types>
        <w:behaviors>
          <w:behavior w:val="content"/>
        </w:behaviors>
        <w:guid w:val="{F3A8B4CF-D902-4B57-B55A-41E8D1099CA3}"/>
      </w:docPartPr>
      <w:docPartBody>
        <w:p w:rsidR="00F27B1A" w:rsidRDefault="00F27B1A">
          <w:pPr>
            <w:pStyle w:val="6AB9FD69850C4020AC0A01B4618C97A7"/>
          </w:pPr>
          <w:r w:rsidRPr="00384AF1">
            <w:rPr>
              <w:rStyle w:val="PlaceholderText"/>
              <w:rFonts w:cs="Arial"/>
            </w:rPr>
            <w:t>Click here to enter text.</w:t>
          </w:r>
        </w:p>
      </w:docPartBody>
    </w:docPart>
    <w:docPart>
      <w:docPartPr>
        <w:name w:val="1CA010D22B97415AABB1A70C5AFC9DC3"/>
        <w:category>
          <w:name w:val="General"/>
          <w:gallery w:val="placeholder"/>
        </w:category>
        <w:types>
          <w:type w:val="bbPlcHdr"/>
        </w:types>
        <w:behaviors>
          <w:behavior w:val="content"/>
        </w:behaviors>
        <w:guid w:val="{C308A3C5-0C1B-452C-B6C3-BB9BC56DF401}"/>
      </w:docPartPr>
      <w:docPartBody>
        <w:p w:rsidR="00F27B1A" w:rsidRDefault="00F27B1A">
          <w:pPr>
            <w:pStyle w:val="1CA010D22B97415AABB1A70C5AFC9DC3"/>
          </w:pPr>
          <w:r>
            <w:rPr>
              <w:rStyle w:val="PlaceholderText"/>
              <w:rFonts w:ascii="Arial" w:hAnsi="Arial" w:cs="Arial"/>
              <w:b/>
            </w:rPr>
            <w:t>Click here to enter text.</w:t>
          </w:r>
        </w:p>
      </w:docPartBody>
    </w:docPart>
    <w:docPart>
      <w:docPartPr>
        <w:name w:val="F248B8CEB3D147A69CCEA911627624FD"/>
        <w:category>
          <w:name w:val="General"/>
          <w:gallery w:val="placeholder"/>
        </w:category>
        <w:types>
          <w:type w:val="bbPlcHdr"/>
        </w:types>
        <w:behaviors>
          <w:behavior w:val="content"/>
        </w:behaviors>
        <w:guid w:val="{D5C6FC68-8298-4560-B2B0-12337D0BE93B}"/>
      </w:docPartPr>
      <w:docPartBody>
        <w:p w:rsidR="00F27B1A" w:rsidRDefault="00F27B1A">
          <w:pPr>
            <w:pStyle w:val="F248B8CEB3D147A69CCEA911627624FD"/>
          </w:pPr>
          <w:r w:rsidRPr="00384AF1">
            <w:rPr>
              <w:rStyle w:val="PlaceholderText"/>
              <w:rFonts w:cs="Arial"/>
            </w:rPr>
            <w:t>Click here to enter text.</w:t>
          </w:r>
        </w:p>
      </w:docPartBody>
    </w:docPart>
    <w:docPart>
      <w:docPartPr>
        <w:name w:val="5545270325BF40BDBC234E9E248C41F0"/>
        <w:category>
          <w:name w:val="General"/>
          <w:gallery w:val="placeholder"/>
        </w:category>
        <w:types>
          <w:type w:val="bbPlcHdr"/>
        </w:types>
        <w:behaviors>
          <w:behavior w:val="content"/>
        </w:behaviors>
        <w:guid w:val="{8BE82CD7-7CB1-49F3-A74E-6427E4CAA9A9}"/>
      </w:docPartPr>
      <w:docPartBody>
        <w:p w:rsidR="00F27B1A" w:rsidRDefault="00F27B1A">
          <w:pPr>
            <w:pStyle w:val="5545270325BF40BDBC234E9E248C41F0"/>
          </w:pPr>
          <w:r>
            <w:rPr>
              <w:rStyle w:val="PlaceholderText"/>
              <w:rFonts w:ascii="Arial" w:hAnsi="Arial" w:cs="Arial"/>
              <w:b/>
            </w:rPr>
            <w:t>Click here to enter text.</w:t>
          </w:r>
        </w:p>
      </w:docPartBody>
    </w:docPart>
    <w:docPart>
      <w:docPartPr>
        <w:name w:val="B024CE7D2B1B4F758CBB8B52C49ED680"/>
        <w:category>
          <w:name w:val="General"/>
          <w:gallery w:val="placeholder"/>
        </w:category>
        <w:types>
          <w:type w:val="bbPlcHdr"/>
        </w:types>
        <w:behaviors>
          <w:behavior w:val="content"/>
        </w:behaviors>
        <w:guid w:val="{2CC8D365-081F-4FEC-8586-0531262CD5AB}"/>
      </w:docPartPr>
      <w:docPartBody>
        <w:p w:rsidR="00F27B1A" w:rsidRDefault="00F27B1A">
          <w:pPr>
            <w:pStyle w:val="B024CE7D2B1B4F758CBB8B52C49ED680"/>
          </w:pPr>
          <w:r w:rsidRPr="00384AF1">
            <w:rPr>
              <w:rStyle w:val="PlaceholderText"/>
              <w:rFonts w:cs="Arial"/>
            </w:rPr>
            <w:t>Click here to enter text.</w:t>
          </w:r>
        </w:p>
      </w:docPartBody>
    </w:docPart>
    <w:docPart>
      <w:docPartPr>
        <w:name w:val="71A3F93BB7264F3C9C6EBA78BAE9E8A4"/>
        <w:category>
          <w:name w:val="General"/>
          <w:gallery w:val="placeholder"/>
        </w:category>
        <w:types>
          <w:type w:val="bbPlcHdr"/>
        </w:types>
        <w:behaviors>
          <w:behavior w:val="content"/>
        </w:behaviors>
        <w:guid w:val="{CC466D64-352A-4B61-86C6-7E7B70BBA237}"/>
      </w:docPartPr>
      <w:docPartBody>
        <w:p w:rsidR="00F27B1A" w:rsidRDefault="00F27B1A">
          <w:pPr>
            <w:pStyle w:val="71A3F93BB7264F3C9C6EBA78BAE9E8A4"/>
          </w:pPr>
          <w:r>
            <w:rPr>
              <w:rStyle w:val="PlaceholderText"/>
              <w:rFonts w:ascii="Arial" w:hAnsi="Arial" w:cs="Arial"/>
              <w:b/>
            </w:rPr>
            <w:t>Click here to enter text.</w:t>
          </w:r>
        </w:p>
      </w:docPartBody>
    </w:docPart>
    <w:docPart>
      <w:docPartPr>
        <w:name w:val="C860E29BEB0946769C3D79460E16BDDB"/>
        <w:category>
          <w:name w:val="General"/>
          <w:gallery w:val="placeholder"/>
        </w:category>
        <w:types>
          <w:type w:val="bbPlcHdr"/>
        </w:types>
        <w:behaviors>
          <w:behavior w:val="content"/>
        </w:behaviors>
        <w:guid w:val="{3ACB0402-9F6B-4950-AC20-F403B5EA76A3}"/>
      </w:docPartPr>
      <w:docPartBody>
        <w:p w:rsidR="00F27B1A" w:rsidRDefault="00F27B1A">
          <w:pPr>
            <w:pStyle w:val="C860E29BEB0946769C3D79460E16BDDB"/>
          </w:pPr>
          <w:r w:rsidRPr="00384AF1">
            <w:rPr>
              <w:rStyle w:val="PlaceholderText"/>
              <w:rFonts w:cs="Arial"/>
            </w:rPr>
            <w:t>Click here to enter text.</w:t>
          </w:r>
        </w:p>
      </w:docPartBody>
    </w:docPart>
    <w:docPart>
      <w:docPartPr>
        <w:name w:val="9C151552BD8F4345B5F4843EF5C7E6B9"/>
        <w:category>
          <w:name w:val="General"/>
          <w:gallery w:val="placeholder"/>
        </w:category>
        <w:types>
          <w:type w:val="bbPlcHdr"/>
        </w:types>
        <w:behaviors>
          <w:behavior w:val="content"/>
        </w:behaviors>
        <w:guid w:val="{39085456-0A13-4275-897F-BEC8FA195016}"/>
      </w:docPartPr>
      <w:docPartBody>
        <w:p w:rsidR="00F27B1A" w:rsidRDefault="00F27B1A">
          <w:pPr>
            <w:pStyle w:val="9C151552BD8F4345B5F4843EF5C7E6B9"/>
          </w:pPr>
          <w:r>
            <w:rPr>
              <w:rStyle w:val="PlaceholderText"/>
              <w:rFonts w:ascii="Arial" w:hAnsi="Arial" w:cs="Arial"/>
              <w:b/>
            </w:rPr>
            <w:t>Click here to enter text.</w:t>
          </w:r>
        </w:p>
      </w:docPartBody>
    </w:docPart>
    <w:docPart>
      <w:docPartPr>
        <w:name w:val="3C2F95AAF2E842D099C7B549A8402E45"/>
        <w:category>
          <w:name w:val="General"/>
          <w:gallery w:val="placeholder"/>
        </w:category>
        <w:types>
          <w:type w:val="bbPlcHdr"/>
        </w:types>
        <w:behaviors>
          <w:behavior w:val="content"/>
        </w:behaviors>
        <w:guid w:val="{D00A62AA-DF88-4B73-A6E4-DC8A00952DFB}"/>
      </w:docPartPr>
      <w:docPartBody>
        <w:p w:rsidR="00F27B1A" w:rsidRDefault="00F27B1A">
          <w:pPr>
            <w:pStyle w:val="3C2F95AAF2E842D099C7B549A8402E45"/>
          </w:pPr>
          <w:r w:rsidRPr="00384AF1">
            <w:rPr>
              <w:rStyle w:val="PlaceholderText"/>
              <w:rFonts w:cs="Arial"/>
            </w:rPr>
            <w:t>Click here to enter text.</w:t>
          </w:r>
        </w:p>
      </w:docPartBody>
    </w:docPart>
    <w:docPart>
      <w:docPartPr>
        <w:name w:val="1B8E11DDE8C04C03BA81399F9733049D"/>
        <w:category>
          <w:name w:val="General"/>
          <w:gallery w:val="placeholder"/>
        </w:category>
        <w:types>
          <w:type w:val="bbPlcHdr"/>
        </w:types>
        <w:behaviors>
          <w:behavior w:val="content"/>
        </w:behaviors>
        <w:guid w:val="{E6B4FA31-7863-49F7-ADF6-E1F46F6EC1D0}"/>
      </w:docPartPr>
      <w:docPartBody>
        <w:p w:rsidR="00F27B1A" w:rsidRDefault="00F27B1A">
          <w:pPr>
            <w:pStyle w:val="1B8E11DDE8C04C03BA81399F9733049D"/>
          </w:pPr>
          <w:r>
            <w:rPr>
              <w:rStyle w:val="PlaceholderText"/>
              <w:rFonts w:ascii="Arial" w:hAnsi="Arial" w:cs="Arial"/>
              <w:b/>
            </w:rPr>
            <w:t>Click here to enter text.</w:t>
          </w:r>
        </w:p>
      </w:docPartBody>
    </w:docPart>
    <w:docPart>
      <w:docPartPr>
        <w:name w:val="76B614B1F1BC49F1ADFBEC2D4352A7F9"/>
        <w:category>
          <w:name w:val="General"/>
          <w:gallery w:val="placeholder"/>
        </w:category>
        <w:types>
          <w:type w:val="bbPlcHdr"/>
        </w:types>
        <w:behaviors>
          <w:behavior w:val="content"/>
        </w:behaviors>
        <w:guid w:val="{1F3F310C-AD99-4360-B477-59AE63E30A8E}"/>
      </w:docPartPr>
      <w:docPartBody>
        <w:p w:rsidR="00F27B1A" w:rsidRDefault="00F27B1A">
          <w:pPr>
            <w:pStyle w:val="76B614B1F1BC49F1ADFBEC2D4352A7F9"/>
          </w:pPr>
          <w:r w:rsidRPr="00384AF1">
            <w:rPr>
              <w:rStyle w:val="PlaceholderText"/>
              <w:rFonts w:cs="Arial"/>
            </w:rPr>
            <w:t>Click here to enter text.</w:t>
          </w:r>
        </w:p>
      </w:docPartBody>
    </w:docPart>
    <w:docPart>
      <w:docPartPr>
        <w:name w:val="30DBE47A965B4726867D60AAE37884E6"/>
        <w:category>
          <w:name w:val="General"/>
          <w:gallery w:val="placeholder"/>
        </w:category>
        <w:types>
          <w:type w:val="bbPlcHdr"/>
        </w:types>
        <w:behaviors>
          <w:behavior w:val="content"/>
        </w:behaviors>
        <w:guid w:val="{0F250430-3357-4506-BAF0-9731660AAB78}"/>
      </w:docPartPr>
      <w:docPartBody>
        <w:p w:rsidR="00F27B1A" w:rsidRDefault="00F27B1A">
          <w:pPr>
            <w:pStyle w:val="30DBE47A965B4726867D60AAE37884E6"/>
          </w:pPr>
          <w:r>
            <w:rPr>
              <w:rStyle w:val="PlaceholderText"/>
              <w:rFonts w:ascii="Arial" w:hAnsi="Arial" w:cs="Arial"/>
              <w:b/>
            </w:rPr>
            <w:t>Click here to enter text.</w:t>
          </w:r>
        </w:p>
      </w:docPartBody>
    </w:docPart>
    <w:docPart>
      <w:docPartPr>
        <w:name w:val="32C236F86E0640168CE6C15F7D835107"/>
        <w:category>
          <w:name w:val="General"/>
          <w:gallery w:val="placeholder"/>
        </w:category>
        <w:types>
          <w:type w:val="bbPlcHdr"/>
        </w:types>
        <w:behaviors>
          <w:behavior w:val="content"/>
        </w:behaviors>
        <w:guid w:val="{A895E6FA-3830-4F82-B1DE-42D137668200}"/>
      </w:docPartPr>
      <w:docPartBody>
        <w:p w:rsidR="00F27B1A" w:rsidRDefault="00F27B1A">
          <w:pPr>
            <w:pStyle w:val="32C236F86E0640168CE6C15F7D835107"/>
          </w:pPr>
          <w:r w:rsidRPr="00384AF1">
            <w:rPr>
              <w:rStyle w:val="PlaceholderText"/>
              <w:rFonts w:cs="Arial"/>
            </w:rPr>
            <w:t>Click here to enter text.</w:t>
          </w:r>
        </w:p>
      </w:docPartBody>
    </w:docPart>
    <w:docPart>
      <w:docPartPr>
        <w:name w:val="0297F0B011384738B78921B835226213"/>
        <w:category>
          <w:name w:val="General"/>
          <w:gallery w:val="placeholder"/>
        </w:category>
        <w:types>
          <w:type w:val="bbPlcHdr"/>
        </w:types>
        <w:behaviors>
          <w:behavior w:val="content"/>
        </w:behaviors>
        <w:guid w:val="{991BF2B1-2941-44BC-BB09-685AC2309161}"/>
      </w:docPartPr>
      <w:docPartBody>
        <w:p w:rsidR="00F27B1A" w:rsidRDefault="00F27B1A">
          <w:pPr>
            <w:pStyle w:val="0297F0B011384738B78921B835226213"/>
          </w:pPr>
          <w:r>
            <w:rPr>
              <w:rStyle w:val="PlaceholderText"/>
              <w:rFonts w:ascii="Arial" w:hAnsi="Arial" w:cs="Arial"/>
              <w:b/>
            </w:rPr>
            <w:t>Click here to enter text.</w:t>
          </w:r>
        </w:p>
      </w:docPartBody>
    </w:docPart>
    <w:docPart>
      <w:docPartPr>
        <w:name w:val="04209188AA414B12B43AF819085013EB"/>
        <w:category>
          <w:name w:val="General"/>
          <w:gallery w:val="placeholder"/>
        </w:category>
        <w:types>
          <w:type w:val="bbPlcHdr"/>
        </w:types>
        <w:behaviors>
          <w:behavior w:val="content"/>
        </w:behaviors>
        <w:guid w:val="{833F8CCC-C4D9-4341-BBC3-AEB08EC5E0B3}"/>
      </w:docPartPr>
      <w:docPartBody>
        <w:p w:rsidR="00F27B1A" w:rsidRDefault="00F27B1A">
          <w:pPr>
            <w:pStyle w:val="04209188AA414B12B43AF819085013EB"/>
          </w:pPr>
          <w:r w:rsidRPr="00384AF1">
            <w:rPr>
              <w:rStyle w:val="PlaceholderText"/>
              <w:rFonts w:cs="Arial"/>
            </w:rPr>
            <w:t>Click here to enter text.</w:t>
          </w:r>
        </w:p>
      </w:docPartBody>
    </w:docPart>
    <w:docPart>
      <w:docPartPr>
        <w:name w:val="A99CCC5BE1124842982C10B265BDBD2A"/>
        <w:category>
          <w:name w:val="General"/>
          <w:gallery w:val="placeholder"/>
        </w:category>
        <w:types>
          <w:type w:val="bbPlcHdr"/>
        </w:types>
        <w:behaviors>
          <w:behavior w:val="content"/>
        </w:behaviors>
        <w:guid w:val="{394638E2-6A6E-46AE-A0A2-739EBB919734}"/>
      </w:docPartPr>
      <w:docPartBody>
        <w:p w:rsidR="00F27B1A" w:rsidRDefault="00F27B1A">
          <w:pPr>
            <w:pStyle w:val="A99CCC5BE1124842982C10B265BDBD2A"/>
          </w:pPr>
          <w:r>
            <w:rPr>
              <w:rStyle w:val="PlaceholderText"/>
              <w:rFonts w:ascii="Arial" w:hAnsi="Arial" w:cs="Arial"/>
              <w:b/>
            </w:rPr>
            <w:t>Click here to enter text.</w:t>
          </w:r>
        </w:p>
      </w:docPartBody>
    </w:docPart>
    <w:docPart>
      <w:docPartPr>
        <w:name w:val="BCF744974D9B4A209B5FF66A0210A60E"/>
        <w:category>
          <w:name w:val="General"/>
          <w:gallery w:val="placeholder"/>
        </w:category>
        <w:types>
          <w:type w:val="bbPlcHdr"/>
        </w:types>
        <w:behaviors>
          <w:behavior w:val="content"/>
        </w:behaviors>
        <w:guid w:val="{9577D95E-2D71-4484-A15A-CEA0CB958413}"/>
      </w:docPartPr>
      <w:docPartBody>
        <w:p w:rsidR="00F27B1A" w:rsidRDefault="00F27B1A">
          <w:pPr>
            <w:pStyle w:val="BCF744974D9B4A209B5FF66A0210A60E"/>
          </w:pPr>
          <w:r w:rsidRPr="00384AF1">
            <w:rPr>
              <w:rStyle w:val="PlaceholderText"/>
              <w:rFonts w:cs="Arial"/>
            </w:rPr>
            <w:t>Click here to enter text.</w:t>
          </w:r>
        </w:p>
      </w:docPartBody>
    </w:docPart>
    <w:docPart>
      <w:docPartPr>
        <w:name w:val="1BEB1643DCB54C059514B739C9EE3B85"/>
        <w:category>
          <w:name w:val="General"/>
          <w:gallery w:val="placeholder"/>
        </w:category>
        <w:types>
          <w:type w:val="bbPlcHdr"/>
        </w:types>
        <w:behaviors>
          <w:behavior w:val="content"/>
        </w:behaviors>
        <w:guid w:val="{0293CEFA-D3D5-4CD2-8CA7-4ECCF25BF072}"/>
      </w:docPartPr>
      <w:docPartBody>
        <w:p w:rsidR="00F27B1A" w:rsidRDefault="00F27B1A">
          <w:pPr>
            <w:pStyle w:val="1BEB1643DCB54C059514B739C9EE3B85"/>
          </w:pPr>
          <w:r w:rsidRPr="00384AF1">
            <w:rPr>
              <w:rStyle w:val="PlaceholderText"/>
              <w:rFonts w:cs="Arial"/>
            </w:rPr>
            <w:t>Click here to enter a date.</w:t>
          </w:r>
        </w:p>
      </w:docPartBody>
    </w:docPart>
    <w:docPart>
      <w:docPartPr>
        <w:name w:val="99FFF8E2FF5E4947A7BDAB9866A6B02D"/>
        <w:category>
          <w:name w:val="General"/>
          <w:gallery w:val="placeholder"/>
        </w:category>
        <w:types>
          <w:type w:val="bbPlcHdr"/>
        </w:types>
        <w:behaviors>
          <w:behavior w:val="content"/>
        </w:behaviors>
        <w:guid w:val="{22F84246-8CDD-46F5-91F9-865C1D2FEA0B}"/>
      </w:docPartPr>
      <w:docPartBody>
        <w:p w:rsidR="00F27B1A" w:rsidRDefault="00F27B1A">
          <w:pPr>
            <w:pStyle w:val="99FFF8E2FF5E4947A7BDAB9866A6B02D"/>
          </w:pPr>
          <w:r w:rsidRPr="00384AF1">
            <w:rPr>
              <w:rStyle w:val="PlaceholderText"/>
              <w:rFonts w:cs="Arial"/>
            </w:rPr>
            <w:t>Choose an item.</w:t>
          </w:r>
        </w:p>
      </w:docPartBody>
    </w:docPart>
    <w:docPart>
      <w:docPartPr>
        <w:name w:val="987B02B36B0F4EEF9B626B6EFC55B64A"/>
        <w:category>
          <w:name w:val="General"/>
          <w:gallery w:val="placeholder"/>
        </w:category>
        <w:types>
          <w:type w:val="bbPlcHdr"/>
        </w:types>
        <w:behaviors>
          <w:behavior w:val="content"/>
        </w:behaviors>
        <w:guid w:val="{DE8F1319-586E-43FF-9BB2-23E632E7622C}"/>
      </w:docPartPr>
      <w:docPartBody>
        <w:p w:rsidR="00F27B1A" w:rsidRDefault="00F27B1A">
          <w:pPr>
            <w:pStyle w:val="987B02B36B0F4EEF9B626B6EFC55B64A"/>
          </w:pPr>
          <w:r w:rsidRPr="00384AF1">
            <w:rPr>
              <w:rStyle w:val="PlaceholderText"/>
              <w:rFonts w:cs="Arial"/>
            </w:rPr>
            <w:t>Choose an item.</w:t>
          </w:r>
        </w:p>
      </w:docPartBody>
    </w:docPart>
    <w:docPart>
      <w:docPartPr>
        <w:name w:val="5664ED4145F345E8BE450D0725E90E8F"/>
        <w:category>
          <w:name w:val="General"/>
          <w:gallery w:val="placeholder"/>
        </w:category>
        <w:types>
          <w:type w:val="bbPlcHdr"/>
        </w:types>
        <w:behaviors>
          <w:behavior w:val="content"/>
        </w:behaviors>
        <w:guid w:val="{63483332-AFC0-4CDB-8339-AB89C3DA79D7}"/>
      </w:docPartPr>
      <w:docPartBody>
        <w:p w:rsidR="00F27B1A" w:rsidRDefault="00F27B1A">
          <w:pPr>
            <w:pStyle w:val="5664ED4145F345E8BE450D0725E90E8F"/>
          </w:pPr>
          <w:r w:rsidRPr="00384AF1">
            <w:rPr>
              <w:rStyle w:val="PlaceholderText"/>
              <w:rFonts w:cs="Arial"/>
            </w:rPr>
            <w:t>Choose an item.</w:t>
          </w:r>
        </w:p>
      </w:docPartBody>
    </w:docPart>
    <w:docPart>
      <w:docPartPr>
        <w:name w:val="B2B269BF949645089B5594056F9C801A"/>
        <w:category>
          <w:name w:val="General"/>
          <w:gallery w:val="placeholder"/>
        </w:category>
        <w:types>
          <w:type w:val="bbPlcHdr"/>
        </w:types>
        <w:behaviors>
          <w:behavior w:val="content"/>
        </w:behaviors>
        <w:guid w:val="{C5F3AC53-319D-4423-97C0-89FB13AD794C}"/>
      </w:docPartPr>
      <w:docPartBody>
        <w:p w:rsidR="00F27B1A" w:rsidRDefault="00F27B1A">
          <w:pPr>
            <w:pStyle w:val="B2B269BF949645089B5594056F9C801A"/>
          </w:pPr>
          <w:r w:rsidRPr="00384AF1">
            <w:rPr>
              <w:rStyle w:val="PlaceholderText"/>
              <w:rFonts w:cs="Arial"/>
            </w:rPr>
            <w:t>Choose an item.</w:t>
          </w:r>
        </w:p>
      </w:docPartBody>
    </w:docPart>
    <w:docPart>
      <w:docPartPr>
        <w:name w:val="DA9599BF5AFE455AADD4B2DC90F70916"/>
        <w:category>
          <w:name w:val="General"/>
          <w:gallery w:val="placeholder"/>
        </w:category>
        <w:types>
          <w:type w:val="bbPlcHdr"/>
        </w:types>
        <w:behaviors>
          <w:behavior w:val="content"/>
        </w:behaviors>
        <w:guid w:val="{6DDFF38F-C580-42C2-BE86-F2F5B937BC30}"/>
      </w:docPartPr>
      <w:docPartBody>
        <w:p w:rsidR="00F27B1A" w:rsidRDefault="00F27B1A">
          <w:pPr>
            <w:pStyle w:val="DA9599BF5AFE455AADD4B2DC90F70916"/>
          </w:pPr>
          <w:r w:rsidRPr="00384AF1">
            <w:rPr>
              <w:rStyle w:val="PlaceholderText"/>
              <w:rFonts w:cs="Arial"/>
            </w:rPr>
            <w:t>Choose an item.</w:t>
          </w:r>
        </w:p>
      </w:docPartBody>
    </w:docPart>
    <w:docPart>
      <w:docPartPr>
        <w:name w:val="20C4EAC8EA744D14A8CE00FF975C6585"/>
        <w:category>
          <w:name w:val="General"/>
          <w:gallery w:val="placeholder"/>
        </w:category>
        <w:types>
          <w:type w:val="bbPlcHdr"/>
        </w:types>
        <w:behaviors>
          <w:behavior w:val="content"/>
        </w:behaviors>
        <w:guid w:val="{B976F8EF-C908-47D0-A081-AC89E949B3B8}"/>
      </w:docPartPr>
      <w:docPartBody>
        <w:p w:rsidR="00F27B1A" w:rsidRDefault="00F27B1A">
          <w:pPr>
            <w:pStyle w:val="20C4EAC8EA744D14A8CE00FF975C6585"/>
          </w:pPr>
          <w:r w:rsidRPr="00384AF1">
            <w:rPr>
              <w:rStyle w:val="PlaceholderText"/>
              <w:rFonts w:cs="Arial"/>
            </w:rPr>
            <w:t>Choose an item.</w:t>
          </w:r>
        </w:p>
      </w:docPartBody>
    </w:docPart>
    <w:docPart>
      <w:docPartPr>
        <w:name w:val="35F0AF42733A4BAEBF5B71C228374001"/>
        <w:category>
          <w:name w:val="General"/>
          <w:gallery w:val="placeholder"/>
        </w:category>
        <w:types>
          <w:type w:val="bbPlcHdr"/>
        </w:types>
        <w:behaviors>
          <w:behavior w:val="content"/>
        </w:behaviors>
        <w:guid w:val="{5EDF4CB6-FE7E-4B75-B7BB-03824D1B0C93}"/>
      </w:docPartPr>
      <w:docPartBody>
        <w:p w:rsidR="00F27B1A" w:rsidRDefault="00F27B1A">
          <w:pPr>
            <w:pStyle w:val="35F0AF42733A4BAEBF5B71C228374001"/>
          </w:pPr>
          <w:r w:rsidRPr="00384AF1">
            <w:rPr>
              <w:rStyle w:val="PlaceholderText"/>
              <w:rFonts w:cs="Arial"/>
            </w:rPr>
            <w:t>Click here to enter a date.</w:t>
          </w:r>
        </w:p>
      </w:docPartBody>
    </w:docPart>
    <w:docPart>
      <w:docPartPr>
        <w:name w:val="690EBE3516B848CD8C97709023BCE947"/>
        <w:category>
          <w:name w:val="General"/>
          <w:gallery w:val="placeholder"/>
        </w:category>
        <w:types>
          <w:type w:val="bbPlcHdr"/>
        </w:types>
        <w:behaviors>
          <w:behavior w:val="content"/>
        </w:behaviors>
        <w:guid w:val="{45E45185-E858-423A-9AC1-BC080941E2DA}"/>
      </w:docPartPr>
      <w:docPartBody>
        <w:p w:rsidR="00F27B1A" w:rsidRDefault="00F27B1A">
          <w:pPr>
            <w:pStyle w:val="690EBE3516B848CD8C97709023BCE947"/>
          </w:pPr>
          <w:r>
            <w:rPr>
              <w:rStyle w:val="PlaceholderText"/>
              <w:rFonts w:ascii="Arial" w:hAnsi="Arial" w:cs="Arial"/>
              <w:b/>
            </w:rPr>
            <w:t>Click here to enter text.</w:t>
          </w:r>
        </w:p>
      </w:docPartBody>
    </w:docPart>
    <w:docPart>
      <w:docPartPr>
        <w:name w:val="EC557C0F7C6B4995A5252212106773DD"/>
        <w:category>
          <w:name w:val="General"/>
          <w:gallery w:val="placeholder"/>
        </w:category>
        <w:types>
          <w:type w:val="bbPlcHdr"/>
        </w:types>
        <w:behaviors>
          <w:behavior w:val="content"/>
        </w:behaviors>
        <w:guid w:val="{88C8E599-2EB8-4F1F-9DB2-830387D71A56}"/>
      </w:docPartPr>
      <w:docPartBody>
        <w:p w:rsidR="00F27B1A" w:rsidRDefault="00F27B1A">
          <w:pPr>
            <w:pStyle w:val="EC557C0F7C6B4995A5252212106773DD"/>
          </w:pPr>
          <w:r w:rsidRPr="00384AF1">
            <w:rPr>
              <w:rStyle w:val="PlaceholderText"/>
              <w:rFonts w:cs="Arial"/>
            </w:rPr>
            <w:t>Click here to enter text.</w:t>
          </w:r>
        </w:p>
      </w:docPartBody>
    </w:docPart>
    <w:docPart>
      <w:docPartPr>
        <w:name w:val="26D907385AE04D3B911ED7971BDCA7F0"/>
        <w:category>
          <w:name w:val="General"/>
          <w:gallery w:val="placeholder"/>
        </w:category>
        <w:types>
          <w:type w:val="bbPlcHdr"/>
        </w:types>
        <w:behaviors>
          <w:behavior w:val="content"/>
        </w:behaviors>
        <w:guid w:val="{597CCB64-50A8-4794-A680-185828CF6A3C}"/>
      </w:docPartPr>
      <w:docPartBody>
        <w:p w:rsidR="00F27B1A" w:rsidRDefault="00F27B1A">
          <w:pPr>
            <w:pStyle w:val="26D907385AE04D3B911ED7971BDCA7F0"/>
          </w:pPr>
          <w:r>
            <w:rPr>
              <w:rStyle w:val="PlaceholderText"/>
              <w:rFonts w:ascii="Arial" w:hAnsi="Arial" w:cs="Arial"/>
              <w:b/>
            </w:rPr>
            <w:t>Click here to enter text.</w:t>
          </w:r>
        </w:p>
      </w:docPartBody>
    </w:docPart>
    <w:docPart>
      <w:docPartPr>
        <w:name w:val="7C4FEF41D5194F28AC168010FC9F0405"/>
        <w:category>
          <w:name w:val="General"/>
          <w:gallery w:val="placeholder"/>
        </w:category>
        <w:types>
          <w:type w:val="bbPlcHdr"/>
        </w:types>
        <w:behaviors>
          <w:behavior w:val="content"/>
        </w:behaviors>
        <w:guid w:val="{BF571A1F-74FA-4930-BE09-97CB3A8A82ED}"/>
      </w:docPartPr>
      <w:docPartBody>
        <w:p w:rsidR="00F27B1A" w:rsidRDefault="00F27B1A">
          <w:pPr>
            <w:pStyle w:val="7C4FEF41D5194F28AC168010FC9F0405"/>
          </w:pPr>
          <w:r w:rsidRPr="00384AF1">
            <w:rPr>
              <w:rStyle w:val="PlaceholderText"/>
              <w:rFonts w:cs="Arial"/>
            </w:rPr>
            <w:t>Click here to enter text.</w:t>
          </w:r>
        </w:p>
      </w:docPartBody>
    </w:docPart>
    <w:docPart>
      <w:docPartPr>
        <w:name w:val="4DE5C3026039494096A4F906AFBBC46F"/>
        <w:category>
          <w:name w:val="General"/>
          <w:gallery w:val="placeholder"/>
        </w:category>
        <w:types>
          <w:type w:val="bbPlcHdr"/>
        </w:types>
        <w:behaviors>
          <w:behavior w:val="content"/>
        </w:behaviors>
        <w:guid w:val="{E41B3397-22F6-4628-A273-2A0E2C315344}"/>
      </w:docPartPr>
      <w:docPartBody>
        <w:p w:rsidR="00F27B1A" w:rsidRDefault="00F27B1A">
          <w:pPr>
            <w:pStyle w:val="4DE5C3026039494096A4F906AFBBC46F"/>
          </w:pPr>
          <w:r>
            <w:rPr>
              <w:rStyle w:val="PlaceholderText"/>
              <w:rFonts w:ascii="Arial" w:hAnsi="Arial" w:cs="Arial"/>
              <w:b/>
            </w:rPr>
            <w:t>Click here to enter text.</w:t>
          </w:r>
        </w:p>
      </w:docPartBody>
    </w:docPart>
    <w:docPart>
      <w:docPartPr>
        <w:name w:val="994A1794CDA54013BD7D2CD12A5410F7"/>
        <w:category>
          <w:name w:val="General"/>
          <w:gallery w:val="placeholder"/>
        </w:category>
        <w:types>
          <w:type w:val="bbPlcHdr"/>
        </w:types>
        <w:behaviors>
          <w:behavior w:val="content"/>
        </w:behaviors>
        <w:guid w:val="{8FA555E1-E62B-44CE-A033-3D0BDC456E1F}"/>
      </w:docPartPr>
      <w:docPartBody>
        <w:p w:rsidR="00F27B1A" w:rsidRDefault="00F27B1A">
          <w:pPr>
            <w:pStyle w:val="994A1794CDA54013BD7D2CD12A5410F7"/>
          </w:pPr>
          <w:r w:rsidRPr="00384AF1">
            <w:rPr>
              <w:rStyle w:val="PlaceholderText"/>
              <w:rFonts w:cs="Arial"/>
            </w:rPr>
            <w:t>Click here to enter text.</w:t>
          </w:r>
        </w:p>
      </w:docPartBody>
    </w:docPart>
    <w:docPart>
      <w:docPartPr>
        <w:name w:val="2410560E82944DD0A1801F17DD8A6534"/>
        <w:category>
          <w:name w:val="General"/>
          <w:gallery w:val="placeholder"/>
        </w:category>
        <w:types>
          <w:type w:val="bbPlcHdr"/>
        </w:types>
        <w:behaviors>
          <w:behavior w:val="content"/>
        </w:behaviors>
        <w:guid w:val="{40AFE9BE-DA5A-4482-A637-6021885AA6CE}"/>
      </w:docPartPr>
      <w:docPartBody>
        <w:p w:rsidR="00F27B1A" w:rsidRDefault="00F27B1A">
          <w:pPr>
            <w:pStyle w:val="2410560E82944DD0A1801F17DD8A6534"/>
          </w:pPr>
          <w:r w:rsidRPr="00384AF1">
            <w:rPr>
              <w:rStyle w:val="PlaceholderText"/>
              <w:rFonts w:cs="Arial"/>
            </w:rPr>
            <w:t>Choose an item.</w:t>
          </w:r>
        </w:p>
      </w:docPartBody>
    </w:docPart>
    <w:docPart>
      <w:docPartPr>
        <w:name w:val="58EC6A1C7CEE43A785C8AD7F5604AE13"/>
        <w:category>
          <w:name w:val="General"/>
          <w:gallery w:val="placeholder"/>
        </w:category>
        <w:types>
          <w:type w:val="bbPlcHdr"/>
        </w:types>
        <w:behaviors>
          <w:behavior w:val="content"/>
        </w:behaviors>
        <w:guid w:val="{5E93C1D6-C99F-45EB-88BE-5C61F4162A7C}"/>
      </w:docPartPr>
      <w:docPartBody>
        <w:p w:rsidR="00F27B1A" w:rsidRDefault="00F27B1A">
          <w:pPr>
            <w:pStyle w:val="58EC6A1C7CEE43A785C8AD7F5604AE13"/>
          </w:pPr>
          <w:r w:rsidRPr="00384AF1">
            <w:rPr>
              <w:rStyle w:val="PlaceholderText"/>
              <w:rFonts w:cs="Arial"/>
            </w:rPr>
            <w:t>Choose an item.</w:t>
          </w:r>
        </w:p>
      </w:docPartBody>
    </w:docPart>
    <w:docPart>
      <w:docPartPr>
        <w:name w:val="B6B4534E9DA44764B59DE97CD7F6FA23"/>
        <w:category>
          <w:name w:val="General"/>
          <w:gallery w:val="placeholder"/>
        </w:category>
        <w:types>
          <w:type w:val="bbPlcHdr"/>
        </w:types>
        <w:behaviors>
          <w:behavior w:val="content"/>
        </w:behaviors>
        <w:guid w:val="{E5EEA68E-15DB-446B-86DE-E6B26C8E946B}"/>
      </w:docPartPr>
      <w:docPartBody>
        <w:p w:rsidR="00F27B1A" w:rsidRDefault="00F27B1A">
          <w:pPr>
            <w:pStyle w:val="B6B4534E9DA44764B59DE97CD7F6FA23"/>
          </w:pPr>
          <w:r w:rsidRPr="00384AF1">
            <w:rPr>
              <w:rStyle w:val="PlaceholderText"/>
              <w:rFonts w:cs="Arial"/>
            </w:rPr>
            <w:t>Choose an item.</w:t>
          </w:r>
        </w:p>
      </w:docPartBody>
    </w:docPart>
    <w:docPart>
      <w:docPartPr>
        <w:name w:val="D2CFDC95451944518D29E2659E93BC6A"/>
        <w:category>
          <w:name w:val="General"/>
          <w:gallery w:val="placeholder"/>
        </w:category>
        <w:types>
          <w:type w:val="bbPlcHdr"/>
        </w:types>
        <w:behaviors>
          <w:behavior w:val="content"/>
        </w:behaviors>
        <w:guid w:val="{7450AD34-B330-4F81-9950-A77BD25ED845}"/>
      </w:docPartPr>
      <w:docPartBody>
        <w:p w:rsidR="00F27B1A" w:rsidRDefault="00F27B1A">
          <w:pPr>
            <w:pStyle w:val="D2CFDC95451944518D29E2659E93BC6A"/>
          </w:pPr>
          <w:r w:rsidRPr="00384AF1">
            <w:rPr>
              <w:rStyle w:val="PlaceholderText"/>
              <w:rFonts w:cs="Arial"/>
            </w:rPr>
            <w:t>Choose an item.</w:t>
          </w:r>
        </w:p>
      </w:docPartBody>
    </w:docPart>
    <w:docPart>
      <w:docPartPr>
        <w:name w:val="EF037CF1E8D941C7BDD62DCB86B75FD2"/>
        <w:category>
          <w:name w:val="General"/>
          <w:gallery w:val="placeholder"/>
        </w:category>
        <w:types>
          <w:type w:val="bbPlcHdr"/>
        </w:types>
        <w:behaviors>
          <w:behavior w:val="content"/>
        </w:behaviors>
        <w:guid w:val="{82D83052-93FD-4033-A655-0E05A33C0F34}"/>
      </w:docPartPr>
      <w:docPartBody>
        <w:p w:rsidR="00F27B1A" w:rsidRDefault="00F27B1A">
          <w:pPr>
            <w:pStyle w:val="EF037CF1E8D941C7BDD62DCB86B75FD2"/>
          </w:pPr>
          <w:r w:rsidRPr="00384AF1">
            <w:rPr>
              <w:rStyle w:val="PlaceholderText"/>
              <w:rFonts w:cs="Arial"/>
            </w:rPr>
            <w:t>Choose an item.</w:t>
          </w:r>
        </w:p>
      </w:docPartBody>
    </w:docPart>
    <w:docPart>
      <w:docPartPr>
        <w:name w:val="0CEBC960423742AABC78EFD5B3168BEA"/>
        <w:category>
          <w:name w:val="General"/>
          <w:gallery w:val="placeholder"/>
        </w:category>
        <w:types>
          <w:type w:val="bbPlcHdr"/>
        </w:types>
        <w:behaviors>
          <w:behavior w:val="content"/>
        </w:behaviors>
        <w:guid w:val="{BCFCB690-4FC3-494C-AA54-3CFE844E8EF7}"/>
      </w:docPartPr>
      <w:docPartBody>
        <w:p w:rsidR="00F27B1A" w:rsidRDefault="00F27B1A">
          <w:pPr>
            <w:pStyle w:val="0CEBC960423742AABC78EFD5B3168BEA"/>
          </w:pPr>
          <w:r w:rsidRPr="00384AF1">
            <w:rPr>
              <w:rStyle w:val="PlaceholderText"/>
              <w:rFonts w:cs="Arial"/>
            </w:rPr>
            <w:t>Choose an item.</w:t>
          </w:r>
        </w:p>
      </w:docPartBody>
    </w:docPart>
    <w:docPart>
      <w:docPartPr>
        <w:name w:val="28414C7A60FB4C35AE3991DA8862A619"/>
        <w:category>
          <w:name w:val="General"/>
          <w:gallery w:val="placeholder"/>
        </w:category>
        <w:types>
          <w:type w:val="bbPlcHdr"/>
        </w:types>
        <w:behaviors>
          <w:behavior w:val="content"/>
        </w:behaviors>
        <w:guid w:val="{A000A4A4-CDE0-4EB1-9900-46B30155D5CD}"/>
      </w:docPartPr>
      <w:docPartBody>
        <w:p w:rsidR="00F27B1A" w:rsidRDefault="00F27B1A">
          <w:pPr>
            <w:pStyle w:val="28414C7A60FB4C35AE3991DA8862A619"/>
          </w:pPr>
          <w:r w:rsidRPr="00384AF1">
            <w:rPr>
              <w:rStyle w:val="PlaceholderText"/>
              <w:rFonts w:cs="Arial"/>
            </w:rPr>
            <w:t>Choose an item.</w:t>
          </w:r>
        </w:p>
      </w:docPartBody>
    </w:docPart>
    <w:docPart>
      <w:docPartPr>
        <w:name w:val="B8BC14B0701C4008911494A30FF3424A"/>
        <w:category>
          <w:name w:val="General"/>
          <w:gallery w:val="placeholder"/>
        </w:category>
        <w:types>
          <w:type w:val="bbPlcHdr"/>
        </w:types>
        <w:behaviors>
          <w:behavior w:val="content"/>
        </w:behaviors>
        <w:guid w:val="{64313EF0-70F3-4814-8B0C-8F55229485A0}"/>
      </w:docPartPr>
      <w:docPartBody>
        <w:p w:rsidR="00F27B1A" w:rsidRDefault="00F27B1A">
          <w:pPr>
            <w:pStyle w:val="B8BC14B0701C4008911494A30FF3424A"/>
          </w:pPr>
          <w:r w:rsidRPr="00384AF1">
            <w:rPr>
              <w:rStyle w:val="PlaceholderText"/>
              <w:rFonts w:cs="Arial"/>
            </w:rPr>
            <w:t>Choose an item.</w:t>
          </w:r>
        </w:p>
      </w:docPartBody>
    </w:docPart>
    <w:docPart>
      <w:docPartPr>
        <w:name w:val="421DA82E00234760AA1A3EF368FEBA35"/>
        <w:category>
          <w:name w:val="General"/>
          <w:gallery w:val="placeholder"/>
        </w:category>
        <w:types>
          <w:type w:val="bbPlcHdr"/>
        </w:types>
        <w:behaviors>
          <w:behavior w:val="content"/>
        </w:behaviors>
        <w:guid w:val="{698B072A-F2AB-4893-86A3-00F2363FC542}"/>
      </w:docPartPr>
      <w:docPartBody>
        <w:p w:rsidR="00F27B1A" w:rsidRDefault="00F27B1A">
          <w:pPr>
            <w:pStyle w:val="421DA82E00234760AA1A3EF368FEBA35"/>
          </w:pPr>
          <w:r w:rsidRPr="00384AF1">
            <w:rPr>
              <w:rStyle w:val="PlaceholderText"/>
              <w:rFonts w:cs="Arial"/>
            </w:rPr>
            <w:t>Choose an item.</w:t>
          </w:r>
        </w:p>
      </w:docPartBody>
    </w:docPart>
    <w:docPart>
      <w:docPartPr>
        <w:name w:val="7F8F4BC0FE8840A9B2E172DF13E31474"/>
        <w:category>
          <w:name w:val="General"/>
          <w:gallery w:val="placeholder"/>
        </w:category>
        <w:types>
          <w:type w:val="bbPlcHdr"/>
        </w:types>
        <w:behaviors>
          <w:behavior w:val="content"/>
        </w:behaviors>
        <w:guid w:val="{5041DE33-45F8-437D-BA3D-CB43C4843315}"/>
      </w:docPartPr>
      <w:docPartBody>
        <w:p w:rsidR="00F27B1A" w:rsidRDefault="00F27B1A">
          <w:pPr>
            <w:pStyle w:val="7F8F4BC0FE8840A9B2E172DF13E31474"/>
          </w:pPr>
          <w:r w:rsidRPr="00384AF1">
            <w:rPr>
              <w:rStyle w:val="PlaceholderText"/>
              <w:rFonts w:cs="Arial"/>
            </w:rPr>
            <w:t>Choose an item.</w:t>
          </w:r>
        </w:p>
      </w:docPartBody>
    </w:docPart>
    <w:docPart>
      <w:docPartPr>
        <w:name w:val="EF01B6A8D5A044A6B84308521AB5F6F7"/>
        <w:category>
          <w:name w:val="General"/>
          <w:gallery w:val="placeholder"/>
        </w:category>
        <w:types>
          <w:type w:val="bbPlcHdr"/>
        </w:types>
        <w:behaviors>
          <w:behavior w:val="content"/>
        </w:behaviors>
        <w:guid w:val="{D60A21F9-6E6C-486F-BE90-9B587A5A211E}"/>
      </w:docPartPr>
      <w:docPartBody>
        <w:p w:rsidR="00F27B1A" w:rsidRDefault="00F27B1A">
          <w:pPr>
            <w:pStyle w:val="EF01B6A8D5A044A6B84308521AB5F6F7"/>
          </w:pPr>
          <w:r w:rsidRPr="00384AF1">
            <w:rPr>
              <w:rStyle w:val="PlaceholderText"/>
              <w:rFonts w:cs="Arial"/>
            </w:rPr>
            <w:t>Choose an item.</w:t>
          </w:r>
        </w:p>
      </w:docPartBody>
    </w:docPart>
    <w:docPart>
      <w:docPartPr>
        <w:name w:val="76CE5539678149AE9BE1E29FA28DDB4C"/>
        <w:category>
          <w:name w:val="General"/>
          <w:gallery w:val="placeholder"/>
        </w:category>
        <w:types>
          <w:type w:val="bbPlcHdr"/>
        </w:types>
        <w:behaviors>
          <w:behavior w:val="content"/>
        </w:behaviors>
        <w:guid w:val="{C298B9D9-2BC3-4F03-A270-00CB4D09BA16}"/>
      </w:docPartPr>
      <w:docPartBody>
        <w:p w:rsidR="00F27B1A" w:rsidRDefault="00F27B1A">
          <w:pPr>
            <w:pStyle w:val="76CE5539678149AE9BE1E29FA28DDB4C"/>
          </w:pPr>
          <w:r w:rsidRPr="00384AF1">
            <w:rPr>
              <w:rStyle w:val="PlaceholderText"/>
              <w:rFonts w:cs="Arial"/>
            </w:rPr>
            <w:t>Choose an item.</w:t>
          </w:r>
        </w:p>
      </w:docPartBody>
    </w:docPart>
    <w:docPart>
      <w:docPartPr>
        <w:name w:val="990C69959D5549F1AB65C3E77C4E9FBD"/>
        <w:category>
          <w:name w:val="General"/>
          <w:gallery w:val="placeholder"/>
        </w:category>
        <w:types>
          <w:type w:val="bbPlcHdr"/>
        </w:types>
        <w:behaviors>
          <w:behavior w:val="content"/>
        </w:behaviors>
        <w:guid w:val="{3F7DC358-0B21-4ECE-97A2-FBB1B7D42357}"/>
      </w:docPartPr>
      <w:docPartBody>
        <w:p w:rsidR="00F27B1A" w:rsidRDefault="00F27B1A">
          <w:pPr>
            <w:pStyle w:val="990C69959D5549F1AB65C3E77C4E9FBD"/>
          </w:pPr>
          <w:r w:rsidRPr="00384AF1">
            <w:rPr>
              <w:rStyle w:val="PlaceholderText"/>
              <w:rFonts w:cs="Arial"/>
            </w:rPr>
            <w:t>Choose an item.</w:t>
          </w:r>
        </w:p>
      </w:docPartBody>
    </w:docPart>
    <w:docPart>
      <w:docPartPr>
        <w:name w:val="26A8CFA1469649E9AD09D3EF27DB7115"/>
        <w:category>
          <w:name w:val="General"/>
          <w:gallery w:val="placeholder"/>
        </w:category>
        <w:types>
          <w:type w:val="bbPlcHdr"/>
        </w:types>
        <w:behaviors>
          <w:behavior w:val="content"/>
        </w:behaviors>
        <w:guid w:val="{FE3FD322-8B97-43B3-ABA7-015E90BAC519}"/>
      </w:docPartPr>
      <w:docPartBody>
        <w:p w:rsidR="00F27B1A" w:rsidRDefault="00F27B1A">
          <w:pPr>
            <w:pStyle w:val="26A8CFA1469649E9AD09D3EF27DB7115"/>
          </w:pPr>
          <w:r w:rsidRPr="00384AF1">
            <w:rPr>
              <w:rStyle w:val="PlaceholderText"/>
              <w:rFonts w:cs="Arial"/>
            </w:rPr>
            <w:t>Choose an item.</w:t>
          </w:r>
        </w:p>
      </w:docPartBody>
    </w:docPart>
    <w:docPart>
      <w:docPartPr>
        <w:name w:val="88372A6E5575435BA647DD29F8EE40E8"/>
        <w:category>
          <w:name w:val="General"/>
          <w:gallery w:val="placeholder"/>
        </w:category>
        <w:types>
          <w:type w:val="bbPlcHdr"/>
        </w:types>
        <w:behaviors>
          <w:behavior w:val="content"/>
        </w:behaviors>
        <w:guid w:val="{8E056C94-4C1E-45D1-80CF-18C5537778DC}"/>
      </w:docPartPr>
      <w:docPartBody>
        <w:p w:rsidR="00F27B1A" w:rsidRDefault="00F27B1A">
          <w:pPr>
            <w:pStyle w:val="88372A6E5575435BA647DD29F8EE40E8"/>
          </w:pPr>
          <w:r w:rsidRPr="00384AF1">
            <w:rPr>
              <w:rStyle w:val="PlaceholderText"/>
              <w:rFonts w:cs="Arial"/>
            </w:rPr>
            <w:t>Choose an item.</w:t>
          </w:r>
        </w:p>
      </w:docPartBody>
    </w:docPart>
    <w:docPart>
      <w:docPartPr>
        <w:name w:val="73724B76C45B41F3B8F129FC181DBD69"/>
        <w:category>
          <w:name w:val="General"/>
          <w:gallery w:val="placeholder"/>
        </w:category>
        <w:types>
          <w:type w:val="bbPlcHdr"/>
        </w:types>
        <w:behaviors>
          <w:behavior w:val="content"/>
        </w:behaviors>
        <w:guid w:val="{50F2CC91-ABC2-42A4-AB52-961150BB9846}"/>
      </w:docPartPr>
      <w:docPartBody>
        <w:p w:rsidR="00F27B1A" w:rsidRDefault="00F27B1A">
          <w:pPr>
            <w:pStyle w:val="73724B76C45B41F3B8F129FC181DBD69"/>
          </w:pPr>
          <w:r w:rsidRPr="00384AF1">
            <w:rPr>
              <w:rStyle w:val="PlaceholderText"/>
              <w:rFonts w:cs="Arial"/>
            </w:rPr>
            <w:t>Choose an item.</w:t>
          </w:r>
        </w:p>
      </w:docPartBody>
    </w:docPart>
    <w:docPart>
      <w:docPartPr>
        <w:name w:val="90F42D617E4C4210B547C49142A8646B"/>
        <w:category>
          <w:name w:val="General"/>
          <w:gallery w:val="placeholder"/>
        </w:category>
        <w:types>
          <w:type w:val="bbPlcHdr"/>
        </w:types>
        <w:behaviors>
          <w:behavior w:val="content"/>
        </w:behaviors>
        <w:guid w:val="{EEF7FA58-A6EF-428E-BA18-0CFD962D9469}"/>
      </w:docPartPr>
      <w:docPartBody>
        <w:p w:rsidR="00F27B1A" w:rsidRDefault="00F27B1A">
          <w:pPr>
            <w:pStyle w:val="90F42D617E4C4210B547C49142A8646B"/>
          </w:pPr>
          <w:r w:rsidRPr="00384AF1">
            <w:rPr>
              <w:rStyle w:val="PlaceholderText"/>
              <w:rFonts w:cs="Arial"/>
            </w:rPr>
            <w:t>Choose an item.</w:t>
          </w:r>
        </w:p>
      </w:docPartBody>
    </w:docPart>
    <w:docPart>
      <w:docPartPr>
        <w:name w:val="22F0C5CB3B4243D7B0C85E08BA1D7F99"/>
        <w:category>
          <w:name w:val="General"/>
          <w:gallery w:val="placeholder"/>
        </w:category>
        <w:types>
          <w:type w:val="bbPlcHdr"/>
        </w:types>
        <w:behaviors>
          <w:behavior w:val="content"/>
        </w:behaviors>
        <w:guid w:val="{C1ECD619-EA26-4E5A-AC2D-19149AE28F8D}"/>
      </w:docPartPr>
      <w:docPartBody>
        <w:p w:rsidR="00F27B1A" w:rsidRDefault="00F27B1A">
          <w:pPr>
            <w:pStyle w:val="22F0C5CB3B4243D7B0C85E08BA1D7F99"/>
          </w:pPr>
          <w:r w:rsidRPr="00384AF1">
            <w:rPr>
              <w:rStyle w:val="PlaceholderText"/>
              <w:rFonts w:cs="Arial"/>
            </w:rPr>
            <w:t>Choose an item.</w:t>
          </w:r>
        </w:p>
      </w:docPartBody>
    </w:docPart>
    <w:docPart>
      <w:docPartPr>
        <w:name w:val="C96697A9D4FF47C4A4AE17D6F2DAF0CA"/>
        <w:category>
          <w:name w:val="General"/>
          <w:gallery w:val="placeholder"/>
        </w:category>
        <w:types>
          <w:type w:val="bbPlcHdr"/>
        </w:types>
        <w:behaviors>
          <w:behavior w:val="content"/>
        </w:behaviors>
        <w:guid w:val="{7CEE60ED-6958-485E-9BD1-F49087292392}"/>
      </w:docPartPr>
      <w:docPartBody>
        <w:p w:rsidR="00F27B1A" w:rsidRDefault="00F27B1A">
          <w:pPr>
            <w:pStyle w:val="C96697A9D4FF47C4A4AE17D6F2DAF0CA"/>
          </w:pPr>
          <w:r w:rsidRPr="00384AF1">
            <w:rPr>
              <w:rStyle w:val="PlaceholderText"/>
              <w:rFonts w:cs="Arial"/>
            </w:rPr>
            <w:t>Choose an item.</w:t>
          </w:r>
        </w:p>
      </w:docPartBody>
    </w:docPart>
    <w:docPart>
      <w:docPartPr>
        <w:name w:val="E4F92496838F4AD399810F119E7F7EBF"/>
        <w:category>
          <w:name w:val="General"/>
          <w:gallery w:val="placeholder"/>
        </w:category>
        <w:types>
          <w:type w:val="bbPlcHdr"/>
        </w:types>
        <w:behaviors>
          <w:behavior w:val="content"/>
        </w:behaviors>
        <w:guid w:val="{163B586A-6522-415E-94E9-6D07EB912146}"/>
      </w:docPartPr>
      <w:docPartBody>
        <w:p w:rsidR="00F27B1A" w:rsidRDefault="00F27B1A">
          <w:pPr>
            <w:pStyle w:val="E4F92496838F4AD399810F119E7F7EBF"/>
          </w:pPr>
          <w:r w:rsidRPr="00384AF1">
            <w:rPr>
              <w:rStyle w:val="PlaceholderText"/>
              <w:rFonts w:cs="Arial"/>
            </w:rPr>
            <w:t>Choose an item.</w:t>
          </w:r>
        </w:p>
      </w:docPartBody>
    </w:docPart>
    <w:docPart>
      <w:docPartPr>
        <w:name w:val="39EC210A7937489FA7CA90571B3C6ED6"/>
        <w:category>
          <w:name w:val="General"/>
          <w:gallery w:val="placeholder"/>
        </w:category>
        <w:types>
          <w:type w:val="bbPlcHdr"/>
        </w:types>
        <w:behaviors>
          <w:behavior w:val="content"/>
        </w:behaviors>
        <w:guid w:val="{80E0CCAF-3DF4-4B48-8E8C-49219A9EF205}"/>
      </w:docPartPr>
      <w:docPartBody>
        <w:p w:rsidR="00F27B1A" w:rsidRDefault="00F27B1A">
          <w:pPr>
            <w:pStyle w:val="39EC210A7937489FA7CA90571B3C6ED6"/>
          </w:pPr>
          <w:r>
            <w:rPr>
              <w:rStyle w:val="PlaceholderText"/>
              <w:rFonts w:ascii="Arial" w:hAnsi="Arial" w:cs="Arial"/>
              <w:b/>
            </w:rPr>
            <w:t>Click here to enter text.</w:t>
          </w:r>
        </w:p>
      </w:docPartBody>
    </w:docPart>
    <w:docPart>
      <w:docPartPr>
        <w:name w:val="CA50DFACF15B47ADA07FB785E8126764"/>
        <w:category>
          <w:name w:val="General"/>
          <w:gallery w:val="placeholder"/>
        </w:category>
        <w:types>
          <w:type w:val="bbPlcHdr"/>
        </w:types>
        <w:behaviors>
          <w:behavior w:val="content"/>
        </w:behaviors>
        <w:guid w:val="{3B883D21-315E-4FB4-A76B-5D8B05298046}"/>
      </w:docPartPr>
      <w:docPartBody>
        <w:p w:rsidR="00F27B1A" w:rsidRDefault="00F27B1A">
          <w:pPr>
            <w:pStyle w:val="CA50DFACF15B47ADA07FB785E8126764"/>
          </w:pPr>
          <w:r w:rsidRPr="00384AF1">
            <w:rPr>
              <w:rStyle w:val="PlaceholderText"/>
              <w:rFonts w:cs="Arial"/>
            </w:rPr>
            <w:t>Click here to enter text.</w:t>
          </w:r>
        </w:p>
      </w:docPartBody>
    </w:docPart>
    <w:docPart>
      <w:docPartPr>
        <w:name w:val="5FCB7D8BE6DD48AC8295ACF04E7E036E"/>
        <w:category>
          <w:name w:val="General"/>
          <w:gallery w:val="placeholder"/>
        </w:category>
        <w:types>
          <w:type w:val="bbPlcHdr"/>
        </w:types>
        <w:behaviors>
          <w:behavior w:val="content"/>
        </w:behaviors>
        <w:guid w:val="{3763A79E-9335-434F-A569-9C57E3CB27E5}"/>
      </w:docPartPr>
      <w:docPartBody>
        <w:p w:rsidR="00F27B1A" w:rsidRDefault="00F27B1A">
          <w:pPr>
            <w:pStyle w:val="5FCB7D8BE6DD48AC8295ACF04E7E036E"/>
          </w:pPr>
          <w:r>
            <w:rPr>
              <w:rStyle w:val="PlaceholderText"/>
              <w:rFonts w:ascii="Arial" w:hAnsi="Arial" w:cs="Arial"/>
              <w:b/>
            </w:rPr>
            <w:t>Click here to enter text.</w:t>
          </w:r>
        </w:p>
      </w:docPartBody>
    </w:docPart>
    <w:docPart>
      <w:docPartPr>
        <w:name w:val="768038BAD8364CD89E8AB644C8D727D5"/>
        <w:category>
          <w:name w:val="General"/>
          <w:gallery w:val="placeholder"/>
        </w:category>
        <w:types>
          <w:type w:val="bbPlcHdr"/>
        </w:types>
        <w:behaviors>
          <w:behavior w:val="content"/>
        </w:behaviors>
        <w:guid w:val="{B8EA93A2-8E5D-40DB-A43C-F6789BD3845C}"/>
      </w:docPartPr>
      <w:docPartBody>
        <w:p w:rsidR="00F27B1A" w:rsidRDefault="00F27B1A">
          <w:pPr>
            <w:pStyle w:val="768038BAD8364CD89E8AB644C8D727D5"/>
          </w:pPr>
          <w:r w:rsidRPr="00384AF1">
            <w:rPr>
              <w:rStyle w:val="PlaceholderText"/>
              <w:rFonts w:cs="Arial"/>
            </w:rPr>
            <w:t>Click here to enter text.</w:t>
          </w:r>
        </w:p>
      </w:docPartBody>
    </w:docPart>
    <w:docPart>
      <w:docPartPr>
        <w:name w:val="B56198B3613A4F6F949558B6510FA873"/>
        <w:category>
          <w:name w:val="General"/>
          <w:gallery w:val="placeholder"/>
        </w:category>
        <w:types>
          <w:type w:val="bbPlcHdr"/>
        </w:types>
        <w:behaviors>
          <w:behavior w:val="content"/>
        </w:behaviors>
        <w:guid w:val="{5D6E3BA1-2701-427E-B868-FFC0DFB44546}"/>
      </w:docPartPr>
      <w:docPartBody>
        <w:p w:rsidR="00F27B1A" w:rsidRDefault="00F27B1A">
          <w:pPr>
            <w:pStyle w:val="B56198B3613A4F6F949558B6510FA873"/>
          </w:pPr>
          <w:r w:rsidRPr="00384AF1">
            <w:rPr>
              <w:rStyle w:val="PlaceholderText"/>
              <w:rFonts w:cs="Arial"/>
            </w:rPr>
            <w:t>Choose an item.</w:t>
          </w:r>
        </w:p>
      </w:docPartBody>
    </w:docPart>
    <w:docPart>
      <w:docPartPr>
        <w:name w:val="D150C015777E42A4A63598EA980120BD"/>
        <w:category>
          <w:name w:val="General"/>
          <w:gallery w:val="placeholder"/>
        </w:category>
        <w:types>
          <w:type w:val="bbPlcHdr"/>
        </w:types>
        <w:behaviors>
          <w:behavior w:val="content"/>
        </w:behaviors>
        <w:guid w:val="{901E80F0-ED3F-4EDF-ACAC-348766B0BA62}"/>
      </w:docPartPr>
      <w:docPartBody>
        <w:p w:rsidR="00F27B1A" w:rsidRDefault="00F27B1A">
          <w:pPr>
            <w:pStyle w:val="D150C015777E42A4A63598EA980120BD"/>
          </w:pPr>
          <w:r w:rsidRPr="00384AF1">
            <w:rPr>
              <w:rStyle w:val="PlaceholderText"/>
              <w:rFonts w:cs="Arial"/>
            </w:rPr>
            <w:t>Choose an item.</w:t>
          </w:r>
        </w:p>
      </w:docPartBody>
    </w:docPart>
    <w:docPart>
      <w:docPartPr>
        <w:name w:val="EFBCC5CC4173427EB0689397DA2EDA40"/>
        <w:category>
          <w:name w:val="General"/>
          <w:gallery w:val="placeholder"/>
        </w:category>
        <w:types>
          <w:type w:val="bbPlcHdr"/>
        </w:types>
        <w:behaviors>
          <w:behavior w:val="content"/>
        </w:behaviors>
        <w:guid w:val="{38E59EDD-BE73-4697-8737-33EEB753C666}"/>
      </w:docPartPr>
      <w:docPartBody>
        <w:p w:rsidR="00F27B1A" w:rsidRDefault="00F27B1A">
          <w:pPr>
            <w:pStyle w:val="EFBCC5CC4173427EB0689397DA2EDA40"/>
          </w:pPr>
          <w:r w:rsidRPr="00384AF1">
            <w:rPr>
              <w:rStyle w:val="PlaceholderText"/>
              <w:rFonts w:cs="Arial"/>
            </w:rPr>
            <w:t>Choose an item.</w:t>
          </w:r>
        </w:p>
      </w:docPartBody>
    </w:docPart>
    <w:docPart>
      <w:docPartPr>
        <w:name w:val="9D32937B71DB41BA8A310B0C0610BFE1"/>
        <w:category>
          <w:name w:val="General"/>
          <w:gallery w:val="placeholder"/>
        </w:category>
        <w:types>
          <w:type w:val="bbPlcHdr"/>
        </w:types>
        <w:behaviors>
          <w:behavior w:val="content"/>
        </w:behaviors>
        <w:guid w:val="{185A9816-ED9F-43BC-A560-97DA0741386A}"/>
      </w:docPartPr>
      <w:docPartBody>
        <w:p w:rsidR="00F27B1A" w:rsidRDefault="00F27B1A">
          <w:pPr>
            <w:pStyle w:val="9D32937B71DB41BA8A310B0C0610BFE1"/>
          </w:pPr>
          <w:r w:rsidRPr="00384AF1">
            <w:rPr>
              <w:rStyle w:val="PlaceholderText"/>
              <w:rFonts w:cs="Arial"/>
            </w:rPr>
            <w:t>Click here to enter text.</w:t>
          </w:r>
        </w:p>
      </w:docPartBody>
    </w:docPart>
    <w:docPart>
      <w:docPartPr>
        <w:name w:val="3D8A9771C3FD441381490C88045F7D31"/>
        <w:category>
          <w:name w:val="General"/>
          <w:gallery w:val="placeholder"/>
        </w:category>
        <w:types>
          <w:type w:val="bbPlcHdr"/>
        </w:types>
        <w:behaviors>
          <w:behavior w:val="content"/>
        </w:behaviors>
        <w:guid w:val="{9F3A2710-6FCE-4234-9D52-8B5DD67FD0B8}"/>
      </w:docPartPr>
      <w:docPartBody>
        <w:p w:rsidR="00F27B1A" w:rsidRDefault="00F27B1A">
          <w:pPr>
            <w:pStyle w:val="3D8A9771C3FD441381490C88045F7D31"/>
          </w:pPr>
          <w:r w:rsidRPr="00384AF1">
            <w:rPr>
              <w:rStyle w:val="PlaceholderText"/>
              <w:rFonts w:cs="Arial"/>
            </w:rPr>
            <w:t>Click here to enter text.</w:t>
          </w:r>
        </w:p>
      </w:docPartBody>
    </w:docPart>
    <w:docPart>
      <w:docPartPr>
        <w:name w:val="249A682729104DE39DA49C871973D3BE"/>
        <w:category>
          <w:name w:val="General"/>
          <w:gallery w:val="placeholder"/>
        </w:category>
        <w:types>
          <w:type w:val="bbPlcHdr"/>
        </w:types>
        <w:behaviors>
          <w:behavior w:val="content"/>
        </w:behaviors>
        <w:guid w:val="{56337D49-518B-49DD-BA71-07B09DBBA96A}"/>
      </w:docPartPr>
      <w:docPartBody>
        <w:p w:rsidR="00F27B1A" w:rsidRDefault="00F27B1A">
          <w:pPr>
            <w:pStyle w:val="249A682729104DE39DA49C871973D3BE"/>
          </w:pPr>
          <w:r w:rsidRPr="00384AF1">
            <w:rPr>
              <w:rStyle w:val="PlaceholderText"/>
              <w:rFonts w:cs="Arial"/>
            </w:rPr>
            <w:t>Click here to enter text.</w:t>
          </w:r>
        </w:p>
      </w:docPartBody>
    </w:docPart>
    <w:docPart>
      <w:docPartPr>
        <w:name w:val="8FD7EF361D204B1F9658DB0FA6C87A31"/>
        <w:category>
          <w:name w:val="General"/>
          <w:gallery w:val="placeholder"/>
        </w:category>
        <w:types>
          <w:type w:val="bbPlcHdr"/>
        </w:types>
        <w:behaviors>
          <w:behavior w:val="content"/>
        </w:behaviors>
        <w:guid w:val="{674CCE9D-361A-4EFE-9DEB-A2F62E710ECB}"/>
      </w:docPartPr>
      <w:docPartBody>
        <w:p w:rsidR="00F27B1A" w:rsidRDefault="00F27B1A">
          <w:pPr>
            <w:pStyle w:val="8FD7EF361D204B1F9658DB0FA6C87A31"/>
          </w:pPr>
          <w:r w:rsidRPr="00384AF1">
            <w:rPr>
              <w:rStyle w:val="PlaceholderText"/>
              <w:rFonts w:cs="Arial"/>
            </w:rPr>
            <w:t>Click here to enter text.</w:t>
          </w:r>
        </w:p>
      </w:docPartBody>
    </w:docPart>
    <w:docPart>
      <w:docPartPr>
        <w:name w:val="17EA16607C3E47B8AFA4344A5B4B59DE"/>
        <w:category>
          <w:name w:val="General"/>
          <w:gallery w:val="placeholder"/>
        </w:category>
        <w:types>
          <w:type w:val="bbPlcHdr"/>
        </w:types>
        <w:behaviors>
          <w:behavior w:val="content"/>
        </w:behaviors>
        <w:guid w:val="{78353A08-4410-4AAF-BC28-B65C44E570F8}"/>
      </w:docPartPr>
      <w:docPartBody>
        <w:p w:rsidR="00F27B1A" w:rsidRDefault="00F27B1A">
          <w:pPr>
            <w:pStyle w:val="17EA16607C3E47B8AFA4344A5B4B59DE"/>
          </w:pPr>
          <w:r w:rsidRPr="00384AF1">
            <w:rPr>
              <w:rStyle w:val="PlaceholderText"/>
              <w:rFonts w:cs="Arial"/>
            </w:rPr>
            <w:t>Click here to enter text.</w:t>
          </w:r>
        </w:p>
      </w:docPartBody>
    </w:docPart>
    <w:docPart>
      <w:docPartPr>
        <w:name w:val="97D56455E4354126BAB8A7F8CAA7436E"/>
        <w:category>
          <w:name w:val="General"/>
          <w:gallery w:val="placeholder"/>
        </w:category>
        <w:types>
          <w:type w:val="bbPlcHdr"/>
        </w:types>
        <w:behaviors>
          <w:behavior w:val="content"/>
        </w:behaviors>
        <w:guid w:val="{32D83A48-433D-4AF1-92A7-6F05B52F2E12}"/>
      </w:docPartPr>
      <w:docPartBody>
        <w:p w:rsidR="00F27B1A" w:rsidRDefault="00F27B1A">
          <w:pPr>
            <w:pStyle w:val="97D56455E4354126BAB8A7F8CAA7436E"/>
          </w:pPr>
          <w:r w:rsidRPr="00384AF1">
            <w:rPr>
              <w:rStyle w:val="PlaceholderText"/>
              <w:rFonts w:cs="Arial"/>
            </w:rPr>
            <w:t>Click here to enter text.</w:t>
          </w:r>
        </w:p>
      </w:docPartBody>
    </w:docPart>
    <w:docPart>
      <w:docPartPr>
        <w:name w:val="6A75614AF988444DA3C4FCEDA0E3E048"/>
        <w:category>
          <w:name w:val="General"/>
          <w:gallery w:val="placeholder"/>
        </w:category>
        <w:types>
          <w:type w:val="bbPlcHdr"/>
        </w:types>
        <w:behaviors>
          <w:behavior w:val="content"/>
        </w:behaviors>
        <w:guid w:val="{4BC00D6B-F48E-4FC6-B2CE-747920BD403C}"/>
      </w:docPartPr>
      <w:docPartBody>
        <w:p w:rsidR="00F27B1A" w:rsidRDefault="00F27B1A">
          <w:pPr>
            <w:pStyle w:val="6A75614AF988444DA3C4FCEDA0E3E048"/>
          </w:pPr>
          <w:r w:rsidRPr="00384AF1">
            <w:rPr>
              <w:rStyle w:val="PlaceholderText"/>
              <w:rFonts w:cs="Arial"/>
            </w:rPr>
            <w:t>Click here to enter text.</w:t>
          </w:r>
        </w:p>
      </w:docPartBody>
    </w:docPart>
    <w:docPart>
      <w:docPartPr>
        <w:name w:val="58CCE578D5CD452695F95B17B2F85A7D"/>
        <w:category>
          <w:name w:val="General"/>
          <w:gallery w:val="placeholder"/>
        </w:category>
        <w:types>
          <w:type w:val="bbPlcHdr"/>
        </w:types>
        <w:behaviors>
          <w:behavior w:val="content"/>
        </w:behaviors>
        <w:guid w:val="{2DEE8EB8-6963-48B8-BC59-6B638AC8AAF3}"/>
      </w:docPartPr>
      <w:docPartBody>
        <w:p w:rsidR="00F27B1A" w:rsidRDefault="00F27B1A">
          <w:pPr>
            <w:pStyle w:val="58CCE578D5CD452695F95B17B2F85A7D"/>
          </w:pPr>
          <w:r w:rsidRPr="00384AF1">
            <w:rPr>
              <w:rStyle w:val="PlaceholderText"/>
              <w:rFonts w:cs="Arial"/>
            </w:rPr>
            <w:t>Click here to enter text.</w:t>
          </w:r>
        </w:p>
      </w:docPartBody>
    </w:docPart>
    <w:docPart>
      <w:docPartPr>
        <w:name w:val="3467735D3EBE4AF2815BE8EF40778A9E"/>
        <w:category>
          <w:name w:val="General"/>
          <w:gallery w:val="placeholder"/>
        </w:category>
        <w:types>
          <w:type w:val="bbPlcHdr"/>
        </w:types>
        <w:behaviors>
          <w:behavior w:val="content"/>
        </w:behaviors>
        <w:guid w:val="{DD9278FF-A190-4230-B26A-37F8C35C76CA}"/>
      </w:docPartPr>
      <w:docPartBody>
        <w:p w:rsidR="00F27B1A" w:rsidRDefault="00F27B1A">
          <w:pPr>
            <w:pStyle w:val="3467735D3EBE4AF2815BE8EF40778A9E"/>
          </w:pPr>
          <w:r w:rsidRPr="00384AF1">
            <w:rPr>
              <w:rStyle w:val="PlaceholderText"/>
              <w:rFonts w:cs="Arial"/>
            </w:rPr>
            <w:t>Click here to enter text.</w:t>
          </w:r>
        </w:p>
      </w:docPartBody>
    </w:docPart>
    <w:docPart>
      <w:docPartPr>
        <w:name w:val="4789852344C84BDAA0900B39B0F9910B"/>
        <w:category>
          <w:name w:val="General"/>
          <w:gallery w:val="placeholder"/>
        </w:category>
        <w:types>
          <w:type w:val="bbPlcHdr"/>
        </w:types>
        <w:behaviors>
          <w:behavior w:val="content"/>
        </w:behaviors>
        <w:guid w:val="{18C717B8-60D6-44B2-BC9E-540E5AD26453}"/>
      </w:docPartPr>
      <w:docPartBody>
        <w:p w:rsidR="00F27B1A" w:rsidRDefault="00F27B1A">
          <w:pPr>
            <w:pStyle w:val="4789852344C84BDAA0900B39B0F9910B"/>
          </w:pPr>
          <w:r w:rsidRPr="00384AF1">
            <w:rPr>
              <w:rStyle w:val="PlaceholderText"/>
              <w:rFonts w:cs="Arial"/>
            </w:rPr>
            <w:t>Click here to enter text.</w:t>
          </w:r>
        </w:p>
      </w:docPartBody>
    </w:docPart>
    <w:docPart>
      <w:docPartPr>
        <w:name w:val="704F32FA19A54181A221DFA64F0A6C77"/>
        <w:category>
          <w:name w:val="General"/>
          <w:gallery w:val="placeholder"/>
        </w:category>
        <w:types>
          <w:type w:val="bbPlcHdr"/>
        </w:types>
        <w:behaviors>
          <w:behavior w:val="content"/>
        </w:behaviors>
        <w:guid w:val="{CD39ED1E-E981-47FD-A8A5-F6CE47683258}"/>
      </w:docPartPr>
      <w:docPartBody>
        <w:p w:rsidR="00F27B1A" w:rsidRDefault="00F27B1A">
          <w:pPr>
            <w:pStyle w:val="704F32FA19A54181A221DFA64F0A6C77"/>
          </w:pPr>
          <w:r w:rsidRPr="00384AF1">
            <w:rPr>
              <w:rStyle w:val="PlaceholderText"/>
              <w:rFonts w:cs="Arial"/>
            </w:rPr>
            <w:t>Click here to enter text.</w:t>
          </w:r>
        </w:p>
      </w:docPartBody>
    </w:docPart>
    <w:docPart>
      <w:docPartPr>
        <w:name w:val="1949DDEEBA024BF086B934E3D1D0135A"/>
        <w:category>
          <w:name w:val="General"/>
          <w:gallery w:val="placeholder"/>
        </w:category>
        <w:types>
          <w:type w:val="bbPlcHdr"/>
        </w:types>
        <w:behaviors>
          <w:behavior w:val="content"/>
        </w:behaviors>
        <w:guid w:val="{6C2C573A-9607-4D38-8918-714608F2B721}"/>
      </w:docPartPr>
      <w:docPartBody>
        <w:p w:rsidR="00F27B1A" w:rsidRDefault="00F27B1A">
          <w:pPr>
            <w:pStyle w:val="1949DDEEBA024BF086B934E3D1D0135A"/>
          </w:pPr>
          <w:r w:rsidRPr="00384AF1">
            <w:rPr>
              <w:rStyle w:val="PlaceholderText"/>
              <w:rFonts w:cs="Arial"/>
            </w:rPr>
            <w:t>Click here to enter text.</w:t>
          </w:r>
        </w:p>
      </w:docPartBody>
    </w:docPart>
    <w:docPart>
      <w:docPartPr>
        <w:name w:val="90592373145148C59F645C56E5F79F24"/>
        <w:category>
          <w:name w:val="General"/>
          <w:gallery w:val="placeholder"/>
        </w:category>
        <w:types>
          <w:type w:val="bbPlcHdr"/>
        </w:types>
        <w:behaviors>
          <w:behavior w:val="content"/>
        </w:behaviors>
        <w:guid w:val="{297F6428-68BF-4B65-B67B-446572C3D4A5}"/>
      </w:docPartPr>
      <w:docPartBody>
        <w:p w:rsidR="00F27B1A" w:rsidRDefault="00F27B1A">
          <w:pPr>
            <w:pStyle w:val="90592373145148C59F645C56E5F79F24"/>
          </w:pPr>
          <w:r w:rsidRPr="00384AF1">
            <w:rPr>
              <w:rStyle w:val="PlaceholderText"/>
              <w:rFonts w:cs="Arial"/>
            </w:rPr>
            <w:t>Click here to enter text.</w:t>
          </w:r>
        </w:p>
      </w:docPartBody>
    </w:docPart>
    <w:docPart>
      <w:docPartPr>
        <w:name w:val="A3E6CF9C824E4FA4AC577652B4FCBF79"/>
        <w:category>
          <w:name w:val="General"/>
          <w:gallery w:val="placeholder"/>
        </w:category>
        <w:types>
          <w:type w:val="bbPlcHdr"/>
        </w:types>
        <w:behaviors>
          <w:behavior w:val="content"/>
        </w:behaviors>
        <w:guid w:val="{B12739AF-F88A-4F46-ADFF-54CA50FF69BC}"/>
      </w:docPartPr>
      <w:docPartBody>
        <w:p w:rsidR="00F27B1A" w:rsidRDefault="00F27B1A">
          <w:pPr>
            <w:pStyle w:val="A3E6CF9C824E4FA4AC577652B4FCBF79"/>
          </w:pPr>
          <w:r w:rsidRPr="00384AF1">
            <w:rPr>
              <w:rStyle w:val="PlaceholderText"/>
              <w:rFonts w:cs="Arial"/>
            </w:rPr>
            <w:t>Click here to enter text.</w:t>
          </w:r>
        </w:p>
      </w:docPartBody>
    </w:docPart>
    <w:docPart>
      <w:docPartPr>
        <w:name w:val="3ACC9AC7137540E3B1402E9CB678C49F"/>
        <w:category>
          <w:name w:val="General"/>
          <w:gallery w:val="placeholder"/>
        </w:category>
        <w:types>
          <w:type w:val="bbPlcHdr"/>
        </w:types>
        <w:behaviors>
          <w:behavior w:val="content"/>
        </w:behaviors>
        <w:guid w:val="{A80ABA1F-3902-4068-B7F8-92B6692EF233}"/>
      </w:docPartPr>
      <w:docPartBody>
        <w:p w:rsidR="00F27B1A" w:rsidRDefault="00F27B1A">
          <w:pPr>
            <w:pStyle w:val="3ACC9AC7137540E3B1402E9CB678C49F"/>
          </w:pPr>
          <w:r w:rsidRPr="00384AF1">
            <w:rPr>
              <w:rStyle w:val="PlaceholderText"/>
              <w:rFonts w:cs="Arial"/>
            </w:rPr>
            <w:t>Click here to enter text.</w:t>
          </w:r>
        </w:p>
      </w:docPartBody>
    </w:docPart>
    <w:docPart>
      <w:docPartPr>
        <w:name w:val="65EC38CCC60B46B8BF3411FAE70F3315"/>
        <w:category>
          <w:name w:val="General"/>
          <w:gallery w:val="placeholder"/>
        </w:category>
        <w:types>
          <w:type w:val="bbPlcHdr"/>
        </w:types>
        <w:behaviors>
          <w:behavior w:val="content"/>
        </w:behaviors>
        <w:guid w:val="{BA7A7098-EE6F-44C6-812A-EFD6E3051E76}"/>
      </w:docPartPr>
      <w:docPartBody>
        <w:p w:rsidR="00F27B1A" w:rsidRDefault="00F27B1A">
          <w:pPr>
            <w:pStyle w:val="65EC38CCC60B46B8BF3411FAE70F3315"/>
          </w:pPr>
          <w:r w:rsidRPr="00384AF1">
            <w:rPr>
              <w:rStyle w:val="PlaceholderText"/>
              <w:rFonts w:cs="Arial"/>
            </w:rPr>
            <w:t>Click here to enter text.</w:t>
          </w:r>
        </w:p>
      </w:docPartBody>
    </w:docPart>
    <w:docPart>
      <w:docPartPr>
        <w:name w:val="C58C2724D6CD4D87B203B9FB66287571"/>
        <w:category>
          <w:name w:val="General"/>
          <w:gallery w:val="placeholder"/>
        </w:category>
        <w:types>
          <w:type w:val="bbPlcHdr"/>
        </w:types>
        <w:behaviors>
          <w:behavior w:val="content"/>
        </w:behaviors>
        <w:guid w:val="{3C5BDEC5-1AA4-4FD1-BABC-CFB33265219B}"/>
      </w:docPartPr>
      <w:docPartBody>
        <w:p w:rsidR="00F27B1A" w:rsidRDefault="00F27B1A">
          <w:pPr>
            <w:pStyle w:val="C58C2724D6CD4D87B203B9FB66287571"/>
          </w:pPr>
          <w:r w:rsidRPr="00384AF1">
            <w:rPr>
              <w:rStyle w:val="PlaceholderText"/>
              <w:rFonts w:cs="Arial"/>
            </w:rPr>
            <w:t>Click here to enter text.</w:t>
          </w:r>
        </w:p>
      </w:docPartBody>
    </w:docPart>
    <w:docPart>
      <w:docPartPr>
        <w:name w:val="7769CE8FB7A940F69EFB47B2A1730248"/>
        <w:category>
          <w:name w:val="General"/>
          <w:gallery w:val="placeholder"/>
        </w:category>
        <w:types>
          <w:type w:val="bbPlcHdr"/>
        </w:types>
        <w:behaviors>
          <w:behavior w:val="content"/>
        </w:behaviors>
        <w:guid w:val="{8959C924-F3A2-4CFE-A15E-8F68437E6734}"/>
      </w:docPartPr>
      <w:docPartBody>
        <w:p w:rsidR="00F27B1A" w:rsidRDefault="00F27B1A">
          <w:pPr>
            <w:pStyle w:val="7769CE8FB7A940F69EFB47B2A1730248"/>
          </w:pPr>
          <w:r w:rsidRPr="00384AF1">
            <w:rPr>
              <w:rStyle w:val="PlaceholderText"/>
              <w:rFonts w:cs="Arial"/>
            </w:rPr>
            <w:t>Click here to enter text.</w:t>
          </w:r>
        </w:p>
      </w:docPartBody>
    </w:docPart>
    <w:docPart>
      <w:docPartPr>
        <w:name w:val="4AEA874811FB4CC4B411D4DB46BD679C"/>
        <w:category>
          <w:name w:val="General"/>
          <w:gallery w:val="placeholder"/>
        </w:category>
        <w:types>
          <w:type w:val="bbPlcHdr"/>
        </w:types>
        <w:behaviors>
          <w:behavior w:val="content"/>
        </w:behaviors>
        <w:guid w:val="{E7951C42-D5F5-40F6-ACEF-BD9C55E91BE9}"/>
      </w:docPartPr>
      <w:docPartBody>
        <w:p w:rsidR="00F27B1A" w:rsidRDefault="00F27B1A">
          <w:pPr>
            <w:pStyle w:val="4AEA874811FB4CC4B411D4DB46BD679C"/>
          </w:pPr>
          <w:r w:rsidRPr="00384AF1">
            <w:rPr>
              <w:rStyle w:val="PlaceholderText"/>
              <w:rFonts w:cs="Arial"/>
            </w:rPr>
            <w:t>Click here to enter text.</w:t>
          </w:r>
        </w:p>
      </w:docPartBody>
    </w:docPart>
    <w:docPart>
      <w:docPartPr>
        <w:name w:val="0B1CB82E2716439BB2BFD0D2270C3384"/>
        <w:category>
          <w:name w:val="General"/>
          <w:gallery w:val="placeholder"/>
        </w:category>
        <w:types>
          <w:type w:val="bbPlcHdr"/>
        </w:types>
        <w:behaviors>
          <w:behavior w:val="content"/>
        </w:behaviors>
        <w:guid w:val="{3AE2BDA2-DABF-4633-BE0A-377B683D7EEF}"/>
      </w:docPartPr>
      <w:docPartBody>
        <w:p w:rsidR="00F27B1A" w:rsidRDefault="00F27B1A">
          <w:pPr>
            <w:pStyle w:val="0B1CB82E2716439BB2BFD0D2270C3384"/>
          </w:pPr>
          <w:r w:rsidRPr="00384AF1">
            <w:rPr>
              <w:rStyle w:val="PlaceholderText"/>
              <w:rFonts w:cs="Arial"/>
            </w:rPr>
            <w:t>Click here to enter text.</w:t>
          </w:r>
        </w:p>
      </w:docPartBody>
    </w:docPart>
    <w:docPart>
      <w:docPartPr>
        <w:name w:val="2C97561E98644A4D80F098767615610E"/>
        <w:category>
          <w:name w:val="General"/>
          <w:gallery w:val="placeholder"/>
        </w:category>
        <w:types>
          <w:type w:val="bbPlcHdr"/>
        </w:types>
        <w:behaviors>
          <w:behavior w:val="content"/>
        </w:behaviors>
        <w:guid w:val="{AD860B5C-CCFF-4859-A4E8-D94B5ADFDD76}"/>
      </w:docPartPr>
      <w:docPartBody>
        <w:p w:rsidR="00F27B1A" w:rsidRDefault="00F27B1A">
          <w:pPr>
            <w:pStyle w:val="2C97561E98644A4D80F098767615610E"/>
          </w:pPr>
          <w:r w:rsidRPr="00384AF1">
            <w:rPr>
              <w:rStyle w:val="PlaceholderText"/>
              <w:rFonts w:cs="Arial"/>
            </w:rPr>
            <w:t>Click here to enter text.</w:t>
          </w:r>
        </w:p>
      </w:docPartBody>
    </w:docPart>
    <w:docPart>
      <w:docPartPr>
        <w:name w:val="ECC56C1C1F91417781F6D17F79C83C34"/>
        <w:category>
          <w:name w:val="General"/>
          <w:gallery w:val="placeholder"/>
        </w:category>
        <w:types>
          <w:type w:val="bbPlcHdr"/>
        </w:types>
        <w:behaviors>
          <w:behavior w:val="content"/>
        </w:behaviors>
        <w:guid w:val="{E83C6259-5BDD-4DC8-9937-6057989D217F}"/>
      </w:docPartPr>
      <w:docPartBody>
        <w:p w:rsidR="00F27B1A" w:rsidRDefault="00F27B1A">
          <w:pPr>
            <w:pStyle w:val="ECC56C1C1F91417781F6D17F79C83C34"/>
          </w:pPr>
          <w:r w:rsidRPr="00384AF1">
            <w:rPr>
              <w:rStyle w:val="PlaceholderText"/>
              <w:rFonts w:cs="Arial"/>
            </w:rPr>
            <w:t>Choose an item.</w:t>
          </w:r>
        </w:p>
      </w:docPartBody>
    </w:docPart>
    <w:docPart>
      <w:docPartPr>
        <w:name w:val="D4784306C63243319ADA9156F26CC5B9"/>
        <w:category>
          <w:name w:val="General"/>
          <w:gallery w:val="placeholder"/>
        </w:category>
        <w:types>
          <w:type w:val="bbPlcHdr"/>
        </w:types>
        <w:behaviors>
          <w:behavior w:val="content"/>
        </w:behaviors>
        <w:guid w:val="{81CA9E6F-3C8F-4010-884F-7E726B896AE0}"/>
      </w:docPartPr>
      <w:docPartBody>
        <w:p w:rsidR="00F27B1A" w:rsidRDefault="00F27B1A">
          <w:pPr>
            <w:pStyle w:val="D4784306C63243319ADA9156F26CC5B9"/>
          </w:pPr>
          <w:r w:rsidRPr="00384AF1">
            <w:rPr>
              <w:rStyle w:val="PlaceholderText"/>
              <w:rFonts w:cs="Arial"/>
            </w:rPr>
            <w:t>Choose an item.</w:t>
          </w:r>
        </w:p>
      </w:docPartBody>
    </w:docPart>
    <w:docPart>
      <w:docPartPr>
        <w:name w:val="123ACC8695764E9E87B0D2BF9858210E"/>
        <w:category>
          <w:name w:val="General"/>
          <w:gallery w:val="placeholder"/>
        </w:category>
        <w:types>
          <w:type w:val="bbPlcHdr"/>
        </w:types>
        <w:behaviors>
          <w:behavior w:val="content"/>
        </w:behaviors>
        <w:guid w:val="{50B2607B-54AD-4ACD-8E9C-5A7D9D43168E}"/>
      </w:docPartPr>
      <w:docPartBody>
        <w:p w:rsidR="00F27B1A" w:rsidRDefault="00F27B1A">
          <w:pPr>
            <w:pStyle w:val="123ACC8695764E9E87B0D2BF9858210E"/>
          </w:pPr>
          <w:r>
            <w:rPr>
              <w:rStyle w:val="PlaceholderText"/>
              <w:rFonts w:ascii="Arial" w:hAnsi="Arial" w:cs="Arial"/>
              <w:b/>
            </w:rPr>
            <w:t>Click here to enter text.</w:t>
          </w:r>
        </w:p>
      </w:docPartBody>
    </w:docPart>
    <w:docPart>
      <w:docPartPr>
        <w:name w:val="89C188EAD2344CFCB2FE1E7AD75B98F7"/>
        <w:category>
          <w:name w:val="General"/>
          <w:gallery w:val="placeholder"/>
        </w:category>
        <w:types>
          <w:type w:val="bbPlcHdr"/>
        </w:types>
        <w:behaviors>
          <w:behavior w:val="content"/>
        </w:behaviors>
        <w:guid w:val="{E0A88713-9C00-4B10-BDA9-8C78BDC7F01B}"/>
      </w:docPartPr>
      <w:docPartBody>
        <w:p w:rsidR="00F27B1A" w:rsidRDefault="00F27B1A">
          <w:pPr>
            <w:pStyle w:val="89C188EAD2344CFCB2FE1E7AD75B98F7"/>
          </w:pPr>
          <w:r w:rsidRPr="00384AF1">
            <w:rPr>
              <w:rStyle w:val="PlaceholderText"/>
              <w:rFonts w:cs="Arial"/>
            </w:rPr>
            <w:t>Click here to enter text.</w:t>
          </w:r>
        </w:p>
      </w:docPartBody>
    </w:docPart>
    <w:docPart>
      <w:docPartPr>
        <w:name w:val="75F9765794A74FC0A9A9E0E7A2A9CAA1"/>
        <w:category>
          <w:name w:val="General"/>
          <w:gallery w:val="placeholder"/>
        </w:category>
        <w:types>
          <w:type w:val="bbPlcHdr"/>
        </w:types>
        <w:behaviors>
          <w:behavior w:val="content"/>
        </w:behaviors>
        <w:guid w:val="{AF4D35F1-E03B-44AD-B3BF-BEFB78682B1E}"/>
      </w:docPartPr>
      <w:docPartBody>
        <w:p w:rsidR="00F27B1A" w:rsidRDefault="00F27B1A">
          <w:pPr>
            <w:pStyle w:val="75F9765794A74FC0A9A9E0E7A2A9CAA1"/>
          </w:pPr>
          <w:r w:rsidRPr="00384AF1">
            <w:rPr>
              <w:rStyle w:val="PlaceholderText"/>
              <w:rFonts w:cs="Arial"/>
            </w:rPr>
            <w:t>Choose an item.</w:t>
          </w:r>
        </w:p>
      </w:docPartBody>
    </w:docPart>
    <w:docPart>
      <w:docPartPr>
        <w:name w:val="75E423EC10DD4DF9B8C4D9DB44EDCBE9"/>
        <w:category>
          <w:name w:val="General"/>
          <w:gallery w:val="placeholder"/>
        </w:category>
        <w:types>
          <w:type w:val="bbPlcHdr"/>
        </w:types>
        <w:behaviors>
          <w:behavior w:val="content"/>
        </w:behaviors>
        <w:guid w:val="{B3115B96-B2B5-43CD-8B20-6B177110E8FE}"/>
      </w:docPartPr>
      <w:docPartBody>
        <w:p w:rsidR="00F27B1A" w:rsidRDefault="00F27B1A">
          <w:pPr>
            <w:pStyle w:val="75E423EC10DD4DF9B8C4D9DB44EDCBE9"/>
          </w:pPr>
          <w:r w:rsidRPr="00384AF1">
            <w:rPr>
              <w:rStyle w:val="PlaceholderText"/>
              <w:rFonts w:cs="Arial"/>
            </w:rPr>
            <w:t>Choose an item.</w:t>
          </w:r>
        </w:p>
      </w:docPartBody>
    </w:docPart>
    <w:docPart>
      <w:docPartPr>
        <w:name w:val="F68B067B2E6F414BA71701331961C696"/>
        <w:category>
          <w:name w:val="General"/>
          <w:gallery w:val="placeholder"/>
        </w:category>
        <w:types>
          <w:type w:val="bbPlcHdr"/>
        </w:types>
        <w:behaviors>
          <w:behavior w:val="content"/>
        </w:behaviors>
        <w:guid w:val="{49FD9B8F-3D1B-40F2-96A8-EC889D01CC55}"/>
      </w:docPartPr>
      <w:docPartBody>
        <w:p w:rsidR="00F27B1A" w:rsidRDefault="00F27B1A">
          <w:pPr>
            <w:pStyle w:val="F68B067B2E6F414BA71701331961C696"/>
          </w:pPr>
          <w:r w:rsidRPr="00384AF1">
            <w:rPr>
              <w:rStyle w:val="PlaceholderText"/>
              <w:rFonts w:cs="Arial"/>
            </w:rPr>
            <w:t>Choose an item.</w:t>
          </w:r>
        </w:p>
      </w:docPartBody>
    </w:docPart>
    <w:docPart>
      <w:docPartPr>
        <w:name w:val="8E22706A086049589B13FF408616A4CB"/>
        <w:category>
          <w:name w:val="General"/>
          <w:gallery w:val="placeholder"/>
        </w:category>
        <w:types>
          <w:type w:val="bbPlcHdr"/>
        </w:types>
        <w:behaviors>
          <w:behavior w:val="content"/>
        </w:behaviors>
        <w:guid w:val="{CC4653EF-78E9-418E-9B9D-DD1F14D45233}"/>
      </w:docPartPr>
      <w:docPartBody>
        <w:p w:rsidR="00F27B1A" w:rsidRDefault="00F27B1A">
          <w:pPr>
            <w:pStyle w:val="8E22706A086049589B13FF408616A4CB"/>
          </w:pPr>
          <w:r w:rsidRPr="00384AF1">
            <w:rPr>
              <w:rStyle w:val="PlaceholderText"/>
              <w:rFonts w:cs="Arial"/>
            </w:rPr>
            <w:t>Choose an item.</w:t>
          </w:r>
        </w:p>
      </w:docPartBody>
    </w:docPart>
    <w:docPart>
      <w:docPartPr>
        <w:name w:val="7A211A3B7A8E4FF8A903961796FA2E4B"/>
        <w:category>
          <w:name w:val="General"/>
          <w:gallery w:val="placeholder"/>
        </w:category>
        <w:types>
          <w:type w:val="bbPlcHdr"/>
        </w:types>
        <w:behaviors>
          <w:behavior w:val="content"/>
        </w:behaviors>
        <w:guid w:val="{92658D80-4BC3-40DF-8D27-7999EACAA19D}"/>
      </w:docPartPr>
      <w:docPartBody>
        <w:p w:rsidR="00F27B1A" w:rsidRDefault="00F27B1A">
          <w:pPr>
            <w:pStyle w:val="7A211A3B7A8E4FF8A903961796FA2E4B"/>
          </w:pPr>
          <w:r w:rsidRPr="00384AF1">
            <w:rPr>
              <w:rStyle w:val="PlaceholderText"/>
              <w:rFonts w:cs="Arial"/>
            </w:rPr>
            <w:t>Choose an item.</w:t>
          </w:r>
        </w:p>
      </w:docPartBody>
    </w:docPart>
    <w:docPart>
      <w:docPartPr>
        <w:name w:val="EEA8C6BEAB57458D84F8E492EA941B25"/>
        <w:category>
          <w:name w:val="General"/>
          <w:gallery w:val="placeholder"/>
        </w:category>
        <w:types>
          <w:type w:val="bbPlcHdr"/>
        </w:types>
        <w:behaviors>
          <w:behavior w:val="content"/>
        </w:behaviors>
        <w:guid w:val="{E95A4748-31E7-4E92-9467-23BB71BA7D99}"/>
      </w:docPartPr>
      <w:docPartBody>
        <w:p w:rsidR="00F27B1A" w:rsidRDefault="00F27B1A">
          <w:pPr>
            <w:pStyle w:val="EEA8C6BEAB57458D84F8E492EA941B25"/>
          </w:pPr>
          <w:r w:rsidRPr="00384AF1">
            <w:rPr>
              <w:rStyle w:val="PlaceholderText"/>
              <w:rFonts w:cs="Arial"/>
            </w:rPr>
            <w:t>Choose an item.</w:t>
          </w:r>
        </w:p>
      </w:docPartBody>
    </w:docPart>
    <w:docPart>
      <w:docPartPr>
        <w:name w:val="CCCC3215554844BB9415DCF2F0B1174E"/>
        <w:category>
          <w:name w:val="General"/>
          <w:gallery w:val="placeholder"/>
        </w:category>
        <w:types>
          <w:type w:val="bbPlcHdr"/>
        </w:types>
        <w:behaviors>
          <w:behavior w:val="content"/>
        </w:behaviors>
        <w:guid w:val="{67F9D89C-BF40-4BB1-9737-238426ACB962}"/>
      </w:docPartPr>
      <w:docPartBody>
        <w:p w:rsidR="00F27B1A" w:rsidRDefault="00F27B1A">
          <w:pPr>
            <w:pStyle w:val="CCCC3215554844BB9415DCF2F0B1174E"/>
          </w:pPr>
          <w:r w:rsidRPr="00384AF1">
            <w:rPr>
              <w:rStyle w:val="PlaceholderText"/>
              <w:rFonts w:cs="Arial"/>
            </w:rPr>
            <w:t>Choose an item.</w:t>
          </w:r>
        </w:p>
      </w:docPartBody>
    </w:docPart>
    <w:docPart>
      <w:docPartPr>
        <w:name w:val="3B089444ED1245949181969108829193"/>
        <w:category>
          <w:name w:val="General"/>
          <w:gallery w:val="placeholder"/>
        </w:category>
        <w:types>
          <w:type w:val="bbPlcHdr"/>
        </w:types>
        <w:behaviors>
          <w:behavior w:val="content"/>
        </w:behaviors>
        <w:guid w:val="{CE86A7AD-90E1-4BFE-AEF6-7A416F9A59B4}"/>
      </w:docPartPr>
      <w:docPartBody>
        <w:p w:rsidR="00F27B1A" w:rsidRDefault="00F27B1A">
          <w:pPr>
            <w:pStyle w:val="3B089444ED1245949181969108829193"/>
          </w:pPr>
          <w:r w:rsidRPr="00384AF1">
            <w:rPr>
              <w:rStyle w:val="PlaceholderText"/>
              <w:rFonts w:cs="Arial"/>
            </w:rPr>
            <w:t>Choose an item.</w:t>
          </w:r>
        </w:p>
      </w:docPartBody>
    </w:docPart>
    <w:docPart>
      <w:docPartPr>
        <w:name w:val="3F9991FA28A94B33B57214584D4C304F"/>
        <w:category>
          <w:name w:val="General"/>
          <w:gallery w:val="placeholder"/>
        </w:category>
        <w:types>
          <w:type w:val="bbPlcHdr"/>
        </w:types>
        <w:behaviors>
          <w:behavior w:val="content"/>
        </w:behaviors>
        <w:guid w:val="{2423370D-91F3-41DB-8C42-32FF8C6D4BBD}"/>
      </w:docPartPr>
      <w:docPartBody>
        <w:p w:rsidR="00F27B1A" w:rsidRDefault="00F27B1A">
          <w:pPr>
            <w:pStyle w:val="3F9991FA28A94B33B57214584D4C304F"/>
          </w:pPr>
          <w:r w:rsidRPr="00384AF1">
            <w:rPr>
              <w:rStyle w:val="PlaceholderText"/>
              <w:rFonts w:cs="Arial"/>
            </w:rPr>
            <w:t>Choose an item.</w:t>
          </w:r>
        </w:p>
      </w:docPartBody>
    </w:docPart>
    <w:docPart>
      <w:docPartPr>
        <w:name w:val="6CEE79161B6642BC985D1979CD4FEB7C"/>
        <w:category>
          <w:name w:val="General"/>
          <w:gallery w:val="placeholder"/>
        </w:category>
        <w:types>
          <w:type w:val="bbPlcHdr"/>
        </w:types>
        <w:behaviors>
          <w:behavior w:val="content"/>
        </w:behaviors>
        <w:guid w:val="{18EAF34E-BC53-4322-BC93-B764C27B5087}"/>
      </w:docPartPr>
      <w:docPartBody>
        <w:p w:rsidR="00F27B1A" w:rsidRDefault="00F27B1A">
          <w:pPr>
            <w:pStyle w:val="6CEE79161B6642BC985D1979CD4FEB7C"/>
          </w:pPr>
          <w:r w:rsidRPr="00384AF1">
            <w:rPr>
              <w:rStyle w:val="PlaceholderText"/>
              <w:rFonts w:cs="Arial"/>
            </w:rPr>
            <w:t>Choose an item.</w:t>
          </w:r>
        </w:p>
      </w:docPartBody>
    </w:docPart>
    <w:docPart>
      <w:docPartPr>
        <w:name w:val="D6037090B43A4E2F8503897EF0C5B85E"/>
        <w:category>
          <w:name w:val="General"/>
          <w:gallery w:val="placeholder"/>
        </w:category>
        <w:types>
          <w:type w:val="bbPlcHdr"/>
        </w:types>
        <w:behaviors>
          <w:behavior w:val="content"/>
        </w:behaviors>
        <w:guid w:val="{EAB9DDA3-F69A-4DF5-97C9-E44188C8E472}"/>
      </w:docPartPr>
      <w:docPartBody>
        <w:p w:rsidR="00F27B1A" w:rsidRDefault="00F27B1A">
          <w:pPr>
            <w:pStyle w:val="D6037090B43A4E2F8503897EF0C5B85E"/>
          </w:pPr>
          <w:r w:rsidRPr="00384AF1">
            <w:rPr>
              <w:rStyle w:val="PlaceholderText"/>
              <w:rFonts w:cs="Arial"/>
            </w:rPr>
            <w:t>Choose an item.</w:t>
          </w:r>
        </w:p>
      </w:docPartBody>
    </w:docPart>
    <w:docPart>
      <w:docPartPr>
        <w:name w:val="6F3C9B05ACF946ACA74D7AAFA09AA7A9"/>
        <w:category>
          <w:name w:val="General"/>
          <w:gallery w:val="placeholder"/>
        </w:category>
        <w:types>
          <w:type w:val="bbPlcHdr"/>
        </w:types>
        <w:behaviors>
          <w:behavior w:val="content"/>
        </w:behaviors>
        <w:guid w:val="{224BB78C-CD82-4C5E-B96C-DCA9CFEB1A50}"/>
      </w:docPartPr>
      <w:docPartBody>
        <w:p w:rsidR="00F27B1A" w:rsidRDefault="00F27B1A">
          <w:pPr>
            <w:pStyle w:val="6F3C9B05ACF946ACA74D7AAFA09AA7A9"/>
          </w:pPr>
          <w:r w:rsidRPr="00384AF1">
            <w:rPr>
              <w:rStyle w:val="PlaceholderText"/>
              <w:rFonts w:cs="Arial"/>
            </w:rPr>
            <w:t>Choose an item.</w:t>
          </w:r>
        </w:p>
      </w:docPartBody>
    </w:docPart>
    <w:docPart>
      <w:docPartPr>
        <w:name w:val="5FE5EA24B408478583E32C2706257CAA"/>
        <w:category>
          <w:name w:val="General"/>
          <w:gallery w:val="placeholder"/>
        </w:category>
        <w:types>
          <w:type w:val="bbPlcHdr"/>
        </w:types>
        <w:behaviors>
          <w:behavior w:val="content"/>
        </w:behaviors>
        <w:guid w:val="{DA217BCB-2C89-4EA1-ACED-F1199C002A6E}"/>
      </w:docPartPr>
      <w:docPartBody>
        <w:p w:rsidR="00F27B1A" w:rsidRDefault="00F27B1A">
          <w:pPr>
            <w:pStyle w:val="5FE5EA24B408478583E32C2706257CAA"/>
          </w:pPr>
          <w:r w:rsidRPr="00384AF1">
            <w:rPr>
              <w:rStyle w:val="PlaceholderText"/>
              <w:rFonts w:cs="Arial"/>
            </w:rPr>
            <w:t>Choose an item.</w:t>
          </w:r>
        </w:p>
      </w:docPartBody>
    </w:docPart>
    <w:docPart>
      <w:docPartPr>
        <w:name w:val="A58B74CD53024F9BA62B8A9CC4753F89"/>
        <w:category>
          <w:name w:val="General"/>
          <w:gallery w:val="placeholder"/>
        </w:category>
        <w:types>
          <w:type w:val="bbPlcHdr"/>
        </w:types>
        <w:behaviors>
          <w:behavior w:val="content"/>
        </w:behaviors>
        <w:guid w:val="{6495FF78-C811-48B1-9089-7B28B5BA88BD}"/>
      </w:docPartPr>
      <w:docPartBody>
        <w:p w:rsidR="00F27B1A" w:rsidRDefault="00F27B1A">
          <w:pPr>
            <w:pStyle w:val="A58B74CD53024F9BA62B8A9CC4753F89"/>
          </w:pPr>
          <w:r w:rsidRPr="00384AF1">
            <w:rPr>
              <w:rStyle w:val="PlaceholderText"/>
              <w:rFonts w:cs="Arial"/>
            </w:rPr>
            <w:t>Choose an item.</w:t>
          </w:r>
        </w:p>
      </w:docPartBody>
    </w:docPart>
    <w:docPart>
      <w:docPartPr>
        <w:name w:val="1708B03CB2B5457A99C87AF516266DEA"/>
        <w:category>
          <w:name w:val="General"/>
          <w:gallery w:val="placeholder"/>
        </w:category>
        <w:types>
          <w:type w:val="bbPlcHdr"/>
        </w:types>
        <w:behaviors>
          <w:behavior w:val="content"/>
        </w:behaviors>
        <w:guid w:val="{3DBE90C2-DD8C-4B28-A9BB-368C07CB6CD0}"/>
      </w:docPartPr>
      <w:docPartBody>
        <w:p w:rsidR="00F27B1A" w:rsidRDefault="00F27B1A">
          <w:pPr>
            <w:pStyle w:val="1708B03CB2B5457A99C87AF516266DEA"/>
          </w:pPr>
          <w:r w:rsidRPr="00384AF1">
            <w:rPr>
              <w:rStyle w:val="PlaceholderText"/>
              <w:rFonts w:cs="Arial"/>
            </w:rPr>
            <w:t>Choose an item.</w:t>
          </w:r>
        </w:p>
      </w:docPartBody>
    </w:docPart>
    <w:docPart>
      <w:docPartPr>
        <w:name w:val="DA84F1D803414E63A76FD9287D809D03"/>
        <w:category>
          <w:name w:val="General"/>
          <w:gallery w:val="placeholder"/>
        </w:category>
        <w:types>
          <w:type w:val="bbPlcHdr"/>
        </w:types>
        <w:behaviors>
          <w:behavior w:val="content"/>
        </w:behaviors>
        <w:guid w:val="{47DB8C5A-B0AB-4A15-B739-FC42309D16AE}"/>
      </w:docPartPr>
      <w:docPartBody>
        <w:p w:rsidR="00F27B1A" w:rsidRDefault="00F27B1A">
          <w:pPr>
            <w:pStyle w:val="DA84F1D803414E63A76FD9287D809D03"/>
          </w:pPr>
          <w:r w:rsidRPr="00384AF1">
            <w:rPr>
              <w:rStyle w:val="PlaceholderText"/>
              <w:rFonts w:cs="Arial"/>
            </w:rPr>
            <w:t>Choose an item.</w:t>
          </w:r>
        </w:p>
      </w:docPartBody>
    </w:docPart>
    <w:docPart>
      <w:docPartPr>
        <w:name w:val="B8B97CA9D56A4F729EA7AD10BAC04C73"/>
        <w:category>
          <w:name w:val="General"/>
          <w:gallery w:val="placeholder"/>
        </w:category>
        <w:types>
          <w:type w:val="bbPlcHdr"/>
        </w:types>
        <w:behaviors>
          <w:behavior w:val="content"/>
        </w:behaviors>
        <w:guid w:val="{CAEE5C9C-BC7E-45EB-8D6A-8EE98D400303}"/>
      </w:docPartPr>
      <w:docPartBody>
        <w:p w:rsidR="00F27B1A" w:rsidRDefault="00F27B1A">
          <w:pPr>
            <w:pStyle w:val="B8B97CA9D56A4F729EA7AD10BAC04C73"/>
          </w:pPr>
          <w:r w:rsidRPr="00384AF1">
            <w:rPr>
              <w:rStyle w:val="PlaceholderText"/>
              <w:rFonts w:cs="Arial"/>
            </w:rPr>
            <w:t>Choose an item.</w:t>
          </w:r>
        </w:p>
      </w:docPartBody>
    </w:docPart>
    <w:docPart>
      <w:docPartPr>
        <w:name w:val="6AD0F0A81F47413199A4D4883898372D"/>
        <w:category>
          <w:name w:val="General"/>
          <w:gallery w:val="placeholder"/>
        </w:category>
        <w:types>
          <w:type w:val="bbPlcHdr"/>
        </w:types>
        <w:behaviors>
          <w:behavior w:val="content"/>
        </w:behaviors>
        <w:guid w:val="{594F56E6-3AA9-448A-AED8-0BBA8F64E639}"/>
      </w:docPartPr>
      <w:docPartBody>
        <w:p w:rsidR="00F27B1A" w:rsidRDefault="00F27B1A">
          <w:pPr>
            <w:pStyle w:val="6AD0F0A81F47413199A4D4883898372D"/>
          </w:pPr>
          <w:r w:rsidRPr="00384AF1">
            <w:rPr>
              <w:rStyle w:val="PlaceholderText"/>
              <w:rFonts w:cs="Arial"/>
            </w:rPr>
            <w:t>Choose an item.</w:t>
          </w:r>
        </w:p>
      </w:docPartBody>
    </w:docPart>
    <w:docPart>
      <w:docPartPr>
        <w:name w:val="46E1A82662384A54A6102F32CB46DB9F"/>
        <w:category>
          <w:name w:val="General"/>
          <w:gallery w:val="placeholder"/>
        </w:category>
        <w:types>
          <w:type w:val="bbPlcHdr"/>
        </w:types>
        <w:behaviors>
          <w:behavior w:val="content"/>
        </w:behaviors>
        <w:guid w:val="{C9875E22-2C3A-47AE-A421-C552C4D5379E}"/>
      </w:docPartPr>
      <w:docPartBody>
        <w:p w:rsidR="00F27B1A" w:rsidRDefault="00F27B1A">
          <w:pPr>
            <w:pStyle w:val="46E1A82662384A54A6102F32CB46DB9F"/>
          </w:pPr>
          <w:r w:rsidRPr="00384AF1">
            <w:rPr>
              <w:rStyle w:val="PlaceholderText"/>
              <w:rFonts w:cs="Arial"/>
            </w:rPr>
            <w:t>Choose an item.</w:t>
          </w:r>
        </w:p>
      </w:docPartBody>
    </w:docPart>
    <w:docPart>
      <w:docPartPr>
        <w:name w:val="A12A5765A5324200B6C316882C77A78C"/>
        <w:category>
          <w:name w:val="General"/>
          <w:gallery w:val="placeholder"/>
        </w:category>
        <w:types>
          <w:type w:val="bbPlcHdr"/>
        </w:types>
        <w:behaviors>
          <w:behavior w:val="content"/>
        </w:behaviors>
        <w:guid w:val="{2DD8BA96-998A-4858-AE3E-300592CB400F}"/>
      </w:docPartPr>
      <w:docPartBody>
        <w:p w:rsidR="00F27B1A" w:rsidRDefault="00F27B1A">
          <w:pPr>
            <w:pStyle w:val="A12A5765A5324200B6C316882C77A78C"/>
          </w:pPr>
          <w:r w:rsidRPr="00384AF1">
            <w:rPr>
              <w:rStyle w:val="PlaceholderText"/>
              <w:rFonts w:cs="Arial"/>
            </w:rPr>
            <w:t>Choose an item.</w:t>
          </w:r>
        </w:p>
      </w:docPartBody>
    </w:docPart>
    <w:docPart>
      <w:docPartPr>
        <w:name w:val="551083E1AC0C4E5B8600533ACEBB05BA"/>
        <w:category>
          <w:name w:val="General"/>
          <w:gallery w:val="placeholder"/>
        </w:category>
        <w:types>
          <w:type w:val="bbPlcHdr"/>
        </w:types>
        <w:behaviors>
          <w:behavior w:val="content"/>
        </w:behaviors>
        <w:guid w:val="{D9F89A6A-0E53-4AD9-8FAD-2356CC5D3841}"/>
      </w:docPartPr>
      <w:docPartBody>
        <w:p w:rsidR="00F27B1A" w:rsidRDefault="00F27B1A">
          <w:pPr>
            <w:pStyle w:val="551083E1AC0C4E5B8600533ACEBB05BA"/>
          </w:pPr>
          <w:r w:rsidRPr="00384AF1">
            <w:rPr>
              <w:rStyle w:val="PlaceholderText"/>
              <w:rFonts w:cs="Arial"/>
            </w:rPr>
            <w:t>Choose an item.</w:t>
          </w:r>
        </w:p>
      </w:docPartBody>
    </w:docPart>
    <w:docPart>
      <w:docPartPr>
        <w:name w:val="A2903E6D2F9B4185A218D468E43C9609"/>
        <w:category>
          <w:name w:val="General"/>
          <w:gallery w:val="placeholder"/>
        </w:category>
        <w:types>
          <w:type w:val="bbPlcHdr"/>
        </w:types>
        <w:behaviors>
          <w:behavior w:val="content"/>
        </w:behaviors>
        <w:guid w:val="{89B5B00C-113E-4D1A-8A8C-9994727207CA}"/>
      </w:docPartPr>
      <w:docPartBody>
        <w:p w:rsidR="00F27B1A" w:rsidRDefault="00F27B1A">
          <w:pPr>
            <w:pStyle w:val="A2903E6D2F9B4185A218D468E43C9609"/>
          </w:pPr>
          <w:r w:rsidRPr="00384AF1">
            <w:rPr>
              <w:rStyle w:val="PlaceholderText"/>
              <w:rFonts w:cs="Arial"/>
            </w:rPr>
            <w:t>Choose an item.</w:t>
          </w:r>
        </w:p>
      </w:docPartBody>
    </w:docPart>
    <w:docPart>
      <w:docPartPr>
        <w:name w:val="B48BF23C4BBF441C93D9F36D4BA4F271"/>
        <w:category>
          <w:name w:val="General"/>
          <w:gallery w:val="placeholder"/>
        </w:category>
        <w:types>
          <w:type w:val="bbPlcHdr"/>
        </w:types>
        <w:behaviors>
          <w:behavior w:val="content"/>
        </w:behaviors>
        <w:guid w:val="{C826C57B-61E3-4754-86EF-A1971FB6E7B5}"/>
      </w:docPartPr>
      <w:docPartBody>
        <w:p w:rsidR="00F27B1A" w:rsidRDefault="00F27B1A">
          <w:pPr>
            <w:pStyle w:val="B48BF23C4BBF441C93D9F36D4BA4F271"/>
          </w:pPr>
          <w:r w:rsidRPr="00384AF1">
            <w:rPr>
              <w:rStyle w:val="PlaceholderText"/>
              <w:rFonts w:cs="Arial"/>
            </w:rPr>
            <w:t>Click here to enter text.</w:t>
          </w:r>
        </w:p>
      </w:docPartBody>
    </w:docPart>
    <w:docPart>
      <w:docPartPr>
        <w:name w:val="3513A8BADD7047F494A29561C51DDB7F"/>
        <w:category>
          <w:name w:val="General"/>
          <w:gallery w:val="placeholder"/>
        </w:category>
        <w:types>
          <w:type w:val="bbPlcHdr"/>
        </w:types>
        <w:behaviors>
          <w:behavior w:val="content"/>
        </w:behaviors>
        <w:guid w:val="{FC3DB7F9-19EB-4946-B14F-B0F3E9E4FC2D}"/>
      </w:docPartPr>
      <w:docPartBody>
        <w:p w:rsidR="00F27B1A" w:rsidRDefault="00F27B1A">
          <w:pPr>
            <w:pStyle w:val="3513A8BADD7047F494A29561C51DDB7F"/>
          </w:pPr>
          <w:r w:rsidRPr="00384AF1">
            <w:rPr>
              <w:rStyle w:val="PlaceholderText"/>
              <w:rFonts w:cs="Arial"/>
            </w:rPr>
            <w:t>Click here to enter text.</w:t>
          </w:r>
        </w:p>
      </w:docPartBody>
    </w:docPart>
    <w:docPart>
      <w:docPartPr>
        <w:name w:val="097096A9F57C4491B5EC63A938382006"/>
        <w:category>
          <w:name w:val="General"/>
          <w:gallery w:val="placeholder"/>
        </w:category>
        <w:types>
          <w:type w:val="bbPlcHdr"/>
        </w:types>
        <w:behaviors>
          <w:behavior w:val="content"/>
        </w:behaviors>
        <w:guid w:val="{4335006B-26CC-4026-9F5F-901374BAF627}"/>
      </w:docPartPr>
      <w:docPartBody>
        <w:p w:rsidR="00F27B1A" w:rsidRDefault="00F27B1A">
          <w:pPr>
            <w:pStyle w:val="097096A9F57C4491B5EC63A938382006"/>
          </w:pPr>
          <w:r w:rsidRPr="00384AF1">
            <w:rPr>
              <w:rStyle w:val="PlaceholderText"/>
              <w:rFonts w:cs="Arial"/>
            </w:rPr>
            <w:t>Click here to enter text.</w:t>
          </w:r>
        </w:p>
      </w:docPartBody>
    </w:docPart>
    <w:docPart>
      <w:docPartPr>
        <w:name w:val="5B8A0D8C87ED4E62A704047D7D0BD5A6"/>
        <w:category>
          <w:name w:val="General"/>
          <w:gallery w:val="placeholder"/>
        </w:category>
        <w:types>
          <w:type w:val="bbPlcHdr"/>
        </w:types>
        <w:behaviors>
          <w:behavior w:val="content"/>
        </w:behaviors>
        <w:guid w:val="{6B2266F7-7C2F-4BBA-8F78-FD9FAC9C09C5}"/>
      </w:docPartPr>
      <w:docPartBody>
        <w:p w:rsidR="00F27B1A" w:rsidRDefault="00F27B1A">
          <w:pPr>
            <w:pStyle w:val="5B8A0D8C87ED4E62A704047D7D0BD5A6"/>
          </w:pPr>
          <w:r w:rsidRPr="00384AF1">
            <w:rPr>
              <w:rStyle w:val="PlaceholderText"/>
              <w:rFonts w:cs="Arial"/>
            </w:rPr>
            <w:t>Click here to enter text.</w:t>
          </w:r>
        </w:p>
      </w:docPartBody>
    </w:docPart>
    <w:docPart>
      <w:docPartPr>
        <w:name w:val="78C314D862884ED8AEDA34148513A4A9"/>
        <w:category>
          <w:name w:val="General"/>
          <w:gallery w:val="placeholder"/>
        </w:category>
        <w:types>
          <w:type w:val="bbPlcHdr"/>
        </w:types>
        <w:behaviors>
          <w:behavior w:val="content"/>
        </w:behaviors>
        <w:guid w:val="{0B1F3548-E0E7-47CB-B97D-3940525AC69D}"/>
      </w:docPartPr>
      <w:docPartBody>
        <w:p w:rsidR="00F27B1A" w:rsidRDefault="00F27B1A">
          <w:pPr>
            <w:pStyle w:val="78C314D862884ED8AEDA34148513A4A9"/>
          </w:pPr>
          <w:r w:rsidRPr="00384AF1">
            <w:rPr>
              <w:rStyle w:val="PlaceholderText"/>
              <w:rFonts w:cs="Arial"/>
            </w:rPr>
            <w:t>Click here to enter text.</w:t>
          </w:r>
        </w:p>
      </w:docPartBody>
    </w:docPart>
    <w:docPart>
      <w:docPartPr>
        <w:name w:val="999CA198C280409989C6FAAA0A46DD30"/>
        <w:category>
          <w:name w:val="General"/>
          <w:gallery w:val="placeholder"/>
        </w:category>
        <w:types>
          <w:type w:val="bbPlcHdr"/>
        </w:types>
        <w:behaviors>
          <w:behavior w:val="content"/>
        </w:behaviors>
        <w:guid w:val="{DDB82BAD-54A7-4506-AE3E-7CB40A4C874F}"/>
      </w:docPartPr>
      <w:docPartBody>
        <w:p w:rsidR="00F27B1A" w:rsidRDefault="00F27B1A">
          <w:pPr>
            <w:pStyle w:val="999CA198C280409989C6FAAA0A46DD30"/>
          </w:pPr>
          <w:r w:rsidRPr="00384AF1">
            <w:rPr>
              <w:rStyle w:val="PlaceholderText"/>
              <w:rFonts w:cs="Arial"/>
            </w:rPr>
            <w:t>Click here to enter text.</w:t>
          </w:r>
        </w:p>
      </w:docPartBody>
    </w:docPart>
    <w:docPart>
      <w:docPartPr>
        <w:name w:val="214E934EEF364461935FDF3E565F2583"/>
        <w:category>
          <w:name w:val="General"/>
          <w:gallery w:val="placeholder"/>
        </w:category>
        <w:types>
          <w:type w:val="bbPlcHdr"/>
        </w:types>
        <w:behaviors>
          <w:behavior w:val="content"/>
        </w:behaviors>
        <w:guid w:val="{A85726A9-5CC6-4A31-B842-9AA016DB8E04}"/>
      </w:docPartPr>
      <w:docPartBody>
        <w:p w:rsidR="00F27B1A" w:rsidRDefault="00F27B1A">
          <w:pPr>
            <w:pStyle w:val="214E934EEF364461935FDF3E565F2583"/>
          </w:pPr>
          <w:r w:rsidRPr="00384AF1">
            <w:rPr>
              <w:rStyle w:val="PlaceholderText"/>
              <w:rFonts w:cs="Arial"/>
            </w:rPr>
            <w:t>Click here to enter text.</w:t>
          </w:r>
        </w:p>
      </w:docPartBody>
    </w:docPart>
    <w:docPart>
      <w:docPartPr>
        <w:name w:val="3DBC9D66F3824713B22AB96CC0143725"/>
        <w:category>
          <w:name w:val="General"/>
          <w:gallery w:val="placeholder"/>
        </w:category>
        <w:types>
          <w:type w:val="bbPlcHdr"/>
        </w:types>
        <w:behaviors>
          <w:behavior w:val="content"/>
        </w:behaviors>
        <w:guid w:val="{B9F0B99E-B232-4F92-96C8-26E67DE88222}"/>
      </w:docPartPr>
      <w:docPartBody>
        <w:p w:rsidR="00F27B1A" w:rsidRDefault="00F27B1A">
          <w:pPr>
            <w:pStyle w:val="3DBC9D66F3824713B22AB96CC0143725"/>
          </w:pPr>
          <w:r w:rsidRPr="00384AF1">
            <w:rPr>
              <w:rStyle w:val="PlaceholderText"/>
              <w:rFonts w:cs="Arial"/>
            </w:rPr>
            <w:t>Click here to enter text.</w:t>
          </w:r>
        </w:p>
      </w:docPartBody>
    </w:docPart>
    <w:docPart>
      <w:docPartPr>
        <w:name w:val="2CD964D0476B411EAF463C7279D30D96"/>
        <w:category>
          <w:name w:val="General"/>
          <w:gallery w:val="placeholder"/>
        </w:category>
        <w:types>
          <w:type w:val="bbPlcHdr"/>
        </w:types>
        <w:behaviors>
          <w:behavior w:val="content"/>
        </w:behaviors>
        <w:guid w:val="{FC7C110A-B3DA-49BF-AADC-709118F150CD}"/>
      </w:docPartPr>
      <w:docPartBody>
        <w:p w:rsidR="00F27B1A" w:rsidRDefault="00F27B1A">
          <w:pPr>
            <w:pStyle w:val="2CD964D0476B411EAF463C7279D30D96"/>
          </w:pPr>
          <w:r w:rsidRPr="00384AF1">
            <w:rPr>
              <w:rStyle w:val="PlaceholderText"/>
              <w:rFonts w:cs="Arial"/>
            </w:rPr>
            <w:t>Click here to enter text.</w:t>
          </w:r>
        </w:p>
      </w:docPartBody>
    </w:docPart>
    <w:docPart>
      <w:docPartPr>
        <w:name w:val="DB30B94361C34C509535C97CC9CB3D9D"/>
        <w:category>
          <w:name w:val="General"/>
          <w:gallery w:val="placeholder"/>
        </w:category>
        <w:types>
          <w:type w:val="bbPlcHdr"/>
        </w:types>
        <w:behaviors>
          <w:behavior w:val="content"/>
        </w:behaviors>
        <w:guid w:val="{C3D6C810-ED81-48AA-9BB4-1CA42B2292E9}"/>
      </w:docPartPr>
      <w:docPartBody>
        <w:p w:rsidR="00F27B1A" w:rsidRDefault="00F27B1A">
          <w:pPr>
            <w:pStyle w:val="DB30B94361C34C509535C97CC9CB3D9D"/>
          </w:pPr>
          <w:r w:rsidRPr="00384AF1">
            <w:rPr>
              <w:rStyle w:val="PlaceholderText"/>
              <w:rFonts w:cs="Arial"/>
            </w:rPr>
            <w:t>Click here to enter text.</w:t>
          </w:r>
        </w:p>
      </w:docPartBody>
    </w:docPart>
    <w:docPart>
      <w:docPartPr>
        <w:name w:val="F00BD5B88E6340F1BC564D52DEDDFE80"/>
        <w:category>
          <w:name w:val="General"/>
          <w:gallery w:val="placeholder"/>
        </w:category>
        <w:types>
          <w:type w:val="bbPlcHdr"/>
        </w:types>
        <w:behaviors>
          <w:behavior w:val="content"/>
        </w:behaviors>
        <w:guid w:val="{25E62725-80AC-46A9-B988-90A3D51D64B9}"/>
      </w:docPartPr>
      <w:docPartBody>
        <w:p w:rsidR="00F27B1A" w:rsidRDefault="00F27B1A">
          <w:pPr>
            <w:pStyle w:val="F00BD5B88E6340F1BC564D52DEDDFE80"/>
          </w:pPr>
          <w:r w:rsidRPr="00384AF1">
            <w:rPr>
              <w:rStyle w:val="PlaceholderText"/>
              <w:rFonts w:cs="Arial"/>
            </w:rPr>
            <w:t>Click here to enter text.</w:t>
          </w:r>
        </w:p>
      </w:docPartBody>
    </w:docPart>
    <w:docPart>
      <w:docPartPr>
        <w:name w:val="A2D586DDD94E44458BE4655AA79914CA"/>
        <w:category>
          <w:name w:val="General"/>
          <w:gallery w:val="placeholder"/>
        </w:category>
        <w:types>
          <w:type w:val="bbPlcHdr"/>
        </w:types>
        <w:behaviors>
          <w:behavior w:val="content"/>
        </w:behaviors>
        <w:guid w:val="{23308993-662E-49BC-9187-7681D27AF151}"/>
      </w:docPartPr>
      <w:docPartBody>
        <w:p w:rsidR="00F27B1A" w:rsidRDefault="00F27B1A">
          <w:pPr>
            <w:pStyle w:val="A2D586DDD94E44458BE4655AA79914CA"/>
          </w:pPr>
          <w:r w:rsidRPr="00384AF1">
            <w:rPr>
              <w:rStyle w:val="PlaceholderText"/>
              <w:rFonts w:cs="Arial"/>
            </w:rPr>
            <w:t>Click here to enter text.</w:t>
          </w:r>
        </w:p>
      </w:docPartBody>
    </w:docPart>
    <w:docPart>
      <w:docPartPr>
        <w:name w:val="39200926BA02427A92D75C209528D69A"/>
        <w:category>
          <w:name w:val="General"/>
          <w:gallery w:val="placeholder"/>
        </w:category>
        <w:types>
          <w:type w:val="bbPlcHdr"/>
        </w:types>
        <w:behaviors>
          <w:behavior w:val="content"/>
        </w:behaviors>
        <w:guid w:val="{E68B1AD7-F268-401D-844A-CEA69003FABB}"/>
      </w:docPartPr>
      <w:docPartBody>
        <w:p w:rsidR="00F27B1A" w:rsidRDefault="00F27B1A">
          <w:pPr>
            <w:pStyle w:val="39200926BA02427A92D75C209528D69A"/>
          </w:pPr>
          <w:r w:rsidRPr="00384AF1">
            <w:rPr>
              <w:rStyle w:val="PlaceholderText"/>
              <w:rFonts w:cs="Arial"/>
            </w:rPr>
            <w:t>Click here to enter text.</w:t>
          </w:r>
        </w:p>
      </w:docPartBody>
    </w:docPart>
    <w:docPart>
      <w:docPartPr>
        <w:name w:val="A8741278C0B040F0A59B4606CDE66C79"/>
        <w:category>
          <w:name w:val="General"/>
          <w:gallery w:val="placeholder"/>
        </w:category>
        <w:types>
          <w:type w:val="bbPlcHdr"/>
        </w:types>
        <w:behaviors>
          <w:behavior w:val="content"/>
        </w:behaviors>
        <w:guid w:val="{C0EF4A55-603B-4D2E-B6C2-9795BFA3702E}"/>
      </w:docPartPr>
      <w:docPartBody>
        <w:p w:rsidR="00F27B1A" w:rsidRDefault="00F27B1A">
          <w:pPr>
            <w:pStyle w:val="A8741278C0B040F0A59B4606CDE66C79"/>
          </w:pPr>
          <w:r w:rsidRPr="00384AF1">
            <w:rPr>
              <w:rStyle w:val="PlaceholderText"/>
              <w:rFonts w:cs="Arial"/>
            </w:rPr>
            <w:t>Click here to enter text.</w:t>
          </w:r>
        </w:p>
      </w:docPartBody>
    </w:docPart>
    <w:docPart>
      <w:docPartPr>
        <w:name w:val="A84D5FB4401349418952FFC0CE9472D2"/>
        <w:category>
          <w:name w:val="General"/>
          <w:gallery w:val="placeholder"/>
        </w:category>
        <w:types>
          <w:type w:val="bbPlcHdr"/>
        </w:types>
        <w:behaviors>
          <w:behavior w:val="content"/>
        </w:behaviors>
        <w:guid w:val="{B1A742E2-2C8D-4938-82EF-3F21763C53C4}"/>
      </w:docPartPr>
      <w:docPartBody>
        <w:p w:rsidR="00F27B1A" w:rsidRDefault="00F27B1A">
          <w:pPr>
            <w:pStyle w:val="A84D5FB4401349418952FFC0CE9472D2"/>
          </w:pPr>
          <w:r w:rsidRPr="00384AF1">
            <w:rPr>
              <w:rStyle w:val="PlaceholderText"/>
              <w:rFonts w:cs="Arial"/>
            </w:rPr>
            <w:t>Click here to enter text.</w:t>
          </w:r>
        </w:p>
      </w:docPartBody>
    </w:docPart>
    <w:docPart>
      <w:docPartPr>
        <w:name w:val="E1C3D447A6CE4D4FA28C8AFB2BE942B1"/>
        <w:category>
          <w:name w:val="General"/>
          <w:gallery w:val="placeholder"/>
        </w:category>
        <w:types>
          <w:type w:val="bbPlcHdr"/>
        </w:types>
        <w:behaviors>
          <w:behavior w:val="content"/>
        </w:behaviors>
        <w:guid w:val="{0A37533B-D174-410F-B1C6-017B825B2DE8}"/>
      </w:docPartPr>
      <w:docPartBody>
        <w:p w:rsidR="00F27B1A" w:rsidRDefault="00F27B1A">
          <w:pPr>
            <w:pStyle w:val="E1C3D447A6CE4D4FA28C8AFB2BE942B1"/>
          </w:pPr>
          <w:r w:rsidRPr="00384AF1">
            <w:rPr>
              <w:rStyle w:val="PlaceholderText"/>
              <w:rFonts w:cs="Arial"/>
            </w:rPr>
            <w:t>Click here to enter text.</w:t>
          </w:r>
        </w:p>
      </w:docPartBody>
    </w:docPart>
    <w:docPart>
      <w:docPartPr>
        <w:name w:val="FC4ABAF0966B4C0CAF48CD44BAC1FEE9"/>
        <w:category>
          <w:name w:val="General"/>
          <w:gallery w:val="placeholder"/>
        </w:category>
        <w:types>
          <w:type w:val="bbPlcHdr"/>
        </w:types>
        <w:behaviors>
          <w:behavior w:val="content"/>
        </w:behaviors>
        <w:guid w:val="{6C8090A6-3728-4CCF-A96E-857C9D65209B}"/>
      </w:docPartPr>
      <w:docPartBody>
        <w:p w:rsidR="00F27B1A" w:rsidRDefault="00F27B1A">
          <w:pPr>
            <w:pStyle w:val="FC4ABAF0966B4C0CAF48CD44BAC1FEE9"/>
          </w:pPr>
          <w:r w:rsidRPr="00384AF1">
            <w:rPr>
              <w:rStyle w:val="PlaceholderText"/>
              <w:rFonts w:cs="Arial"/>
            </w:rPr>
            <w:t>Click here to enter text.</w:t>
          </w:r>
        </w:p>
      </w:docPartBody>
    </w:docPart>
    <w:docPart>
      <w:docPartPr>
        <w:name w:val="CC407F55E180486796599F9F50FCE0E7"/>
        <w:category>
          <w:name w:val="General"/>
          <w:gallery w:val="placeholder"/>
        </w:category>
        <w:types>
          <w:type w:val="bbPlcHdr"/>
        </w:types>
        <w:behaviors>
          <w:behavior w:val="content"/>
        </w:behaviors>
        <w:guid w:val="{3DA89331-C944-4695-972B-E271726BA9C3}"/>
      </w:docPartPr>
      <w:docPartBody>
        <w:p w:rsidR="00F27B1A" w:rsidRDefault="00F27B1A">
          <w:pPr>
            <w:pStyle w:val="CC407F55E180486796599F9F50FCE0E7"/>
          </w:pPr>
          <w:r w:rsidRPr="00384AF1">
            <w:rPr>
              <w:rStyle w:val="PlaceholderText"/>
              <w:rFonts w:cs="Arial"/>
            </w:rPr>
            <w:t>Click here to enter text.</w:t>
          </w:r>
        </w:p>
      </w:docPartBody>
    </w:docPart>
    <w:docPart>
      <w:docPartPr>
        <w:name w:val="A9CCFBA7DDED4C1B84A566EFD6A08ACC"/>
        <w:category>
          <w:name w:val="General"/>
          <w:gallery w:val="placeholder"/>
        </w:category>
        <w:types>
          <w:type w:val="bbPlcHdr"/>
        </w:types>
        <w:behaviors>
          <w:behavior w:val="content"/>
        </w:behaviors>
        <w:guid w:val="{B65D3DD2-70CB-48ED-8C28-74856B20C798}"/>
      </w:docPartPr>
      <w:docPartBody>
        <w:p w:rsidR="00F27B1A" w:rsidRDefault="00F27B1A">
          <w:pPr>
            <w:pStyle w:val="A9CCFBA7DDED4C1B84A566EFD6A08ACC"/>
          </w:pPr>
          <w:r w:rsidRPr="00384AF1">
            <w:rPr>
              <w:rStyle w:val="PlaceholderText"/>
              <w:rFonts w:cs="Arial"/>
            </w:rPr>
            <w:t>Click here to enter text.</w:t>
          </w:r>
        </w:p>
      </w:docPartBody>
    </w:docPart>
    <w:docPart>
      <w:docPartPr>
        <w:name w:val="3958B571937541FFBA9483BB0D76E8E8"/>
        <w:category>
          <w:name w:val="General"/>
          <w:gallery w:val="placeholder"/>
        </w:category>
        <w:types>
          <w:type w:val="bbPlcHdr"/>
        </w:types>
        <w:behaviors>
          <w:behavior w:val="content"/>
        </w:behaviors>
        <w:guid w:val="{6700619F-DA08-4AFA-AD4B-8D001E2A31D2}"/>
      </w:docPartPr>
      <w:docPartBody>
        <w:p w:rsidR="00F27B1A" w:rsidRDefault="00F27B1A">
          <w:pPr>
            <w:pStyle w:val="3958B571937541FFBA9483BB0D76E8E8"/>
          </w:pPr>
          <w:r w:rsidRPr="00384AF1">
            <w:rPr>
              <w:rStyle w:val="PlaceholderText"/>
              <w:rFonts w:cs="Arial"/>
            </w:rPr>
            <w:t>Click here to enter text.</w:t>
          </w:r>
        </w:p>
      </w:docPartBody>
    </w:docPart>
    <w:docPart>
      <w:docPartPr>
        <w:name w:val="5F9D8A39F06840D7BDDC3A9F6E656267"/>
        <w:category>
          <w:name w:val="General"/>
          <w:gallery w:val="placeholder"/>
        </w:category>
        <w:types>
          <w:type w:val="bbPlcHdr"/>
        </w:types>
        <w:behaviors>
          <w:behavior w:val="content"/>
        </w:behaviors>
        <w:guid w:val="{F0F901AF-D82B-4252-ACD6-6007B50819D1}"/>
      </w:docPartPr>
      <w:docPartBody>
        <w:p w:rsidR="00F27B1A" w:rsidRDefault="00F27B1A">
          <w:pPr>
            <w:pStyle w:val="5F9D8A39F06840D7BDDC3A9F6E656267"/>
          </w:pPr>
          <w:r w:rsidRPr="00384AF1">
            <w:rPr>
              <w:rStyle w:val="PlaceholderText"/>
              <w:rFonts w:cs="Arial"/>
            </w:rPr>
            <w:t>Click here to enter text.</w:t>
          </w:r>
        </w:p>
      </w:docPartBody>
    </w:docPart>
    <w:docPart>
      <w:docPartPr>
        <w:name w:val="E4D06FC34F0448D693D551C9B4BEAC05"/>
        <w:category>
          <w:name w:val="General"/>
          <w:gallery w:val="placeholder"/>
        </w:category>
        <w:types>
          <w:type w:val="bbPlcHdr"/>
        </w:types>
        <w:behaviors>
          <w:behavior w:val="content"/>
        </w:behaviors>
        <w:guid w:val="{F78B0D87-F6E7-492E-9251-17AE026D4450}"/>
      </w:docPartPr>
      <w:docPartBody>
        <w:p w:rsidR="00F27B1A" w:rsidRDefault="00F27B1A">
          <w:pPr>
            <w:pStyle w:val="E4D06FC34F0448D693D551C9B4BEAC05"/>
          </w:pPr>
          <w:r w:rsidRPr="00384AF1">
            <w:rPr>
              <w:rStyle w:val="PlaceholderText"/>
              <w:rFonts w:cs="Arial"/>
            </w:rPr>
            <w:t>Click here to enter text.</w:t>
          </w:r>
        </w:p>
      </w:docPartBody>
    </w:docPart>
    <w:docPart>
      <w:docPartPr>
        <w:name w:val="48D7FD9E19DC4680BE6707A90E2672FD"/>
        <w:category>
          <w:name w:val="General"/>
          <w:gallery w:val="placeholder"/>
        </w:category>
        <w:types>
          <w:type w:val="bbPlcHdr"/>
        </w:types>
        <w:behaviors>
          <w:behavior w:val="content"/>
        </w:behaviors>
        <w:guid w:val="{67DDD9DC-C2E1-431D-96A0-6D4FA163CD36}"/>
      </w:docPartPr>
      <w:docPartBody>
        <w:p w:rsidR="00F27B1A" w:rsidRDefault="00F27B1A">
          <w:pPr>
            <w:pStyle w:val="48D7FD9E19DC4680BE6707A90E2672FD"/>
          </w:pPr>
          <w:r w:rsidRPr="00384AF1">
            <w:rPr>
              <w:rStyle w:val="PlaceholderText"/>
              <w:rFonts w:cs="Arial"/>
            </w:rPr>
            <w:t>Click here to enter text.</w:t>
          </w:r>
        </w:p>
      </w:docPartBody>
    </w:docPart>
    <w:docPart>
      <w:docPartPr>
        <w:name w:val="6215DDC022424A689F92065E14069CE1"/>
        <w:category>
          <w:name w:val="General"/>
          <w:gallery w:val="placeholder"/>
        </w:category>
        <w:types>
          <w:type w:val="bbPlcHdr"/>
        </w:types>
        <w:behaviors>
          <w:behavior w:val="content"/>
        </w:behaviors>
        <w:guid w:val="{856580E6-E4ED-4324-817E-1BE9D4724299}"/>
      </w:docPartPr>
      <w:docPartBody>
        <w:p w:rsidR="00F27B1A" w:rsidRDefault="00F27B1A">
          <w:pPr>
            <w:pStyle w:val="6215DDC022424A689F92065E14069CE1"/>
          </w:pPr>
          <w:r w:rsidRPr="00384AF1">
            <w:rPr>
              <w:rStyle w:val="PlaceholderText"/>
              <w:rFonts w:cs="Arial"/>
            </w:rPr>
            <w:t>Click here to enter text.</w:t>
          </w:r>
        </w:p>
      </w:docPartBody>
    </w:docPart>
    <w:docPart>
      <w:docPartPr>
        <w:name w:val="619FE53331094C2ABDF76035C74D812D"/>
        <w:category>
          <w:name w:val="General"/>
          <w:gallery w:val="placeholder"/>
        </w:category>
        <w:types>
          <w:type w:val="bbPlcHdr"/>
        </w:types>
        <w:behaviors>
          <w:behavior w:val="content"/>
        </w:behaviors>
        <w:guid w:val="{13C080F9-7E52-47D7-9572-17BCB9F923BB}"/>
      </w:docPartPr>
      <w:docPartBody>
        <w:p w:rsidR="00F27B1A" w:rsidRDefault="00F27B1A">
          <w:pPr>
            <w:pStyle w:val="619FE53331094C2ABDF76035C74D812D"/>
          </w:pPr>
          <w:r w:rsidRPr="00384AF1">
            <w:rPr>
              <w:rStyle w:val="PlaceholderText"/>
              <w:rFonts w:cs="Arial"/>
            </w:rPr>
            <w:t>Click here to enter text.</w:t>
          </w:r>
        </w:p>
      </w:docPartBody>
    </w:docPart>
    <w:docPart>
      <w:docPartPr>
        <w:name w:val="89BFC8C54898464B941397847FF2C8C0"/>
        <w:category>
          <w:name w:val="General"/>
          <w:gallery w:val="placeholder"/>
        </w:category>
        <w:types>
          <w:type w:val="bbPlcHdr"/>
        </w:types>
        <w:behaviors>
          <w:behavior w:val="content"/>
        </w:behaviors>
        <w:guid w:val="{E31206CD-5DD1-42C2-8F27-71EBEDF89536}"/>
      </w:docPartPr>
      <w:docPartBody>
        <w:p w:rsidR="00F27B1A" w:rsidRDefault="00F27B1A">
          <w:pPr>
            <w:pStyle w:val="89BFC8C54898464B941397847FF2C8C0"/>
          </w:pPr>
          <w:r w:rsidRPr="00384AF1">
            <w:rPr>
              <w:rStyle w:val="PlaceholderText"/>
              <w:rFonts w:cs="Arial"/>
            </w:rPr>
            <w:t>Click here to enter text.</w:t>
          </w:r>
        </w:p>
      </w:docPartBody>
    </w:docPart>
    <w:docPart>
      <w:docPartPr>
        <w:name w:val="7E9B4B0F4A684419BE83AD9BFE19C12D"/>
        <w:category>
          <w:name w:val="General"/>
          <w:gallery w:val="placeholder"/>
        </w:category>
        <w:types>
          <w:type w:val="bbPlcHdr"/>
        </w:types>
        <w:behaviors>
          <w:behavior w:val="content"/>
        </w:behaviors>
        <w:guid w:val="{F2E4848F-7914-435A-A07C-0CB0E523A287}"/>
      </w:docPartPr>
      <w:docPartBody>
        <w:p w:rsidR="00F27B1A" w:rsidRDefault="00F27B1A">
          <w:pPr>
            <w:pStyle w:val="7E9B4B0F4A684419BE83AD9BFE19C12D"/>
          </w:pPr>
          <w:r w:rsidRPr="00384AF1">
            <w:rPr>
              <w:rStyle w:val="PlaceholderText"/>
              <w:rFonts w:cs="Arial"/>
            </w:rPr>
            <w:t>Click here to enter text.</w:t>
          </w:r>
        </w:p>
      </w:docPartBody>
    </w:docPart>
    <w:docPart>
      <w:docPartPr>
        <w:name w:val="E1AB4E79F0F7405A83F63DA60D99C59B"/>
        <w:category>
          <w:name w:val="General"/>
          <w:gallery w:val="placeholder"/>
        </w:category>
        <w:types>
          <w:type w:val="bbPlcHdr"/>
        </w:types>
        <w:behaviors>
          <w:behavior w:val="content"/>
        </w:behaviors>
        <w:guid w:val="{02BEDD8C-6A6E-4B61-BD58-C28E357B988C}"/>
      </w:docPartPr>
      <w:docPartBody>
        <w:p w:rsidR="00F27B1A" w:rsidRDefault="00F27B1A">
          <w:pPr>
            <w:pStyle w:val="E1AB4E79F0F7405A83F63DA60D99C59B"/>
          </w:pPr>
          <w:r w:rsidRPr="00384AF1">
            <w:rPr>
              <w:rStyle w:val="PlaceholderText"/>
              <w:rFonts w:cs="Arial"/>
            </w:rPr>
            <w:t>Click here to enter text.</w:t>
          </w:r>
        </w:p>
      </w:docPartBody>
    </w:docPart>
    <w:docPart>
      <w:docPartPr>
        <w:name w:val="950C91A9BB054376BBD464EF01C094B1"/>
        <w:category>
          <w:name w:val="General"/>
          <w:gallery w:val="placeholder"/>
        </w:category>
        <w:types>
          <w:type w:val="bbPlcHdr"/>
        </w:types>
        <w:behaviors>
          <w:behavior w:val="content"/>
        </w:behaviors>
        <w:guid w:val="{A5AC0122-1795-4B0F-AB79-21E50AB35132}"/>
      </w:docPartPr>
      <w:docPartBody>
        <w:p w:rsidR="00F27B1A" w:rsidRDefault="00F27B1A">
          <w:pPr>
            <w:pStyle w:val="950C91A9BB054376BBD464EF01C094B1"/>
          </w:pPr>
          <w:r w:rsidRPr="00384AF1">
            <w:rPr>
              <w:rStyle w:val="PlaceholderText"/>
              <w:rFonts w:cs="Arial"/>
            </w:rPr>
            <w:t>Click here to enter text.</w:t>
          </w:r>
        </w:p>
      </w:docPartBody>
    </w:docPart>
    <w:docPart>
      <w:docPartPr>
        <w:name w:val="8C87B9E262684FCB9FB20C4271224FAA"/>
        <w:category>
          <w:name w:val="General"/>
          <w:gallery w:val="placeholder"/>
        </w:category>
        <w:types>
          <w:type w:val="bbPlcHdr"/>
        </w:types>
        <w:behaviors>
          <w:behavior w:val="content"/>
        </w:behaviors>
        <w:guid w:val="{3A7B6271-E8AB-4323-A2C3-7FBD149E0D1D}"/>
      </w:docPartPr>
      <w:docPartBody>
        <w:p w:rsidR="00F27B1A" w:rsidRDefault="00F27B1A">
          <w:pPr>
            <w:pStyle w:val="8C87B9E262684FCB9FB20C4271224FAA"/>
          </w:pPr>
          <w:r w:rsidRPr="00384AF1">
            <w:rPr>
              <w:rStyle w:val="PlaceholderText"/>
              <w:rFonts w:cs="Arial"/>
            </w:rPr>
            <w:t>Click here to enter text.</w:t>
          </w:r>
        </w:p>
      </w:docPartBody>
    </w:docPart>
    <w:docPart>
      <w:docPartPr>
        <w:name w:val="A9C4B5F908A54B4F8E15ACEE811FF39A"/>
        <w:category>
          <w:name w:val="General"/>
          <w:gallery w:val="placeholder"/>
        </w:category>
        <w:types>
          <w:type w:val="bbPlcHdr"/>
        </w:types>
        <w:behaviors>
          <w:behavior w:val="content"/>
        </w:behaviors>
        <w:guid w:val="{2604F8D2-C447-4DF8-9C2F-2CE1B31FD97E}"/>
      </w:docPartPr>
      <w:docPartBody>
        <w:p w:rsidR="00F27B1A" w:rsidRDefault="00F27B1A">
          <w:pPr>
            <w:pStyle w:val="A9C4B5F908A54B4F8E15ACEE811FF39A"/>
          </w:pPr>
          <w:r w:rsidRPr="00384AF1">
            <w:rPr>
              <w:rStyle w:val="PlaceholderText"/>
              <w:rFonts w:cs="Arial"/>
            </w:rPr>
            <w:t>Click here to enter text.</w:t>
          </w:r>
        </w:p>
      </w:docPartBody>
    </w:docPart>
    <w:docPart>
      <w:docPartPr>
        <w:name w:val="86B93201363C465CBED632C7EE9A8324"/>
        <w:category>
          <w:name w:val="General"/>
          <w:gallery w:val="placeholder"/>
        </w:category>
        <w:types>
          <w:type w:val="bbPlcHdr"/>
        </w:types>
        <w:behaviors>
          <w:behavior w:val="content"/>
        </w:behaviors>
        <w:guid w:val="{5683141A-1817-4C76-AF3F-51E61A6F2963}"/>
      </w:docPartPr>
      <w:docPartBody>
        <w:p w:rsidR="00F27B1A" w:rsidRDefault="00F27B1A">
          <w:pPr>
            <w:pStyle w:val="86B93201363C465CBED632C7EE9A8324"/>
          </w:pPr>
          <w:r w:rsidRPr="00384AF1">
            <w:rPr>
              <w:rStyle w:val="PlaceholderText"/>
              <w:rFonts w:cs="Arial"/>
            </w:rPr>
            <w:t>Click here to enter text.</w:t>
          </w:r>
        </w:p>
      </w:docPartBody>
    </w:docPart>
    <w:docPart>
      <w:docPartPr>
        <w:name w:val="3A7FE014320D472AB02DBCC1BA1135E3"/>
        <w:category>
          <w:name w:val="General"/>
          <w:gallery w:val="placeholder"/>
        </w:category>
        <w:types>
          <w:type w:val="bbPlcHdr"/>
        </w:types>
        <w:behaviors>
          <w:behavior w:val="content"/>
        </w:behaviors>
        <w:guid w:val="{4107FC55-EB34-40C2-B236-D71076F51944}"/>
      </w:docPartPr>
      <w:docPartBody>
        <w:p w:rsidR="00F27B1A" w:rsidRDefault="00F27B1A">
          <w:pPr>
            <w:pStyle w:val="3A7FE014320D472AB02DBCC1BA1135E3"/>
          </w:pPr>
          <w:r w:rsidRPr="00384AF1">
            <w:rPr>
              <w:rStyle w:val="PlaceholderText"/>
              <w:rFonts w:cs="Arial"/>
            </w:rPr>
            <w:t>Click here to enter text.</w:t>
          </w:r>
        </w:p>
      </w:docPartBody>
    </w:docPart>
    <w:docPart>
      <w:docPartPr>
        <w:name w:val="4B53AB6A9FE740AF862E99CC7F648FB1"/>
        <w:category>
          <w:name w:val="General"/>
          <w:gallery w:val="placeholder"/>
        </w:category>
        <w:types>
          <w:type w:val="bbPlcHdr"/>
        </w:types>
        <w:behaviors>
          <w:behavior w:val="content"/>
        </w:behaviors>
        <w:guid w:val="{E6DE76CD-C291-4A83-B007-50D0FD573056}"/>
      </w:docPartPr>
      <w:docPartBody>
        <w:p w:rsidR="00F27B1A" w:rsidRDefault="00F27B1A">
          <w:pPr>
            <w:pStyle w:val="4B53AB6A9FE740AF862E99CC7F648FB1"/>
          </w:pPr>
          <w:r w:rsidRPr="00384AF1">
            <w:rPr>
              <w:rStyle w:val="PlaceholderText"/>
              <w:rFonts w:cs="Arial"/>
            </w:rPr>
            <w:t>Click here to enter text.</w:t>
          </w:r>
        </w:p>
      </w:docPartBody>
    </w:docPart>
    <w:docPart>
      <w:docPartPr>
        <w:name w:val="AC34E57800A44586BAB64C6B9426D2AE"/>
        <w:category>
          <w:name w:val="General"/>
          <w:gallery w:val="placeholder"/>
        </w:category>
        <w:types>
          <w:type w:val="bbPlcHdr"/>
        </w:types>
        <w:behaviors>
          <w:behavior w:val="content"/>
        </w:behaviors>
        <w:guid w:val="{F8285E4D-7A9D-4614-8E6F-F9B754A3DED4}"/>
      </w:docPartPr>
      <w:docPartBody>
        <w:p w:rsidR="00F27B1A" w:rsidRDefault="00F27B1A">
          <w:pPr>
            <w:pStyle w:val="AC34E57800A44586BAB64C6B9426D2AE"/>
          </w:pPr>
          <w:r w:rsidRPr="00384AF1">
            <w:rPr>
              <w:rStyle w:val="PlaceholderText"/>
              <w:rFonts w:cs="Arial"/>
            </w:rPr>
            <w:t>Click here to enter text.</w:t>
          </w:r>
        </w:p>
      </w:docPartBody>
    </w:docPart>
    <w:docPart>
      <w:docPartPr>
        <w:name w:val="F4F4CDADB70F46FAB11581DEA1E4DD15"/>
        <w:category>
          <w:name w:val="General"/>
          <w:gallery w:val="placeholder"/>
        </w:category>
        <w:types>
          <w:type w:val="bbPlcHdr"/>
        </w:types>
        <w:behaviors>
          <w:behavior w:val="content"/>
        </w:behaviors>
        <w:guid w:val="{FDF2E5AE-9AD4-42E4-A76C-D0B89A1A2BA1}"/>
      </w:docPartPr>
      <w:docPartBody>
        <w:p w:rsidR="00F27B1A" w:rsidRDefault="00F27B1A">
          <w:pPr>
            <w:pStyle w:val="F4F4CDADB70F46FAB11581DEA1E4DD15"/>
          </w:pPr>
          <w:r w:rsidRPr="00384AF1">
            <w:rPr>
              <w:rStyle w:val="PlaceholderText"/>
              <w:rFonts w:cs="Arial"/>
            </w:rPr>
            <w:t>Click here to enter text.</w:t>
          </w:r>
        </w:p>
      </w:docPartBody>
    </w:docPart>
    <w:docPart>
      <w:docPartPr>
        <w:name w:val="3C5B7468C348438AA45D74C3C51F1D92"/>
        <w:category>
          <w:name w:val="General"/>
          <w:gallery w:val="placeholder"/>
        </w:category>
        <w:types>
          <w:type w:val="bbPlcHdr"/>
        </w:types>
        <w:behaviors>
          <w:behavior w:val="content"/>
        </w:behaviors>
        <w:guid w:val="{3F049625-0EC4-48C0-8EDB-CAB015F438FD}"/>
      </w:docPartPr>
      <w:docPartBody>
        <w:p w:rsidR="00F27B1A" w:rsidRDefault="00F27B1A">
          <w:pPr>
            <w:pStyle w:val="3C5B7468C348438AA45D74C3C51F1D92"/>
          </w:pPr>
          <w:r w:rsidRPr="00384AF1">
            <w:rPr>
              <w:rStyle w:val="PlaceholderText"/>
              <w:rFonts w:cs="Arial"/>
            </w:rPr>
            <w:t>Click here to enter text.</w:t>
          </w:r>
        </w:p>
      </w:docPartBody>
    </w:docPart>
    <w:docPart>
      <w:docPartPr>
        <w:name w:val="990B8ADCF6C946AD86E22C6CB430C4D5"/>
        <w:category>
          <w:name w:val="General"/>
          <w:gallery w:val="placeholder"/>
        </w:category>
        <w:types>
          <w:type w:val="bbPlcHdr"/>
        </w:types>
        <w:behaviors>
          <w:behavior w:val="content"/>
        </w:behaviors>
        <w:guid w:val="{244408C1-5748-46B3-A30A-B74CE8523313}"/>
      </w:docPartPr>
      <w:docPartBody>
        <w:p w:rsidR="00F27B1A" w:rsidRDefault="00F27B1A">
          <w:pPr>
            <w:pStyle w:val="990B8ADCF6C946AD86E22C6CB430C4D5"/>
          </w:pPr>
          <w:r w:rsidRPr="00384AF1">
            <w:rPr>
              <w:rStyle w:val="PlaceholderText"/>
              <w:rFonts w:cs="Arial"/>
            </w:rPr>
            <w:t>Click here to enter text.</w:t>
          </w:r>
        </w:p>
      </w:docPartBody>
    </w:docPart>
    <w:docPart>
      <w:docPartPr>
        <w:name w:val="F111998EF0A544859A3458956AB8E12A"/>
        <w:category>
          <w:name w:val="General"/>
          <w:gallery w:val="placeholder"/>
        </w:category>
        <w:types>
          <w:type w:val="bbPlcHdr"/>
        </w:types>
        <w:behaviors>
          <w:behavior w:val="content"/>
        </w:behaviors>
        <w:guid w:val="{5EDEE4F7-BCF8-41F3-8B2A-D387C22BE4BD}"/>
      </w:docPartPr>
      <w:docPartBody>
        <w:p w:rsidR="00F27B1A" w:rsidRDefault="00F27B1A">
          <w:pPr>
            <w:pStyle w:val="F111998EF0A544859A3458956AB8E12A"/>
          </w:pPr>
          <w:r w:rsidRPr="00384AF1">
            <w:rPr>
              <w:rStyle w:val="PlaceholderText"/>
              <w:rFonts w:cs="Arial"/>
            </w:rPr>
            <w:t>Click here to enter text.</w:t>
          </w:r>
        </w:p>
      </w:docPartBody>
    </w:docPart>
    <w:docPart>
      <w:docPartPr>
        <w:name w:val="CE5437FEAF6742A7B60C430C5EE445FF"/>
        <w:category>
          <w:name w:val="General"/>
          <w:gallery w:val="placeholder"/>
        </w:category>
        <w:types>
          <w:type w:val="bbPlcHdr"/>
        </w:types>
        <w:behaviors>
          <w:behavior w:val="content"/>
        </w:behaviors>
        <w:guid w:val="{C4AC8842-3596-4CAF-8566-9B05029E46B8}"/>
      </w:docPartPr>
      <w:docPartBody>
        <w:p w:rsidR="00F27B1A" w:rsidRDefault="00F27B1A">
          <w:pPr>
            <w:pStyle w:val="CE5437FEAF6742A7B60C430C5EE445FF"/>
          </w:pPr>
          <w:r w:rsidRPr="00384AF1">
            <w:rPr>
              <w:rStyle w:val="PlaceholderText"/>
              <w:rFonts w:cs="Arial"/>
            </w:rPr>
            <w:t>Click here to enter text.</w:t>
          </w:r>
        </w:p>
      </w:docPartBody>
    </w:docPart>
    <w:docPart>
      <w:docPartPr>
        <w:name w:val="80044C57792D44FEB7251E58F5E88882"/>
        <w:category>
          <w:name w:val="General"/>
          <w:gallery w:val="placeholder"/>
        </w:category>
        <w:types>
          <w:type w:val="bbPlcHdr"/>
        </w:types>
        <w:behaviors>
          <w:behavior w:val="content"/>
        </w:behaviors>
        <w:guid w:val="{2BEA9EAF-01B1-4BF5-8CA1-38ED0705EF6D}"/>
      </w:docPartPr>
      <w:docPartBody>
        <w:p w:rsidR="00F27B1A" w:rsidRDefault="00F27B1A">
          <w:pPr>
            <w:pStyle w:val="80044C57792D44FEB7251E58F5E88882"/>
          </w:pPr>
          <w:r w:rsidRPr="00384AF1">
            <w:rPr>
              <w:rStyle w:val="PlaceholderText"/>
              <w:rFonts w:cs="Arial"/>
            </w:rPr>
            <w:t>Click here to enter text.</w:t>
          </w:r>
        </w:p>
      </w:docPartBody>
    </w:docPart>
    <w:docPart>
      <w:docPartPr>
        <w:name w:val="2B13DB5FA12E48E29A792EE0A05CE7E6"/>
        <w:category>
          <w:name w:val="General"/>
          <w:gallery w:val="placeholder"/>
        </w:category>
        <w:types>
          <w:type w:val="bbPlcHdr"/>
        </w:types>
        <w:behaviors>
          <w:behavior w:val="content"/>
        </w:behaviors>
        <w:guid w:val="{481D6CF8-FAD0-4F6A-AB1D-49CB880D36B3}"/>
      </w:docPartPr>
      <w:docPartBody>
        <w:p w:rsidR="00F27B1A" w:rsidRDefault="00F27B1A">
          <w:pPr>
            <w:pStyle w:val="2B13DB5FA12E48E29A792EE0A05CE7E6"/>
          </w:pPr>
          <w:r w:rsidRPr="00384AF1">
            <w:rPr>
              <w:rStyle w:val="PlaceholderText"/>
              <w:rFonts w:cs="Arial"/>
            </w:rPr>
            <w:t>Click here to enter text.</w:t>
          </w:r>
        </w:p>
      </w:docPartBody>
    </w:docPart>
    <w:docPart>
      <w:docPartPr>
        <w:name w:val="98DEF59439704A70BB057C96C8A80851"/>
        <w:category>
          <w:name w:val="General"/>
          <w:gallery w:val="placeholder"/>
        </w:category>
        <w:types>
          <w:type w:val="bbPlcHdr"/>
        </w:types>
        <w:behaviors>
          <w:behavior w:val="content"/>
        </w:behaviors>
        <w:guid w:val="{184DDD64-6339-4C17-9E2E-F5B5D7113992}"/>
      </w:docPartPr>
      <w:docPartBody>
        <w:p w:rsidR="00F27B1A" w:rsidRDefault="00F27B1A">
          <w:pPr>
            <w:pStyle w:val="98DEF59439704A70BB057C96C8A80851"/>
          </w:pPr>
          <w:r w:rsidRPr="00384AF1">
            <w:rPr>
              <w:rStyle w:val="PlaceholderText"/>
              <w:rFonts w:cs="Arial"/>
            </w:rPr>
            <w:t>Click here to enter text.</w:t>
          </w:r>
        </w:p>
      </w:docPartBody>
    </w:docPart>
    <w:docPart>
      <w:docPartPr>
        <w:name w:val="8661C5BE3A194E009FEDF6EEEE9B58E5"/>
        <w:category>
          <w:name w:val="General"/>
          <w:gallery w:val="placeholder"/>
        </w:category>
        <w:types>
          <w:type w:val="bbPlcHdr"/>
        </w:types>
        <w:behaviors>
          <w:behavior w:val="content"/>
        </w:behaviors>
        <w:guid w:val="{CEEFF415-83FA-4278-B432-C87F119ADEEF}"/>
      </w:docPartPr>
      <w:docPartBody>
        <w:p w:rsidR="00F27B1A" w:rsidRDefault="00F27B1A">
          <w:pPr>
            <w:pStyle w:val="8661C5BE3A194E009FEDF6EEEE9B58E5"/>
          </w:pPr>
          <w:r w:rsidRPr="00384AF1">
            <w:rPr>
              <w:rStyle w:val="PlaceholderText"/>
              <w:rFonts w:cs="Arial"/>
            </w:rPr>
            <w:t>Click here to enter text.</w:t>
          </w:r>
        </w:p>
      </w:docPartBody>
    </w:docPart>
    <w:docPart>
      <w:docPartPr>
        <w:name w:val="46D510BF2DB24BB6816E6266F4186180"/>
        <w:category>
          <w:name w:val="General"/>
          <w:gallery w:val="placeholder"/>
        </w:category>
        <w:types>
          <w:type w:val="bbPlcHdr"/>
        </w:types>
        <w:behaviors>
          <w:behavior w:val="content"/>
        </w:behaviors>
        <w:guid w:val="{C3B15B79-DCA9-46F4-941E-A38799B4A448}"/>
      </w:docPartPr>
      <w:docPartBody>
        <w:p w:rsidR="00F27B1A" w:rsidRDefault="00F27B1A">
          <w:pPr>
            <w:pStyle w:val="46D510BF2DB24BB6816E6266F4186180"/>
          </w:pPr>
          <w:r w:rsidRPr="00384AF1">
            <w:rPr>
              <w:rStyle w:val="PlaceholderText"/>
              <w:rFonts w:cs="Arial"/>
            </w:rPr>
            <w:t>Click here to enter text.</w:t>
          </w:r>
        </w:p>
      </w:docPartBody>
    </w:docPart>
    <w:docPart>
      <w:docPartPr>
        <w:name w:val="10D4AB50964E43A69AD7BEEF3184BF14"/>
        <w:category>
          <w:name w:val="General"/>
          <w:gallery w:val="placeholder"/>
        </w:category>
        <w:types>
          <w:type w:val="bbPlcHdr"/>
        </w:types>
        <w:behaviors>
          <w:behavior w:val="content"/>
        </w:behaviors>
        <w:guid w:val="{EA9F5E40-3937-4574-81AD-17EA65B23BEC}"/>
      </w:docPartPr>
      <w:docPartBody>
        <w:p w:rsidR="00F27B1A" w:rsidRDefault="00F27B1A">
          <w:pPr>
            <w:pStyle w:val="10D4AB50964E43A69AD7BEEF3184BF14"/>
          </w:pPr>
          <w:r w:rsidRPr="00384AF1">
            <w:rPr>
              <w:rStyle w:val="PlaceholderText"/>
              <w:rFonts w:cs="Arial"/>
            </w:rPr>
            <w:t>Click here to enter text.</w:t>
          </w:r>
        </w:p>
      </w:docPartBody>
    </w:docPart>
    <w:docPart>
      <w:docPartPr>
        <w:name w:val="9C8EACCBF66C41B4863991C01891F4E6"/>
        <w:category>
          <w:name w:val="General"/>
          <w:gallery w:val="placeholder"/>
        </w:category>
        <w:types>
          <w:type w:val="bbPlcHdr"/>
        </w:types>
        <w:behaviors>
          <w:behavior w:val="content"/>
        </w:behaviors>
        <w:guid w:val="{3D251684-B3E4-4267-B75A-7431C7901EEC}"/>
      </w:docPartPr>
      <w:docPartBody>
        <w:p w:rsidR="00F27B1A" w:rsidRDefault="00F27B1A">
          <w:pPr>
            <w:pStyle w:val="9C8EACCBF66C41B4863991C01891F4E6"/>
          </w:pPr>
          <w:r w:rsidRPr="00384AF1">
            <w:rPr>
              <w:rStyle w:val="PlaceholderText"/>
              <w:rFonts w:cs="Arial"/>
            </w:rPr>
            <w:t>Click here to enter text.</w:t>
          </w:r>
        </w:p>
      </w:docPartBody>
    </w:docPart>
    <w:docPart>
      <w:docPartPr>
        <w:name w:val="0384FA5126264734940344B6A6CADD49"/>
        <w:category>
          <w:name w:val="General"/>
          <w:gallery w:val="placeholder"/>
        </w:category>
        <w:types>
          <w:type w:val="bbPlcHdr"/>
        </w:types>
        <w:behaviors>
          <w:behavior w:val="content"/>
        </w:behaviors>
        <w:guid w:val="{32067A60-BD02-411C-B5A9-6941C21D6E49}"/>
      </w:docPartPr>
      <w:docPartBody>
        <w:p w:rsidR="00F27B1A" w:rsidRDefault="00F27B1A">
          <w:pPr>
            <w:pStyle w:val="0384FA5126264734940344B6A6CADD49"/>
          </w:pPr>
          <w:r w:rsidRPr="00384AF1">
            <w:rPr>
              <w:rStyle w:val="PlaceholderText"/>
              <w:rFonts w:cs="Arial"/>
            </w:rPr>
            <w:t>Click here to enter text.</w:t>
          </w:r>
        </w:p>
      </w:docPartBody>
    </w:docPart>
    <w:docPart>
      <w:docPartPr>
        <w:name w:val="8F978D9B5162454087BA2CCC03BE9AF7"/>
        <w:category>
          <w:name w:val="General"/>
          <w:gallery w:val="placeholder"/>
        </w:category>
        <w:types>
          <w:type w:val="bbPlcHdr"/>
        </w:types>
        <w:behaviors>
          <w:behavior w:val="content"/>
        </w:behaviors>
        <w:guid w:val="{04EC2E37-7C61-4316-A733-D07F8B4B87B8}"/>
      </w:docPartPr>
      <w:docPartBody>
        <w:p w:rsidR="00F27B1A" w:rsidRDefault="00F27B1A">
          <w:pPr>
            <w:pStyle w:val="8F978D9B5162454087BA2CCC03BE9AF7"/>
          </w:pPr>
          <w:r w:rsidRPr="00384AF1">
            <w:rPr>
              <w:rStyle w:val="PlaceholderText"/>
              <w:rFonts w:cs="Arial"/>
            </w:rPr>
            <w:t>Click here to enter text.</w:t>
          </w:r>
        </w:p>
      </w:docPartBody>
    </w:docPart>
    <w:docPart>
      <w:docPartPr>
        <w:name w:val="D2AE67C790074F7C8F59F74A0164019A"/>
        <w:category>
          <w:name w:val="General"/>
          <w:gallery w:val="placeholder"/>
        </w:category>
        <w:types>
          <w:type w:val="bbPlcHdr"/>
        </w:types>
        <w:behaviors>
          <w:behavior w:val="content"/>
        </w:behaviors>
        <w:guid w:val="{22B55532-45DA-461F-8422-2A6364221E0B}"/>
      </w:docPartPr>
      <w:docPartBody>
        <w:p w:rsidR="00F27B1A" w:rsidRDefault="00F27B1A">
          <w:pPr>
            <w:pStyle w:val="D2AE67C790074F7C8F59F74A0164019A"/>
          </w:pPr>
          <w:r w:rsidRPr="00384AF1">
            <w:rPr>
              <w:rStyle w:val="PlaceholderText"/>
              <w:rFonts w:cs="Arial"/>
            </w:rPr>
            <w:t>Click here to enter text.</w:t>
          </w:r>
        </w:p>
      </w:docPartBody>
    </w:docPart>
    <w:docPart>
      <w:docPartPr>
        <w:name w:val="B35EEE13647B40D182ED53334886AAC6"/>
        <w:category>
          <w:name w:val="General"/>
          <w:gallery w:val="placeholder"/>
        </w:category>
        <w:types>
          <w:type w:val="bbPlcHdr"/>
        </w:types>
        <w:behaviors>
          <w:behavior w:val="content"/>
        </w:behaviors>
        <w:guid w:val="{49690933-A271-46BC-9C4B-689651C71096}"/>
      </w:docPartPr>
      <w:docPartBody>
        <w:p w:rsidR="00F27B1A" w:rsidRDefault="00F27B1A">
          <w:pPr>
            <w:pStyle w:val="B35EEE13647B40D182ED53334886AAC6"/>
          </w:pPr>
          <w:r w:rsidRPr="00384AF1">
            <w:rPr>
              <w:rStyle w:val="PlaceholderText"/>
              <w:rFonts w:cs="Arial"/>
            </w:rPr>
            <w:t>Click here to enter text.</w:t>
          </w:r>
        </w:p>
      </w:docPartBody>
    </w:docPart>
    <w:docPart>
      <w:docPartPr>
        <w:name w:val="3A0BC250496B49D797F4418339C22C31"/>
        <w:category>
          <w:name w:val="General"/>
          <w:gallery w:val="placeholder"/>
        </w:category>
        <w:types>
          <w:type w:val="bbPlcHdr"/>
        </w:types>
        <w:behaviors>
          <w:behavior w:val="content"/>
        </w:behaviors>
        <w:guid w:val="{5B972B5F-ECBE-4D64-91F7-D3269D322765}"/>
      </w:docPartPr>
      <w:docPartBody>
        <w:p w:rsidR="00F27B1A" w:rsidRDefault="00F27B1A">
          <w:pPr>
            <w:pStyle w:val="3A0BC250496B49D797F4418339C22C31"/>
          </w:pPr>
          <w:r w:rsidRPr="00384AF1">
            <w:rPr>
              <w:rStyle w:val="PlaceholderText"/>
              <w:rFonts w:cs="Arial"/>
            </w:rPr>
            <w:t>Click here to enter text.</w:t>
          </w:r>
        </w:p>
      </w:docPartBody>
    </w:docPart>
    <w:docPart>
      <w:docPartPr>
        <w:name w:val="A24DF1C74A874390B420D8A909AF838C"/>
        <w:category>
          <w:name w:val="General"/>
          <w:gallery w:val="placeholder"/>
        </w:category>
        <w:types>
          <w:type w:val="bbPlcHdr"/>
        </w:types>
        <w:behaviors>
          <w:behavior w:val="content"/>
        </w:behaviors>
        <w:guid w:val="{46FC7F1E-D07A-4DB2-9176-16D89DA5BFBA}"/>
      </w:docPartPr>
      <w:docPartBody>
        <w:p w:rsidR="00F27B1A" w:rsidRDefault="00F27B1A">
          <w:pPr>
            <w:pStyle w:val="A24DF1C74A874390B420D8A909AF838C"/>
          </w:pPr>
          <w:r w:rsidRPr="00384AF1">
            <w:rPr>
              <w:rStyle w:val="PlaceholderText"/>
              <w:rFonts w:cs="Arial"/>
            </w:rPr>
            <w:t>Click here to enter text.</w:t>
          </w:r>
        </w:p>
      </w:docPartBody>
    </w:docPart>
    <w:docPart>
      <w:docPartPr>
        <w:name w:val="3EE386A2E028418F849ED51FB33C0F0F"/>
        <w:category>
          <w:name w:val="General"/>
          <w:gallery w:val="placeholder"/>
        </w:category>
        <w:types>
          <w:type w:val="bbPlcHdr"/>
        </w:types>
        <w:behaviors>
          <w:behavior w:val="content"/>
        </w:behaviors>
        <w:guid w:val="{3B47C3F6-EC1C-4164-9D2C-F99CD6926361}"/>
      </w:docPartPr>
      <w:docPartBody>
        <w:p w:rsidR="00F27B1A" w:rsidRDefault="00F27B1A">
          <w:pPr>
            <w:pStyle w:val="3EE386A2E028418F849ED51FB33C0F0F"/>
          </w:pPr>
          <w:r w:rsidRPr="00384AF1">
            <w:rPr>
              <w:rStyle w:val="PlaceholderText"/>
              <w:rFonts w:cs="Arial"/>
            </w:rPr>
            <w:t>Click here to enter text.</w:t>
          </w:r>
        </w:p>
      </w:docPartBody>
    </w:docPart>
    <w:docPart>
      <w:docPartPr>
        <w:name w:val="CD181C02234847ECAB6BEF3F7A22BE22"/>
        <w:category>
          <w:name w:val="General"/>
          <w:gallery w:val="placeholder"/>
        </w:category>
        <w:types>
          <w:type w:val="bbPlcHdr"/>
        </w:types>
        <w:behaviors>
          <w:behavior w:val="content"/>
        </w:behaviors>
        <w:guid w:val="{BCD2EB0D-9537-4AC9-B922-75A501C165E6}"/>
      </w:docPartPr>
      <w:docPartBody>
        <w:p w:rsidR="00F27B1A" w:rsidRDefault="00F27B1A">
          <w:pPr>
            <w:pStyle w:val="CD181C02234847ECAB6BEF3F7A22BE22"/>
          </w:pPr>
          <w:r w:rsidRPr="00384AF1">
            <w:rPr>
              <w:rStyle w:val="PlaceholderText"/>
              <w:rFonts w:cs="Arial"/>
            </w:rPr>
            <w:t>Click here to enter text.</w:t>
          </w:r>
        </w:p>
      </w:docPartBody>
    </w:docPart>
    <w:docPart>
      <w:docPartPr>
        <w:name w:val="800831F53678428A9ECC82F9B34F895E"/>
        <w:category>
          <w:name w:val="General"/>
          <w:gallery w:val="placeholder"/>
        </w:category>
        <w:types>
          <w:type w:val="bbPlcHdr"/>
        </w:types>
        <w:behaviors>
          <w:behavior w:val="content"/>
        </w:behaviors>
        <w:guid w:val="{EFB16A07-C474-4625-9C0D-4493A9F455BD}"/>
      </w:docPartPr>
      <w:docPartBody>
        <w:p w:rsidR="00F27B1A" w:rsidRDefault="00F27B1A">
          <w:pPr>
            <w:pStyle w:val="800831F53678428A9ECC82F9B34F895E"/>
          </w:pPr>
          <w:r w:rsidRPr="00384AF1">
            <w:rPr>
              <w:rStyle w:val="PlaceholderText"/>
              <w:rFonts w:cs="Arial"/>
            </w:rPr>
            <w:t>Click here to enter text.</w:t>
          </w:r>
        </w:p>
      </w:docPartBody>
    </w:docPart>
    <w:docPart>
      <w:docPartPr>
        <w:name w:val="3EC350C2ADBC426B91DE0B9B44295318"/>
        <w:category>
          <w:name w:val="General"/>
          <w:gallery w:val="placeholder"/>
        </w:category>
        <w:types>
          <w:type w:val="bbPlcHdr"/>
        </w:types>
        <w:behaviors>
          <w:behavior w:val="content"/>
        </w:behaviors>
        <w:guid w:val="{4E516E4A-0143-402C-A414-0F71C64F4DEE}"/>
      </w:docPartPr>
      <w:docPartBody>
        <w:p w:rsidR="00F27B1A" w:rsidRDefault="00F27B1A">
          <w:pPr>
            <w:pStyle w:val="3EC350C2ADBC426B91DE0B9B44295318"/>
          </w:pPr>
          <w:r w:rsidRPr="00384AF1">
            <w:rPr>
              <w:rStyle w:val="PlaceholderText"/>
              <w:rFonts w:cs="Arial"/>
            </w:rPr>
            <w:t>Click here to enter text.</w:t>
          </w:r>
        </w:p>
      </w:docPartBody>
    </w:docPart>
    <w:docPart>
      <w:docPartPr>
        <w:name w:val="42FA1418D5004DA6B817BF28AC19CFBA"/>
        <w:category>
          <w:name w:val="General"/>
          <w:gallery w:val="placeholder"/>
        </w:category>
        <w:types>
          <w:type w:val="bbPlcHdr"/>
        </w:types>
        <w:behaviors>
          <w:behavior w:val="content"/>
        </w:behaviors>
        <w:guid w:val="{A5A350F4-CE86-42C9-9BF0-AB97E8E211DF}"/>
      </w:docPartPr>
      <w:docPartBody>
        <w:p w:rsidR="00F27B1A" w:rsidRDefault="00F27B1A">
          <w:pPr>
            <w:pStyle w:val="42FA1418D5004DA6B817BF28AC19CFBA"/>
          </w:pPr>
          <w:r w:rsidRPr="00384AF1">
            <w:rPr>
              <w:rStyle w:val="PlaceholderText"/>
              <w:rFonts w:cs="Arial"/>
            </w:rPr>
            <w:t>Click here to enter text.</w:t>
          </w:r>
        </w:p>
      </w:docPartBody>
    </w:docPart>
    <w:docPart>
      <w:docPartPr>
        <w:name w:val="16C475B755E849B6AC218F4F8F242F8D"/>
        <w:category>
          <w:name w:val="General"/>
          <w:gallery w:val="placeholder"/>
        </w:category>
        <w:types>
          <w:type w:val="bbPlcHdr"/>
        </w:types>
        <w:behaviors>
          <w:behavior w:val="content"/>
        </w:behaviors>
        <w:guid w:val="{8B015158-CC72-4EBE-BD15-D763701965EB}"/>
      </w:docPartPr>
      <w:docPartBody>
        <w:p w:rsidR="00F27B1A" w:rsidRDefault="00F27B1A">
          <w:pPr>
            <w:pStyle w:val="16C475B755E849B6AC218F4F8F242F8D"/>
          </w:pPr>
          <w:r w:rsidRPr="00384AF1">
            <w:rPr>
              <w:rStyle w:val="PlaceholderText"/>
              <w:rFonts w:cs="Arial"/>
            </w:rPr>
            <w:t>Click here to enter text.</w:t>
          </w:r>
        </w:p>
      </w:docPartBody>
    </w:docPart>
    <w:docPart>
      <w:docPartPr>
        <w:name w:val="74B26E9CC5EA42B899BB965BD8E7C425"/>
        <w:category>
          <w:name w:val="General"/>
          <w:gallery w:val="placeholder"/>
        </w:category>
        <w:types>
          <w:type w:val="bbPlcHdr"/>
        </w:types>
        <w:behaviors>
          <w:behavior w:val="content"/>
        </w:behaviors>
        <w:guid w:val="{830B5F06-25F5-46B9-A309-2358EA3A5A23}"/>
      </w:docPartPr>
      <w:docPartBody>
        <w:p w:rsidR="00F27B1A" w:rsidRDefault="00F27B1A">
          <w:pPr>
            <w:pStyle w:val="74B26E9CC5EA42B899BB965BD8E7C425"/>
          </w:pPr>
          <w:r w:rsidRPr="00384AF1">
            <w:rPr>
              <w:rStyle w:val="PlaceholderText"/>
              <w:rFonts w:cs="Arial"/>
            </w:rPr>
            <w:t>Click here to enter text.</w:t>
          </w:r>
        </w:p>
      </w:docPartBody>
    </w:docPart>
    <w:docPart>
      <w:docPartPr>
        <w:name w:val="C4B13A38CB524737866457F9E1066D18"/>
        <w:category>
          <w:name w:val="General"/>
          <w:gallery w:val="placeholder"/>
        </w:category>
        <w:types>
          <w:type w:val="bbPlcHdr"/>
        </w:types>
        <w:behaviors>
          <w:behavior w:val="content"/>
        </w:behaviors>
        <w:guid w:val="{90366358-8105-4F49-967E-667DCA5ED60B}"/>
      </w:docPartPr>
      <w:docPartBody>
        <w:p w:rsidR="00F27B1A" w:rsidRDefault="00F27B1A">
          <w:pPr>
            <w:pStyle w:val="C4B13A38CB524737866457F9E1066D18"/>
          </w:pPr>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p>
      </w:docPartBody>
    </w:docPart>
    <w:docPart>
      <w:docPartPr>
        <w:name w:val="901756E6D7294131B1F86AF140FF9D5B"/>
        <w:category>
          <w:name w:val="General"/>
          <w:gallery w:val="placeholder"/>
        </w:category>
        <w:types>
          <w:type w:val="bbPlcHdr"/>
        </w:types>
        <w:behaviors>
          <w:behavior w:val="content"/>
        </w:behaviors>
        <w:guid w:val="{66120A73-BC4B-4C83-AD08-9A2233D627F8}"/>
      </w:docPartPr>
      <w:docPartBody>
        <w:p w:rsidR="00F27B1A" w:rsidRDefault="00F27B1A">
          <w:pPr>
            <w:pStyle w:val="901756E6D7294131B1F86AF140FF9D5B"/>
          </w:pPr>
          <w:r w:rsidRPr="00384AF1">
            <w:rPr>
              <w:rStyle w:val="PlaceholderText"/>
              <w:rFonts w:cs="Arial"/>
            </w:rPr>
            <w:t>Click here to enter text.</w:t>
          </w:r>
        </w:p>
      </w:docPartBody>
    </w:docPart>
    <w:docPart>
      <w:docPartPr>
        <w:name w:val="25A7C17ED2814EE9A3ACF8C7220FDCB9"/>
        <w:category>
          <w:name w:val="General"/>
          <w:gallery w:val="placeholder"/>
        </w:category>
        <w:types>
          <w:type w:val="bbPlcHdr"/>
        </w:types>
        <w:behaviors>
          <w:behavior w:val="content"/>
        </w:behaviors>
        <w:guid w:val="{9643CBEA-859C-444B-95F2-D574897A07DD}"/>
      </w:docPartPr>
      <w:docPartBody>
        <w:p w:rsidR="00F27B1A" w:rsidRDefault="00F27B1A">
          <w:pPr>
            <w:pStyle w:val="25A7C17ED2814EE9A3ACF8C7220FDCB9"/>
          </w:pPr>
          <w:r w:rsidRPr="00384AF1">
            <w:rPr>
              <w:rStyle w:val="PlaceholderText"/>
              <w:rFonts w:cs="Arial"/>
            </w:rPr>
            <w:t>Click here to enter text.</w:t>
          </w:r>
        </w:p>
      </w:docPartBody>
    </w:docPart>
    <w:docPart>
      <w:docPartPr>
        <w:name w:val="36B3BD0CA11740709065A28A009CBFEE"/>
        <w:category>
          <w:name w:val="General"/>
          <w:gallery w:val="placeholder"/>
        </w:category>
        <w:types>
          <w:type w:val="bbPlcHdr"/>
        </w:types>
        <w:behaviors>
          <w:behavior w:val="content"/>
        </w:behaviors>
        <w:guid w:val="{91621494-07DB-4D35-9A65-45D731C849AB}"/>
      </w:docPartPr>
      <w:docPartBody>
        <w:p w:rsidR="00F27B1A" w:rsidRDefault="00F27B1A">
          <w:pPr>
            <w:pStyle w:val="36B3BD0CA11740709065A28A009CBFEE"/>
          </w:pPr>
          <w:r w:rsidRPr="00384AF1">
            <w:rPr>
              <w:rStyle w:val="PlaceholderText"/>
              <w:rFonts w:cs="Arial"/>
            </w:rPr>
            <w:t>Click here to enter text.</w:t>
          </w:r>
        </w:p>
      </w:docPartBody>
    </w:docPart>
    <w:docPart>
      <w:docPartPr>
        <w:name w:val="3B0A4AEBF8174C33A39CC1F817D897ED"/>
        <w:category>
          <w:name w:val="General"/>
          <w:gallery w:val="placeholder"/>
        </w:category>
        <w:types>
          <w:type w:val="bbPlcHdr"/>
        </w:types>
        <w:behaviors>
          <w:behavior w:val="content"/>
        </w:behaviors>
        <w:guid w:val="{B8B86879-2F61-4EE0-8D5A-2640D384AF91}"/>
      </w:docPartPr>
      <w:docPartBody>
        <w:p w:rsidR="00F27B1A" w:rsidRDefault="00F27B1A">
          <w:pPr>
            <w:pStyle w:val="3B0A4AEBF8174C33A39CC1F817D897ED"/>
          </w:pPr>
          <w:r w:rsidRPr="00384AF1">
            <w:rPr>
              <w:rStyle w:val="PlaceholderText"/>
              <w:rFonts w:cs="Arial"/>
            </w:rPr>
            <w:t>Click here to enter text.</w:t>
          </w:r>
        </w:p>
      </w:docPartBody>
    </w:docPart>
    <w:docPart>
      <w:docPartPr>
        <w:name w:val="3A3C024F71054CC1BA2B90AB622D62BF"/>
        <w:category>
          <w:name w:val="General"/>
          <w:gallery w:val="placeholder"/>
        </w:category>
        <w:types>
          <w:type w:val="bbPlcHdr"/>
        </w:types>
        <w:behaviors>
          <w:behavior w:val="content"/>
        </w:behaviors>
        <w:guid w:val="{4F7344AC-2F39-41E6-A5C1-182EB9EAB02A}"/>
      </w:docPartPr>
      <w:docPartBody>
        <w:p w:rsidR="00F27B1A" w:rsidRDefault="00F27B1A">
          <w:pPr>
            <w:pStyle w:val="3A3C024F71054CC1BA2B90AB622D62BF"/>
          </w:pPr>
          <w:r w:rsidRPr="00384AF1">
            <w:rPr>
              <w:rStyle w:val="PlaceholderText"/>
              <w:rFonts w:cs="Arial"/>
            </w:rPr>
            <w:t>Click here to enter text.</w:t>
          </w:r>
        </w:p>
      </w:docPartBody>
    </w:docPart>
    <w:docPart>
      <w:docPartPr>
        <w:name w:val="AC62486375FC41708E6072DE3640A88E"/>
        <w:category>
          <w:name w:val="General"/>
          <w:gallery w:val="placeholder"/>
        </w:category>
        <w:types>
          <w:type w:val="bbPlcHdr"/>
        </w:types>
        <w:behaviors>
          <w:behavior w:val="content"/>
        </w:behaviors>
        <w:guid w:val="{0056CB75-A08C-4239-91B0-368B210B9065}"/>
      </w:docPartPr>
      <w:docPartBody>
        <w:p w:rsidR="00F27B1A" w:rsidRDefault="00F27B1A">
          <w:pPr>
            <w:pStyle w:val="AC62486375FC41708E6072DE3640A88E"/>
          </w:pPr>
          <w:r w:rsidRPr="00384AF1">
            <w:rPr>
              <w:rStyle w:val="PlaceholderText"/>
              <w:rFonts w:cs="Arial"/>
            </w:rPr>
            <w:t>Click here to enter text.</w:t>
          </w:r>
        </w:p>
      </w:docPartBody>
    </w:docPart>
    <w:docPart>
      <w:docPartPr>
        <w:name w:val="101805CA18F44E3D884CAAF61484A224"/>
        <w:category>
          <w:name w:val="General"/>
          <w:gallery w:val="placeholder"/>
        </w:category>
        <w:types>
          <w:type w:val="bbPlcHdr"/>
        </w:types>
        <w:behaviors>
          <w:behavior w:val="content"/>
        </w:behaviors>
        <w:guid w:val="{3DC15E18-DD89-4309-B826-5449A03C285E}"/>
      </w:docPartPr>
      <w:docPartBody>
        <w:p w:rsidR="00F27B1A" w:rsidRDefault="00F27B1A">
          <w:pPr>
            <w:pStyle w:val="101805CA18F44E3D884CAAF61484A224"/>
          </w:pPr>
          <w:r w:rsidRPr="00384AF1">
            <w:rPr>
              <w:rStyle w:val="PlaceholderText"/>
              <w:rFonts w:cs="Arial"/>
            </w:rPr>
            <w:t>Click here to enter text.</w:t>
          </w:r>
        </w:p>
      </w:docPartBody>
    </w:docPart>
    <w:docPart>
      <w:docPartPr>
        <w:name w:val="5D52FCDFFA604F3AA3B295179D764A5D"/>
        <w:category>
          <w:name w:val="General"/>
          <w:gallery w:val="placeholder"/>
        </w:category>
        <w:types>
          <w:type w:val="bbPlcHdr"/>
        </w:types>
        <w:behaviors>
          <w:behavior w:val="content"/>
        </w:behaviors>
        <w:guid w:val="{F118BC2B-8AC1-448B-8CBF-E3229FEA5B88}"/>
      </w:docPartPr>
      <w:docPartBody>
        <w:p w:rsidR="00F27B1A" w:rsidRDefault="00F27B1A">
          <w:pPr>
            <w:pStyle w:val="5D52FCDFFA604F3AA3B295179D764A5D"/>
          </w:pPr>
          <w:r w:rsidRPr="00384AF1">
            <w:rPr>
              <w:rStyle w:val="PlaceholderText"/>
              <w:rFonts w:cs="Arial"/>
            </w:rPr>
            <w:t>Click here to enter text.</w:t>
          </w:r>
        </w:p>
      </w:docPartBody>
    </w:docPart>
    <w:docPart>
      <w:docPartPr>
        <w:name w:val="AE1A55D635984B9589FBFB35D57DAD51"/>
        <w:category>
          <w:name w:val="General"/>
          <w:gallery w:val="placeholder"/>
        </w:category>
        <w:types>
          <w:type w:val="bbPlcHdr"/>
        </w:types>
        <w:behaviors>
          <w:behavior w:val="content"/>
        </w:behaviors>
        <w:guid w:val="{6255C1A8-EEE8-4F3C-9BCB-A8A68E1A414F}"/>
      </w:docPartPr>
      <w:docPartBody>
        <w:p w:rsidR="00F27B1A" w:rsidRDefault="00F27B1A">
          <w:pPr>
            <w:pStyle w:val="AE1A55D635984B9589FBFB35D57DAD51"/>
          </w:pPr>
          <w:r w:rsidRPr="00384AF1">
            <w:rPr>
              <w:rStyle w:val="PlaceholderText"/>
              <w:rFonts w:cs="Arial"/>
            </w:rPr>
            <w:t>Click here to enter text.</w:t>
          </w:r>
        </w:p>
      </w:docPartBody>
    </w:docPart>
    <w:docPart>
      <w:docPartPr>
        <w:name w:val="549819F0E0784EDEBFAF724EC2A4FB2A"/>
        <w:category>
          <w:name w:val="General"/>
          <w:gallery w:val="placeholder"/>
        </w:category>
        <w:types>
          <w:type w:val="bbPlcHdr"/>
        </w:types>
        <w:behaviors>
          <w:behavior w:val="content"/>
        </w:behaviors>
        <w:guid w:val="{583801A4-E42C-42F2-80FD-EF17DECC0B43}"/>
      </w:docPartPr>
      <w:docPartBody>
        <w:p w:rsidR="00F27B1A" w:rsidRDefault="00F27B1A">
          <w:pPr>
            <w:pStyle w:val="549819F0E0784EDEBFAF724EC2A4FB2A"/>
          </w:pPr>
          <w:r w:rsidRPr="00384AF1">
            <w:rPr>
              <w:rStyle w:val="PlaceholderText"/>
              <w:rFonts w:cs="Arial"/>
            </w:rPr>
            <w:t>Click here to enter text.</w:t>
          </w:r>
        </w:p>
      </w:docPartBody>
    </w:docPart>
    <w:docPart>
      <w:docPartPr>
        <w:name w:val="D837CC6CC8A84A8DB644709D844639A9"/>
        <w:category>
          <w:name w:val="General"/>
          <w:gallery w:val="placeholder"/>
        </w:category>
        <w:types>
          <w:type w:val="bbPlcHdr"/>
        </w:types>
        <w:behaviors>
          <w:behavior w:val="content"/>
        </w:behaviors>
        <w:guid w:val="{B682598D-B07D-4B7C-B89A-7D413454697E}"/>
      </w:docPartPr>
      <w:docPartBody>
        <w:p w:rsidR="00F27B1A" w:rsidRDefault="00F27B1A">
          <w:pPr>
            <w:pStyle w:val="D837CC6CC8A84A8DB644709D844639A9"/>
          </w:pPr>
          <w:r w:rsidRPr="00384AF1">
            <w:rPr>
              <w:rStyle w:val="PlaceholderText"/>
              <w:rFonts w:cs="Arial"/>
            </w:rPr>
            <w:t>Click here to enter text.</w:t>
          </w:r>
        </w:p>
      </w:docPartBody>
    </w:docPart>
    <w:docPart>
      <w:docPartPr>
        <w:name w:val="C4254A78C94F4151A04E82F7B5A2968F"/>
        <w:category>
          <w:name w:val="General"/>
          <w:gallery w:val="placeholder"/>
        </w:category>
        <w:types>
          <w:type w:val="bbPlcHdr"/>
        </w:types>
        <w:behaviors>
          <w:behavior w:val="content"/>
        </w:behaviors>
        <w:guid w:val="{29B8D58F-BDA0-46E8-A020-8147497BA466}"/>
      </w:docPartPr>
      <w:docPartBody>
        <w:p w:rsidR="00F27B1A" w:rsidRDefault="00F27B1A">
          <w:pPr>
            <w:pStyle w:val="C4254A78C94F4151A04E82F7B5A2968F"/>
          </w:pPr>
          <w:r w:rsidRPr="00384AF1">
            <w:rPr>
              <w:rStyle w:val="PlaceholderText"/>
              <w:rFonts w:cs="Arial"/>
            </w:rPr>
            <w:t>Click here to enter text.</w:t>
          </w:r>
        </w:p>
      </w:docPartBody>
    </w:docPart>
    <w:docPart>
      <w:docPartPr>
        <w:name w:val="9F77A0A355BD41E6939B710786D6C7F1"/>
        <w:category>
          <w:name w:val="General"/>
          <w:gallery w:val="placeholder"/>
        </w:category>
        <w:types>
          <w:type w:val="bbPlcHdr"/>
        </w:types>
        <w:behaviors>
          <w:behavior w:val="content"/>
        </w:behaviors>
        <w:guid w:val="{BC70CF57-470E-4703-87BE-88EF3B8335AF}"/>
      </w:docPartPr>
      <w:docPartBody>
        <w:p w:rsidR="00F27B1A" w:rsidRDefault="00F27B1A">
          <w:pPr>
            <w:pStyle w:val="9F77A0A355BD41E6939B710786D6C7F1"/>
          </w:pPr>
          <w:r w:rsidRPr="00384AF1">
            <w:rPr>
              <w:rStyle w:val="PlaceholderText"/>
              <w:rFonts w:cs="Arial"/>
            </w:rPr>
            <w:t>Click here to enter text.</w:t>
          </w:r>
        </w:p>
      </w:docPartBody>
    </w:docPart>
    <w:docPart>
      <w:docPartPr>
        <w:name w:val="C2037053F23545E3BD091AA8AC437F91"/>
        <w:category>
          <w:name w:val="General"/>
          <w:gallery w:val="placeholder"/>
        </w:category>
        <w:types>
          <w:type w:val="bbPlcHdr"/>
        </w:types>
        <w:behaviors>
          <w:behavior w:val="content"/>
        </w:behaviors>
        <w:guid w:val="{2F0B851B-F2B1-46BB-9C5E-FD2B9A9190C0}"/>
      </w:docPartPr>
      <w:docPartBody>
        <w:p w:rsidR="00F27B1A" w:rsidRDefault="00F27B1A">
          <w:pPr>
            <w:pStyle w:val="C2037053F23545E3BD091AA8AC437F91"/>
          </w:pPr>
          <w:r w:rsidRPr="00384AF1">
            <w:rPr>
              <w:rStyle w:val="PlaceholderText"/>
              <w:rFonts w:cs="Arial"/>
            </w:rPr>
            <w:t>Click here to enter text.</w:t>
          </w:r>
        </w:p>
      </w:docPartBody>
    </w:docPart>
    <w:docPart>
      <w:docPartPr>
        <w:name w:val="E64FA5A58EAC4C34BACF52E0C7101199"/>
        <w:category>
          <w:name w:val="General"/>
          <w:gallery w:val="placeholder"/>
        </w:category>
        <w:types>
          <w:type w:val="bbPlcHdr"/>
        </w:types>
        <w:behaviors>
          <w:behavior w:val="content"/>
        </w:behaviors>
        <w:guid w:val="{D898779B-B88A-4322-B6EB-B3C0AB48630E}"/>
      </w:docPartPr>
      <w:docPartBody>
        <w:p w:rsidR="00F27B1A" w:rsidRDefault="00F27B1A">
          <w:pPr>
            <w:pStyle w:val="E64FA5A58EAC4C34BACF52E0C7101199"/>
          </w:pPr>
          <w:r w:rsidRPr="00384AF1">
            <w:rPr>
              <w:rStyle w:val="PlaceholderText"/>
              <w:rFonts w:cs="Arial"/>
            </w:rPr>
            <w:t>Click here to enter text.</w:t>
          </w:r>
        </w:p>
      </w:docPartBody>
    </w:docPart>
    <w:docPart>
      <w:docPartPr>
        <w:name w:val="125BD052EA5B48CF90F444EE18299B1B"/>
        <w:category>
          <w:name w:val="General"/>
          <w:gallery w:val="placeholder"/>
        </w:category>
        <w:types>
          <w:type w:val="bbPlcHdr"/>
        </w:types>
        <w:behaviors>
          <w:behavior w:val="content"/>
        </w:behaviors>
        <w:guid w:val="{26957EA7-49BF-4376-A5E2-D1B76AB551D1}"/>
      </w:docPartPr>
      <w:docPartBody>
        <w:p w:rsidR="00F27B1A" w:rsidRDefault="00F27B1A">
          <w:pPr>
            <w:pStyle w:val="125BD052EA5B48CF90F444EE18299B1B"/>
          </w:pPr>
          <w:r w:rsidRPr="00384AF1">
            <w:rPr>
              <w:rStyle w:val="PlaceholderText"/>
              <w:rFonts w:cs="Arial"/>
            </w:rPr>
            <w:t>Click here to enter text.</w:t>
          </w:r>
        </w:p>
      </w:docPartBody>
    </w:docPart>
    <w:docPart>
      <w:docPartPr>
        <w:name w:val="2868EE3C068A4588A0C1A282CBEA72FC"/>
        <w:category>
          <w:name w:val="General"/>
          <w:gallery w:val="placeholder"/>
        </w:category>
        <w:types>
          <w:type w:val="bbPlcHdr"/>
        </w:types>
        <w:behaviors>
          <w:behavior w:val="content"/>
        </w:behaviors>
        <w:guid w:val="{7346B184-FBF1-4B78-9366-C91D6EBAB3F6}"/>
      </w:docPartPr>
      <w:docPartBody>
        <w:p w:rsidR="00F27B1A" w:rsidRDefault="00F27B1A">
          <w:pPr>
            <w:pStyle w:val="2868EE3C068A4588A0C1A282CBEA72FC"/>
          </w:pPr>
          <w:r w:rsidRPr="00384AF1">
            <w:rPr>
              <w:rStyle w:val="PlaceholderText"/>
              <w:rFonts w:cs="Arial"/>
            </w:rPr>
            <w:t>Click here to enter text.</w:t>
          </w:r>
        </w:p>
      </w:docPartBody>
    </w:docPart>
    <w:docPart>
      <w:docPartPr>
        <w:name w:val="372DC0FD09E749448FE363827C8F10B8"/>
        <w:category>
          <w:name w:val="General"/>
          <w:gallery w:val="placeholder"/>
        </w:category>
        <w:types>
          <w:type w:val="bbPlcHdr"/>
        </w:types>
        <w:behaviors>
          <w:behavior w:val="content"/>
        </w:behaviors>
        <w:guid w:val="{EB3731D9-9B56-41CD-9843-BA307E52D98F}"/>
      </w:docPartPr>
      <w:docPartBody>
        <w:p w:rsidR="00F27B1A" w:rsidRDefault="00F27B1A">
          <w:pPr>
            <w:pStyle w:val="372DC0FD09E749448FE363827C8F10B8"/>
          </w:pPr>
          <w:r w:rsidRPr="00384AF1">
            <w:rPr>
              <w:rStyle w:val="PlaceholderText"/>
              <w:rFonts w:cs="Arial"/>
            </w:rPr>
            <w:t>Click here to enter text.</w:t>
          </w:r>
        </w:p>
      </w:docPartBody>
    </w:docPart>
    <w:docPart>
      <w:docPartPr>
        <w:name w:val="9FEEEBCBD6464AA68DCE6FBF84A3B787"/>
        <w:category>
          <w:name w:val="General"/>
          <w:gallery w:val="placeholder"/>
        </w:category>
        <w:types>
          <w:type w:val="bbPlcHdr"/>
        </w:types>
        <w:behaviors>
          <w:behavior w:val="content"/>
        </w:behaviors>
        <w:guid w:val="{CFD39279-BBEE-4B6F-A2C7-B6B91525AEFF}"/>
      </w:docPartPr>
      <w:docPartBody>
        <w:p w:rsidR="00F27B1A" w:rsidRDefault="00F27B1A">
          <w:pPr>
            <w:pStyle w:val="9FEEEBCBD6464AA68DCE6FBF84A3B787"/>
          </w:pPr>
          <w:r w:rsidRPr="00384AF1">
            <w:rPr>
              <w:rStyle w:val="PlaceholderText"/>
              <w:rFonts w:cs="Arial"/>
            </w:rPr>
            <w:t>Click here to enter text.</w:t>
          </w:r>
        </w:p>
      </w:docPartBody>
    </w:docPart>
    <w:docPart>
      <w:docPartPr>
        <w:name w:val="DD6C00772ABA4B448A0E4AAD78B36104"/>
        <w:category>
          <w:name w:val="General"/>
          <w:gallery w:val="placeholder"/>
        </w:category>
        <w:types>
          <w:type w:val="bbPlcHdr"/>
        </w:types>
        <w:behaviors>
          <w:behavior w:val="content"/>
        </w:behaviors>
        <w:guid w:val="{E0224EA4-2D42-4557-A681-78D0EC6C026F}"/>
      </w:docPartPr>
      <w:docPartBody>
        <w:p w:rsidR="00F27B1A" w:rsidRDefault="00F27B1A">
          <w:pPr>
            <w:pStyle w:val="DD6C00772ABA4B448A0E4AAD78B36104"/>
          </w:pPr>
          <w:r w:rsidRPr="00384AF1">
            <w:rPr>
              <w:rStyle w:val="PlaceholderText"/>
              <w:rFonts w:cs="Arial"/>
            </w:rPr>
            <w:t>Click here to enter text.</w:t>
          </w:r>
        </w:p>
      </w:docPartBody>
    </w:docPart>
    <w:docPart>
      <w:docPartPr>
        <w:name w:val="22CBC960FB7849489124AF1821425360"/>
        <w:category>
          <w:name w:val="General"/>
          <w:gallery w:val="placeholder"/>
        </w:category>
        <w:types>
          <w:type w:val="bbPlcHdr"/>
        </w:types>
        <w:behaviors>
          <w:behavior w:val="content"/>
        </w:behaviors>
        <w:guid w:val="{86B4D07C-5DB6-4441-83E1-6454E8661800}"/>
      </w:docPartPr>
      <w:docPartBody>
        <w:p w:rsidR="00F27B1A" w:rsidRDefault="00F27B1A">
          <w:pPr>
            <w:pStyle w:val="22CBC960FB7849489124AF1821425360"/>
          </w:pPr>
          <w:r w:rsidRPr="00384AF1">
            <w:rPr>
              <w:rStyle w:val="PlaceholderText"/>
              <w:rFonts w:cs="Arial"/>
            </w:rPr>
            <w:t>Click here to enter a date.</w:t>
          </w:r>
        </w:p>
      </w:docPartBody>
    </w:docPart>
    <w:docPart>
      <w:docPartPr>
        <w:name w:val="505A3790190E41BCAC1C853FCB1C0280"/>
        <w:category>
          <w:name w:val="General"/>
          <w:gallery w:val="placeholder"/>
        </w:category>
        <w:types>
          <w:type w:val="bbPlcHdr"/>
        </w:types>
        <w:behaviors>
          <w:behavior w:val="content"/>
        </w:behaviors>
        <w:guid w:val="{B811992C-C4B3-455F-AD53-6821D0228430}"/>
      </w:docPartPr>
      <w:docPartBody>
        <w:p w:rsidR="00F27B1A" w:rsidRDefault="00F27B1A">
          <w:pPr>
            <w:pStyle w:val="505A3790190E41BCAC1C853FCB1C0280"/>
          </w:pPr>
          <w:r w:rsidRPr="00384AF1">
            <w:rPr>
              <w:rStyle w:val="PlaceholderText"/>
              <w:rFonts w:cs="Arial"/>
            </w:rPr>
            <w:t>Click here to enter text.</w:t>
          </w:r>
        </w:p>
      </w:docPartBody>
    </w:docPart>
    <w:docPart>
      <w:docPartPr>
        <w:name w:val="A4F7A23247C04D05AC174420871B2D4C"/>
        <w:category>
          <w:name w:val="General"/>
          <w:gallery w:val="placeholder"/>
        </w:category>
        <w:types>
          <w:type w:val="bbPlcHdr"/>
        </w:types>
        <w:behaviors>
          <w:behavior w:val="content"/>
        </w:behaviors>
        <w:guid w:val="{A1BAE262-2C3E-4773-92F3-543E9D5A096C}"/>
      </w:docPartPr>
      <w:docPartBody>
        <w:p w:rsidR="00F27B1A" w:rsidRDefault="00F27B1A">
          <w:pPr>
            <w:pStyle w:val="A4F7A23247C04D05AC174420871B2D4C"/>
          </w:pPr>
          <w:r w:rsidRPr="00384AF1">
            <w:rPr>
              <w:rStyle w:val="PlaceholderText"/>
              <w:rFonts w:cs="Arial"/>
            </w:rPr>
            <w:t>Click here to enter text.</w:t>
          </w:r>
        </w:p>
      </w:docPartBody>
    </w:docPart>
    <w:docPart>
      <w:docPartPr>
        <w:name w:val="47805863D8554C13AD02059340E4DC29"/>
        <w:category>
          <w:name w:val="General"/>
          <w:gallery w:val="placeholder"/>
        </w:category>
        <w:types>
          <w:type w:val="bbPlcHdr"/>
        </w:types>
        <w:behaviors>
          <w:behavior w:val="content"/>
        </w:behaviors>
        <w:guid w:val="{0F3A6C4A-C048-47EA-A1A5-2C224C44D2A3}"/>
      </w:docPartPr>
      <w:docPartBody>
        <w:p w:rsidR="00F27B1A" w:rsidRDefault="00F27B1A">
          <w:pPr>
            <w:pStyle w:val="47805863D8554C13AD02059340E4DC29"/>
          </w:pPr>
          <w:r w:rsidRPr="00384AF1">
            <w:rPr>
              <w:rStyle w:val="PlaceholderText"/>
              <w:rFonts w:cs="Arial"/>
            </w:rPr>
            <w:t>Click here to enter a date.</w:t>
          </w:r>
        </w:p>
      </w:docPartBody>
    </w:docPart>
    <w:docPart>
      <w:docPartPr>
        <w:name w:val="EA680B7850434E14A2A1519B326CFBE3"/>
        <w:category>
          <w:name w:val="General"/>
          <w:gallery w:val="placeholder"/>
        </w:category>
        <w:types>
          <w:type w:val="bbPlcHdr"/>
        </w:types>
        <w:behaviors>
          <w:behavior w:val="content"/>
        </w:behaviors>
        <w:guid w:val="{12929BB0-4D36-4333-AED0-7E2D5C4DB8BC}"/>
      </w:docPartPr>
      <w:docPartBody>
        <w:p w:rsidR="00F27B1A" w:rsidRDefault="00F27B1A">
          <w:pPr>
            <w:pStyle w:val="EA680B7850434E14A2A1519B326CFBE3"/>
          </w:pPr>
          <w:r w:rsidRPr="00384AF1">
            <w:rPr>
              <w:rStyle w:val="PlaceholderText"/>
              <w:rFonts w:cs="Arial"/>
            </w:rPr>
            <w:t>Click here to enter text.</w:t>
          </w:r>
        </w:p>
      </w:docPartBody>
    </w:docPart>
    <w:docPart>
      <w:docPartPr>
        <w:name w:val="21BD1AB82BA04421B2795E3B2C28420E"/>
        <w:category>
          <w:name w:val="General"/>
          <w:gallery w:val="placeholder"/>
        </w:category>
        <w:types>
          <w:type w:val="bbPlcHdr"/>
        </w:types>
        <w:behaviors>
          <w:behavior w:val="content"/>
        </w:behaviors>
        <w:guid w:val="{9194D8F3-4D5B-4308-891F-4A5227E52F07}"/>
      </w:docPartPr>
      <w:docPartBody>
        <w:p w:rsidR="00F27B1A" w:rsidRDefault="00F27B1A">
          <w:pPr>
            <w:pStyle w:val="21BD1AB82BA04421B2795E3B2C28420E"/>
          </w:pPr>
          <w:r w:rsidRPr="00384AF1">
            <w:rPr>
              <w:rStyle w:val="PlaceholderText"/>
              <w:rFonts w:cs="Arial"/>
            </w:rPr>
            <w:t>Click here to enter text.</w:t>
          </w:r>
        </w:p>
      </w:docPartBody>
    </w:docPart>
    <w:docPart>
      <w:docPartPr>
        <w:name w:val="39138EB0B3AA4DA7B2A245C41839078C"/>
        <w:category>
          <w:name w:val="General"/>
          <w:gallery w:val="placeholder"/>
        </w:category>
        <w:types>
          <w:type w:val="bbPlcHdr"/>
        </w:types>
        <w:behaviors>
          <w:behavior w:val="content"/>
        </w:behaviors>
        <w:guid w:val="{A9AC54F8-4971-43F7-954C-EBB1EC43B24B}"/>
      </w:docPartPr>
      <w:docPartBody>
        <w:p w:rsidR="00F27B1A" w:rsidRDefault="00F27B1A">
          <w:pPr>
            <w:pStyle w:val="39138EB0B3AA4DA7B2A245C41839078C"/>
          </w:pPr>
          <w:r w:rsidRPr="00384AF1">
            <w:rPr>
              <w:rStyle w:val="PlaceholderText"/>
              <w:rFonts w:cs="Arial"/>
            </w:rPr>
            <w:t>Click here to enter a date.</w:t>
          </w:r>
        </w:p>
      </w:docPartBody>
    </w:docPart>
    <w:docPart>
      <w:docPartPr>
        <w:name w:val="D4BADFF898BE44D885DAB743ACBCCE15"/>
        <w:category>
          <w:name w:val="General"/>
          <w:gallery w:val="placeholder"/>
        </w:category>
        <w:types>
          <w:type w:val="bbPlcHdr"/>
        </w:types>
        <w:behaviors>
          <w:behavior w:val="content"/>
        </w:behaviors>
        <w:guid w:val="{B02799A3-403A-4020-86CC-B2476CE43B5C}"/>
      </w:docPartPr>
      <w:docPartBody>
        <w:p w:rsidR="00F27B1A" w:rsidRDefault="00F27B1A">
          <w:pPr>
            <w:pStyle w:val="D4BADFF898BE44D885DAB743ACBCCE15"/>
          </w:pPr>
          <w:r w:rsidRPr="00384AF1">
            <w:rPr>
              <w:rStyle w:val="PlaceholderText"/>
              <w:rFonts w:cs="Arial"/>
            </w:rPr>
            <w:t>Click here to enter text.</w:t>
          </w:r>
        </w:p>
      </w:docPartBody>
    </w:docPart>
    <w:docPart>
      <w:docPartPr>
        <w:name w:val="1D203DB3B40344D993DEDB9CDC3AD015"/>
        <w:category>
          <w:name w:val="General"/>
          <w:gallery w:val="placeholder"/>
        </w:category>
        <w:types>
          <w:type w:val="bbPlcHdr"/>
        </w:types>
        <w:behaviors>
          <w:behavior w:val="content"/>
        </w:behaviors>
        <w:guid w:val="{E13CEBA8-1A85-4B68-96CE-2B2FBFE87F35}"/>
      </w:docPartPr>
      <w:docPartBody>
        <w:p w:rsidR="00F27B1A" w:rsidRDefault="00F27B1A">
          <w:pPr>
            <w:pStyle w:val="1D203DB3B40344D993DEDB9CDC3AD015"/>
          </w:pPr>
          <w:r w:rsidRPr="00384AF1">
            <w:rPr>
              <w:rStyle w:val="PlaceholderText"/>
              <w:rFonts w:cs="Arial"/>
            </w:rPr>
            <w:t>Click here to enter text.</w:t>
          </w:r>
        </w:p>
      </w:docPartBody>
    </w:docPart>
    <w:docPart>
      <w:docPartPr>
        <w:name w:val="10AFA803B9F14BA48F2F9CE8D7585C41"/>
        <w:category>
          <w:name w:val="General"/>
          <w:gallery w:val="placeholder"/>
        </w:category>
        <w:types>
          <w:type w:val="bbPlcHdr"/>
        </w:types>
        <w:behaviors>
          <w:behavior w:val="content"/>
        </w:behaviors>
        <w:guid w:val="{A29D5F76-AB28-4B16-992F-A90B4EA2487A}"/>
      </w:docPartPr>
      <w:docPartBody>
        <w:p w:rsidR="00F27B1A" w:rsidRDefault="00F27B1A">
          <w:pPr>
            <w:pStyle w:val="10AFA803B9F14BA48F2F9CE8D7585C41"/>
          </w:pPr>
          <w:r w:rsidRPr="00384AF1">
            <w:rPr>
              <w:rStyle w:val="PlaceholderText"/>
              <w:rFonts w:cs="Arial"/>
            </w:rPr>
            <w:t>Click here to enter text.</w:t>
          </w:r>
        </w:p>
      </w:docPartBody>
    </w:docPart>
    <w:docPart>
      <w:docPartPr>
        <w:name w:val="352C3E3540854FA3ABD5613370F9B914"/>
        <w:category>
          <w:name w:val="General"/>
          <w:gallery w:val="placeholder"/>
        </w:category>
        <w:types>
          <w:type w:val="bbPlcHdr"/>
        </w:types>
        <w:behaviors>
          <w:behavior w:val="content"/>
        </w:behaviors>
        <w:guid w:val="{4C24C020-7C74-4F6F-86C3-34A72BDEC288}"/>
      </w:docPartPr>
      <w:docPartBody>
        <w:p w:rsidR="00F27B1A" w:rsidRDefault="00F27B1A">
          <w:pPr>
            <w:pStyle w:val="352C3E3540854FA3ABD5613370F9B914"/>
          </w:pPr>
          <w:r w:rsidRPr="00384AF1">
            <w:rPr>
              <w:rStyle w:val="PlaceholderText"/>
              <w:rFonts w:cs="Arial"/>
            </w:rPr>
            <w:t>Click here to enter text.</w:t>
          </w:r>
        </w:p>
      </w:docPartBody>
    </w:docPart>
    <w:docPart>
      <w:docPartPr>
        <w:name w:val="C5A4891D31BA41E68F273179FF4A0F8E"/>
        <w:category>
          <w:name w:val="General"/>
          <w:gallery w:val="placeholder"/>
        </w:category>
        <w:types>
          <w:type w:val="bbPlcHdr"/>
        </w:types>
        <w:behaviors>
          <w:behavior w:val="content"/>
        </w:behaviors>
        <w:guid w:val="{5F286753-DA15-4973-AFC1-BF741A7AF5E8}"/>
      </w:docPartPr>
      <w:docPartBody>
        <w:p w:rsidR="00F27B1A" w:rsidRDefault="00F27B1A">
          <w:pPr>
            <w:pStyle w:val="C5A4891D31BA41E68F273179FF4A0F8E"/>
          </w:pPr>
          <w:r w:rsidRPr="00384AF1">
            <w:rPr>
              <w:rStyle w:val="PlaceholderText"/>
              <w:rFonts w:cs="Arial"/>
            </w:rPr>
            <w:t>Click here to enter text.</w:t>
          </w:r>
        </w:p>
      </w:docPartBody>
    </w:docPart>
    <w:docPart>
      <w:docPartPr>
        <w:name w:val="75BD6C7A0B5E4A76B47BD9609E8ACA05"/>
        <w:category>
          <w:name w:val="General"/>
          <w:gallery w:val="placeholder"/>
        </w:category>
        <w:types>
          <w:type w:val="bbPlcHdr"/>
        </w:types>
        <w:behaviors>
          <w:behavior w:val="content"/>
        </w:behaviors>
        <w:guid w:val="{A3B46C44-99F9-4F8A-82C3-88EE7C96CEF5}"/>
      </w:docPartPr>
      <w:docPartBody>
        <w:p w:rsidR="00F27B1A" w:rsidRDefault="00F27B1A">
          <w:pPr>
            <w:pStyle w:val="75BD6C7A0B5E4A76B47BD9609E8ACA05"/>
          </w:pPr>
          <w:r w:rsidRPr="00384AF1">
            <w:rPr>
              <w:rStyle w:val="PlaceholderText"/>
              <w:rFonts w:cs="Arial"/>
            </w:rPr>
            <w:t>Click here to enter text.</w:t>
          </w:r>
        </w:p>
      </w:docPartBody>
    </w:docPart>
    <w:docPart>
      <w:docPartPr>
        <w:name w:val="EB75AFEC86CE443789CF4A4098D6EBE4"/>
        <w:category>
          <w:name w:val="General"/>
          <w:gallery w:val="placeholder"/>
        </w:category>
        <w:types>
          <w:type w:val="bbPlcHdr"/>
        </w:types>
        <w:behaviors>
          <w:behavior w:val="content"/>
        </w:behaviors>
        <w:guid w:val="{214A166A-5F4A-4ED7-992E-0FC36FF4FD2C}"/>
      </w:docPartPr>
      <w:docPartBody>
        <w:p w:rsidR="00F27B1A" w:rsidRDefault="00F27B1A">
          <w:pPr>
            <w:pStyle w:val="EB75AFEC86CE443789CF4A4098D6EBE4"/>
          </w:pPr>
          <w:r w:rsidRPr="00384AF1">
            <w:rPr>
              <w:rStyle w:val="PlaceholderText"/>
              <w:rFonts w:cs="Arial"/>
            </w:rPr>
            <w:t>Click here to enter text.</w:t>
          </w:r>
        </w:p>
      </w:docPartBody>
    </w:docPart>
    <w:docPart>
      <w:docPartPr>
        <w:name w:val="A1490A45221644568B33C40E1F3FF8E4"/>
        <w:category>
          <w:name w:val="General"/>
          <w:gallery w:val="placeholder"/>
        </w:category>
        <w:types>
          <w:type w:val="bbPlcHdr"/>
        </w:types>
        <w:behaviors>
          <w:behavior w:val="content"/>
        </w:behaviors>
        <w:guid w:val="{B5937BDF-4C41-4B47-AF60-38C125E6C545}"/>
      </w:docPartPr>
      <w:docPartBody>
        <w:p w:rsidR="00F27B1A" w:rsidRDefault="00F27B1A">
          <w:pPr>
            <w:pStyle w:val="A1490A45221644568B33C40E1F3FF8E4"/>
          </w:pPr>
          <w:r w:rsidRPr="00384AF1">
            <w:rPr>
              <w:rStyle w:val="PlaceholderText"/>
              <w:rFonts w:cs="Arial"/>
            </w:rPr>
            <w:t>Click here to enter text.</w:t>
          </w:r>
        </w:p>
      </w:docPartBody>
    </w:docPart>
    <w:docPart>
      <w:docPartPr>
        <w:name w:val="D26FE6D59BFF4E938C194926E821FB89"/>
        <w:category>
          <w:name w:val="General"/>
          <w:gallery w:val="placeholder"/>
        </w:category>
        <w:types>
          <w:type w:val="bbPlcHdr"/>
        </w:types>
        <w:behaviors>
          <w:behavior w:val="content"/>
        </w:behaviors>
        <w:guid w:val="{6286588B-E076-4037-A496-E3F5122097CA}"/>
      </w:docPartPr>
      <w:docPartBody>
        <w:p w:rsidR="00F27B1A" w:rsidRDefault="00F27B1A">
          <w:pPr>
            <w:pStyle w:val="D26FE6D59BFF4E938C194926E821FB89"/>
          </w:pPr>
          <w:r w:rsidRPr="00384AF1">
            <w:rPr>
              <w:rStyle w:val="PlaceholderText"/>
              <w:rFonts w:cs="Arial"/>
            </w:rPr>
            <w:t>Click here to enter text.</w:t>
          </w:r>
        </w:p>
      </w:docPartBody>
    </w:docPart>
    <w:docPart>
      <w:docPartPr>
        <w:name w:val="40567B1D0057469C9FCC57EF8A611347"/>
        <w:category>
          <w:name w:val="General"/>
          <w:gallery w:val="placeholder"/>
        </w:category>
        <w:types>
          <w:type w:val="bbPlcHdr"/>
        </w:types>
        <w:behaviors>
          <w:behavior w:val="content"/>
        </w:behaviors>
        <w:guid w:val="{B6F4CC0A-940B-43EE-81A4-853D915A1FAF}"/>
      </w:docPartPr>
      <w:docPartBody>
        <w:p w:rsidR="00F27B1A" w:rsidRDefault="00F27B1A">
          <w:pPr>
            <w:pStyle w:val="40567B1D0057469C9FCC57EF8A611347"/>
          </w:pPr>
          <w:r w:rsidRPr="00384AF1">
            <w:rPr>
              <w:rStyle w:val="PlaceholderText"/>
              <w:rFonts w:cs="Arial"/>
            </w:rPr>
            <w:t>Click here to enter text.</w:t>
          </w:r>
        </w:p>
      </w:docPartBody>
    </w:docPart>
    <w:docPart>
      <w:docPartPr>
        <w:name w:val="CC0ACF8CE82C42CCBD80C5134483C7D1"/>
        <w:category>
          <w:name w:val="General"/>
          <w:gallery w:val="placeholder"/>
        </w:category>
        <w:types>
          <w:type w:val="bbPlcHdr"/>
        </w:types>
        <w:behaviors>
          <w:behavior w:val="content"/>
        </w:behaviors>
        <w:guid w:val="{581677CB-F151-4FE3-8BAF-3966C05F7E75}"/>
      </w:docPartPr>
      <w:docPartBody>
        <w:p w:rsidR="00F27B1A" w:rsidRDefault="00F27B1A">
          <w:pPr>
            <w:pStyle w:val="CC0ACF8CE82C42CCBD80C5134483C7D1"/>
          </w:pPr>
          <w:r w:rsidRPr="00384AF1">
            <w:rPr>
              <w:rStyle w:val="PlaceholderText"/>
              <w:rFonts w:cs="Arial"/>
            </w:rPr>
            <w:t>Click here to enter text.</w:t>
          </w:r>
        </w:p>
      </w:docPartBody>
    </w:docPart>
    <w:docPart>
      <w:docPartPr>
        <w:name w:val="D295127626FA4C7E920F08E0438C9912"/>
        <w:category>
          <w:name w:val="General"/>
          <w:gallery w:val="placeholder"/>
        </w:category>
        <w:types>
          <w:type w:val="bbPlcHdr"/>
        </w:types>
        <w:behaviors>
          <w:behavior w:val="content"/>
        </w:behaviors>
        <w:guid w:val="{5BE00CFF-463F-473C-83FC-29AF086E21F4}"/>
      </w:docPartPr>
      <w:docPartBody>
        <w:p w:rsidR="00F27B1A" w:rsidRDefault="00F27B1A">
          <w:pPr>
            <w:pStyle w:val="D295127626FA4C7E920F08E0438C9912"/>
          </w:pPr>
          <w:r w:rsidRPr="00384AF1">
            <w:rPr>
              <w:rStyle w:val="PlaceholderText"/>
              <w:rFonts w:cs="Arial"/>
            </w:rPr>
            <w:t>Click here to enter text.</w:t>
          </w:r>
        </w:p>
      </w:docPartBody>
    </w:docPart>
    <w:docPart>
      <w:docPartPr>
        <w:name w:val="616380D73AE94C62B7618DFC037FEE44"/>
        <w:category>
          <w:name w:val="General"/>
          <w:gallery w:val="placeholder"/>
        </w:category>
        <w:types>
          <w:type w:val="bbPlcHdr"/>
        </w:types>
        <w:behaviors>
          <w:behavior w:val="content"/>
        </w:behaviors>
        <w:guid w:val="{45E3A467-35EA-46E0-8F0C-F449851CB6B8}"/>
      </w:docPartPr>
      <w:docPartBody>
        <w:p w:rsidR="00F27B1A" w:rsidRDefault="00F27B1A">
          <w:pPr>
            <w:pStyle w:val="616380D73AE94C62B7618DFC037FEE44"/>
          </w:pPr>
          <w:r w:rsidRPr="00384AF1">
            <w:rPr>
              <w:rStyle w:val="PlaceholderText"/>
              <w:rFonts w:cs="Arial"/>
            </w:rPr>
            <w:t>Click here to enter text.</w:t>
          </w:r>
        </w:p>
      </w:docPartBody>
    </w:docPart>
    <w:docPart>
      <w:docPartPr>
        <w:name w:val="6707053B4EBE417AB8E16E7F01698253"/>
        <w:category>
          <w:name w:val="General"/>
          <w:gallery w:val="placeholder"/>
        </w:category>
        <w:types>
          <w:type w:val="bbPlcHdr"/>
        </w:types>
        <w:behaviors>
          <w:behavior w:val="content"/>
        </w:behaviors>
        <w:guid w:val="{CEC7799F-EBDA-469B-814F-CAC42A72FD76}"/>
      </w:docPartPr>
      <w:docPartBody>
        <w:p w:rsidR="00F27B1A" w:rsidRDefault="00F27B1A">
          <w:pPr>
            <w:pStyle w:val="6707053B4EBE417AB8E16E7F01698253"/>
          </w:pPr>
          <w:r w:rsidRPr="00384AF1">
            <w:rPr>
              <w:rStyle w:val="PlaceholderText"/>
              <w:rFonts w:cs="Arial"/>
            </w:rPr>
            <w:t>Click here to enter text.</w:t>
          </w:r>
        </w:p>
      </w:docPartBody>
    </w:docPart>
    <w:docPart>
      <w:docPartPr>
        <w:name w:val="8C418470C933434EA35B152E19532CC6"/>
        <w:category>
          <w:name w:val="General"/>
          <w:gallery w:val="placeholder"/>
        </w:category>
        <w:types>
          <w:type w:val="bbPlcHdr"/>
        </w:types>
        <w:behaviors>
          <w:behavior w:val="content"/>
        </w:behaviors>
        <w:guid w:val="{2D8E550C-01D0-488D-9AE8-3E72E6777506}"/>
      </w:docPartPr>
      <w:docPartBody>
        <w:p w:rsidR="00F27B1A" w:rsidRDefault="00F27B1A">
          <w:pPr>
            <w:pStyle w:val="8C418470C933434EA35B152E19532CC6"/>
          </w:pPr>
          <w:r w:rsidRPr="00384AF1">
            <w:rPr>
              <w:rStyle w:val="PlaceholderText"/>
              <w:rFonts w:cs="Arial"/>
            </w:rPr>
            <w:t>Click here to enter text.</w:t>
          </w:r>
        </w:p>
      </w:docPartBody>
    </w:docPart>
    <w:docPart>
      <w:docPartPr>
        <w:name w:val="522508B831A649D3843F491A041A4187"/>
        <w:category>
          <w:name w:val="General"/>
          <w:gallery w:val="placeholder"/>
        </w:category>
        <w:types>
          <w:type w:val="bbPlcHdr"/>
        </w:types>
        <w:behaviors>
          <w:behavior w:val="content"/>
        </w:behaviors>
        <w:guid w:val="{1A80EF6C-6F75-4054-921D-2CD83C57027B}"/>
      </w:docPartPr>
      <w:docPartBody>
        <w:p w:rsidR="00F27B1A" w:rsidRDefault="00F27B1A">
          <w:pPr>
            <w:pStyle w:val="522508B831A649D3843F491A041A4187"/>
          </w:pPr>
          <w:r w:rsidRPr="00384AF1">
            <w:rPr>
              <w:rStyle w:val="PlaceholderText"/>
              <w:rFonts w:cs="Arial"/>
            </w:rPr>
            <w:t>Click here to enter text.</w:t>
          </w:r>
        </w:p>
      </w:docPartBody>
    </w:docPart>
    <w:docPart>
      <w:docPartPr>
        <w:name w:val="901CD45B80A04A1D89D0849CFCAD2952"/>
        <w:category>
          <w:name w:val="General"/>
          <w:gallery w:val="placeholder"/>
        </w:category>
        <w:types>
          <w:type w:val="bbPlcHdr"/>
        </w:types>
        <w:behaviors>
          <w:behavior w:val="content"/>
        </w:behaviors>
        <w:guid w:val="{513A2C81-62A1-457E-AA77-ACEE5F54D037}"/>
      </w:docPartPr>
      <w:docPartBody>
        <w:p w:rsidR="00F27B1A" w:rsidRDefault="00F27B1A">
          <w:pPr>
            <w:pStyle w:val="901CD45B80A04A1D89D0849CFCAD2952"/>
          </w:pPr>
          <w:r w:rsidRPr="00384AF1">
            <w:rPr>
              <w:rStyle w:val="PlaceholderText"/>
              <w:rFonts w:cs="Arial"/>
            </w:rPr>
            <w:t>Click here to enter text.</w:t>
          </w:r>
        </w:p>
      </w:docPartBody>
    </w:docPart>
    <w:docPart>
      <w:docPartPr>
        <w:name w:val="BB986C2FE7394B26B38E32998A504F96"/>
        <w:category>
          <w:name w:val="General"/>
          <w:gallery w:val="placeholder"/>
        </w:category>
        <w:types>
          <w:type w:val="bbPlcHdr"/>
        </w:types>
        <w:behaviors>
          <w:behavior w:val="content"/>
        </w:behaviors>
        <w:guid w:val="{C689FA82-D1F6-4D26-B677-7104977F2D1D}"/>
      </w:docPartPr>
      <w:docPartBody>
        <w:p w:rsidR="00F27B1A" w:rsidRDefault="00F27B1A">
          <w:pPr>
            <w:pStyle w:val="BB986C2FE7394B26B38E32998A504F96"/>
          </w:pPr>
          <w:r w:rsidRPr="00384AF1">
            <w:rPr>
              <w:rStyle w:val="PlaceholderText"/>
              <w:rFonts w:cs="Arial"/>
            </w:rPr>
            <w:t>Click here to enter text.</w:t>
          </w:r>
        </w:p>
      </w:docPartBody>
    </w:docPart>
    <w:docPart>
      <w:docPartPr>
        <w:name w:val="FC743F0DA1954683905EBA56C618C2DF"/>
        <w:category>
          <w:name w:val="General"/>
          <w:gallery w:val="placeholder"/>
        </w:category>
        <w:types>
          <w:type w:val="bbPlcHdr"/>
        </w:types>
        <w:behaviors>
          <w:behavior w:val="content"/>
        </w:behaviors>
        <w:guid w:val="{0E9ACCA4-1C29-4353-B278-0C5FCA81DE32}"/>
      </w:docPartPr>
      <w:docPartBody>
        <w:p w:rsidR="00F27B1A" w:rsidRDefault="00F27B1A">
          <w:pPr>
            <w:pStyle w:val="FC743F0DA1954683905EBA56C618C2DF"/>
          </w:pPr>
          <w:r w:rsidRPr="00384AF1">
            <w:rPr>
              <w:rStyle w:val="PlaceholderText"/>
              <w:rFonts w:cs="Arial"/>
            </w:rPr>
            <w:t>Click here to enter text.</w:t>
          </w:r>
        </w:p>
      </w:docPartBody>
    </w:docPart>
    <w:docPart>
      <w:docPartPr>
        <w:name w:val="C43CC1E880FE4316B4AE9FCC18CCA13B"/>
        <w:category>
          <w:name w:val="General"/>
          <w:gallery w:val="placeholder"/>
        </w:category>
        <w:types>
          <w:type w:val="bbPlcHdr"/>
        </w:types>
        <w:behaviors>
          <w:behavior w:val="content"/>
        </w:behaviors>
        <w:guid w:val="{16A87B6C-7316-4ED1-8AB4-8F2A457A7C0D}"/>
      </w:docPartPr>
      <w:docPartBody>
        <w:p w:rsidR="00F27B1A" w:rsidRDefault="00F27B1A">
          <w:pPr>
            <w:pStyle w:val="C43CC1E880FE4316B4AE9FCC18CCA13B"/>
          </w:pPr>
          <w:r w:rsidRPr="00384AF1">
            <w:rPr>
              <w:rStyle w:val="PlaceholderText"/>
              <w:rFonts w:cs="Arial"/>
            </w:rPr>
            <w:t>Click here to enter text.</w:t>
          </w:r>
        </w:p>
      </w:docPartBody>
    </w:docPart>
    <w:docPart>
      <w:docPartPr>
        <w:name w:val="1A5E006EF61C4EDBB65E12F34E4B76D6"/>
        <w:category>
          <w:name w:val="General"/>
          <w:gallery w:val="placeholder"/>
        </w:category>
        <w:types>
          <w:type w:val="bbPlcHdr"/>
        </w:types>
        <w:behaviors>
          <w:behavior w:val="content"/>
        </w:behaviors>
        <w:guid w:val="{BCB0BD20-631D-4A0F-AA81-5BE9BAEE5A72}"/>
      </w:docPartPr>
      <w:docPartBody>
        <w:p w:rsidR="00F27B1A" w:rsidRDefault="00F27B1A">
          <w:pPr>
            <w:pStyle w:val="1A5E006EF61C4EDBB65E12F34E4B76D6"/>
          </w:pPr>
          <w:r w:rsidRPr="00384AF1">
            <w:rPr>
              <w:rStyle w:val="PlaceholderText"/>
              <w:rFonts w:cs="Arial"/>
            </w:rPr>
            <w:t>Click here to enter text.</w:t>
          </w:r>
        </w:p>
      </w:docPartBody>
    </w:docPart>
    <w:docPart>
      <w:docPartPr>
        <w:name w:val="D38AF34CBF6C418A8426300342B9EA61"/>
        <w:category>
          <w:name w:val="General"/>
          <w:gallery w:val="placeholder"/>
        </w:category>
        <w:types>
          <w:type w:val="bbPlcHdr"/>
        </w:types>
        <w:behaviors>
          <w:behavior w:val="content"/>
        </w:behaviors>
        <w:guid w:val="{6F680398-C1F0-42D9-B811-89C83531A595}"/>
      </w:docPartPr>
      <w:docPartBody>
        <w:p w:rsidR="00F27B1A" w:rsidRDefault="00F27B1A">
          <w:pPr>
            <w:pStyle w:val="D38AF34CBF6C418A8426300342B9EA61"/>
          </w:pPr>
          <w:r w:rsidRPr="00384AF1">
            <w:rPr>
              <w:rStyle w:val="PlaceholderText"/>
              <w:rFonts w:cs="Arial"/>
            </w:rPr>
            <w:t>Click here to enter text.</w:t>
          </w:r>
        </w:p>
      </w:docPartBody>
    </w:docPart>
    <w:docPart>
      <w:docPartPr>
        <w:name w:val="43172C5A839041E19D9E6D9410F85362"/>
        <w:category>
          <w:name w:val="General"/>
          <w:gallery w:val="placeholder"/>
        </w:category>
        <w:types>
          <w:type w:val="bbPlcHdr"/>
        </w:types>
        <w:behaviors>
          <w:behavior w:val="content"/>
        </w:behaviors>
        <w:guid w:val="{F36A54EE-9128-47F5-B15A-5BBDC3F384F9}"/>
      </w:docPartPr>
      <w:docPartBody>
        <w:p w:rsidR="00F27B1A" w:rsidRDefault="00F27B1A">
          <w:pPr>
            <w:pStyle w:val="43172C5A839041E19D9E6D9410F85362"/>
          </w:pPr>
          <w:r w:rsidRPr="00384AF1">
            <w:rPr>
              <w:rStyle w:val="PlaceholderText"/>
              <w:rFonts w:cs="Arial"/>
            </w:rPr>
            <w:t>Click here to enter text.</w:t>
          </w:r>
        </w:p>
      </w:docPartBody>
    </w:docPart>
    <w:docPart>
      <w:docPartPr>
        <w:name w:val="CD2E2CBA52AE4058ACC67D985FDE62B8"/>
        <w:category>
          <w:name w:val="General"/>
          <w:gallery w:val="placeholder"/>
        </w:category>
        <w:types>
          <w:type w:val="bbPlcHdr"/>
        </w:types>
        <w:behaviors>
          <w:behavior w:val="content"/>
        </w:behaviors>
        <w:guid w:val="{EABF2B07-330F-47E0-B7BD-A54BFE218B78}"/>
      </w:docPartPr>
      <w:docPartBody>
        <w:p w:rsidR="00F27B1A" w:rsidRDefault="00F27B1A">
          <w:pPr>
            <w:pStyle w:val="CD2E2CBA52AE4058ACC67D985FDE62B8"/>
          </w:pPr>
          <w:r w:rsidRPr="00384AF1">
            <w:rPr>
              <w:rStyle w:val="PlaceholderText"/>
              <w:rFonts w:cs="Arial"/>
            </w:rPr>
            <w:t>Click here to enter text.</w:t>
          </w:r>
        </w:p>
      </w:docPartBody>
    </w:docPart>
    <w:docPart>
      <w:docPartPr>
        <w:name w:val="C5CF6074A87342CFB9663111ED2F6856"/>
        <w:category>
          <w:name w:val="General"/>
          <w:gallery w:val="placeholder"/>
        </w:category>
        <w:types>
          <w:type w:val="bbPlcHdr"/>
        </w:types>
        <w:behaviors>
          <w:behavior w:val="content"/>
        </w:behaviors>
        <w:guid w:val="{AA231C07-1E6D-4323-9DFC-12787DEC0DE5}"/>
      </w:docPartPr>
      <w:docPartBody>
        <w:p w:rsidR="00F27B1A" w:rsidRDefault="00F27B1A">
          <w:pPr>
            <w:pStyle w:val="C5CF6074A87342CFB9663111ED2F6856"/>
          </w:pPr>
          <w:r w:rsidRPr="00384AF1">
            <w:rPr>
              <w:rStyle w:val="PlaceholderText"/>
              <w:rFonts w:cs="Arial"/>
            </w:rPr>
            <w:t>Click here to enter text.</w:t>
          </w:r>
        </w:p>
      </w:docPartBody>
    </w:docPart>
    <w:docPart>
      <w:docPartPr>
        <w:name w:val="1B30436F9311462B87644610E105412F"/>
        <w:category>
          <w:name w:val="General"/>
          <w:gallery w:val="placeholder"/>
        </w:category>
        <w:types>
          <w:type w:val="bbPlcHdr"/>
        </w:types>
        <w:behaviors>
          <w:behavior w:val="content"/>
        </w:behaviors>
        <w:guid w:val="{323CC371-73CD-47BB-9845-13FAEAFEA08F}"/>
      </w:docPartPr>
      <w:docPartBody>
        <w:p w:rsidR="00F27B1A" w:rsidRDefault="00F27B1A">
          <w:pPr>
            <w:pStyle w:val="1B30436F9311462B87644610E105412F"/>
          </w:pPr>
          <w:r w:rsidRPr="00384AF1">
            <w:rPr>
              <w:rStyle w:val="PlaceholderText"/>
              <w:rFonts w:cs="Arial"/>
            </w:rPr>
            <w:t>Click here to enter text.</w:t>
          </w:r>
        </w:p>
      </w:docPartBody>
    </w:docPart>
    <w:docPart>
      <w:docPartPr>
        <w:name w:val="D867F85D477940A5B3F2173940808388"/>
        <w:category>
          <w:name w:val="General"/>
          <w:gallery w:val="placeholder"/>
        </w:category>
        <w:types>
          <w:type w:val="bbPlcHdr"/>
        </w:types>
        <w:behaviors>
          <w:behavior w:val="content"/>
        </w:behaviors>
        <w:guid w:val="{3111EF7A-E4FD-40D9-962F-200F4417A0BE}"/>
      </w:docPartPr>
      <w:docPartBody>
        <w:p w:rsidR="00F27B1A" w:rsidRDefault="00F27B1A">
          <w:pPr>
            <w:pStyle w:val="D867F85D477940A5B3F2173940808388"/>
          </w:pPr>
          <w:r w:rsidRPr="00384AF1">
            <w:rPr>
              <w:rStyle w:val="PlaceholderText"/>
              <w:rFonts w:cs="Arial"/>
            </w:rPr>
            <w:t>Click here to enter text.</w:t>
          </w:r>
        </w:p>
      </w:docPartBody>
    </w:docPart>
    <w:docPart>
      <w:docPartPr>
        <w:name w:val="0E0423596D87439ABC7D6DC916BC60CA"/>
        <w:category>
          <w:name w:val="General"/>
          <w:gallery w:val="placeholder"/>
        </w:category>
        <w:types>
          <w:type w:val="bbPlcHdr"/>
        </w:types>
        <w:behaviors>
          <w:behavior w:val="content"/>
        </w:behaviors>
        <w:guid w:val="{84624B18-DA88-4898-B0D3-77668CFB3586}"/>
      </w:docPartPr>
      <w:docPartBody>
        <w:p w:rsidR="00F27B1A" w:rsidRDefault="00F27B1A">
          <w:pPr>
            <w:pStyle w:val="0E0423596D87439ABC7D6DC916BC60CA"/>
          </w:pPr>
          <w:r w:rsidRPr="00384AF1">
            <w:rPr>
              <w:rStyle w:val="PlaceholderText"/>
              <w:rFonts w:cs="Arial"/>
            </w:rPr>
            <w:t>Click here to enter text.</w:t>
          </w:r>
        </w:p>
      </w:docPartBody>
    </w:docPart>
    <w:docPart>
      <w:docPartPr>
        <w:name w:val="D63E20DBDE0443C6AEE2CC558D2496BB"/>
        <w:category>
          <w:name w:val="General"/>
          <w:gallery w:val="placeholder"/>
        </w:category>
        <w:types>
          <w:type w:val="bbPlcHdr"/>
        </w:types>
        <w:behaviors>
          <w:behavior w:val="content"/>
        </w:behaviors>
        <w:guid w:val="{55959CD7-D63F-4407-A9F4-30567A0687D3}"/>
      </w:docPartPr>
      <w:docPartBody>
        <w:p w:rsidR="00F27B1A" w:rsidRDefault="00F27B1A">
          <w:pPr>
            <w:pStyle w:val="D63E20DBDE0443C6AEE2CC558D2496BB"/>
          </w:pPr>
          <w:r w:rsidRPr="00384AF1">
            <w:rPr>
              <w:rStyle w:val="PlaceholderText"/>
              <w:rFonts w:cs="Arial"/>
            </w:rPr>
            <w:t>Click here to enter text.</w:t>
          </w:r>
        </w:p>
      </w:docPartBody>
    </w:docPart>
    <w:docPart>
      <w:docPartPr>
        <w:name w:val="FFE1731CE48045F39655CA86BEB1D9AB"/>
        <w:category>
          <w:name w:val="General"/>
          <w:gallery w:val="placeholder"/>
        </w:category>
        <w:types>
          <w:type w:val="bbPlcHdr"/>
        </w:types>
        <w:behaviors>
          <w:behavior w:val="content"/>
        </w:behaviors>
        <w:guid w:val="{6D8CBE68-6CF4-4AFD-82F6-9B8F85B75EAD}"/>
      </w:docPartPr>
      <w:docPartBody>
        <w:p w:rsidR="00F27B1A" w:rsidRDefault="00F27B1A">
          <w:pPr>
            <w:pStyle w:val="FFE1731CE48045F39655CA86BEB1D9AB"/>
          </w:pPr>
          <w:r w:rsidRPr="00384AF1">
            <w:rPr>
              <w:rStyle w:val="PlaceholderText"/>
              <w:rFonts w:cs="Arial"/>
            </w:rPr>
            <w:t>Click here to enter text.</w:t>
          </w:r>
        </w:p>
      </w:docPartBody>
    </w:docPart>
    <w:docPart>
      <w:docPartPr>
        <w:name w:val="B98A4D5D1FEC4BAB8A51FA8833A2C0CE"/>
        <w:category>
          <w:name w:val="General"/>
          <w:gallery w:val="placeholder"/>
        </w:category>
        <w:types>
          <w:type w:val="bbPlcHdr"/>
        </w:types>
        <w:behaviors>
          <w:behavior w:val="content"/>
        </w:behaviors>
        <w:guid w:val="{6D86AF61-2598-49DB-BF1D-5694297FB640}"/>
      </w:docPartPr>
      <w:docPartBody>
        <w:p w:rsidR="00F27B1A" w:rsidRDefault="00F27B1A">
          <w:pPr>
            <w:pStyle w:val="B98A4D5D1FEC4BAB8A51FA8833A2C0CE"/>
          </w:pPr>
          <w:r w:rsidRPr="00384AF1">
            <w:rPr>
              <w:rStyle w:val="PlaceholderText"/>
              <w:rFonts w:cs="Arial"/>
            </w:rPr>
            <w:t>Click here to enter text.</w:t>
          </w:r>
        </w:p>
      </w:docPartBody>
    </w:docPart>
    <w:docPart>
      <w:docPartPr>
        <w:name w:val="23E1243F7F664BDEBE9B3C435253BDAD"/>
        <w:category>
          <w:name w:val="General"/>
          <w:gallery w:val="placeholder"/>
        </w:category>
        <w:types>
          <w:type w:val="bbPlcHdr"/>
        </w:types>
        <w:behaviors>
          <w:behavior w:val="content"/>
        </w:behaviors>
        <w:guid w:val="{B71594D6-12E3-44F4-8220-45440B30FAD9}"/>
      </w:docPartPr>
      <w:docPartBody>
        <w:p w:rsidR="00F27B1A" w:rsidRDefault="00F27B1A">
          <w:pPr>
            <w:pStyle w:val="23E1243F7F664BDEBE9B3C435253BDAD"/>
          </w:pPr>
          <w:r w:rsidRPr="00384AF1">
            <w:rPr>
              <w:rStyle w:val="PlaceholderText"/>
              <w:rFonts w:cs="Arial"/>
            </w:rPr>
            <w:t>Click here to enter text.</w:t>
          </w:r>
        </w:p>
      </w:docPartBody>
    </w:docPart>
    <w:docPart>
      <w:docPartPr>
        <w:name w:val="7B6822FF86E0448AAF662E9C589CAC35"/>
        <w:category>
          <w:name w:val="General"/>
          <w:gallery w:val="placeholder"/>
        </w:category>
        <w:types>
          <w:type w:val="bbPlcHdr"/>
        </w:types>
        <w:behaviors>
          <w:behavior w:val="content"/>
        </w:behaviors>
        <w:guid w:val="{51EB4086-44DC-463A-BE60-926CD50F9B9D}"/>
      </w:docPartPr>
      <w:docPartBody>
        <w:p w:rsidR="00F27B1A" w:rsidRDefault="00F27B1A">
          <w:pPr>
            <w:pStyle w:val="7B6822FF86E0448AAF662E9C589CAC35"/>
          </w:pPr>
          <w:r w:rsidRPr="00384AF1">
            <w:rPr>
              <w:rStyle w:val="PlaceholderText"/>
              <w:rFonts w:cs="Arial"/>
            </w:rPr>
            <w:t>Click here to enter text.</w:t>
          </w:r>
        </w:p>
      </w:docPartBody>
    </w:docPart>
    <w:docPart>
      <w:docPartPr>
        <w:name w:val="EE4A186182BB482FB36A9BDB6FAD514F"/>
        <w:category>
          <w:name w:val="General"/>
          <w:gallery w:val="placeholder"/>
        </w:category>
        <w:types>
          <w:type w:val="bbPlcHdr"/>
        </w:types>
        <w:behaviors>
          <w:behavior w:val="content"/>
        </w:behaviors>
        <w:guid w:val="{4ABAD50B-DD7B-471D-96B4-96CC0F1EE83E}"/>
      </w:docPartPr>
      <w:docPartBody>
        <w:p w:rsidR="00F27B1A" w:rsidRDefault="00F27B1A">
          <w:pPr>
            <w:pStyle w:val="EE4A186182BB482FB36A9BDB6FAD514F"/>
          </w:pPr>
          <w:r w:rsidRPr="00384AF1">
            <w:rPr>
              <w:rStyle w:val="PlaceholderText"/>
              <w:rFonts w:cs="Arial"/>
            </w:rPr>
            <w:t>Click here to enter text.</w:t>
          </w:r>
        </w:p>
      </w:docPartBody>
    </w:docPart>
    <w:docPart>
      <w:docPartPr>
        <w:name w:val="7BEC9B92A863408BA47407FD609BB9FA"/>
        <w:category>
          <w:name w:val="General"/>
          <w:gallery w:val="placeholder"/>
        </w:category>
        <w:types>
          <w:type w:val="bbPlcHdr"/>
        </w:types>
        <w:behaviors>
          <w:behavior w:val="content"/>
        </w:behaviors>
        <w:guid w:val="{78253112-7742-4D40-B78F-C0E512FF8388}"/>
      </w:docPartPr>
      <w:docPartBody>
        <w:p w:rsidR="00F27B1A" w:rsidRDefault="00F27B1A">
          <w:pPr>
            <w:pStyle w:val="7BEC9B92A863408BA47407FD609BB9FA"/>
          </w:pPr>
          <w:r w:rsidRPr="00384AF1">
            <w:rPr>
              <w:rStyle w:val="PlaceholderText"/>
              <w:rFonts w:cs="Arial"/>
            </w:rPr>
            <w:t>Click here to enter text.</w:t>
          </w:r>
        </w:p>
      </w:docPartBody>
    </w:docPart>
    <w:docPart>
      <w:docPartPr>
        <w:name w:val="6410DFE6FFD04B718B1E7AF78E4ED922"/>
        <w:category>
          <w:name w:val="General"/>
          <w:gallery w:val="placeholder"/>
        </w:category>
        <w:types>
          <w:type w:val="bbPlcHdr"/>
        </w:types>
        <w:behaviors>
          <w:behavior w:val="content"/>
        </w:behaviors>
        <w:guid w:val="{13209C86-B440-44F5-B7E3-FB88B7F4408D}"/>
      </w:docPartPr>
      <w:docPartBody>
        <w:p w:rsidR="00F27B1A" w:rsidRDefault="00F27B1A">
          <w:pPr>
            <w:pStyle w:val="6410DFE6FFD04B718B1E7AF78E4ED922"/>
          </w:pPr>
          <w:r w:rsidRPr="00384AF1">
            <w:rPr>
              <w:rStyle w:val="PlaceholderText"/>
              <w:rFonts w:cs="Arial"/>
            </w:rPr>
            <w:t>Click here to enter text.</w:t>
          </w:r>
        </w:p>
      </w:docPartBody>
    </w:docPart>
    <w:docPart>
      <w:docPartPr>
        <w:name w:val="FEBC3FE93A814CE8988937A4DF6FBF4D"/>
        <w:category>
          <w:name w:val="General"/>
          <w:gallery w:val="placeholder"/>
        </w:category>
        <w:types>
          <w:type w:val="bbPlcHdr"/>
        </w:types>
        <w:behaviors>
          <w:behavior w:val="content"/>
        </w:behaviors>
        <w:guid w:val="{CDCA3CCB-9EFF-4F29-ADFA-970049A2E051}"/>
      </w:docPartPr>
      <w:docPartBody>
        <w:p w:rsidR="00F27B1A" w:rsidRDefault="00F27B1A">
          <w:pPr>
            <w:pStyle w:val="FEBC3FE93A814CE8988937A4DF6FBF4D"/>
          </w:pPr>
          <w:r w:rsidRPr="00384AF1">
            <w:rPr>
              <w:rStyle w:val="PlaceholderText"/>
              <w:rFonts w:cs="Arial"/>
            </w:rPr>
            <w:t>Click here to enter text.</w:t>
          </w:r>
        </w:p>
      </w:docPartBody>
    </w:docPart>
    <w:docPart>
      <w:docPartPr>
        <w:name w:val="9859A81712664A77BFF54901F3168E72"/>
        <w:category>
          <w:name w:val="General"/>
          <w:gallery w:val="placeholder"/>
        </w:category>
        <w:types>
          <w:type w:val="bbPlcHdr"/>
        </w:types>
        <w:behaviors>
          <w:behavior w:val="content"/>
        </w:behaviors>
        <w:guid w:val="{A4260B82-A33F-49D4-914E-9552F2E2C858}"/>
      </w:docPartPr>
      <w:docPartBody>
        <w:p w:rsidR="00F27B1A" w:rsidRDefault="00F27B1A">
          <w:pPr>
            <w:pStyle w:val="9859A81712664A77BFF54901F3168E72"/>
          </w:pPr>
          <w:r w:rsidRPr="00384AF1">
            <w:rPr>
              <w:rStyle w:val="PlaceholderText"/>
              <w:rFonts w:cs="Arial"/>
            </w:rPr>
            <w:t>Click here to enter text.</w:t>
          </w:r>
        </w:p>
      </w:docPartBody>
    </w:docPart>
    <w:docPart>
      <w:docPartPr>
        <w:name w:val="C4D0858F60724E2D8923A150705F59AA"/>
        <w:category>
          <w:name w:val="General"/>
          <w:gallery w:val="placeholder"/>
        </w:category>
        <w:types>
          <w:type w:val="bbPlcHdr"/>
        </w:types>
        <w:behaviors>
          <w:behavior w:val="content"/>
        </w:behaviors>
        <w:guid w:val="{B116B7BC-85A0-483D-9A4D-DF12ACD7BCCA}"/>
      </w:docPartPr>
      <w:docPartBody>
        <w:p w:rsidR="00F27B1A" w:rsidRDefault="00F27B1A">
          <w:pPr>
            <w:pStyle w:val="C4D0858F60724E2D8923A150705F59AA"/>
          </w:pPr>
          <w:r w:rsidRPr="00384AF1">
            <w:rPr>
              <w:rStyle w:val="PlaceholderText"/>
              <w:rFonts w:cs="Arial"/>
            </w:rPr>
            <w:t>Click here to enter text.</w:t>
          </w:r>
        </w:p>
      </w:docPartBody>
    </w:docPart>
    <w:docPart>
      <w:docPartPr>
        <w:name w:val="BE6769E976C04C8481648AEF6CA8AEF4"/>
        <w:category>
          <w:name w:val="General"/>
          <w:gallery w:val="placeholder"/>
        </w:category>
        <w:types>
          <w:type w:val="bbPlcHdr"/>
        </w:types>
        <w:behaviors>
          <w:behavior w:val="content"/>
        </w:behaviors>
        <w:guid w:val="{C5E7A65E-795C-468A-87FF-3843B94F845E}"/>
      </w:docPartPr>
      <w:docPartBody>
        <w:p w:rsidR="00F27B1A" w:rsidRDefault="00F27B1A">
          <w:pPr>
            <w:pStyle w:val="BE6769E976C04C8481648AEF6CA8AEF4"/>
          </w:pPr>
          <w:r w:rsidRPr="00384AF1">
            <w:rPr>
              <w:rStyle w:val="PlaceholderText"/>
              <w:rFonts w:cs="Arial"/>
            </w:rPr>
            <w:t>Click here to enter text.</w:t>
          </w:r>
        </w:p>
      </w:docPartBody>
    </w:docPart>
    <w:docPart>
      <w:docPartPr>
        <w:name w:val="FC5EB6C7032445A694B70046AA718CCC"/>
        <w:category>
          <w:name w:val="General"/>
          <w:gallery w:val="placeholder"/>
        </w:category>
        <w:types>
          <w:type w:val="bbPlcHdr"/>
        </w:types>
        <w:behaviors>
          <w:behavior w:val="content"/>
        </w:behaviors>
        <w:guid w:val="{11ACB120-CF0C-49B6-9640-EC0658064F08}"/>
      </w:docPartPr>
      <w:docPartBody>
        <w:p w:rsidR="00F27B1A" w:rsidRDefault="00F27B1A">
          <w:pPr>
            <w:pStyle w:val="FC5EB6C7032445A694B70046AA718CCC"/>
          </w:pPr>
          <w:r w:rsidRPr="00384AF1">
            <w:rPr>
              <w:rStyle w:val="PlaceholderText"/>
              <w:rFonts w:cs="Arial"/>
            </w:rPr>
            <w:t>Click here to enter text.</w:t>
          </w:r>
        </w:p>
      </w:docPartBody>
    </w:docPart>
    <w:docPart>
      <w:docPartPr>
        <w:name w:val="AEC1E29ED6614A149ECAEE099F5CDBD8"/>
        <w:category>
          <w:name w:val="General"/>
          <w:gallery w:val="placeholder"/>
        </w:category>
        <w:types>
          <w:type w:val="bbPlcHdr"/>
        </w:types>
        <w:behaviors>
          <w:behavior w:val="content"/>
        </w:behaviors>
        <w:guid w:val="{228368A8-8A0E-4A6B-9B73-06BA7D028AB1}"/>
      </w:docPartPr>
      <w:docPartBody>
        <w:p w:rsidR="00F27B1A" w:rsidRDefault="00F27B1A">
          <w:pPr>
            <w:pStyle w:val="AEC1E29ED6614A149ECAEE099F5CDBD8"/>
          </w:pPr>
          <w:r w:rsidRPr="00384AF1">
            <w:rPr>
              <w:rStyle w:val="PlaceholderText"/>
              <w:rFonts w:cs="Arial"/>
            </w:rPr>
            <w:t>Click here to enter text.</w:t>
          </w:r>
        </w:p>
      </w:docPartBody>
    </w:docPart>
    <w:docPart>
      <w:docPartPr>
        <w:name w:val="0316490582A343FB9C0FFE563BCEA67A"/>
        <w:category>
          <w:name w:val="General"/>
          <w:gallery w:val="placeholder"/>
        </w:category>
        <w:types>
          <w:type w:val="bbPlcHdr"/>
        </w:types>
        <w:behaviors>
          <w:behavior w:val="content"/>
        </w:behaviors>
        <w:guid w:val="{EB4B99D9-F31F-43FF-847C-0F5F2F26CBE1}"/>
      </w:docPartPr>
      <w:docPartBody>
        <w:p w:rsidR="00F27B1A" w:rsidRDefault="00F27B1A">
          <w:pPr>
            <w:pStyle w:val="0316490582A343FB9C0FFE563BCEA67A"/>
          </w:pPr>
          <w:r w:rsidRPr="00384AF1">
            <w:rPr>
              <w:rStyle w:val="PlaceholderText"/>
              <w:rFonts w:cs="Arial"/>
            </w:rPr>
            <w:t>Click here to enter text.</w:t>
          </w:r>
        </w:p>
      </w:docPartBody>
    </w:docPart>
    <w:docPart>
      <w:docPartPr>
        <w:name w:val="74C97C97ABF24BC5B50B13C4DB96B181"/>
        <w:category>
          <w:name w:val="General"/>
          <w:gallery w:val="placeholder"/>
        </w:category>
        <w:types>
          <w:type w:val="bbPlcHdr"/>
        </w:types>
        <w:behaviors>
          <w:behavior w:val="content"/>
        </w:behaviors>
        <w:guid w:val="{FE2506FB-3E68-4B1A-9A10-EE9916A9C9BA}"/>
      </w:docPartPr>
      <w:docPartBody>
        <w:p w:rsidR="00F27B1A" w:rsidRDefault="00F27B1A">
          <w:pPr>
            <w:pStyle w:val="74C97C97ABF24BC5B50B13C4DB96B181"/>
          </w:pPr>
          <w:r w:rsidRPr="00384AF1">
            <w:rPr>
              <w:rStyle w:val="PlaceholderText"/>
              <w:rFonts w:cs="Arial"/>
            </w:rPr>
            <w:t>Click here to enter text.</w:t>
          </w:r>
        </w:p>
      </w:docPartBody>
    </w:docPart>
    <w:docPart>
      <w:docPartPr>
        <w:name w:val="CA3DF8816DE94AA3AA1BAFE27DA46CE0"/>
        <w:category>
          <w:name w:val="General"/>
          <w:gallery w:val="placeholder"/>
        </w:category>
        <w:types>
          <w:type w:val="bbPlcHdr"/>
        </w:types>
        <w:behaviors>
          <w:behavior w:val="content"/>
        </w:behaviors>
        <w:guid w:val="{276C9BB0-9E93-4A56-9D61-BEE702B2B009}"/>
      </w:docPartPr>
      <w:docPartBody>
        <w:p w:rsidR="00F27B1A" w:rsidRDefault="00F27B1A">
          <w:pPr>
            <w:pStyle w:val="CA3DF8816DE94AA3AA1BAFE27DA46CE0"/>
          </w:pPr>
          <w:r w:rsidRPr="00384AF1">
            <w:rPr>
              <w:rStyle w:val="PlaceholderText"/>
              <w:rFonts w:cs="Arial"/>
            </w:rPr>
            <w:t>Click here to enter text.</w:t>
          </w:r>
        </w:p>
      </w:docPartBody>
    </w:docPart>
    <w:docPart>
      <w:docPartPr>
        <w:name w:val="283554DCAB904C3489E40E178E614024"/>
        <w:category>
          <w:name w:val="General"/>
          <w:gallery w:val="placeholder"/>
        </w:category>
        <w:types>
          <w:type w:val="bbPlcHdr"/>
        </w:types>
        <w:behaviors>
          <w:behavior w:val="content"/>
        </w:behaviors>
        <w:guid w:val="{B2D4C24D-39AD-4250-8E9C-1701B89F75F9}"/>
      </w:docPartPr>
      <w:docPartBody>
        <w:p w:rsidR="00F27B1A" w:rsidRDefault="00F27B1A">
          <w:pPr>
            <w:pStyle w:val="283554DCAB904C3489E40E178E614024"/>
          </w:pPr>
          <w:r w:rsidRPr="00384AF1">
            <w:rPr>
              <w:rStyle w:val="PlaceholderText"/>
              <w:rFonts w:cs="Arial"/>
            </w:rPr>
            <w:t>Click here to enter text.</w:t>
          </w:r>
        </w:p>
      </w:docPartBody>
    </w:docPart>
    <w:docPart>
      <w:docPartPr>
        <w:name w:val="1DD6840A01294D1F902F3155E9AE1C1E"/>
        <w:category>
          <w:name w:val="General"/>
          <w:gallery w:val="placeholder"/>
        </w:category>
        <w:types>
          <w:type w:val="bbPlcHdr"/>
        </w:types>
        <w:behaviors>
          <w:behavior w:val="content"/>
        </w:behaviors>
        <w:guid w:val="{A1319887-9635-4672-A00B-8B810A11B416}"/>
      </w:docPartPr>
      <w:docPartBody>
        <w:p w:rsidR="00F27B1A" w:rsidRDefault="00F27B1A">
          <w:pPr>
            <w:pStyle w:val="1DD6840A01294D1F902F3155E9AE1C1E"/>
          </w:pPr>
          <w:r w:rsidRPr="00384AF1">
            <w:rPr>
              <w:rStyle w:val="PlaceholderText"/>
              <w:rFonts w:cs="Arial"/>
            </w:rPr>
            <w:t>Click here to enter text.</w:t>
          </w:r>
        </w:p>
      </w:docPartBody>
    </w:docPart>
    <w:docPart>
      <w:docPartPr>
        <w:name w:val="73EA82A3596F408888845FBAF464CD56"/>
        <w:category>
          <w:name w:val="General"/>
          <w:gallery w:val="placeholder"/>
        </w:category>
        <w:types>
          <w:type w:val="bbPlcHdr"/>
        </w:types>
        <w:behaviors>
          <w:behavior w:val="content"/>
        </w:behaviors>
        <w:guid w:val="{FEA9A399-F2B1-4743-BC1B-861B5B1597C6}"/>
      </w:docPartPr>
      <w:docPartBody>
        <w:p w:rsidR="00F27B1A" w:rsidRDefault="00F27B1A">
          <w:pPr>
            <w:pStyle w:val="73EA82A3596F408888845FBAF464CD56"/>
          </w:pPr>
          <w:r w:rsidRPr="00384AF1">
            <w:rPr>
              <w:rStyle w:val="PlaceholderText"/>
              <w:rFonts w:cs="Arial"/>
            </w:rPr>
            <w:t>Click here to enter text.</w:t>
          </w:r>
        </w:p>
      </w:docPartBody>
    </w:docPart>
    <w:docPart>
      <w:docPartPr>
        <w:name w:val="5B78A2E836104927AC58A9B3CA174B06"/>
        <w:category>
          <w:name w:val="General"/>
          <w:gallery w:val="placeholder"/>
        </w:category>
        <w:types>
          <w:type w:val="bbPlcHdr"/>
        </w:types>
        <w:behaviors>
          <w:behavior w:val="content"/>
        </w:behaviors>
        <w:guid w:val="{9762818A-0F73-48AB-9C5D-06DDF73AAB9A}"/>
      </w:docPartPr>
      <w:docPartBody>
        <w:p w:rsidR="00F27B1A" w:rsidRDefault="00F27B1A">
          <w:pPr>
            <w:pStyle w:val="5B78A2E836104927AC58A9B3CA174B06"/>
          </w:pPr>
          <w:r w:rsidRPr="00384AF1">
            <w:rPr>
              <w:rStyle w:val="PlaceholderText"/>
              <w:rFonts w:cs="Arial"/>
            </w:rPr>
            <w:t>Click here to enter text.</w:t>
          </w:r>
        </w:p>
      </w:docPartBody>
    </w:docPart>
    <w:docPart>
      <w:docPartPr>
        <w:name w:val="C32858675C65473A917CC0C1FCFD6067"/>
        <w:category>
          <w:name w:val="General"/>
          <w:gallery w:val="placeholder"/>
        </w:category>
        <w:types>
          <w:type w:val="bbPlcHdr"/>
        </w:types>
        <w:behaviors>
          <w:behavior w:val="content"/>
        </w:behaviors>
        <w:guid w:val="{E95A84E0-ED3B-491F-B65D-4FC5630739F2}"/>
      </w:docPartPr>
      <w:docPartBody>
        <w:p w:rsidR="00F27B1A" w:rsidRDefault="00F27B1A">
          <w:pPr>
            <w:pStyle w:val="C32858675C65473A917CC0C1FCFD6067"/>
          </w:pPr>
          <w:r w:rsidRPr="00384AF1">
            <w:rPr>
              <w:rStyle w:val="PlaceholderText"/>
              <w:rFonts w:cs="Arial"/>
            </w:rPr>
            <w:t>Click here to enter text.</w:t>
          </w:r>
        </w:p>
      </w:docPartBody>
    </w:docPart>
    <w:docPart>
      <w:docPartPr>
        <w:name w:val="9BBE4942107B440B9EB9A8D49A8DB2F6"/>
        <w:category>
          <w:name w:val="General"/>
          <w:gallery w:val="placeholder"/>
        </w:category>
        <w:types>
          <w:type w:val="bbPlcHdr"/>
        </w:types>
        <w:behaviors>
          <w:behavior w:val="content"/>
        </w:behaviors>
        <w:guid w:val="{C3FB2498-F676-48B8-B3A3-7CE343BEEC43}"/>
      </w:docPartPr>
      <w:docPartBody>
        <w:p w:rsidR="00F27B1A" w:rsidRDefault="00F27B1A">
          <w:pPr>
            <w:pStyle w:val="9BBE4942107B440B9EB9A8D49A8DB2F6"/>
          </w:pPr>
          <w:r w:rsidRPr="00384AF1">
            <w:rPr>
              <w:rStyle w:val="PlaceholderText"/>
              <w:rFonts w:cs="Arial"/>
            </w:rPr>
            <w:t>Click here to enter text.</w:t>
          </w:r>
        </w:p>
      </w:docPartBody>
    </w:docPart>
    <w:docPart>
      <w:docPartPr>
        <w:name w:val="2450EAF41A2A4EAFBFD76FBC63D56149"/>
        <w:category>
          <w:name w:val="General"/>
          <w:gallery w:val="placeholder"/>
        </w:category>
        <w:types>
          <w:type w:val="bbPlcHdr"/>
        </w:types>
        <w:behaviors>
          <w:behavior w:val="content"/>
        </w:behaviors>
        <w:guid w:val="{C0BD1187-5488-4EB7-80E6-1F27EE592C0A}"/>
      </w:docPartPr>
      <w:docPartBody>
        <w:p w:rsidR="00F27B1A" w:rsidRDefault="00F27B1A" w:rsidP="00F27B1A">
          <w:pPr>
            <w:pStyle w:val="2450EAF41A2A4EAFBFD76FBC63D56149"/>
          </w:pPr>
          <w:r>
            <w:rPr>
              <w:rStyle w:val="PlaceholderText"/>
              <w:rFonts w:ascii="Arial" w:hAnsi="Arial" w:cs="Arial"/>
              <w:b/>
            </w:rPr>
            <w:t>Click here to enter text.</w:t>
          </w:r>
        </w:p>
      </w:docPartBody>
    </w:docPart>
    <w:docPart>
      <w:docPartPr>
        <w:name w:val="CAF1448B790C4BD69BC96B0F10343D61"/>
        <w:category>
          <w:name w:val="General"/>
          <w:gallery w:val="placeholder"/>
        </w:category>
        <w:types>
          <w:type w:val="bbPlcHdr"/>
        </w:types>
        <w:behaviors>
          <w:behavior w:val="content"/>
        </w:behaviors>
        <w:guid w:val="{6444A36F-9FC9-40A2-A8ED-7800B822CB91}"/>
      </w:docPartPr>
      <w:docPartBody>
        <w:p w:rsidR="00F27B1A" w:rsidRDefault="00F27B1A" w:rsidP="00F27B1A">
          <w:pPr>
            <w:pStyle w:val="CAF1448B790C4BD69BC96B0F10343D61"/>
          </w:pPr>
          <w:r w:rsidRPr="00384AF1">
            <w:rPr>
              <w:rStyle w:val="PlaceholderText"/>
              <w:rFonts w:cs="Arial"/>
            </w:rPr>
            <w:t>Click here to enter text.</w:t>
          </w:r>
        </w:p>
      </w:docPartBody>
    </w:docPart>
    <w:docPart>
      <w:docPartPr>
        <w:name w:val="6067959DB09F468DAB90E79697CB7EAB"/>
        <w:category>
          <w:name w:val="General"/>
          <w:gallery w:val="placeholder"/>
        </w:category>
        <w:types>
          <w:type w:val="bbPlcHdr"/>
        </w:types>
        <w:behaviors>
          <w:behavior w:val="content"/>
        </w:behaviors>
        <w:guid w:val="{3E46D749-DD02-43BC-AF83-081CC1FC7137}"/>
      </w:docPartPr>
      <w:docPartBody>
        <w:p w:rsidR="00F27B1A" w:rsidRDefault="00F27B1A" w:rsidP="00F27B1A">
          <w:pPr>
            <w:pStyle w:val="6067959DB09F468DAB90E79697CB7EAB"/>
          </w:pPr>
          <w:r>
            <w:rPr>
              <w:rStyle w:val="PlaceholderText"/>
              <w:rFonts w:ascii="Arial" w:hAnsi="Arial" w:cs="Arial"/>
              <w:b/>
            </w:rPr>
            <w:t>Click here to enter text.</w:t>
          </w:r>
        </w:p>
      </w:docPartBody>
    </w:docPart>
    <w:docPart>
      <w:docPartPr>
        <w:name w:val="E021B17FF58D44EBB18CCC2FE5B6D26B"/>
        <w:category>
          <w:name w:val="General"/>
          <w:gallery w:val="placeholder"/>
        </w:category>
        <w:types>
          <w:type w:val="bbPlcHdr"/>
        </w:types>
        <w:behaviors>
          <w:behavior w:val="content"/>
        </w:behaviors>
        <w:guid w:val="{72EB00C5-7783-43C0-8C4F-8A4A691621B7}"/>
      </w:docPartPr>
      <w:docPartBody>
        <w:p w:rsidR="00F27B1A" w:rsidRDefault="00F27B1A" w:rsidP="00F27B1A">
          <w:pPr>
            <w:pStyle w:val="E021B17FF58D44EBB18CCC2FE5B6D26B"/>
          </w:pPr>
          <w:r w:rsidRPr="00384AF1">
            <w:rPr>
              <w:rStyle w:val="PlaceholderText"/>
              <w:rFonts w:cs="Arial"/>
            </w:rPr>
            <w:t>Click here to enter text.</w:t>
          </w:r>
        </w:p>
      </w:docPartBody>
    </w:docPart>
    <w:docPart>
      <w:docPartPr>
        <w:name w:val="BF80F4C1EA2A4E0B8458AC78B1A3BC56"/>
        <w:category>
          <w:name w:val="General"/>
          <w:gallery w:val="placeholder"/>
        </w:category>
        <w:types>
          <w:type w:val="bbPlcHdr"/>
        </w:types>
        <w:behaviors>
          <w:behavior w:val="content"/>
        </w:behaviors>
        <w:guid w:val="{4826B713-8AA7-47FD-A193-16318F69414B}"/>
      </w:docPartPr>
      <w:docPartBody>
        <w:p w:rsidR="00F27B1A" w:rsidRDefault="00F27B1A" w:rsidP="00F27B1A">
          <w:pPr>
            <w:pStyle w:val="BF80F4C1EA2A4E0B8458AC78B1A3BC56"/>
          </w:pPr>
          <w:r w:rsidRPr="00384AF1">
            <w:rPr>
              <w:rStyle w:val="PlaceholderText"/>
              <w:rFonts w:cs="Arial"/>
            </w:rPr>
            <w:t>Click here to enter text.</w:t>
          </w:r>
        </w:p>
      </w:docPartBody>
    </w:docPart>
    <w:docPart>
      <w:docPartPr>
        <w:name w:val="6FA0D9CBC53043AFBB80DD83C8FFB231"/>
        <w:category>
          <w:name w:val="General"/>
          <w:gallery w:val="placeholder"/>
        </w:category>
        <w:types>
          <w:type w:val="bbPlcHdr"/>
        </w:types>
        <w:behaviors>
          <w:behavior w:val="content"/>
        </w:behaviors>
        <w:guid w:val="{A02988D6-CD6D-4015-98D6-B584EE62BBAF}"/>
      </w:docPartPr>
      <w:docPartBody>
        <w:p w:rsidR="00F27B1A" w:rsidRDefault="00F27B1A" w:rsidP="00F27B1A">
          <w:pPr>
            <w:pStyle w:val="6FA0D9CBC53043AFBB80DD83C8FFB231"/>
          </w:pPr>
          <w:r w:rsidRPr="00384AF1">
            <w:rPr>
              <w:rStyle w:val="PlaceholderText"/>
              <w:rFonts w:cs="Arial"/>
            </w:rPr>
            <w:t>Click here to enter text.</w:t>
          </w:r>
        </w:p>
      </w:docPartBody>
    </w:docPart>
    <w:docPart>
      <w:docPartPr>
        <w:name w:val="EC25CED556DD41E7A5DA68D308170D19"/>
        <w:category>
          <w:name w:val="General"/>
          <w:gallery w:val="placeholder"/>
        </w:category>
        <w:types>
          <w:type w:val="bbPlcHdr"/>
        </w:types>
        <w:behaviors>
          <w:behavior w:val="content"/>
        </w:behaviors>
        <w:guid w:val="{4D8641EE-3916-4F01-B5B5-47F1CF9E03BA}"/>
      </w:docPartPr>
      <w:docPartBody>
        <w:p w:rsidR="00F27B1A" w:rsidRDefault="00F27B1A" w:rsidP="00F27B1A">
          <w:pPr>
            <w:pStyle w:val="EC25CED556DD41E7A5DA68D308170D19"/>
          </w:pPr>
          <w:r w:rsidRPr="00384AF1">
            <w:rPr>
              <w:rStyle w:val="PlaceholderText"/>
              <w:rFonts w:cs="Arial"/>
            </w:rPr>
            <w:t>Click here to enter text.</w:t>
          </w:r>
        </w:p>
      </w:docPartBody>
    </w:docPart>
    <w:docPart>
      <w:docPartPr>
        <w:name w:val="D3DA11A40ACC4CF0844EAF6C1E47EFBC"/>
        <w:category>
          <w:name w:val="General"/>
          <w:gallery w:val="placeholder"/>
        </w:category>
        <w:types>
          <w:type w:val="bbPlcHdr"/>
        </w:types>
        <w:behaviors>
          <w:behavior w:val="content"/>
        </w:behaviors>
        <w:guid w:val="{FAD98AC7-173E-4695-A3A7-6068EDD79812}"/>
      </w:docPartPr>
      <w:docPartBody>
        <w:p w:rsidR="00F27B1A" w:rsidRDefault="00F27B1A" w:rsidP="00F27B1A">
          <w:pPr>
            <w:pStyle w:val="D3DA11A40ACC4CF0844EAF6C1E47EFBC"/>
          </w:pPr>
          <w:r w:rsidRPr="00384AF1">
            <w:rPr>
              <w:rStyle w:val="PlaceholderText"/>
              <w:rFonts w:cs="Arial"/>
            </w:rPr>
            <w:t>Click here to enter text.</w:t>
          </w:r>
        </w:p>
      </w:docPartBody>
    </w:docPart>
    <w:docPart>
      <w:docPartPr>
        <w:name w:val="D4560B28155145B2A42192379215E7BE"/>
        <w:category>
          <w:name w:val="General"/>
          <w:gallery w:val="placeholder"/>
        </w:category>
        <w:types>
          <w:type w:val="bbPlcHdr"/>
        </w:types>
        <w:behaviors>
          <w:behavior w:val="content"/>
        </w:behaviors>
        <w:guid w:val="{C2B286D9-9DE0-4080-955E-54B67CDF321F}"/>
      </w:docPartPr>
      <w:docPartBody>
        <w:p w:rsidR="00F27B1A" w:rsidRDefault="00F27B1A" w:rsidP="00F27B1A">
          <w:pPr>
            <w:pStyle w:val="D4560B28155145B2A42192379215E7BE"/>
          </w:pPr>
          <w:r w:rsidRPr="00384AF1">
            <w:rPr>
              <w:rStyle w:val="PlaceholderText"/>
              <w:rFonts w:cs="Arial"/>
            </w:rPr>
            <w:t>Click here to enter text.</w:t>
          </w:r>
        </w:p>
      </w:docPartBody>
    </w:docPart>
    <w:docPart>
      <w:docPartPr>
        <w:name w:val="B7C4A9609ADD408E837BF1CA1E6AAD12"/>
        <w:category>
          <w:name w:val="General"/>
          <w:gallery w:val="placeholder"/>
        </w:category>
        <w:types>
          <w:type w:val="bbPlcHdr"/>
        </w:types>
        <w:behaviors>
          <w:behavior w:val="content"/>
        </w:behaviors>
        <w:guid w:val="{F8D8F645-526A-47B6-864A-CA99B4610385}"/>
      </w:docPartPr>
      <w:docPartBody>
        <w:p w:rsidR="00F27B1A" w:rsidRDefault="00F27B1A" w:rsidP="00F27B1A">
          <w:pPr>
            <w:pStyle w:val="B7C4A9609ADD408E837BF1CA1E6AAD12"/>
          </w:pPr>
          <w:r w:rsidRPr="00384AF1">
            <w:rPr>
              <w:rStyle w:val="PlaceholderText"/>
              <w:rFonts w:cs="Arial"/>
            </w:rPr>
            <w:t>Click here to enter text.</w:t>
          </w:r>
        </w:p>
      </w:docPartBody>
    </w:docPart>
    <w:docPart>
      <w:docPartPr>
        <w:name w:val="0FDB8DB46AFE4EB89FF80F0DB86130D5"/>
        <w:category>
          <w:name w:val="General"/>
          <w:gallery w:val="placeholder"/>
        </w:category>
        <w:types>
          <w:type w:val="bbPlcHdr"/>
        </w:types>
        <w:behaviors>
          <w:behavior w:val="content"/>
        </w:behaviors>
        <w:guid w:val="{820F8DCF-6C01-491F-8419-A8998272BBB6}"/>
      </w:docPartPr>
      <w:docPartBody>
        <w:p w:rsidR="00C164DC" w:rsidRDefault="00F27B1A" w:rsidP="00F27B1A">
          <w:pPr>
            <w:pStyle w:val="0FDB8DB46AFE4EB89FF80F0DB86130D5"/>
          </w:pPr>
          <w:r>
            <w:rPr>
              <w:rStyle w:val="PlaceholderText"/>
              <w:rFonts w:ascii="Arial" w:hAnsi="Arial" w:cs="Arial"/>
              <w:b/>
            </w:rPr>
            <w:t>Click here to enter text.</w:t>
          </w:r>
        </w:p>
      </w:docPartBody>
    </w:docPart>
    <w:docPart>
      <w:docPartPr>
        <w:name w:val="6947DAF0DED64BBCB3C292D652B050FB"/>
        <w:category>
          <w:name w:val="General"/>
          <w:gallery w:val="placeholder"/>
        </w:category>
        <w:types>
          <w:type w:val="bbPlcHdr"/>
        </w:types>
        <w:behaviors>
          <w:behavior w:val="content"/>
        </w:behaviors>
        <w:guid w:val="{36CDDECA-E114-4F5C-A0A6-875A89907DBF}"/>
      </w:docPartPr>
      <w:docPartBody>
        <w:p w:rsidR="00C164DC" w:rsidRDefault="00F27B1A" w:rsidP="00F27B1A">
          <w:pPr>
            <w:pStyle w:val="6947DAF0DED64BBCB3C292D652B050FB"/>
          </w:pPr>
          <w:r w:rsidRPr="0055050C">
            <w:rPr>
              <w:rStyle w:val="PlaceholderText"/>
              <w:rFonts w:ascii="Arial" w:hAnsi="Arial" w:cs="Arial"/>
            </w:rPr>
            <w:t>Click here to enter text.</w:t>
          </w:r>
        </w:p>
      </w:docPartBody>
    </w:docPart>
    <w:docPart>
      <w:docPartPr>
        <w:name w:val="863A745E3D65404CA02453D8373B2DE2"/>
        <w:category>
          <w:name w:val="General"/>
          <w:gallery w:val="placeholder"/>
        </w:category>
        <w:types>
          <w:type w:val="bbPlcHdr"/>
        </w:types>
        <w:behaviors>
          <w:behavior w:val="content"/>
        </w:behaviors>
        <w:guid w:val="{587BDC3F-75CB-405F-A3C3-35DE162B8778}"/>
      </w:docPartPr>
      <w:docPartBody>
        <w:p w:rsidR="00C164DC" w:rsidRDefault="00F27B1A" w:rsidP="00F27B1A">
          <w:pPr>
            <w:pStyle w:val="863A745E3D65404CA02453D8373B2DE2"/>
          </w:pPr>
          <w:r>
            <w:rPr>
              <w:rStyle w:val="PlaceholderText"/>
              <w:rFonts w:ascii="Arial" w:hAnsi="Arial" w:cs="Arial"/>
              <w:b/>
            </w:rPr>
            <w:t>Click here to enter text.</w:t>
          </w:r>
        </w:p>
      </w:docPartBody>
    </w:docPart>
    <w:docPart>
      <w:docPartPr>
        <w:name w:val="C1E41A4B88F24A10A3A0D28C00444E86"/>
        <w:category>
          <w:name w:val="General"/>
          <w:gallery w:val="placeholder"/>
        </w:category>
        <w:types>
          <w:type w:val="bbPlcHdr"/>
        </w:types>
        <w:behaviors>
          <w:behavior w:val="content"/>
        </w:behaviors>
        <w:guid w:val="{29D00C65-B729-4C18-9EA9-74269FECE61E}"/>
      </w:docPartPr>
      <w:docPartBody>
        <w:p w:rsidR="00C164DC" w:rsidRDefault="00F27B1A" w:rsidP="00F27B1A">
          <w:pPr>
            <w:pStyle w:val="C1E41A4B88F24A10A3A0D28C00444E86"/>
          </w:pPr>
          <w:r w:rsidRPr="0055050C">
            <w:rPr>
              <w:rStyle w:val="PlaceholderText"/>
              <w:rFonts w:ascii="Arial" w:hAnsi="Arial" w:cs="Arial"/>
            </w:rPr>
            <w:t>Click here to enter text.</w:t>
          </w:r>
        </w:p>
      </w:docPartBody>
    </w:docPart>
    <w:docPart>
      <w:docPartPr>
        <w:name w:val="619EB67EBFB74DDF8277DD64DF3B11CF"/>
        <w:category>
          <w:name w:val="General"/>
          <w:gallery w:val="placeholder"/>
        </w:category>
        <w:types>
          <w:type w:val="bbPlcHdr"/>
        </w:types>
        <w:behaviors>
          <w:behavior w:val="content"/>
        </w:behaviors>
        <w:guid w:val="{60CC20AA-B85B-477B-A551-DDBC820E4945}"/>
      </w:docPartPr>
      <w:docPartBody>
        <w:p w:rsidR="00C164DC" w:rsidRDefault="00F27B1A" w:rsidP="00F27B1A">
          <w:pPr>
            <w:pStyle w:val="619EB67EBFB74DDF8277DD64DF3B11CF"/>
          </w:pPr>
          <w:r>
            <w:rPr>
              <w:rStyle w:val="PlaceholderText"/>
              <w:rFonts w:ascii="Arial" w:hAnsi="Arial" w:cs="Arial"/>
              <w:b/>
            </w:rPr>
            <w:t>Click here to enter text.</w:t>
          </w:r>
        </w:p>
      </w:docPartBody>
    </w:docPart>
    <w:docPart>
      <w:docPartPr>
        <w:name w:val="2D2A59B8E2DD46EE95295F2898865AD3"/>
        <w:category>
          <w:name w:val="General"/>
          <w:gallery w:val="placeholder"/>
        </w:category>
        <w:types>
          <w:type w:val="bbPlcHdr"/>
        </w:types>
        <w:behaviors>
          <w:behavior w:val="content"/>
        </w:behaviors>
        <w:guid w:val="{3573B175-2BEC-4DA0-84B6-7604EF76B051}"/>
      </w:docPartPr>
      <w:docPartBody>
        <w:p w:rsidR="00C164DC" w:rsidRDefault="00F27B1A" w:rsidP="00F27B1A">
          <w:pPr>
            <w:pStyle w:val="2D2A59B8E2DD46EE95295F2898865AD3"/>
          </w:pPr>
          <w:r w:rsidRPr="0055050C">
            <w:rPr>
              <w:rStyle w:val="PlaceholderText"/>
              <w:rFonts w:ascii="Arial" w:hAnsi="Arial" w:cs="Arial"/>
            </w:rPr>
            <w:t>Click here to enter text.</w:t>
          </w:r>
        </w:p>
      </w:docPartBody>
    </w:docPart>
    <w:docPart>
      <w:docPartPr>
        <w:name w:val="0E87CEB6E4744692AAAEE2ABE158E8B0"/>
        <w:category>
          <w:name w:val="General"/>
          <w:gallery w:val="placeholder"/>
        </w:category>
        <w:types>
          <w:type w:val="bbPlcHdr"/>
        </w:types>
        <w:behaviors>
          <w:behavior w:val="content"/>
        </w:behaviors>
        <w:guid w:val="{1E718655-5CB3-4BF7-8BA7-E3D32F2459AC}"/>
      </w:docPartPr>
      <w:docPartBody>
        <w:p w:rsidR="00C164DC" w:rsidRDefault="00F27B1A" w:rsidP="00F27B1A">
          <w:pPr>
            <w:pStyle w:val="0E87CEB6E4744692AAAEE2ABE158E8B0"/>
          </w:pPr>
          <w:r>
            <w:rPr>
              <w:rStyle w:val="PlaceholderText"/>
              <w:rFonts w:ascii="Arial" w:hAnsi="Arial" w:cs="Arial"/>
              <w:b/>
            </w:rPr>
            <w:t>Click here to enter text.</w:t>
          </w:r>
        </w:p>
      </w:docPartBody>
    </w:docPart>
    <w:docPart>
      <w:docPartPr>
        <w:name w:val="7DB8CC2C7E0C4CDB8FD4A92F49EC19A5"/>
        <w:category>
          <w:name w:val="General"/>
          <w:gallery w:val="placeholder"/>
        </w:category>
        <w:types>
          <w:type w:val="bbPlcHdr"/>
        </w:types>
        <w:behaviors>
          <w:behavior w:val="content"/>
        </w:behaviors>
        <w:guid w:val="{BE1157A2-E84C-455A-98FD-6941293DF397}"/>
      </w:docPartPr>
      <w:docPartBody>
        <w:p w:rsidR="00C164DC" w:rsidRDefault="00F27B1A" w:rsidP="00F27B1A">
          <w:pPr>
            <w:pStyle w:val="7DB8CC2C7E0C4CDB8FD4A92F49EC19A5"/>
          </w:pPr>
          <w:r w:rsidRPr="0055050C">
            <w:rPr>
              <w:rStyle w:val="PlaceholderText"/>
              <w:rFonts w:ascii="Arial" w:hAnsi="Arial" w:cs="Arial"/>
            </w:rPr>
            <w:t>Click here to enter text.</w:t>
          </w:r>
        </w:p>
      </w:docPartBody>
    </w:docPart>
    <w:docPart>
      <w:docPartPr>
        <w:name w:val="5AB937AFE4714C9E90F24B0CA460F47F"/>
        <w:category>
          <w:name w:val="General"/>
          <w:gallery w:val="placeholder"/>
        </w:category>
        <w:types>
          <w:type w:val="bbPlcHdr"/>
        </w:types>
        <w:behaviors>
          <w:behavior w:val="content"/>
        </w:behaviors>
        <w:guid w:val="{9DC986FD-9467-482B-9DAD-8322117FC990}"/>
      </w:docPartPr>
      <w:docPartBody>
        <w:p w:rsidR="00C164DC" w:rsidRDefault="00F27B1A" w:rsidP="00F27B1A">
          <w:pPr>
            <w:pStyle w:val="5AB937AFE4714C9E90F24B0CA460F47F"/>
          </w:pPr>
          <w:r>
            <w:rPr>
              <w:rStyle w:val="PlaceholderText"/>
              <w:rFonts w:ascii="Arial" w:hAnsi="Arial" w:cs="Arial"/>
              <w:b/>
            </w:rPr>
            <w:t>Click here to enter text.</w:t>
          </w:r>
        </w:p>
      </w:docPartBody>
    </w:docPart>
    <w:docPart>
      <w:docPartPr>
        <w:name w:val="7C0FA781CA21407CA141D3898E4BC1E2"/>
        <w:category>
          <w:name w:val="General"/>
          <w:gallery w:val="placeholder"/>
        </w:category>
        <w:types>
          <w:type w:val="bbPlcHdr"/>
        </w:types>
        <w:behaviors>
          <w:behavior w:val="content"/>
        </w:behaviors>
        <w:guid w:val="{80A71F3C-5DDB-42A5-AF0F-B86ADE7A1BAA}"/>
      </w:docPartPr>
      <w:docPartBody>
        <w:p w:rsidR="00C164DC" w:rsidRDefault="00F27B1A" w:rsidP="00F27B1A">
          <w:pPr>
            <w:pStyle w:val="7C0FA781CA21407CA141D3898E4BC1E2"/>
          </w:pPr>
          <w:r w:rsidRPr="0055050C">
            <w:rPr>
              <w:rStyle w:val="PlaceholderText"/>
              <w:rFonts w:ascii="Arial" w:hAnsi="Arial" w:cs="Arial"/>
            </w:rPr>
            <w:t>Click here to enter text.</w:t>
          </w:r>
        </w:p>
      </w:docPartBody>
    </w:docPart>
    <w:docPart>
      <w:docPartPr>
        <w:name w:val="A252CA03DB6C409DAC92AE776C30323F"/>
        <w:category>
          <w:name w:val="General"/>
          <w:gallery w:val="placeholder"/>
        </w:category>
        <w:types>
          <w:type w:val="bbPlcHdr"/>
        </w:types>
        <w:behaviors>
          <w:behavior w:val="content"/>
        </w:behaviors>
        <w:guid w:val="{2B314BC5-78C4-4AE1-90D6-253CC5958F08}"/>
      </w:docPartPr>
      <w:docPartBody>
        <w:p w:rsidR="00C164DC" w:rsidRDefault="00F27B1A" w:rsidP="00F27B1A">
          <w:pPr>
            <w:pStyle w:val="A252CA03DB6C409DAC92AE776C30323F"/>
          </w:pPr>
          <w:r>
            <w:rPr>
              <w:rStyle w:val="PlaceholderText"/>
              <w:rFonts w:ascii="Arial" w:hAnsi="Arial" w:cs="Arial"/>
              <w:b/>
            </w:rPr>
            <w:t>Click here to enter text.</w:t>
          </w:r>
        </w:p>
      </w:docPartBody>
    </w:docPart>
    <w:docPart>
      <w:docPartPr>
        <w:name w:val="9B4E3795BE8149FAAEAF781744242A41"/>
        <w:category>
          <w:name w:val="General"/>
          <w:gallery w:val="placeholder"/>
        </w:category>
        <w:types>
          <w:type w:val="bbPlcHdr"/>
        </w:types>
        <w:behaviors>
          <w:behavior w:val="content"/>
        </w:behaviors>
        <w:guid w:val="{929C5849-9444-432F-BCDA-4448F5826038}"/>
      </w:docPartPr>
      <w:docPartBody>
        <w:p w:rsidR="00C164DC" w:rsidRDefault="00F27B1A" w:rsidP="00F27B1A">
          <w:pPr>
            <w:pStyle w:val="9B4E3795BE8149FAAEAF781744242A41"/>
          </w:pPr>
          <w:r w:rsidRPr="0055050C">
            <w:rPr>
              <w:rStyle w:val="PlaceholderText"/>
              <w:rFonts w:ascii="Arial" w:hAnsi="Arial" w:cs="Arial"/>
            </w:rPr>
            <w:t>Click here to enter text.</w:t>
          </w:r>
        </w:p>
      </w:docPartBody>
    </w:docPart>
    <w:docPart>
      <w:docPartPr>
        <w:name w:val="43ABE67707334EADA195F5EA0171AF95"/>
        <w:category>
          <w:name w:val="General"/>
          <w:gallery w:val="placeholder"/>
        </w:category>
        <w:types>
          <w:type w:val="bbPlcHdr"/>
        </w:types>
        <w:behaviors>
          <w:behavior w:val="content"/>
        </w:behaviors>
        <w:guid w:val="{E162616D-936D-41BB-B56D-0874ED24E5B7}"/>
      </w:docPartPr>
      <w:docPartBody>
        <w:p w:rsidR="00C164DC" w:rsidRDefault="00F27B1A" w:rsidP="00F27B1A">
          <w:pPr>
            <w:pStyle w:val="43ABE67707334EADA195F5EA0171AF95"/>
          </w:pPr>
          <w:r>
            <w:rPr>
              <w:rStyle w:val="PlaceholderText"/>
              <w:rFonts w:ascii="Arial" w:hAnsi="Arial" w:cs="Arial"/>
              <w:b/>
            </w:rPr>
            <w:t>Click here to enter text.</w:t>
          </w:r>
        </w:p>
      </w:docPartBody>
    </w:docPart>
    <w:docPart>
      <w:docPartPr>
        <w:name w:val="A4C34EC65DCA4514893EE191CC650BBA"/>
        <w:category>
          <w:name w:val="General"/>
          <w:gallery w:val="placeholder"/>
        </w:category>
        <w:types>
          <w:type w:val="bbPlcHdr"/>
        </w:types>
        <w:behaviors>
          <w:behavior w:val="content"/>
        </w:behaviors>
        <w:guid w:val="{F62CAD50-E09C-42D2-AB07-8ED04E5C5A00}"/>
      </w:docPartPr>
      <w:docPartBody>
        <w:p w:rsidR="00C164DC" w:rsidRDefault="00F27B1A" w:rsidP="00F27B1A">
          <w:pPr>
            <w:pStyle w:val="A4C34EC65DCA4514893EE191CC650BBA"/>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8D7D06F87C5241658A56168E48C3B8E7"/>
        <w:category>
          <w:name w:val="General"/>
          <w:gallery w:val="placeholder"/>
        </w:category>
        <w:types>
          <w:type w:val="bbPlcHdr"/>
        </w:types>
        <w:behaviors>
          <w:behavior w:val="content"/>
        </w:behaviors>
        <w:guid w:val="{3DEE3DAF-3E09-494F-8637-7C6A7438E60A}"/>
      </w:docPartPr>
      <w:docPartBody>
        <w:p w:rsidR="00C164DC" w:rsidRDefault="00F27B1A" w:rsidP="00F27B1A">
          <w:pPr>
            <w:pStyle w:val="8D7D06F87C5241658A56168E48C3B8E7"/>
          </w:pPr>
          <w:r>
            <w:rPr>
              <w:rStyle w:val="PlaceholderText"/>
              <w:rFonts w:ascii="Arial" w:hAnsi="Arial" w:cs="Arial"/>
              <w:b/>
            </w:rPr>
            <w:t>Click here to enter text.</w:t>
          </w:r>
        </w:p>
      </w:docPartBody>
    </w:docPart>
    <w:docPart>
      <w:docPartPr>
        <w:name w:val="DD1896A6318D4A9C9625DF1221C832EA"/>
        <w:category>
          <w:name w:val="General"/>
          <w:gallery w:val="placeholder"/>
        </w:category>
        <w:types>
          <w:type w:val="bbPlcHdr"/>
        </w:types>
        <w:behaviors>
          <w:behavior w:val="content"/>
        </w:behaviors>
        <w:guid w:val="{A73CA533-6C64-4C7E-A4DF-E49FB0880629}"/>
      </w:docPartPr>
      <w:docPartBody>
        <w:p w:rsidR="00C164DC" w:rsidRDefault="00F27B1A" w:rsidP="00F27B1A">
          <w:pPr>
            <w:pStyle w:val="DD1896A6318D4A9C9625DF1221C832EA"/>
          </w:pPr>
          <w:r w:rsidRPr="00741F8B">
            <w:rPr>
              <w:rStyle w:val="PlaceholderText"/>
              <w:rFonts w:ascii="Arial" w:hAnsi="Arial" w:cs="Arial"/>
            </w:rPr>
            <w:t>Click here to enter text.</w:t>
          </w:r>
        </w:p>
      </w:docPartBody>
    </w:docPart>
    <w:docPart>
      <w:docPartPr>
        <w:name w:val="6C1491020A47479BAC4662A9B77BAAB8"/>
        <w:category>
          <w:name w:val="General"/>
          <w:gallery w:val="placeholder"/>
        </w:category>
        <w:types>
          <w:type w:val="bbPlcHdr"/>
        </w:types>
        <w:behaviors>
          <w:behavior w:val="content"/>
        </w:behaviors>
        <w:guid w:val="{480505AA-2316-4630-A7E0-EDE1491BB319}"/>
      </w:docPartPr>
      <w:docPartBody>
        <w:p w:rsidR="00C164DC" w:rsidRDefault="00F27B1A" w:rsidP="00F27B1A">
          <w:pPr>
            <w:pStyle w:val="6C1491020A47479BAC4662A9B77BAAB8"/>
          </w:pPr>
          <w:r>
            <w:rPr>
              <w:rStyle w:val="PlaceholderText"/>
              <w:rFonts w:ascii="Arial" w:hAnsi="Arial" w:cs="Arial"/>
              <w:b/>
            </w:rPr>
            <w:t>Click here to enter text.</w:t>
          </w:r>
        </w:p>
      </w:docPartBody>
    </w:docPart>
    <w:docPart>
      <w:docPartPr>
        <w:name w:val="D9867AC8C95C40F4BAC7E2C6883573D8"/>
        <w:category>
          <w:name w:val="General"/>
          <w:gallery w:val="placeholder"/>
        </w:category>
        <w:types>
          <w:type w:val="bbPlcHdr"/>
        </w:types>
        <w:behaviors>
          <w:behavior w:val="content"/>
        </w:behaviors>
        <w:guid w:val="{D7BB5540-F2C9-4DA5-A896-19B14A1DFAC4}"/>
      </w:docPartPr>
      <w:docPartBody>
        <w:p w:rsidR="00C164DC" w:rsidRDefault="00F27B1A" w:rsidP="00F27B1A">
          <w:pPr>
            <w:pStyle w:val="D9867AC8C95C40F4BAC7E2C6883573D8"/>
          </w:pPr>
          <w:r w:rsidRPr="00741F8B">
            <w:rPr>
              <w:rStyle w:val="PlaceholderText"/>
              <w:rFonts w:ascii="Arial" w:hAnsi="Arial" w:cs="Arial"/>
            </w:rPr>
            <w:t>Click here to enter text.</w:t>
          </w:r>
        </w:p>
      </w:docPartBody>
    </w:docPart>
    <w:docPart>
      <w:docPartPr>
        <w:name w:val="D4F2DAECFE014E59AE72061C47A48E9B"/>
        <w:category>
          <w:name w:val="General"/>
          <w:gallery w:val="placeholder"/>
        </w:category>
        <w:types>
          <w:type w:val="bbPlcHdr"/>
        </w:types>
        <w:behaviors>
          <w:behavior w:val="content"/>
        </w:behaviors>
        <w:guid w:val="{F9D8441A-C80C-41AC-8430-05930B0E0944}"/>
      </w:docPartPr>
      <w:docPartBody>
        <w:p w:rsidR="00C164DC" w:rsidRDefault="00F27B1A" w:rsidP="00F27B1A">
          <w:pPr>
            <w:pStyle w:val="D4F2DAECFE014E59AE72061C47A48E9B"/>
          </w:pPr>
          <w:r>
            <w:rPr>
              <w:rStyle w:val="PlaceholderText"/>
              <w:rFonts w:ascii="Arial" w:hAnsi="Arial" w:cs="Arial"/>
              <w:b/>
            </w:rPr>
            <w:t>Click here to enter text.</w:t>
          </w:r>
        </w:p>
      </w:docPartBody>
    </w:docPart>
    <w:docPart>
      <w:docPartPr>
        <w:name w:val="A3BBE53811BB444F8BAE974D0564DA9D"/>
        <w:category>
          <w:name w:val="General"/>
          <w:gallery w:val="placeholder"/>
        </w:category>
        <w:types>
          <w:type w:val="bbPlcHdr"/>
        </w:types>
        <w:behaviors>
          <w:behavior w:val="content"/>
        </w:behaviors>
        <w:guid w:val="{8CE1FF5E-BF88-48BA-B755-8D9D6F0577C0}"/>
      </w:docPartPr>
      <w:docPartBody>
        <w:p w:rsidR="00C164DC" w:rsidRDefault="00F27B1A" w:rsidP="00F27B1A">
          <w:pPr>
            <w:pStyle w:val="A3BBE53811BB444F8BAE974D0564DA9D"/>
          </w:pPr>
          <w:r w:rsidRPr="00741F8B">
            <w:rPr>
              <w:rStyle w:val="PlaceholderText"/>
              <w:rFonts w:ascii="Arial" w:hAnsi="Arial" w:cs="Arial"/>
            </w:rPr>
            <w:t>Click here to enter text.</w:t>
          </w:r>
        </w:p>
      </w:docPartBody>
    </w:docPart>
    <w:docPart>
      <w:docPartPr>
        <w:name w:val="52772BAC356F47F0B2B130A6054C2928"/>
        <w:category>
          <w:name w:val="General"/>
          <w:gallery w:val="placeholder"/>
        </w:category>
        <w:types>
          <w:type w:val="bbPlcHdr"/>
        </w:types>
        <w:behaviors>
          <w:behavior w:val="content"/>
        </w:behaviors>
        <w:guid w:val="{BB13E1F7-4A95-4084-A019-8FBF63A25CED}"/>
      </w:docPartPr>
      <w:docPartBody>
        <w:p w:rsidR="00C164DC" w:rsidRDefault="00F27B1A" w:rsidP="00F27B1A">
          <w:pPr>
            <w:pStyle w:val="52772BAC356F47F0B2B130A6054C2928"/>
          </w:pPr>
          <w:r>
            <w:rPr>
              <w:rStyle w:val="PlaceholderText"/>
              <w:rFonts w:ascii="Arial" w:hAnsi="Arial" w:cs="Arial"/>
              <w:b/>
            </w:rPr>
            <w:t>Click here to enter text.</w:t>
          </w:r>
        </w:p>
      </w:docPartBody>
    </w:docPart>
    <w:docPart>
      <w:docPartPr>
        <w:name w:val="2B6875F1CAEE44A38F69B7AD0A148C9E"/>
        <w:category>
          <w:name w:val="General"/>
          <w:gallery w:val="placeholder"/>
        </w:category>
        <w:types>
          <w:type w:val="bbPlcHdr"/>
        </w:types>
        <w:behaviors>
          <w:behavior w:val="content"/>
        </w:behaviors>
        <w:guid w:val="{48C95671-7E00-4BF6-A6DF-760C8AF8F37A}"/>
      </w:docPartPr>
      <w:docPartBody>
        <w:p w:rsidR="00C164DC" w:rsidRDefault="00F27B1A" w:rsidP="00F27B1A">
          <w:pPr>
            <w:pStyle w:val="2B6875F1CAEE44A38F69B7AD0A148C9E"/>
          </w:pPr>
          <w:r w:rsidRPr="00741F8B">
            <w:rPr>
              <w:rStyle w:val="PlaceholderText"/>
              <w:rFonts w:ascii="Arial" w:hAnsi="Arial" w:cs="Arial"/>
            </w:rPr>
            <w:t>Click here to enter text.</w:t>
          </w:r>
        </w:p>
      </w:docPartBody>
    </w:docPart>
    <w:docPart>
      <w:docPartPr>
        <w:name w:val="73085CC5573A477D801FB9FE1158027C"/>
        <w:category>
          <w:name w:val="General"/>
          <w:gallery w:val="placeholder"/>
        </w:category>
        <w:types>
          <w:type w:val="bbPlcHdr"/>
        </w:types>
        <w:behaviors>
          <w:behavior w:val="content"/>
        </w:behaviors>
        <w:guid w:val="{ECC309BB-BE16-47DA-979C-C21FFCC8E74E}"/>
      </w:docPartPr>
      <w:docPartBody>
        <w:p w:rsidR="00C164DC" w:rsidRDefault="00F27B1A" w:rsidP="00F27B1A">
          <w:pPr>
            <w:pStyle w:val="73085CC5573A477D801FB9FE1158027C"/>
          </w:pPr>
          <w:r>
            <w:rPr>
              <w:rStyle w:val="PlaceholderText"/>
              <w:rFonts w:ascii="Arial" w:hAnsi="Arial" w:cs="Arial"/>
              <w:b/>
            </w:rPr>
            <w:t>Click here to enter text.</w:t>
          </w:r>
        </w:p>
      </w:docPartBody>
    </w:docPart>
    <w:docPart>
      <w:docPartPr>
        <w:name w:val="4AD0FC6F7AC64D46B9E7E6D42D051951"/>
        <w:category>
          <w:name w:val="General"/>
          <w:gallery w:val="placeholder"/>
        </w:category>
        <w:types>
          <w:type w:val="bbPlcHdr"/>
        </w:types>
        <w:behaviors>
          <w:behavior w:val="content"/>
        </w:behaviors>
        <w:guid w:val="{50142F36-B008-4026-A760-12E1D4EA6B50}"/>
      </w:docPartPr>
      <w:docPartBody>
        <w:p w:rsidR="00C164DC" w:rsidRDefault="00F27B1A" w:rsidP="00F27B1A">
          <w:pPr>
            <w:pStyle w:val="4AD0FC6F7AC64D46B9E7E6D42D051951"/>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FACD0A8A2D7A4EA6808CDB85DC7B71E7"/>
        <w:category>
          <w:name w:val="General"/>
          <w:gallery w:val="placeholder"/>
        </w:category>
        <w:types>
          <w:type w:val="bbPlcHdr"/>
        </w:types>
        <w:behaviors>
          <w:behavior w:val="content"/>
        </w:behaviors>
        <w:guid w:val="{F06E58BE-E6ED-43F0-BAC9-C1A22ACF7828}"/>
      </w:docPartPr>
      <w:docPartBody>
        <w:p w:rsidR="00C164DC" w:rsidRDefault="00F27B1A" w:rsidP="00F27B1A">
          <w:pPr>
            <w:pStyle w:val="FACD0A8A2D7A4EA6808CDB85DC7B71E7"/>
          </w:pPr>
          <w:r>
            <w:rPr>
              <w:rStyle w:val="PlaceholderText"/>
              <w:rFonts w:ascii="Arial" w:hAnsi="Arial" w:cs="Arial"/>
              <w:b/>
            </w:rPr>
            <w:t>Click here to enter text.</w:t>
          </w:r>
        </w:p>
      </w:docPartBody>
    </w:docPart>
    <w:docPart>
      <w:docPartPr>
        <w:name w:val="925F4EBDBF31428EB2C8BB636A8A7CC4"/>
        <w:category>
          <w:name w:val="General"/>
          <w:gallery w:val="placeholder"/>
        </w:category>
        <w:types>
          <w:type w:val="bbPlcHdr"/>
        </w:types>
        <w:behaviors>
          <w:behavior w:val="content"/>
        </w:behaviors>
        <w:guid w:val="{C3405BB7-0FE7-468B-AB92-ED676858F2B3}"/>
      </w:docPartPr>
      <w:docPartBody>
        <w:p w:rsidR="00C164DC" w:rsidRDefault="00F27B1A" w:rsidP="00F27B1A">
          <w:pPr>
            <w:pStyle w:val="925F4EBDBF31428EB2C8BB636A8A7CC4"/>
          </w:pPr>
          <w:r w:rsidRPr="00741F8B">
            <w:rPr>
              <w:rStyle w:val="PlaceholderText"/>
              <w:rFonts w:ascii="Arial" w:hAnsi="Arial" w:cs="Arial"/>
            </w:rPr>
            <w:t>Click here to enter text.</w:t>
          </w:r>
        </w:p>
      </w:docPartBody>
    </w:docPart>
    <w:docPart>
      <w:docPartPr>
        <w:name w:val="807F096D65DD4AAFA1E8BD55B6A22CC1"/>
        <w:category>
          <w:name w:val="General"/>
          <w:gallery w:val="placeholder"/>
        </w:category>
        <w:types>
          <w:type w:val="bbPlcHdr"/>
        </w:types>
        <w:behaviors>
          <w:behavior w:val="content"/>
        </w:behaviors>
        <w:guid w:val="{D30EABF3-0AF6-47F8-9D5E-7D7BD6B9D171}"/>
      </w:docPartPr>
      <w:docPartBody>
        <w:p w:rsidR="00C164DC" w:rsidRDefault="00F27B1A" w:rsidP="00F27B1A">
          <w:pPr>
            <w:pStyle w:val="807F096D65DD4AAFA1E8BD55B6A22CC1"/>
          </w:pPr>
          <w:r>
            <w:rPr>
              <w:rStyle w:val="PlaceholderText"/>
              <w:rFonts w:ascii="Arial" w:hAnsi="Arial" w:cs="Arial"/>
              <w:b/>
            </w:rPr>
            <w:t>Click here to enter text.</w:t>
          </w:r>
        </w:p>
      </w:docPartBody>
    </w:docPart>
    <w:docPart>
      <w:docPartPr>
        <w:name w:val="EEE431CC59F84B7691B0D82DF9914368"/>
        <w:category>
          <w:name w:val="General"/>
          <w:gallery w:val="placeholder"/>
        </w:category>
        <w:types>
          <w:type w:val="bbPlcHdr"/>
        </w:types>
        <w:behaviors>
          <w:behavior w:val="content"/>
        </w:behaviors>
        <w:guid w:val="{069910E4-3850-4F52-BC85-673D8EBDEDE6}"/>
      </w:docPartPr>
      <w:docPartBody>
        <w:p w:rsidR="00C164DC" w:rsidRDefault="00F27B1A" w:rsidP="00F27B1A">
          <w:pPr>
            <w:pStyle w:val="EEE431CC59F84B7691B0D82DF9914368"/>
          </w:pPr>
          <w:r w:rsidRPr="00741F8B">
            <w:rPr>
              <w:rStyle w:val="PlaceholderText"/>
              <w:rFonts w:ascii="Arial" w:hAnsi="Arial" w:cs="Arial"/>
            </w:rPr>
            <w:t>Click here to enter text.</w:t>
          </w:r>
        </w:p>
      </w:docPartBody>
    </w:docPart>
    <w:docPart>
      <w:docPartPr>
        <w:name w:val="CAB862C4F83549C68246FD0F825A35F3"/>
        <w:category>
          <w:name w:val="General"/>
          <w:gallery w:val="placeholder"/>
        </w:category>
        <w:types>
          <w:type w:val="bbPlcHdr"/>
        </w:types>
        <w:behaviors>
          <w:behavior w:val="content"/>
        </w:behaviors>
        <w:guid w:val="{6C1852BF-7572-44A7-B859-156A90E86028}"/>
      </w:docPartPr>
      <w:docPartBody>
        <w:p w:rsidR="00C164DC" w:rsidRDefault="00F27B1A" w:rsidP="00F27B1A">
          <w:pPr>
            <w:pStyle w:val="CAB862C4F83549C68246FD0F825A35F3"/>
          </w:pPr>
          <w:r>
            <w:rPr>
              <w:rStyle w:val="PlaceholderText"/>
              <w:rFonts w:ascii="Arial" w:hAnsi="Arial" w:cs="Arial"/>
              <w:b/>
            </w:rPr>
            <w:t>Click here to enter text.</w:t>
          </w:r>
        </w:p>
      </w:docPartBody>
    </w:docPart>
    <w:docPart>
      <w:docPartPr>
        <w:name w:val="19FE63A08E584CF0843D05FD3039260C"/>
        <w:category>
          <w:name w:val="General"/>
          <w:gallery w:val="placeholder"/>
        </w:category>
        <w:types>
          <w:type w:val="bbPlcHdr"/>
        </w:types>
        <w:behaviors>
          <w:behavior w:val="content"/>
        </w:behaviors>
        <w:guid w:val="{87BDF7E0-5DE6-4134-A055-498455F2453A}"/>
      </w:docPartPr>
      <w:docPartBody>
        <w:p w:rsidR="00C164DC" w:rsidRDefault="00F27B1A" w:rsidP="00F27B1A">
          <w:pPr>
            <w:pStyle w:val="19FE63A08E584CF0843D05FD3039260C"/>
          </w:pPr>
          <w:r w:rsidRPr="00741F8B">
            <w:rPr>
              <w:rStyle w:val="PlaceholderText"/>
              <w:rFonts w:ascii="Arial" w:hAnsi="Arial" w:cs="Arial"/>
            </w:rPr>
            <w:t>Click here to enter text.</w:t>
          </w:r>
        </w:p>
      </w:docPartBody>
    </w:docPart>
    <w:docPart>
      <w:docPartPr>
        <w:name w:val="F5C2E8A05B4F471EAC29259737C54D0C"/>
        <w:category>
          <w:name w:val="General"/>
          <w:gallery w:val="placeholder"/>
        </w:category>
        <w:types>
          <w:type w:val="bbPlcHdr"/>
        </w:types>
        <w:behaviors>
          <w:behavior w:val="content"/>
        </w:behaviors>
        <w:guid w:val="{0B3F402A-8007-4B63-96D1-6577D0B361EA}"/>
      </w:docPartPr>
      <w:docPartBody>
        <w:p w:rsidR="00C164DC" w:rsidRDefault="00F27B1A" w:rsidP="00F27B1A">
          <w:pPr>
            <w:pStyle w:val="F5C2E8A05B4F471EAC29259737C54D0C"/>
          </w:pPr>
          <w:r>
            <w:rPr>
              <w:rStyle w:val="PlaceholderText"/>
              <w:rFonts w:ascii="Arial" w:hAnsi="Arial" w:cs="Arial"/>
              <w:b/>
            </w:rPr>
            <w:t>Click here to enter text.</w:t>
          </w:r>
        </w:p>
      </w:docPartBody>
    </w:docPart>
    <w:docPart>
      <w:docPartPr>
        <w:name w:val="506683729BB846619E1714C6ACF1D817"/>
        <w:category>
          <w:name w:val="General"/>
          <w:gallery w:val="placeholder"/>
        </w:category>
        <w:types>
          <w:type w:val="bbPlcHdr"/>
        </w:types>
        <w:behaviors>
          <w:behavior w:val="content"/>
        </w:behaviors>
        <w:guid w:val="{14465E60-7BB7-4047-A3F2-1C198D9B00A5}"/>
      </w:docPartPr>
      <w:docPartBody>
        <w:p w:rsidR="00C164DC" w:rsidRDefault="00F27B1A" w:rsidP="00F27B1A">
          <w:pPr>
            <w:pStyle w:val="506683729BB846619E1714C6ACF1D817"/>
          </w:pPr>
          <w:r w:rsidRPr="00741F8B">
            <w:rPr>
              <w:rStyle w:val="PlaceholderText"/>
              <w:rFonts w:ascii="Arial" w:hAnsi="Arial" w:cs="Arial"/>
            </w:rPr>
            <w:t>Click here to enter text.</w:t>
          </w:r>
        </w:p>
      </w:docPartBody>
    </w:docPart>
    <w:docPart>
      <w:docPartPr>
        <w:name w:val="D3ABB0DADBF649BDAC6CA4294B39DF50"/>
        <w:category>
          <w:name w:val="General"/>
          <w:gallery w:val="placeholder"/>
        </w:category>
        <w:types>
          <w:type w:val="bbPlcHdr"/>
        </w:types>
        <w:behaviors>
          <w:behavior w:val="content"/>
        </w:behaviors>
        <w:guid w:val="{F444729B-8A53-4E3B-A497-C957829E6B8C}"/>
      </w:docPartPr>
      <w:docPartBody>
        <w:p w:rsidR="00C164DC" w:rsidRDefault="00F27B1A" w:rsidP="00F27B1A">
          <w:pPr>
            <w:pStyle w:val="D3ABB0DADBF649BDAC6CA4294B39DF50"/>
          </w:pPr>
          <w:r>
            <w:rPr>
              <w:rStyle w:val="PlaceholderText"/>
              <w:rFonts w:ascii="Arial" w:hAnsi="Arial" w:cs="Arial"/>
              <w:b/>
            </w:rPr>
            <w:t>Click here to enter text.</w:t>
          </w:r>
        </w:p>
      </w:docPartBody>
    </w:docPart>
    <w:docPart>
      <w:docPartPr>
        <w:name w:val="36177B5B6DC443188BB1F5376052D83B"/>
        <w:category>
          <w:name w:val="General"/>
          <w:gallery w:val="placeholder"/>
        </w:category>
        <w:types>
          <w:type w:val="bbPlcHdr"/>
        </w:types>
        <w:behaviors>
          <w:behavior w:val="content"/>
        </w:behaviors>
        <w:guid w:val="{69CE7203-97EB-4B73-BE29-3D937CA29C26}"/>
      </w:docPartPr>
      <w:docPartBody>
        <w:p w:rsidR="00C164DC" w:rsidRDefault="00F27B1A" w:rsidP="00F27B1A">
          <w:pPr>
            <w:pStyle w:val="36177B5B6DC443188BB1F5376052D83B"/>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41BB0674789A4A75A91B514E2DEDED77"/>
        <w:category>
          <w:name w:val="General"/>
          <w:gallery w:val="placeholder"/>
        </w:category>
        <w:types>
          <w:type w:val="bbPlcHdr"/>
        </w:types>
        <w:behaviors>
          <w:behavior w:val="content"/>
        </w:behaviors>
        <w:guid w:val="{0A2030A3-94FD-467A-9340-39CF514D71C2}"/>
      </w:docPartPr>
      <w:docPartBody>
        <w:p w:rsidR="00C164DC" w:rsidRDefault="00F27B1A" w:rsidP="00F27B1A">
          <w:pPr>
            <w:pStyle w:val="41BB0674789A4A75A91B514E2DEDED77"/>
          </w:pPr>
          <w:r>
            <w:rPr>
              <w:rStyle w:val="PlaceholderText"/>
              <w:rFonts w:ascii="Arial" w:hAnsi="Arial" w:cs="Arial"/>
              <w:b/>
            </w:rPr>
            <w:t>Click here to enter text.</w:t>
          </w:r>
        </w:p>
      </w:docPartBody>
    </w:docPart>
    <w:docPart>
      <w:docPartPr>
        <w:name w:val="2A665C8DB56E4ED1BC2314EC5B16ACEE"/>
        <w:category>
          <w:name w:val="General"/>
          <w:gallery w:val="placeholder"/>
        </w:category>
        <w:types>
          <w:type w:val="bbPlcHdr"/>
        </w:types>
        <w:behaviors>
          <w:behavior w:val="content"/>
        </w:behaviors>
        <w:guid w:val="{CEE820EC-490C-43C5-B94F-483A9C3F7466}"/>
      </w:docPartPr>
      <w:docPartBody>
        <w:p w:rsidR="00C164DC" w:rsidRDefault="00F27B1A" w:rsidP="00F27B1A">
          <w:pPr>
            <w:pStyle w:val="2A665C8DB56E4ED1BC2314EC5B16ACEE"/>
          </w:pPr>
          <w:r w:rsidRPr="00741F8B">
            <w:rPr>
              <w:rStyle w:val="PlaceholderText"/>
              <w:rFonts w:ascii="Arial" w:hAnsi="Arial" w:cs="Arial"/>
            </w:rPr>
            <w:t>Click here to enter text.</w:t>
          </w:r>
        </w:p>
      </w:docPartBody>
    </w:docPart>
    <w:docPart>
      <w:docPartPr>
        <w:name w:val="2871339E243042558FEFA6E014094C0E"/>
        <w:category>
          <w:name w:val="General"/>
          <w:gallery w:val="placeholder"/>
        </w:category>
        <w:types>
          <w:type w:val="bbPlcHdr"/>
        </w:types>
        <w:behaviors>
          <w:behavior w:val="content"/>
        </w:behaviors>
        <w:guid w:val="{7C972271-5410-46C9-9E2A-8AA7EA1409B5}"/>
      </w:docPartPr>
      <w:docPartBody>
        <w:p w:rsidR="00C164DC" w:rsidRDefault="00F27B1A" w:rsidP="00F27B1A">
          <w:pPr>
            <w:pStyle w:val="2871339E243042558FEFA6E014094C0E"/>
          </w:pPr>
          <w:r>
            <w:rPr>
              <w:rStyle w:val="PlaceholderText"/>
              <w:rFonts w:ascii="Arial" w:hAnsi="Arial" w:cs="Arial"/>
              <w:b/>
            </w:rPr>
            <w:t>Click here to enter text.</w:t>
          </w:r>
        </w:p>
      </w:docPartBody>
    </w:docPart>
    <w:docPart>
      <w:docPartPr>
        <w:name w:val="6EBAA15C3C234352875537DD72E19D25"/>
        <w:category>
          <w:name w:val="General"/>
          <w:gallery w:val="placeholder"/>
        </w:category>
        <w:types>
          <w:type w:val="bbPlcHdr"/>
        </w:types>
        <w:behaviors>
          <w:behavior w:val="content"/>
        </w:behaviors>
        <w:guid w:val="{FF8B46EB-A43D-4836-A1FC-E2B63631A3C9}"/>
      </w:docPartPr>
      <w:docPartBody>
        <w:p w:rsidR="00C164DC" w:rsidRDefault="00F27B1A" w:rsidP="00F27B1A">
          <w:pPr>
            <w:pStyle w:val="6EBAA15C3C234352875537DD72E19D25"/>
          </w:pPr>
          <w:r w:rsidRPr="00741F8B">
            <w:rPr>
              <w:rStyle w:val="PlaceholderText"/>
              <w:rFonts w:ascii="Arial" w:hAnsi="Arial" w:cs="Arial"/>
            </w:rPr>
            <w:t>Click here to enter text.</w:t>
          </w:r>
        </w:p>
      </w:docPartBody>
    </w:docPart>
    <w:docPart>
      <w:docPartPr>
        <w:name w:val="5128821BC4F8454AB594C8F84F03D08B"/>
        <w:category>
          <w:name w:val="General"/>
          <w:gallery w:val="placeholder"/>
        </w:category>
        <w:types>
          <w:type w:val="bbPlcHdr"/>
        </w:types>
        <w:behaviors>
          <w:behavior w:val="content"/>
        </w:behaviors>
        <w:guid w:val="{BD303062-2828-45C3-85DE-15F9C227AD1D}"/>
      </w:docPartPr>
      <w:docPartBody>
        <w:p w:rsidR="00C164DC" w:rsidRDefault="00F27B1A" w:rsidP="00F27B1A">
          <w:pPr>
            <w:pStyle w:val="5128821BC4F8454AB594C8F84F03D08B"/>
          </w:pPr>
          <w:r>
            <w:rPr>
              <w:rStyle w:val="PlaceholderText"/>
              <w:rFonts w:ascii="Arial" w:hAnsi="Arial" w:cs="Arial"/>
              <w:b/>
            </w:rPr>
            <w:t>Click here to enter text.</w:t>
          </w:r>
        </w:p>
      </w:docPartBody>
    </w:docPart>
    <w:docPart>
      <w:docPartPr>
        <w:name w:val="5459CE2D3B1149A2A1983CF9EE09819E"/>
        <w:category>
          <w:name w:val="General"/>
          <w:gallery w:val="placeholder"/>
        </w:category>
        <w:types>
          <w:type w:val="bbPlcHdr"/>
        </w:types>
        <w:behaviors>
          <w:behavior w:val="content"/>
        </w:behaviors>
        <w:guid w:val="{5DB3E20A-2B60-4400-A0C8-B8EEB49A919F}"/>
      </w:docPartPr>
      <w:docPartBody>
        <w:p w:rsidR="00C164DC" w:rsidRDefault="00F27B1A" w:rsidP="00F27B1A">
          <w:pPr>
            <w:pStyle w:val="5459CE2D3B1149A2A1983CF9EE09819E"/>
          </w:pPr>
          <w:r w:rsidRPr="00741F8B">
            <w:rPr>
              <w:rStyle w:val="PlaceholderText"/>
              <w:rFonts w:ascii="Arial" w:hAnsi="Arial" w:cs="Arial"/>
            </w:rPr>
            <w:t>Click here to enter text.</w:t>
          </w:r>
        </w:p>
      </w:docPartBody>
    </w:docPart>
    <w:docPart>
      <w:docPartPr>
        <w:name w:val="300C12825F724CB68971C491358CA560"/>
        <w:category>
          <w:name w:val="General"/>
          <w:gallery w:val="placeholder"/>
        </w:category>
        <w:types>
          <w:type w:val="bbPlcHdr"/>
        </w:types>
        <w:behaviors>
          <w:behavior w:val="content"/>
        </w:behaviors>
        <w:guid w:val="{A8FB5452-CE84-414F-B7DC-DBC5C6880430}"/>
      </w:docPartPr>
      <w:docPartBody>
        <w:p w:rsidR="00C164DC" w:rsidRDefault="00F27B1A" w:rsidP="00F27B1A">
          <w:pPr>
            <w:pStyle w:val="300C12825F724CB68971C491358CA560"/>
          </w:pPr>
          <w:r>
            <w:rPr>
              <w:rStyle w:val="PlaceholderText"/>
              <w:rFonts w:ascii="Arial" w:hAnsi="Arial" w:cs="Arial"/>
              <w:b/>
            </w:rPr>
            <w:t>Click here to enter text.</w:t>
          </w:r>
        </w:p>
      </w:docPartBody>
    </w:docPart>
    <w:docPart>
      <w:docPartPr>
        <w:name w:val="BCBBB177AE754AACAF7EFD3CB0FBD363"/>
        <w:category>
          <w:name w:val="General"/>
          <w:gallery w:val="placeholder"/>
        </w:category>
        <w:types>
          <w:type w:val="bbPlcHdr"/>
        </w:types>
        <w:behaviors>
          <w:behavior w:val="content"/>
        </w:behaviors>
        <w:guid w:val="{5C035B78-17AC-491A-8AA1-8327372D480E}"/>
      </w:docPartPr>
      <w:docPartBody>
        <w:p w:rsidR="00C164DC" w:rsidRDefault="00F27B1A" w:rsidP="00F27B1A">
          <w:pPr>
            <w:pStyle w:val="BCBBB177AE754AACAF7EFD3CB0FBD363"/>
          </w:pPr>
          <w:r w:rsidRPr="00741F8B">
            <w:rPr>
              <w:rStyle w:val="PlaceholderText"/>
              <w:rFonts w:ascii="Arial" w:hAnsi="Arial" w:cs="Arial"/>
            </w:rPr>
            <w:t>Click here to enter text.</w:t>
          </w:r>
        </w:p>
      </w:docPartBody>
    </w:docPart>
    <w:docPart>
      <w:docPartPr>
        <w:name w:val="0B4519FBD5894E02AEE7AA193B4838B2"/>
        <w:category>
          <w:name w:val="General"/>
          <w:gallery w:val="placeholder"/>
        </w:category>
        <w:types>
          <w:type w:val="bbPlcHdr"/>
        </w:types>
        <w:behaviors>
          <w:behavior w:val="content"/>
        </w:behaviors>
        <w:guid w:val="{412FFC50-2ACF-4CEF-A5E9-03B070F83BF2}"/>
      </w:docPartPr>
      <w:docPartBody>
        <w:p w:rsidR="00C164DC" w:rsidRDefault="00F27B1A" w:rsidP="00F27B1A">
          <w:pPr>
            <w:pStyle w:val="0B4519FBD5894E02AEE7AA193B4838B2"/>
          </w:pPr>
          <w:r>
            <w:rPr>
              <w:rStyle w:val="PlaceholderText"/>
              <w:rFonts w:ascii="Arial" w:hAnsi="Arial" w:cs="Arial"/>
              <w:b/>
            </w:rPr>
            <w:t>Click here to enter text.</w:t>
          </w:r>
        </w:p>
      </w:docPartBody>
    </w:docPart>
    <w:docPart>
      <w:docPartPr>
        <w:name w:val="E48E0B7D5CBD417497B52854D074556F"/>
        <w:category>
          <w:name w:val="General"/>
          <w:gallery w:val="placeholder"/>
        </w:category>
        <w:types>
          <w:type w:val="bbPlcHdr"/>
        </w:types>
        <w:behaviors>
          <w:behavior w:val="content"/>
        </w:behaviors>
        <w:guid w:val="{D53BFBAC-C788-4EC6-95F3-2DCF338CCE89}"/>
      </w:docPartPr>
      <w:docPartBody>
        <w:p w:rsidR="00C164DC" w:rsidRDefault="00F27B1A" w:rsidP="00F27B1A">
          <w:pPr>
            <w:pStyle w:val="E48E0B7D5CBD417497B52854D074556F"/>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8D8742E3EEB94A08AD0337AF1C2E8EC8"/>
        <w:category>
          <w:name w:val="General"/>
          <w:gallery w:val="placeholder"/>
        </w:category>
        <w:types>
          <w:type w:val="bbPlcHdr"/>
        </w:types>
        <w:behaviors>
          <w:behavior w:val="content"/>
        </w:behaviors>
        <w:guid w:val="{FD3680F5-D8AD-4E31-A94C-13F38DACCED6}"/>
      </w:docPartPr>
      <w:docPartBody>
        <w:p w:rsidR="00C164DC" w:rsidRDefault="00F27B1A" w:rsidP="00F27B1A">
          <w:pPr>
            <w:pStyle w:val="8D8742E3EEB94A08AD0337AF1C2E8EC8"/>
          </w:pPr>
          <w:r>
            <w:rPr>
              <w:rStyle w:val="PlaceholderText"/>
              <w:rFonts w:ascii="Arial" w:hAnsi="Arial" w:cs="Arial"/>
              <w:b/>
            </w:rPr>
            <w:t>Click here to enter text.</w:t>
          </w:r>
        </w:p>
      </w:docPartBody>
    </w:docPart>
    <w:docPart>
      <w:docPartPr>
        <w:name w:val="CDBAB064E6384BE49DAA42A14D457C2A"/>
        <w:category>
          <w:name w:val="General"/>
          <w:gallery w:val="placeholder"/>
        </w:category>
        <w:types>
          <w:type w:val="bbPlcHdr"/>
        </w:types>
        <w:behaviors>
          <w:behavior w:val="content"/>
        </w:behaviors>
        <w:guid w:val="{0AECA17D-D3C7-4545-8A08-C191558A2E8A}"/>
      </w:docPartPr>
      <w:docPartBody>
        <w:p w:rsidR="00C164DC" w:rsidRDefault="00F27B1A" w:rsidP="00F27B1A">
          <w:pPr>
            <w:pStyle w:val="CDBAB064E6384BE49DAA42A14D457C2A"/>
          </w:pPr>
          <w:r w:rsidRPr="00741F8B">
            <w:rPr>
              <w:rStyle w:val="PlaceholderText"/>
              <w:rFonts w:ascii="Arial" w:hAnsi="Arial" w:cs="Arial"/>
            </w:rPr>
            <w:t>Click here to enter text.</w:t>
          </w:r>
        </w:p>
      </w:docPartBody>
    </w:docPart>
    <w:docPart>
      <w:docPartPr>
        <w:name w:val="6EAB95B161F149F4981DF2477F429271"/>
        <w:category>
          <w:name w:val="General"/>
          <w:gallery w:val="placeholder"/>
        </w:category>
        <w:types>
          <w:type w:val="bbPlcHdr"/>
        </w:types>
        <w:behaviors>
          <w:behavior w:val="content"/>
        </w:behaviors>
        <w:guid w:val="{A54145C0-3616-4AE4-A6D3-8BFEA2970DBA}"/>
      </w:docPartPr>
      <w:docPartBody>
        <w:p w:rsidR="00C164DC" w:rsidRDefault="00F27B1A" w:rsidP="00F27B1A">
          <w:pPr>
            <w:pStyle w:val="6EAB95B161F149F4981DF2477F429271"/>
          </w:pPr>
          <w:r>
            <w:rPr>
              <w:rStyle w:val="PlaceholderText"/>
              <w:rFonts w:ascii="Arial" w:hAnsi="Arial" w:cs="Arial"/>
              <w:b/>
            </w:rPr>
            <w:t>Click here to enter text.</w:t>
          </w:r>
        </w:p>
      </w:docPartBody>
    </w:docPart>
    <w:docPart>
      <w:docPartPr>
        <w:name w:val="8B6C5101A579495EA74FC387E98D04CB"/>
        <w:category>
          <w:name w:val="General"/>
          <w:gallery w:val="placeholder"/>
        </w:category>
        <w:types>
          <w:type w:val="bbPlcHdr"/>
        </w:types>
        <w:behaviors>
          <w:behavior w:val="content"/>
        </w:behaviors>
        <w:guid w:val="{4581F05F-8D09-4D39-815A-3A3D21906F8E}"/>
      </w:docPartPr>
      <w:docPartBody>
        <w:p w:rsidR="00C164DC" w:rsidRDefault="00F27B1A" w:rsidP="00F27B1A">
          <w:pPr>
            <w:pStyle w:val="8B6C5101A579495EA74FC387E98D04CB"/>
          </w:pPr>
          <w:r w:rsidRPr="00741F8B">
            <w:rPr>
              <w:rStyle w:val="PlaceholderText"/>
              <w:rFonts w:ascii="Arial" w:hAnsi="Arial" w:cs="Arial"/>
            </w:rPr>
            <w:t>Click here to enter text.</w:t>
          </w:r>
        </w:p>
      </w:docPartBody>
    </w:docPart>
    <w:docPart>
      <w:docPartPr>
        <w:name w:val="E4E767D2DDB14FBBBBEAB7CF61C5C8CB"/>
        <w:category>
          <w:name w:val="General"/>
          <w:gallery w:val="placeholder"/>
        </w:category>
        <w:types>
          <w:type w:val="bbPlcHdr"/>
        </w:types>
        <w:behaviors>
          <w:behavior w:val="content"/>
        </w:behaviors>
        <w:guid w:val="{273A2B5E-31AC-465F-A763-E1DED196BB0A}"/>
      </w:docPartPr>
      <w:docPartBody>
        <w:p w:rsidR="00C164DC" w:rsidRDefault="00F27B1A" w:rsidP="00F27B1A">
          <w:pPr>
            <w:pStyle w:val="E4E767D2DDB14FBBBBEAB7CF61C5C8CB"/>
          </w:pPr>
          <w:r>
            <w:rPr>
              <w:rStyle w:val="PlaceholderText"/>
              <w:rFonts w:ascii="Arial" w:hAnsi="Arial" w:cs="Arial"/>
              <w:b/>
            </w:rPr>
            <w:t>Click here to enter text.</w:t>
          </w:r>
        </w:p>
      </w:docPartBody>
    </w:docPart>
    <w:docPart>
      <w:docPartPr>
        <w:name w:val="95DCA07E7EDF4C4BAF597171E791D4AA"/>
        <w:category>
          <w:name w:val="General"/>
          <w:gallery w:val="placeholder"/>
        </w:category>
        <w:types>
          <w:type w:val="bbPlcHdr"/>
        </w:types>
        <w:behaviors>
          <w:behavior w:val="content"/>
        </w:behaviors>
        <w:guid w:val="{6CF1E5D5-0C62-46A5-A842-579FD3303FA6}"/>
      </w:docPartPr>
      <w:docPartBody>
        <w:p w:rsidR="00C164DC" w:rsidRDefault="00F27B1A" w:rsidP="00F27B1A">
          <w:pPr>
            <w:pStyle w:val="95DCA07E7EDF4C4BAF597171E791D4AA"/>
          </w:pPr>
          <w:r w:rsidRPr="00741F8B">
            <w:rPr>
              <w:rStyle w:val="PlaceholderText"/>
              <w:rFonts w:ascii="Arial" w:hAnsi="Arial" w:cs="Arial"/>
            </w:rPr>
            <w:t>Click here to enter text.</w:t>
          </w:r>
        </w:p>
      </w:docPartBody>
    </w:docPart>
    <w:docPart>
      <w:docPartPr>
        <w:name w:val="09AFBF18B64544D88F3A2274C240B58F"/>
        <w:category>
          <w:name w:val="General"/>
          <w:gallery w:val="placeholder"/>
        </w:category>
        <w:types>
          <w:type w:val="bbPlcHdr"/>
        </w:types>
        <w:behaviors>
          <w:behavior w:val="content"/>
        </w:behaviors>
        <w:guid w:val="{61CFE4BB-7A14-48D9-BF20-6685032A35D6}"/>
      </w:docPartPr>
      <w:docPartBody>
        <w:p w:rsidR="00C164DC" w:rsidRDefault="00F27B1A" w:rsidP="00F27B1A">
          <w:pPr>
            <w:pStyle w:val="09AFBF18B64544D88F3A2274C240B58F"/>
          </w:pPr>
          <w:r>
            <w:rPr>
              <w:rStyle w:val="PlaceholderText"/>
              <w:rFonts w:ascii="Arial" w:hAnsi="Arial" w:cs="Arial"/>
              <w:b/>
            </w:rPr>
            <w:t>Click here to enter text.</w:t>
          </w:r>
        </w:p>
      </w:docPartBody>
    </w:docPart>
    <w:docPart>
      <w:docPartPr>
        <w:name w:val="011AFAAAE3D9419F96301ECC7B5A25E6"/>
        <w:category>
          <w:name w:val="General"/>
          <w:gallery w:val="placeholder"/>
        </w:category>
        <w:types>
          <w:type w:val="bbPlcHdr"/>
        </w:types>
        <w:behaviors>
          <w:behavior w:val="content"/>
        </w:behaviors>
        <w:guid w:val="{2EA7D154-103C-4190-B1FB-BC354777EC69}"/>
      </w:docPartPr>
      <w:docPartBody>
        <w:p w:rsidR="00C164DC" w:rsidRDefault="00F27B1A" w:rsidP="00F27B1A">
          <w:pPr>
            <w:pStyle w:val="011AFAAAE3D9419F96301ECC7B5A25E6"/>
          </w:pPr>
          <w:r w:rsidRPr="00741F8B">
            <w:rPr>
              <w:rStyle w:val="PlaceholderText"/>
              <w:rFonts w:ascii="Arial" w:hAnsi="Arial" w:cs="Arial"/>
            </w:rPr>
            <w:t>Click here to enter text.</w:t>
          </w:r>
        </w:p>
      </w:docPartBody>
    </w:docPart>
    <w:docPart>
      <w:docPartPr>
        <w:name w:val="72EE518BE6CB4D26B3CF59AB19280C48"/>
        <w:category>
          <w:name w:val="General"/>
          <w:gallery w:val="placeholder"/>
        </w:category>
        <w:types>
          <w:type w:val="bbPlcHdr"/>
        </w:types>
        <w:behaviors>
          <w:behavior w:val="content"/>
        </w:behaviors>
        <w:guid w:val="{8D8B5B9C-705B-4B3F-BA36-C887D3116F84}"/>
      </w:docPartPr>
      <w:docPartBody>
        <w:p w:rsidR="00C164DC" w:rsidRDefault="00F27B1A" w:rsidP="00F27B1A">
          <w:pPr>
            <w:pStyle w:val="72EE518BE6CB4D26B3CF59AB19280C48"/>
          </w:pPr>
          <w:r w:rsidRPr="005C7567">
            <w:rPr>
              <w:rStyle w:val="PlaceholderText"/>
              <w:rFonts w:ascii="Arial" w:hAnsi="Arial" w:cs="Arial"/>
            </w:rPr>
            <w:t>Click here to enter text.</w:t>
          </w:r>
        </w:p>
      </w:docPartBody>
    </w:docPart>
    <w:docPart>
      <w:docPartPr>
        <w:name w:val="700A41417BDF48F8B72997EDFA47661E"/>
        <w:category>
          <w:name w:val="General"/>
          <w:gallery w:val="placeholder"/>
        </w:category>
        <w:types>
          <w:type w:val="bbPlcHdr"/>
        </w:types>
        <w:behaviors>
          <w:behavior w:val="content"/>
        </w:behaviors>
        <w:guid w:val="{68549691-2486-4B26-8172-F65D431C588B}"/>
      </w:docPartPr>
      <w:docPartBody>
        <w:p w:rsidR="00C164DC" w:rsidRDefault="00F27B1A" w:rsidP="00F27B1A">
          <w:pPr>
            <w:pStyle w:val="700A41417BDF48F8B72997EDFA47661E"/>
          </w:pPr>
          <w:r>
            <w:rPr>
              <w:rStyle w:val="PlaceholderText"/>
              <w:rFonts w:ascii="Arial" w:hAnsi="Arial" w:cs="Arial"/>
              <w:b/>
            </w:rPr>
            <w:t>Click here to enter text.</w:t>
          </w:r>
        </w:p>
      </w:docPartBody>
    </w:docPart>
    <w:docPart>
      <w:docPartPr>
        <w:name w:val="5E2B844B39B24F1796A49509A70BA582"/>
        <w:category>
          <w:name w:val="General"/>
          <w:gallery w:val="placeholder"/>
        </w:category>
        <w:types>
          <w:type w:val="bbPlcHdr"/>
        </w:types>
        <w:behaviors>
          <w:behavior w:val="content"/>
        </w:behaviors>
        <w:guid w:val="{037D1D1E-C30C-4C7A-8B39-AECB5D8E4D53}"/>
      </w:docPartPr>
      <w:docPartBody>
        <w:p w:rsidR="00C164DC" w:rsidRDefault="00F27B1A" w:rsidP="00F27B1A">
          <w:pPr>
            <w:pStyle w:val="5E2B844B39B24F1796A49509A70BA582"/>
          </w:pPr>
          <w:r w:rsidRPr="0055050C">
            <w:rPr>
              <w:rStyle w:val="PlaceholderText"/>
              <w:rFonts w:ascii="Arial" w:hAnsi="Arial" w:cs="Arial"/>
            </w:rPr>
            <w:t>Click here to enter text.</w:t>
          </w:r>
        </w:p>
      </w:docPartBody>
    </w:docPart>
    <w:docPart>
      <w:docPartPr>
        <w:name w:val="A9950E66E3AE41EE8E0E9C3FE68A484D"/>
        <w:category>
          <w:name w:val="General"/>
          <w:gallery w:val="placeholder"/>
        </w:category>
        <w:types>
          <w:type w:val="bbPlcHdr"/>
        </w:types>
        <w:behaviors>
          <w:behavior w:val="content"/>
        </w:behaviors>
        <w:guid w:val="{DDCC3293-4A6C-4A82-8EE6-DD4E1988D073}"/>
      </w:docPartPr>
      <w:docPartBody>
        <w:p w:rsidR="00C164DC" w:rsidRDefault="00F27B1A" w:rsidP="00F27B1A">
          <w:pPr>
            <w:pStyle w:val="A9950E66E3AE41EE8E0E9C3FE68A484D"/>
          </w:pPr>
          <w:r>
            <w:rPr>
              <w:rStyle w:val="PlaceholderText"/>
              <w:rFonts w:ascii="Arial" w:hAnsi="Arial" w:cs="Arial"/>
              <w:b/>
            </w:rPr>
            <w:t>Click here to enter text.</w:t>
          </w:r>
        </w:p>
      </w:docPartBody>
    </w:docPart>
    <w:docPart>
      <w:docPartPr>
        <w:name w:val="311AA20276F7481997A11EB0F2B74BA4"/>
        <w:category>
          <w:name w:val="General"/>
          <w:gallery w:val="placeholder"/>
        </w:category>
        <w:types>
          <w:type w:val="bbPlcHdr"/>
        </w:types>
        <w:behaviors>
          <w:behavior w:val="content"/>
        </w:behaviors>
        <w:guid w:val="{73C5B717-D761-4EC2-8170-84E83138878A}"/>
      </w:docPartPr>
      <w:docPartBody>
        <w:p w:rsidR="00C164DC" w:rsidRDefault="00F27B1A" w:rsidP="00F27B1A">
          <w:pPr>
            <w:pStyle w:val="311AA20276F7481997A11EB0F2B74BA4"/>
          </w:pPr>
          <w:r w:rsidRPr="0055050C">
            <w:rPr>
              <w:rStyle w:val="PlaceholderText"/>
              <w:rFonts w:ascii="Arial" w:hAnsi="Arial" w:cs="Arial"/>
            </w:rPr>
            <w:t>Click here to enter text.</w:t>
          </w:r>
        </w:p>
      </w:docPartBody>
    </w:docPart>
    <w:docPart>
      <w:docPartPr>
        <w:name w:val="354C4694244A4A5C997343AB9B7B0AB5"/>
        <w:category>
          <w:name w:val="General"/>
          <w:gallery w:val="placeholder"/>
        </w:category>
        <w:types>
          <w:type w:val="bbPlcHdr"/>
        </w:types>
        <w:behaviors>
          <w:behavior w:val="content"/>
        </w:behaviors>
        <w:guid w:val="{C5DF8786-6B55-457C-AFE7-89D9C264E7BE}"/>
      </w:docPartPr>
      <w:docPartBody>
        <w:p w:rsidR="00C164DC" w:rsidRDefault="00F27B1A" w:rsidP="00F27B1A">
          <w:pPr>
            <w:pStyle w:val="354C4694244A4A5C997343AB9B7B0AB5"/>
          </w:pPr>
          <w:r>
            <w:rPr>
              <w:rStyle w:val="PlaceholderText"/>
              <w:rFonts w:ascii="Arial" w:hAnsi="Arial" w:cs="Arial"/>
              <w:b/>
            </w:rPr>
            <w:t>Click here to enter text.</w:t>
          </w:r>
        </w:p>
      </w:docPartBody>
    </w:docPart>
    <w:docPart>
      <w:docPartPr>
        <w:name w:val="4717D71EB0C04B969FC5002E9329E308"/>
        <w:category>
          <w:name w:val="General"/>
          <w:gallery w:val="placeholder"/>
        </w:category>
        <w:types>
          <w:type w:val="bbPlcHdr"/>
        </w:types>
        <w:behaviors>
          <w:behavior w:val="content"/>
        </w:behaviors>
        <w:guid w:val="{10B8CAD0-6A98-4837-88F0-A37440867FA7}"/>
      </w:docPartPr>
      <w:docPartBody>
        <w:p w:rsidR="00C164DC" w:rsidRDefault="00F27B1A" w:rsidP="00F27B1A">
          <w:pPr>
            <w:pStyle w:val="4717D71EB0C04B969FC5002E9329E308"/>
          </w:pPr>
          <w:r w:rsidRPr="0055050C">
            <w:rPr>
              <w:rStyle w:val="PlaceholderText"/>
              <w:rFonts w:ascii="Arial" w:hAnsi="Arial" w:cs="Arial"/>
            </w:rPr>
            <w:t>Click here to enter text.</w:t>
          </w:r>
        </w:p>
      </w:docPartBody>
    </w:docPart>
    <w:docPart>
      <w:docPartPr>
        <w:name w:val="84C1D3D6CAD147ED80501B42EB40002E"/>
        <w:category>
          <w:name w:val="General"/>
          <w:gallery w:val="placeholder"/>
        </w:category>
        <w:types>
          <w:type w:val="bbPlcHdr"/>
        </w:types>
        <w:behaviors>
          <w:behavior w:val="content"/>
        </w:behaviors>
        <w:guid w:val="{06FADE9B-4EB0-4316-A011-AEBE71289DFF}"/>
      </w:docPartPr>
      <w:docPartBody>
        <w:p w:rsidR="00C164DC" w:rsidRDefault="00F27B1A" w:rsidP="00F27B1A">
          <w:pPr>
            <w:pStyle w:val="84C1D3D6CAD147ED80501B42EB40002E"/>
          </w:pPr>
          <w:r>
            <w:rPr>
              <w:rStyle w:val="PlaceholderText"/>
              <w:rFonts w:ascii="Arial" w:hAnsi="Arial" w:cs="Arial"/>
              <w:b/>
            </w:rPr>
            <w:t>Click here to enter text.</w:t>
          </w:r>
        </w:p>
      </w:docPartBody>
    </w:docPart>
    <w:docPart>
      <w:docPartPr>
        <w:name w:val="DA521F92ECF0428D83CAB0DB325A0424"/>
        <w:category>
          <w:name w:val="General"/>
          <w:gallery w:val="placeholder"/>
        </w:category>
        <w:types>
          <w:type w:val="bbPlcHdr"/>
        </w:types>
        <w:behaviors>
          <w:behavior w:val="content"/>
        </w:behaviors>
        <w:guid w:val="{ACFCEF93-B84B-4868-A39B-96396AF95D3C}"/>
      </w:docPartPr>
      <w:docPartBody>
        <w:p w:rsidR="00C164DC" w:rsidRDefault="00F27B1A" w:rsidP="00F27B1A">
          <w:pPr>
            <w:pStyle w:val="DA521F92ECF0428D83CAB0DB325A0424"/>
          </w:pPr>
          <w:r w:rsidRPr="0055050C">
            <w:rPr>
              <w:rStyle w:val="PlaceholderText"/>
              <w:rFonts w:ascii="Arial" w:hAnsi="Arial" w:cs="Arial"/>
            </w:rPr>
            <w:t>Click here to enter text.</w:t>
          </w:r>
        </w:p>
      </w:docPartBody>
    </w:docPart>
    <w:docPart>
      <w:docPartPr>
        <w:name w:val="CBD394B7DE574EC5932E61169088DA1D"/>
        <w:category>
          <w:name w:val="General"/>
          <w:gallery w:val="placeholder"/>
        </w:category>
        <w:types>
          <w:type w:val="bbPlcHdr"/>
        </w:types>
        <w:behaviors>
          <w:behavior w:val="content"/>
        </w:behaviors>
        <w:guid w:val="{DF2FFBB6-2EBE-4265-8617-75D9FBCB941E}"/>
      </w:docPartPr>
      <w:docPartBody>
        <w:p w:rsidR="00C164DC" w:rsidRDefault="00F27B1A" w:rsidP="00F27B1A">
          <w:pPr>
            <w:pStyle w:val="CBD394B7DE574EC5932E61169088DA1D"/>
          </w:pPr>
          <w:r w:rsidRPr="005C7567">
            <w:rPr>
              <w:rStyle w:val="PlaceholderText"/>
              <w:rFonts w:ascii="Arial" w:hAnsi="Arial" w:cs="Arial"/>
            </w:rPr>
            <w:t>Click here to enter text.</w:t>
          </w:r>
        </w:p>
      </w:docPartBody>
    </w:docPart>
    <w:docPart>
      <w:docPartPr>
        <w:name w:val="F93F742AF7E44188893E1B6AF0FA8506"/>
        <w:category>
          <w:name w:val="General"/>
          <w:gallery w:val="placeholder"/>
        </w:category>
        <w:types>
          <w:type w:val="bbPlcHdr"/>
        </w:types>
        <w:behaviors>
          <w:behavior w:val="content"/>
        </w:behaviors>
        <w:guid w:val="{BA7852D1-BBED-4AD8-B251-981170EDC864}"/>
      </w:docPartPr>
      <w:docPartBody>
        <w:p w:rsidR="00C164DC" w:rsidRDefault="00F27B1A" w:rsidP="00F27B1A">
          <w:pPr>
            <w:pStyle w:val="F93F742AF7E44188893E1B6AF0FA8506"/>
          </w:pPr>
          <w:r>
            <w:rPr>
              <w:rStyle w:val="PlaceholderText"/>
              <w:rFonts w:ascii="Arial" w:hAnsi="Arial" w:cs="Arial"/>
              <w:b/>
            </w:rPr>
            <w:t>Click here to enter text.</w:t>
          </w:r>
        </w:p>
      </w:docPartBody>
    </w:docPart>
    <w:docPart>
      <w:docPartPr>
        <w:name w:val="59266BFC60C74B9997907F5896F2CF0D"/>
        <w:category>
          <w:name w:val="General"/>
          <w:gallery w:val="placeholder"/>
        </w:category>
        <w:types>
          <w:type w:val="bbPlcHdr"/>
        </w:types>
        <w:behaviors>
          <w:behavior w:val="content"/>
        </w:behaviors>
        <w:guid w:val="{4A0414A3-B394-4754-861C-1FFF9DAC1309}"/>
      </w:docPartPr>
      <w:docPartBody>
        <w:p w:rsidR="00C164DC" w:rsidRDefault="00F27B1A" w:rsidP="00F27B1A">
          <w:pPr>
            <w:pStyle w:val="59266BFC60C74B9997907F5896F2CF0D"/>
          </w:pPr>
          <w:r>
            <w:rPr>
              <w:rStyle w:val="PlaceholderText"/>
              <w:rFonts w:ascii="Arial" w:hAnsi="Arial" w:cs="Arial"/>
              <w:b/>
            </w:rPr>
            <w:t>Click here to enter text.</w:t>
          </w:r>
        </w:p>
      </w:docPartBody>
    </w:docPart>
    <w:docPart>
      <w:docPartPr>
        <w:name w:val="9A879556D933471D95FC2668DEFE9663"/>
        <w:category>
          <w:name w:val="General"/>
          <w:gallery w:val="placeholder"/>
        </w:category>
        <w:types>
          <w:type w:val="bbPlcHdr"/>
        </w:types>
        <w:behaviors>
          <w:behavior w:val="content"/>
        </w:behaviors>
        <w:guid w:val="{4036EE93-905C-4D25-89CE-F69EEE5B07B7}"/>
      </w:docPartPr>
      <w:docPartBody>
        <w:p w:rsidR="00C164DC" w:rsidRDefault="00F27B1A" w:rsidP="00F27B1A">
          <w:pPr>
            <w:pStyle w:val="9A879556D933471D95FC2668DEFE9663"/>
          </w:pPr>
          <w:r>
            <w:rPr>
              <w:rStyle w:val="PlaceholderText"/>
              <w:rFonts w:ascii="Arial" w:hAnsi="Arial" w:cs="Arial"/>
              <w:b/>
            </w:rPr>
            <w:t>Click here to enter text.</w:t>
          </w:r>
        </w:p>
      </w:docPartBody>
    </w:docPart>
    <w:docPart>
      <w:docPartPr>
        <w:name w:val="A7FD2EFEF24045AB8758256C1BE5F167"/>
        <w:category>
          <w:name w:val="General"/>
          <w:gallery w:val="placeholder"/>
        </w:category>
        <w:types>
          <w:type w:val="bbPlcHdr"/>
        </w:types>
        <w:behaviors>
          <w:behavior w:val="content"/>
        </w:behaviors>
        <w:guid w:val="{93E357EA-F4CB-4CEC-A7A1-265E58CEB9DC}"/>
      </w:docPartPr>
      <w:docPartBody>
        <w:p w:rsidR="00C164DC" w:rsidRDefault="00F27B1A" w:rsidP="00F27B1A">
          <w:pPr>
            <w:pStyle w:val="A7FD2EFEF24045AB8758256C1BE5F167"/>
          </w:pPr>
          <w:r>
            <w:rPr>
              <w:rStyle w:val="PlaceholderText"/>
              <w:rFonts w:ascii="Arial" w:hAnsi="Arial" w:cs="Arial"/>
              <w:b/>
            </w:rPr>
            <w:t>Click here to enter text.</w:t>
          </w:r>
        </w:p>
      </w:docPartBody>
    </w:docPart>
    <w:docPart>
      <w:docPartPr>
        <w:name w:val="2C4FB8AFC2514362B53FE90BAC197F55"/>
        <w:category>
          <w:name w:val="General"/>
          <w:gallery w:val="placeholder"/>
        </w:category>
        <w:types>
          <w:type w:val="bbPlcHdr"/>
        </w:types>
        <w:behaviors>
          <w:behavior w:val="content"/>
        </w:behaviors>
        <w:guid w:val="{47A909EA-22B7-4A3D-8DAB-4AA5D547E697}"/>
      </w:docPartPr>
      <w:docPartBody>
        <w:p w:rsidR="00C164DC" w:rsidRDefault="00F27B1A" w:rsidP="00F27B1A">
          <w:pPr>
            <w:pStyle w:val="2C4FB8AFC2514362B53FE90BAC197F55"/>
          </w:pPr>
          <w:r w:rsidRPr="00FF000E">
            <w:rPr>
              <w:rStyle w:val="PlaceholderText"/>
              <w:rFonts w:ascii="Arial" w:hAnsi="Arial" w:cs="Arial"/>
              <w:sz w:val="18"/>
            </w:rPr>
            <w:t>Choose an item.</w:t>
          </w:r>
        </w:p>
      </w:docPartBody>
    </w:docPart>
    <w:docPart>
      <w:docPartPr>
        <w:name w:val="DFB1B4B4054B48CA8B07E2AC79840EA2"/>
        <w:category>
          <w:name w:val="General"/>
          <w:gallery w:val="placeholder"/>
        </w:category>
        <w:types>
          <w:type w:val="bbPlcHdr"/>
        </w:types>
        <w:behaviors>
          <w:behavior w:val="content"/>
        </w:behaviors>
        <w:guid w:val="{B963706D-8785-4A09-B132-3745B73B3763}"/>
      </w:docPartPr>
      <w:docPartBody>
        <w:p w:rsidR="00C164DC" w:rsidRDefault="00F27B1A" w:rsidP="00F27B1A">
          <w:pPr>
            <w:pStyle w:val="DFB1B4B4054B48CA8B07E2AC79840EA2"/>
          </w:pPr>
          <w:r>
            <w:rPr>
              <w:rStyle w:val="PlaceholderText"/>
              <w:rFonts w:ascii="Arial" w:hAnsi="Arial" w:cs="Arial"/>
              <w:b/>
            </w:rPr>
            <w:t>Click here to enter text.</w:t>
          </w:r>
        </w:p>
      </w:docPartBody>
    </w:docPart>
    <w:docPart>
      <w:docPartPr>
        <w:name w:val="AA86E83B77A54181AC33EC1DC041733A"/>
        <w:category>
          <w:name w:val="General"/>
          <w:gallery w:val="placeholder"/>
        </w:category>
        <w:types>
          <w:type w:val="bbPlcHdr"/>
        </w:types>
        <w:behaviors>
          <w:behavior w:val="content"/>
        </w:behaviors>
        <w:guid w:val="{A9B5982E-5366-4E8E-A1E6-8F9730D58815}"/>
      </w:docPartPr>
      <w:docPartBody>
        <w:p w:rsidR="00C164DC" w:rsidRDefault="00F27B1A" w:rsidP="00F27B1A">
          <w:pPr>
            <w:pStyle w:val="AA86E83B77A54181AC33EC1DC041733A"/>
          </w:pPr>
          <w:r>
            <w:rPr>
              <w:rStyle w:val="PlaceholderText"/>
              <w:rFonts w:ascii="Arial" w:hAnsi="Arial" w:cs="Arial"/>
              <w:b/>
            </w:rPr>
            <w:t>Click here to enter text.</w:t>
          </w:r>
        </w:p>
      </w:docPartBody>
    </w:docPart>
    <w:docPart>
      <w:docPartPr>
        <w:name w:val="4460E980BC3C41D1BCFD929E622487F7"/>
        <w:category>
          <w:name w:val="General"/>
          <w:gallery w:val="placeholder"/>
        </w:category>
        <w:types>
          <w:type w:val="bbPlcHdr"/>
        </w:types>
        <w:behaviors>
          <w:behavior w:val="content"/>
        </w:behaviors>
        <w:guid w:val="{EC08AA1A-D8AE-4E19-8B30-63D3EAAECC16}"/>
      </w:docPartPr>
      <w:docPartBody>
        <w:p w:rsidR="00C164DC" w:rsidRDefault="00F27B1A" w:rsidP="00F27B1A">
          <w:pPr>
            <w:pStyle w:val="4460E980BC3C41D1BCFD929E622487F7"/>
          </w:pPr>
          <w:r w:rsidRPr="00FF000E">
            <w:rPr>
              <w:rStyle w:val="PlaceholderText"/>
              <w:rFonts w:ascii="Arial" w:hAnsi="Arial" w:cs="Arial"/>
              <w:sz w:val="18"/>
            </w:rPr>
            <w:t>Choose an item.</w:t>
          </w:r>
        </w:p>
      </w:docPartBody>
    </w:docPart>
    <w:docPart>
      <w:docPartPr>
        <w:name w:val="0A52143DDBEF4716803BF2987E2C1B8D"/>
        <w:category>
          <w:name w:val="General"/>
          <w:gallery w:val="placeholder"/>
        </w:category>
        <w:types>
          <w:type w:val="bbPlcHdr"/>
        </w:types>
        <w:behaviors>
          <w:behavior w:val="content"/>
        </w:behaviors>
        <w:guid w:val="{D3B7D06A-B4DB-447C-B05B-F1DE0778F6CC}"/>
      </w:docPartPr>
      <w:docPartBody>
        <w:p w:rsidR="00C164DC" w:rsidRDefault="00F27B1A" w:rsidP="00F27B1A">
          <w:pPr>
            <w:pStyle w:val="0A52143DDBEF4716803BF2987E2C1B8D"/>
          </w:pPr>
          <w:r w:rsidRPr="00FF000E">
            <w:rPr>
              <w:rStyle w:val="PlaceholderText"/>
              <w:rFonts w:ascii="Arial" w:hAnsi="Arial" w:cs="Arial"/>
              <w:sz w:val="18"/>
            </w:rPr>
            <w:t>Choose an item.</w:t>
          </w:r>
        </w:p>
      </w:docPartBody>
    </w:docPart>
    <w:docPart>
      <w:docPartPr>
        <w:name w:val="D2BC618FA7BC4AF29CF5A4EF9D2618DC"/>
        <w:category>
          <w:name w:val="General"/>
          <w:gallery w:val="placeholder"/>
        </w:category>
        <w:types>
          <w:type w:val="bbPlcHdr"/>
        </w:types>
        <w:behaviors>
          <w:behavior w:val="content"/>
        </w:behaviors>
        <w:guid w:val="{432C0F77-C04B-4C7D-A42E-FDEFAA9B4778}"/>
      </w:docPartPr>
      <w:docPartBody>
        <w:p w:rsidR="00C164DC" w:rsidRDefault="00F27B1A" w:rsidP="00F27B1A">
          <w:pPr>
            <w:pStyle w:val="D2BC618FA7BC4AF29CF5A4EF9D2618DC"/>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956E82FE47F44AB985A73D60740D8CFC"/>
        <w:category>
          <w:name w:val="General"/>
          <w:gallery w:val="placeholder"/>
        </w:category>
        <w:types>
          <w:type w:val="bbPlcHdr"/>
        </w:types>
        <w:behaviors>
          <w:behavior w:val="content"/>
        </w:behaviors>
        <w:guid w:val="{5FF150F4-6CA4-44B1-B0F0-39597BBD59E8}"/>
      </w:docPartPr>
      <w:docPartBody>
        <w:p w:rsidR="00C164DC" w:rsidRDefault="00F27B1A" w:rsidP="00F27B1A">
          <w:pPr>
            <w:pStyle w:val="956E82FE47F44AB985A73D60740D8CFC"/>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F38D68EF065A49D78BD1FB0F21665645"/>
        <w:category>
          <w:name w:val="General"/>
          <w:gallery w:val="placeholder"/>
        </w:category>
        <w:types>
          <w:type w:val="bbPlcHdr"/>
        </w:types>
        <w:behaviors>
          <w:behavior w:val="content"/>
        </w:behaviors>
        <w:guid w:val="{E5202110-FEE9-4E67-A109-1E05EA02618F}"/>
      </w:docPartPr>
      <w:docPartBody>
        <w:p w:rsidR="00C164DC" w:rsidRDefault="00F27B1A" w:rsidP="00F27B1A">
          <w:pPr>
            <w:pStyle w:val="F38D68EF065A49D78BD1FB0F21665645"/>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7EBC35535BBC4D7DA0C435CC970EFCE9"/>
        <w:category>
          <w:name w:val="General"/>
          <w:gallery w:val="placeholder"/>
        </w:category>
        <w:types>
          <w:type w:val="bbPlcHdr"/>
        </w:types>
        <w:behaviors>
          <w:behavior w:val="content"/>
        </w:behaviors>
        <w:guid w:val="{638C3901-D9BF-4B55-8188-8850D2087B97}"/>
      </w:docPartPr>
      <w:docPartBody>
        <w:p w:rsidR="00C164DC" w:rsidRDefault="00F27B1A" w:rsidP="00F27B1A">
          <w:pPr>
            <w:pStyle w:val="7EBC35535BBC4D7DA0C435CC970EFCE9"/>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36E22F657DB841FB9C58642D73D43DFA"/>
        <w:category>
          <w:name w:val="General"/>
          <w:gallery w:val="placeholder"/>
        </w:category>
        <w:types>
          <w:type w:val="bbPlcHdr"/>
        </w:types>
        <w:behaviors>
          <w:behavior w:val="content"/>
        </w:behaviors>
        <w:guid w:val="{1DF62993-FFF4-4B7B-8370-348D86A55964}"/>
      </w:docPartPr>
      <w:docPartBody>
        <w:p w:rsidR="00C164DC" w:rsidRDefault="00F27B1A" w:rsidP="00F27B1A">
          <w:pPr>
            <w:pStyle w:val="36E22F657DB841FB9C58642D73D43DFA"/>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E747DA88EB284B8D8852E0472F5876EA"/>
        <w:category>
          <w:name w:val="General"/>
          <w:gallery w:val="placeholder"/>
        </w:category>
        <w:types>
          <w:type w:val="bbPlcHdr"/>
        </w:types>
        <w:behaviors>
          <w:behavior w:val="content"/>
        </w:behaviors>
        <w:guid w:val="{47922A0D-0612-41D5-B46C-9CD4DA4C708C}"/>
      </w:docPartPr>
      <w:docPartBody>
        <w:p w:rsidR="00C164DC" w:rsidRDefault="00F27B1A" w:rsidP="00F27B1A">
          <w:pPr>
            <w:pStyle w:val="E747DA88EB284B8D8852E0472F5876EA"/>
          </w:pPr>
          <w:r w:rsidRPr="00FF000E">
            <w:rPr>
              <w:rStyle w:val="PlaceholderText"/>
              <w:rFonts w:ascii="Arial" w:hAnsi="Arial" w:cs="Arial"/>
              <w:sz w:val="18"/>
            </w:rPr>
            <w:t>Choose an item.</w:t>
          </w:r>
        </w:p>
      </w:docPartBody>
    </w:docPart>
    <w:docPart>
      <w:docPartPr>
        <w:name w:val="CC04A6CD68B44F4387F6158DEA4BDB4F"/>
        <w:category>
          <w:name w:val="General"/>
          <w:gallery w:val="placeholder"/>
        </w:category>
        <w:types>
          <w:type w:val="bbPlcHdr"/>
        </w:types>
        <w:behaviors>
          <w:behavior w:val="content"/>
        </w:behaviors>
        <w:guid w:val="{15DEA494-AF9D-4C8F-8B69-B7BB8BB46699}"/>
      </w:docPartPr>
      <w:docPartBody>
        <w:p w:rsidR="0075242C" w:rsidRDefault="00793F8B" w:rsidP="00793F8B">
          <w:pPr>
            <w:pStyle w:val="CC04A6CD68B44F4387F6158DEA4BDB4F"/>
          </w:pPr>
          <w:r w:rsidRPr="00384AF1">
            <w:rPr>
              <w:rStyle w:val="PlaceholderText"/>
              <w:rFonts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1A"/>
    <w:rsid w:val="0075242C"/>
    <w:rsid w:val="00793F8B"/>
    <w:rsid w:val="00C164DC"/>
    <w:rsid w:val="00F2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F8B"/>
    <w:rPr>
      <w:color w:val="808080"/>
    </w:rPr>
  </w:style>
  <w:style w:type="paragraph" w:customStyle="1" w:styleId="90E009A9584B4CF5B12C4305A4C2C7AC">
    <w:name w:val="90E009A9584B4CF5B12C4305A4C2C7AC"/>
  </w:style>
  <w:style w:type="paragraph" w:customStyle="1" w:styleId="F85CC1C03A1A4A288865A6543B28B098">
    <w:name w:val="F85CC1C03A1A4A288865A6543B28B098"/>
  </w:style>
  <w:style w:type="paragraph" w:customStyle="1" w:styleId="10D32290D12D4F74A4FFBD753DCFE2AF">
    <w:name w:val="10D32290D12D4F74A4FFBD753DCFE2AF"/>
  </w:style>
  <w:style w:type="paragraph" w:customStyle="1" w:styleId="B2013781E2F549ACAB6E9FC0CDB12F87">
    <w:name w:val="B2013781E2F549ACAB6E9FC0CDB12F87"/>
  </w:style>
  <w:style w:type="paragraph" w:customStyle="1" w:styleId="88C56FB206084FDB8ED0B0358F8297CE">
    <w:name w:val="88C56FB206084FDB8ED0B0358F8297CE"/>
  </w:style>
  <w:style w:type="paragraph" w:customStyle="1" w:styleId="D121187472E44618A8D80439309AC764">
    <w:name w:val="D121187472E44618A8D80439309AC764"/>
  </w:style>
  <w:style w:type="paragraph" w:customStyle="1" w:styleId="1F55A9A5EA714E6C946554DCE1ED229D">
    <w:name w:val="1F55A9A5EA714E6C946554DCE1ED229D"/>
  </w:style>
  <w:style w:type="paragraph" w:customStyle="1" w:styleId="0C7B71D4738D427296E03C4A245F21FB">
    <w:name w:val="0C7B71D4738D427296E03C4A245F21FB"/>
  </w:style>
  <w:style w:type="paragraph" w:customStyle="1" w:styleId="ADA7F589E6884F149005F459F40910A9">
    <w:name w:val="ADA7F589E6884F149005F459F40910A9"/>
  </w:style>
  <w:style w:type="paragraph" w:customStyle="1" w:styleId="036584977CDE466DB95FE3C963154DE7">
    <w:name w:val="036584977CDE466DB95FE3C963154DE7"/>
  </w:style>
  <w:style w:type="paragraph" w:customStyle="1" w:styleId="61B484B3A5C644A5800CD130BCD66DDF">
    <w:name w:val="61B484B3A5C644A5800CD130BCD66DDF"/>
  </w:style>
  <w:style w:type="paragraph" w:customStyle="1" w:styleId="096F76959AFA4C008C61FEBBD8AFD454">
    <w:name w:val="096F76959AFA4C008C61FEBBD8AFD454"/>
  </w:style>
  <w:style w:type="paragraph" w:customStyle="1" w:styleId="0A00FA1176AB4329A4CFE57045EC634A">
    <w:name w:val="0A00FA1176AB4329A4CFE57045EC634A"/>
  </w:style>
  <w:style w:type="paragraph" w:customStyle="1" w:styleId="3BCD7B49328247BBACE68D39770C5DED">
    <w:name w:val="3BCD7B49328247BBACE68D39770C5DED"/>
  </w:style>
  <w:style w:type="paragraph" w:customStyle="1" w:styleId="72D1839C4C144A9083BF3B1A9F7DDB57">
    <w:name w:val="72D1839C4C144A9083BF3B1A9F7DDB57"/>
  </w:style>
  <w:style w:type="paragraph" w:customStyle="1" w:styleId="E1DF35F3ADC74C40BAFC3D6890C23758">
    <w:name w:val="E1DF35F3ADC74C40BAFC3D6890C23758"/>
  </w:style>
  <w:style w:type="paragraph" w:customStyle="1" w:styleId="D9AC82876C41417CB7B44004A9B9609E">
    <w:name w:val="D9AC82876C41417CB7B44004A9B9609E"/>
  </w:style>
  <w:style w:type="paragraph" w:customStyle="1" w:styleId="2E649396BDF541F483738DADFF3F5AEF">
    <w:name w:val="2E649396BDF541F483738DADFF3F5AEF"/>
  </w:style>
  <w:style w:type="paragraph" w:customStyle="1" w:styleId="30C950A812A04358B6B38FADF53FE7A2">
    <w:name w:val="30C950A812A04358B6B38FADF53FE7A2"/>
  </w:style>
  <w:style w:type="paragraph" w:customStyle="1" w:styleId="E124C509B2C64575A0AE202A72F03005">
    <w:name w:val="E124C509B2C64575A0AE202A72F03005"/>
  </w:style>
  <w:style w:type="paragraph" w:customStyle="1" w:styleId="7B0CF87BD8BA4C78A089DDE8F298CC35">
    <w:name w:val="7B0CF87BD8BA4C78A089DDE8F298CC35"/>
  </w:style>
  <w:style w:type="paragraph" w:customStyle="1" w:styleId="CE5B7FCF13DA4C178986787F65483D4A">
    <w:name w:val="CE5B7FCF13DA4C178986787F65483D4A"/>
  </w:style>
  <w:style w:type="paragraph" w:customStyle="1" w:styleId="01BBA5DBACE047C18264CDDEE2B781A8">
    <w:name w:val="01BBA5DBACE047C18264CDDEE2B781A8"/>
  </w:style>
  <w:style w:type="paragraph" w:customStyle="1" w:styleId="C9A30C2C04F54546A0F8C30837F64C91">
    <w:name w:val="C9A30C2C04F54546A0F8C30837F64C91"/>
  </w:style>
  <w:style w:type="paragraph" w:customStyle="1" w:styleId="D0B09D1F44B94C509811EA937A5F7A81">
    <w:name w:val="D0B09D1F44B94C509811EA937A5F7A81"/>
  </w:style>
  <w:style w:type="paragraph" w:customStyle="1" w:styleId="8426BC570B894E33BDC301B8F01E7346">
    <w:name w:val="8426BC570B894E33BDC301B8F01E7346"/>
  </w:style>
  <w:style w:type="paragraph" w:customStyle="1" w:styleId="F9CC51FF95C44D0A8DE0633FA967F61F">
    <w:name w:val="F9CC51FF95C44D0A8DE0633FA967F61F"/>
  </w:style>
  <w:style w:type="paragraph" w:customStyle="1" w:styleId="0555F8E22D164611993688B7B44B1B26">
    <w:name w:val="0555F8E22D164611993688B7B44B1B26"/>
  </w:style>
  <w:style w:type="paragraph" w:customStyle="1" w:styleId="AEE8A6595CE5416F9076FFF6C4F05BFA">
    <w:name w:val="AEE8A6595CE5416F9076FFF6C4F05BFA"/>
  </w:style>
  <w:style w:type="paragraph" w:customStyle="1" w:styleId="FBED4F1D161B4C8E8CCF69AA51A47950">
    <w:name w:val="FBED4F1D161B4C8E8CCF69AA51A47950"/>
  </w:style>
  <w:style w:type="paragraph" w:customStyle="1" w:styleId="CEFBB9D5A06B4653A94B47D26F817204">
    <w:name w:val="CEFBB9D5A06B4653A94B47D26F817204"/>
  </w:style>
  <w:style w:type="paragraph" w:customStyle="1" w:styleId="E599BD19AA4342FAB2E5D8E9ED096CB6">
    <w:name w:val="E599BD19AA4342FAB2E5D8E9ED096CB6"/>
  </w:style>
  <w:style w:type="paragraph" w:customStyle="1" w:styleId="AC9C296BE3434638A97F0841CE880E05">
    <w:name w:val="AC9C296BE3434638A97F0841CE880E05"/>
  </w:style>
  <w:style w:type="paragraph" w:customStyle="1" w:styleId="0B9E6145596A4094A306E8913BE08381">
    <w:name w:val="0B9E6145596A4094A306E8913BE08381"/>
  </w:style>
  <w:style w:type="paragraph" w:customStyle="1" w:styleId="C7A05C949B6740649A86409E407D7F04">
    <w:name w:val="C7A05C949B6740649A86409E407D7F04"/>
  </w:style>
  <w:style w:type="paragraph" w:customStyle="1" w:styleId="E40B1BCC1BD6488BAC9D7006E76E43B8">
    <w:name w:val="E40B1BCC1BD6488BAC9D7006E76E43B8"/>
  </w:style>
  <w:style w:type="paragraph" w:customStyle="1" w:styleId="15482993F2D34F39A6FEB51ABFD64556">
    <w:name w:val="15482993F2D34F39A6FEB51ABFD64556"/>
  </w:style>
  <w:style w:type="paragraph" w:customStyle="1" w:styleId="146611B471E14B99977AEB1A16BFAC70">
    <w:name w:val="146611B471E14B99977AEB1A16BFAC70"/>
  </w:style>
  <w:style w:type="paragraph" w:customStyle="1" w:styleId="B0FB17CCF6F149DEA307E357049FC9C8">
    <w:name w:val="B0FB17CCF6F149DEA307E357049FC9C8"/>
  </w:style>
  <w:style w:type="paragraph" w:customStyle="1" w:styleId="C3A3490EAE2E4FFAA6A00C96908B5889">
    <w:name w:val="C3A3490EAE2E4FFAA6A00C96908B5889"/>
  </w:style>
  <w:style w:type="paragraph" w:customStyle="1" w:styleId="2E0823901B704164A2F48E8A979AA299">
    <w:name w:val="2E0823901B704164A2F48E8A979AA299"/>
  </w:style>
  <w:style w:type="paragraph" w:customStyle="1" w:styleId="134EC5CCAAC94974BD96086B469E53DC">
    <w:name w:val="134EC5CCAAC94974BD96086B469E53DC"/>
  </w:style>
  <w:style w:type="paragraph" w:customStyle="1" w:styleId="98CEB8A5D535435D97A886BD5B3708F2">
    <w:name w:val="98CEB8A5D535435D97A886BD5B3708F2"/>
  </w:style>
  <w:style w:type="paragraph" w:customStyle="1" w:styleId="3EE22B8C8DF34B5A96DCB0FDF70EF301">
    <w:name w:val="3EE22B8C8DF34B5A96DCB0FDF70EF301"/>
  </w:style>
  <w:style w:type="paragraph" w:customStyle="1" w:styleId="263190EA5F04481E9120B6123B02B207">
    <w:name w:val="263190EA5F04481E9120B6123B02B207"/>
  </w:style>
  <w:style w:type="paragraph" w:customStyle="1" w:styleId="657BFE47985F4029B5170D8F0B509ABF">
    <w:name w:val="657BFE47985F4029B5170D8F0B509ABF"/>
  </w:style>
  <w:style w:type="paragraph" w:customStyle="1" w:styleId="37A479F5598F4638AB050A95D96B8875">
    <w:name w:val="37A479F5598F4638AB050A95D96B8875"/>
  </w:style>
  <w:style w:type="paragraph" w:customStyle="1" w:styleId="BB8B4D16D73149B3BCF0A4358BC0C433">
    <w:name w:val="BB8B4D16D73149B3BCF0A4358BC0C433"/>
  </w:style>
  <w:style w:type="paragraph" w:customStyle="1" w:styleId="53293D858D374E6E84C99606F415AD44">
    <w:name w:val="53293D858D374E6E84C99606F415AD44"/>
  </w:style>
  <w:style w:type="paragraph" w:customStyle="1" w:styleId="BC17D26CE90247C9B7146428A35B115A">
    <w:name w:val="BC17D26CE90247C9B7146428A35B115A"/>
  </w:style>
  <w:style w:type="paragraph" w:customStyle="1" w:styleId="087BABBA50F2498B88C2D06304DDB675">
    <w:name w:val="087BABBA50F2498B88C2D06304DDB675"/>
  </w:style>
  <w:style w:type="paragraph" w:customStyle="1" w:styleId="C89FAC1501CC4C268AB3BC5CBB7456AB">
    <w:name w:val="C89FAC1501CC4C268AB3BC5CBB7456AB"/>
  </w:style>
  <w:style w:type="paragraph" w:customStyle="1" w:styleId="F04CEB3AA3294BE89612E92D06C30430">
    <w:name w:val="F04CEB3AA3294BE89612E92D06C30430"/>
  </w:style>
  <w:style w:type="paragraph" w:customStyle="1" w:styleId="F82C21792FEC4D86AA38C2F3ABFEFC03">
    <w:name w:val="F82C21792FEC4D86AA38C2F3ABFEFC03"/>
  </w:style>
  <w:style w:type="paragraph" w:customStyle="1" w:styleId="70822840519045A2A75FB6D9A3BFCE88">
    <w:name w:val="70822840519045A2A75FB6D9A3BFCE88"/>
  </w:style>
  <w:style w:type="paragraph" w:customStyle="1" w:styleId="095336B4D1244D97A79AD5A9125B6E76">
    <w:name w:val="095336B4D1244D97A79AD5A9125B6E76"/>
  </w:style>
  <w:style w:type="paragraph" w:customStyle="1" w:styleId="72842FA28D57463AB9218CE9890B9CF1">
    <w:name w:val="72842FA28D57463AB9218CE9890B9CF1"/>
  </w:style>
  <w:style w:type="paragraph" w:customStyle="1" w:styleId="D18BE80218D54AE392CD5A0B2DF03B3B">
    <w:name w:val="D18BE80218D54AE392CD5A0B2DF03B3B"/>
  </w:style>
  <w:style w:type="paragraph" w:customStyle="1" w:styleId="43AE643DF6874AD79ABDBC1CE743B728">
    <w:name w:val="43AE643DF6874AD79ABDBC1CE743B728"/>
  </w:style>
  <w:style w:type="paragraph" w:customStyle="1" w:styleId="C346241678CE483FA6E6075D4B186B7C">
    <w:name w:val="C346241678CE483FA6E6075D4B186B7C"/>
  </w:style>
  <w:style w:type="paragraph" w:customStyle="1" w:styleId="390CAB55CAF74A78A281E2D9F485E10F">
    <w:name w:val="390CAB55CAF74A78A281E2D9F485E10F"/>
  </w:style>
  <w:style w:type="paragraph" w:customStyle="1" w:styleId="BA7DF7AEB18A4846AA940A7F964F20CC">
    <w:name w:val="BA7DF7AEB18A4846AA940A7F964F20CC"/>
  </w:style>
  <w:style w:type="paragraph" w:customStyle="1" w:styleId="960F4D3BD05E4E9B8A69951273655388">
    <w:name w:val="960F4D3BD05E4E9B8A69951273655388"/>
  </w:style>
  <w:style w:type="paragraph" w:customStyle="1" w:styleId="5E0F508494554A888412B5D1A38114E3">
    <w:name w:val="5E0F508494554A888412B5D1A38114E3"/>
  </w:style>
  <w:style w:type="paragraph" w:customStyle="1" w:styleId="D322E02BCA4346F3A16A63FE7DA01619">
    <w:name w:val="D322E02BCA4346F3A16A63FE7DA01619"/>
  </w:style>
  <w:style w:type="paragraph" w:customStyle="1" w:styleId="7DBEAA8B880D4E2898BC3668721E86F1">
    <w:name w:val="7DBEAA8B880D4E2898BC3668721E86F1"/>
  </w:style>
  <w:style w:type="paragraph" w:customStyle="1" w:styleId="4A5C3B88042A4467BAAA90682B17D2C3">
    <w:name w:val="4A5C3B88042A4467BAAA90682B17D2C3"/>
  </w:style>
  <w:style w:type="paragraph" w:customStyle="1" w:styleId="5808A5217D8D478F9E39F7F3EAC9ACEE">
    <w:name w:val="5808A5217D8D478F9E39F7F3EAC9ACEE"/>
  </w:style>
  <w:style w:type="paragraph" w:customStyle="1" w:styleId="212B1089683C4705B77A240B6E4D419F">
    <w:name w:val="212B1089683C4705B77A240B6E4D419F"/>
  </w:style>
  <w:style w:type="paragraph" w:customStyle="1" w:styleId="584E6A5AFE04470FA4274FE6B3573823">
    <w:name w:val="584E6A5AFE04470FA4274FE6B3573823"/>
  </w:style>
  <w:style w:type="paragraph" w:customStyle="1" w:styleId="9E34D40B0FF44468832341DE0C315721">
    <w:name w:val="9E34D40B0FF44468832341DE0C315721"/>
  </w:style>
  <w:style w:type="paragraph" w:customStyle="1" w:styleId="A526C2682C3F440E9A28E271B682230C">
    <w:name w:val="A526C2682C3F440E9A28E271B682230C"/>
  </w:style>
  <w:style w:type="paragraph" w:customStyle="1" w:styleId="746248F58308432BAA8B91236A9B6C97">
    <w:name w:val="746248F58308432BAA8B91236A9B6C97"/>
  </w:style>
  <w:style w:type="paragraph" w:customStyle="1" w:styleId="6470909D541544CE936C92D597B0A6E3">
    <w:name w:val="6470909D541544CE936C92D597B0A6E3"/>
  </w:style>
  <w:style w:type="paragraph" w:customStyle="1" w:styleId="EC05DCBFF9734E2D9BBC8377B772FB5E">
    <w:name w:val="EC05DCBFF9734E2D9BBC8377B772FB5E"/>
  </w:style>
  <w:style w:type="paragraph" w:customStyle="1" w:styleId="81311C69FFEA46558C05068567D5B6C0">
    <w:name w:val="81311C69FFEA46558C05068567D5B6C0"/>
  </w:style>
  <w:style w:type="paragraph" w:customStyle="1" w:styleId="772E987E66874E2FA61C2719BC23E990">
    <w:name w:val="772E987E66874E2FA61C2719BC23E990"/>
  </w:style>
  <w:style w:type="paragraph" w:customStyle="1" w:styleId="AE3960EBEA9A41649CFA3C5954DB6B2D">
    <w:name w:val="AE3960EBEA9A41649CFA3C5954DB6B2D"/>
  </w:style>
  <w:style w:type="paragraph" w:customStyle="1" w:styleId="930A5C05107549978E69107961F45A4B">
    <w:name w:val="930A5C05107549978E69107961F45A4B"/>
  </w:style>
  <w:style w:type="paragraph" w:customStyle="1" w:styleId="311B77EB099E43CD8E69C7933C097958">
    <w:name w:val="311B77EB099E43CD8E69C7933C097958"/>
  </w:style>
  <w:style w:type="paragraph" w:customStyle="1" w:styleId="C3E8031E844D42CC93D2E9D09D0AFE4D">
    <w:name w:val="C3E8031E844D42CC93D2E9D09D0AFE4D"/>
  </w:style>
  <w:style w:type="paragraph" w:customStyle="1" w:styleId="79F8094E245740839C70DE3E56D32599">
    <w:name w:val="79F8094E245740839C70DE3E56D32599"/>
  </w:style>
  <w:style w:type="paragraph" w:customStyle="1" w:styleId="A3E57B37EB4642019E6AAD22E23D59B6">
    <w:name w:val="A3E57B37EB4642019E6AAD22E23D59B6"/>
  </w:style>
  <w:style w:type="paragraph" w:customStyle="1" w:styleId="43506F21F5624D16ACC7BDF875273979">
    <w:name w:val="43506F21F5624D16ACC7BDF875273979"/>
  </w:style>
  <w:style w:type="paragraph" w:customStyle="1" w:styleId="C095B1AE97C9451BA6C0EF7A0946BE8B">
    <w:name w:val="C095B1AE97C9451BA6C0EF7A0946BE8B"/>
  </w:style>
  <w:style w:type="paragraph" w:customStyle="1" w:styleId="9FC2BAAA937E48B5A8CCECD9A04D5B29">
    <w:name w:val="9FC2BAAA937E48B5A8CCECD9A04D5B29"/>
  </w:style>
  <w:style w:type="paragraph" w:customStyle="1" w:styleId="46E0FD131F684CEBB7EA836D1DED253F">
    <w:name w:val="46E0FD131F684CEBB7EA836D1DED253F"/>
  </w:style>
  <w:style w:type="paragraph" w:customStyle="1" w:styleId="E9AE378FD480450A9A3D2B24FF29E2F0">
    <w:name w:val="E9AE378FD480450A9A3D2B24FF29E2F0"/>
  </w:style>
  <w:style w:type="paragraph" w:customStyle="1" w:styleId="EA1301DCD57E412EAB559281EBB9010C">
    <w:name w:val="EA1301DCD57E412EAB559281EBB9010C"/>
  </w:style>
  <w:style w:type="paragraph" w:customStyle="1" w:styleId="7C35577B6AD04A4887F69D83E46B678F">
    <w:name w:val="7C35577B6AD04A4887F69D83E46B678F"/>
  </w:style>
  <w:style w:type="paragraph" w:customStyle="1" w:styleId="B92147005BE8442CB920D4FF4C64C72A">
    <w:name w:val="B92147005BE8442CB920D4FF4C64C72A"/>
  </w:style>
  <w:style w:type="paragraph" w:customStyle="1" w:styleId="D5860F3686FE48BE9C32C2691CE5EA62">
    <w:name w:val="D5860F3686FE48BE9C32C2691CE5EA62"/>
  </w:style>
  <w:style w:type="paragraph" w:customStyle="1" w:styleId="D92A6C7C71954E7B9D482616C2DAC77F">
    <w:name w:val="D92A6C7C71954E7B9D482616C2DAC77F"/>
  </w:style>
  <w:style w:type="paragraph" w:customStyle="1" w:styleId="8D82FFDE8FA44C25A4D9B6F0CDD13BA0">
    <w:name w:val="8D82FFDE8FA44C25A4D9B6F0CDD13BA0"/>
  </w:style>
  <w:style w:type="paragraph" w:customStyle="1" w:styleId="0EDD6036E9FC4534B957294565E25275">
    <w:name w:val="0EDD6036E9FC4534B957294565E25275"/>
  </w:style>
  <w:style w:type="paragraph" w:customStyle="1" w:styleId="0FD09E7C416C452BA5387E85384112DF">
    <w:name w:val="0FD09E7C416C452BA5387E85384112DF"/>
  </w:style>
  <w:style w:type="paragraph" w:customStyle="1" w:styleId="6AB9FD69850C4020AC0A01B4618C97A7">
    <w:name w:val="6AB9FD69850C4020AC0A01B4618C97A7"/>
  </w:style>
  <w:style w:type="paragraph" w:customStyle="1" w:styleId="1CA010D22B97415AABB1A70C5AFC9DC3">
    <w:name w:val="1CA010D22B97415AABB1A70C5AFC9DC3"/>
  </w:style>
  <w:style w:type="paragraph" w:customStyle="1" w:styleId="F248B8CEB3D147A69CCEA911627624FD">
    <w:name w:val="F248B8CEB3D147A69CCEA911627624FD"/>
  </w:style>
  <w:style w:type="paragraph" w:customStyle="1" w:styleId="5545270325BF40BDBC234E9E248C41F0">
    <w:name w:val="5545270325BF40BDBC234E9E248C41F0"/>
  </w:style>
  <w:style w:type="paragraph" w:customStyle="1" w:styleId="B024CE7D2B1B4F758CBB8B52C49ED680">
    <w:name w:val="B024CE7D2B1B4F758CBB8B52C49ED680"/>
  </w:style>
  <w:style w:type="paragraph" w:customStyle="1" w:styleId="71A3F93BB7264F3C9C6EBA78BAE9E8A4">
    <w:name w:val="71A3F93BB7264F3C9C6EBA78BAE9E8A4"/>
  </w:style>
  <w:style w:type="paragraph" w:customStyle="1" w:styleId="C860E29BEB0946769C3D79460E16BDDB">
    <w:name w:val="C860E29BEB0946769C3D79460E16BDDB"/>
  </w:style>
  <w:style w:type="paragraph" w:customStyle="1" w:styleId="9C151552BD8F4345B5F4843EF5C7E6B9">
    <w:name w:val="9C151552BD8F4345B5F4843EF5C7E6B9"/>
  </w:style>
  <w:style w:type="paragraph" w:customStyle="1" w:styleId="3C2F95AAF2E842D099C7B549A8402E45">
    <w:name w:val="3C2F95AAF2E842D099C7B549A8402E45"/>
  </w:style>
  <w:style w:type="paragraph" w:customStyle="1" w:styleId="1B8E11DDE8C04C03BA81399F9733049D">
    <w:name w:val="1B8E11DDE8C04C03BA81399F9733049D"/>
  </w:style>
  <w:style w:type="paragraph" w:customStyle="1" w:styleId="76B614B1F1BC49F1ADFBEC2D4352A7F9">
    <w:name w:val="76B614B1F1BC49F1ADFBEC2D4352A7F9"/>
  </w:style>
  <w:style w:type="paragraph" w:customStyle="1" w:styleId="30DBE47A965B4726867D60AAE37884E6">
    <w:name w:val="30DBE47A965B4726867D60AAE37884E6"/>
  </w:style>
  <w:style w:type="paragraph" w:customStyle="1" w:styleId="32C236F86E0640168CE6C15F7D835107">
    <w:name w:val="32C236F86E0640168CE6C15F7D835107"/>
  </w:style>
  <w:style w:type="paragraph" w:customStyle="1" w:styleId="0297F0B011384738B78921B835226213">
    <w:name w:val="0297F0B011384738B78921B835226213"/>
  </w:style>
  <w:style w:type="paragraph" w:customStyle="1" w:styleId="04209188AA414B12B43AF819085013EB">
    <w:name w:val="04209188AA414B12B43AF819085013EB"/>
  </w:style>
  <w:style w:type="paragraph" w:customStyle="1" w:styleId="A99CCC5BE1124842982C10B265BDBD2A">
    <w:name w:val="A99CCC5BE1124842982C10B265BDBD2A"/>
  </w:style>
  <w:style w:type="paragraph" w:customStyle="1" w:styleId="BCF744974D9B4A209B5FF66A0210A60E">
    <w:name w:val="BCF744974D9B4A209B5FF66A0210A60E"/>
  </w:style>
  <w:style w:type="paragraph" w:customStyle="1" w:styleId="1BEB1643DCB54C059514B739C9EE3B85">
    <w:name w:val="1BEB1643DCB54C059514B739C9EE3B85"/>
  </w:style>
  <w:style w:type="paragraph" w:customStyle="1" w:styleId="99FFF8E2FF5E4947A7BDAB9866A6B02D">
    <w:name w:val="99FFF8E2FF5E4947A7BDAB9866A6B02D"/>
  </w:style>
  <w:style w:type="paragraph" w:customStyle="1" w:styleId="987B02B36B0F4EEF9B626B6EFC55B64A">
    <w:name w:val="987B02B36B0F4EEF9B626B6EFC55B64A"/>
  </w:style>
  <w:style w:type="paragraph" w:customStyle="1" w:styleId="5664ED4145F345E8BE450D0725E90E8F">
    <w:name w:val="5664ED4145F345E8BE450D0725E90E8F"/>
  </w:style>
  <w:style w:type="paragraph" w:customStyle="1" w:styleId="B2B269BF949645089B5594056F9C801A">
    <w:name w:val="B2B269BF949645089B5594056F9C801A"/>
  </w:style>
  <w:style w:type="paragraph" w:customStyle="1" w:styleId="DA9599BF5AFE455AADD4B2DC90F70916">
    <w:name w:val="DA9599BF5AFE455AADD4B2DC90F70916"/>
  </w:style>
  <w:style w:type="paragraph" w:customStyle="1" w:styleId="20C4EAC8EA744D14A8CE00FF975C6585">
    <w:name w:val="20C4EAC8EA744D14A8CE00FF975C6585"/>
  </w:style>
  <w:style w:type="paragraph" w:customStyle="1" w:styleId="35F0AF42733A4BAEBF5B71C228374001">
    <w:name w:val="35F0AF42733A4BAEBF5B71C228374001"/>
  </w:style>
  <w:style w:type="paragraph" w:customStyle="1" w:styleId="690EBE3516B848CD8C97709023BCE947">
    <w:name w:val="690EBE3516B848CD8C97709023BCE947"/>
  </w:style>
  <w:style w:type="paragraph" w:customStyle="1" w:styleId="EC557C0F7C6B4995A5252212106773DD">
    <w:name w:val="EC557C0F7C6B4995A5252212106773DD"/>
  </w:style>
  <w:style w:type="paragraph" w:customStyle="1" w:styleId="26D907385AE04D3B911ED7971BDCA7F0">
    <w:name w:val="26D907385AE04D3B911ED7971BDCA7F0"/>
  </w:style>
  <w:style w:type="paragraph" w:customStyle="1" w:styleId="7C4FEF41D5194F28AC168010FC9F0405">
    <w:name w:val="7C4FEF41D5194F28AC168010FC9F0405"/>
  </w:style>
  <w:style w:type="paragraph" w:customStyle="1" w:styleId="4DE5C3026039494096A4F906AFBBC46F">
    <w:name w:val="4DE5C3026039494096A4F906AFBBC46F"/>
  </w:style>
  <w:style w:type="paragraph" w:customStyle="1" w:styleId="994A1794CDA54013BD7D2CD12A5410F7">
    <w:name w:val="994A1794CDA54013BD7D2CD12A5410F7"/>
  </w:style>
  <w:style w:type="paragraph" w:customStyle="1" w:styleId="2410560E82944DD0A1801F17DD8A6534">
    <w:name w:val="2410560E82944DD0A1801F17DD8A6534"/>
  </w:style>
  <w:style w:type="paragraph" w:customStyle="1" w:styleId="58EC6A1C7CEE43A785C8AD7F5604AE13">
    <w:name w:val="58EC6A1C7CEE43A785C8AD7F5604AE13"/>
  </w:style>
  <w:style w:type="paragraph" w:customStyle="1" w:styleId="B6B4534E9DA44764B59DE97CD7F6FA23">
    <w:name w:val="B6B4534E9DA44764B59DE97CD7F6FA23"/>
  </w:style>
  <w:style w:type="paragraph" w:customStyle="1" w:styleId="D2CFDC95451944518D29E2659E93BC6A">
    <w:name w:val="D2CFDC95451944518D29E2659E93BC6A"/>
  </w:style>
  <w:style w:type="paragraph" w:customStyle="1" w:styleId="EF037CF1E8D941C7BDD62DCB86B75FD2">
    <w:name w:val="EF037CF1E8D941C7BDD62DCB86B75FD2"/>
  </w:style>
  <w:style w:type="paragraph" w:customStyle="1" w:styleId="0CEBC960423742AABC78EFD5B3168BEA">
    <w:name w:val="0CEBC960423742AABC78EFD5B3168BEA"/>
  </w:style>
  <w:style w:type="paragraph" w:customStyle="1" w:styleId="28414C7A60FB4C35AE3991DA8862A619">
    <w:name w:val="28414C7A60FB4C35AE3991DA8862A619"/>
  </w:style>
  <w:style w:type="paragraph" w:customStyle="1" w:styleId="B8BC14B0701C4008911494A30FF3424A">
    <w:name w:val="B8BC14B0701C4008911494A30FF3424A"/>
  </w:style>
  <w:style w:type="paragraph" w:customStyle="1" w:styleId="421DA82E00234760AA1A3EF368FEBA35">
    <w:name w:val="421DA82E00234760AA1A3EF368FEBA35"/>
  </w:style>
  <w:style w:type="paragraph" w:customStyle="1" w:styleId="7F8F4BC0FE8840A9B2E172DF13E31474">
    <w:name w:val="7F8F4BC0FE8840A9B2E172DF13E31474"/>
  </w:style>
  <w:style w:type="paragraph" w:customStyle="1" w:styleId="EF01B6A8D5A044A6B84308521AB5F6F7">
    <w:name w:val="EF01B6A8D5A044A6B84308521AB5F6F7"/>
  </w:style>
  <w:style w:type="paragraph" w:customStyle="1" w:styleId="76CE5539678149AE9BE1E29FA28DDB4C">
    <w:name w:val="76CE5539678149AE9BE1E29FA28DDB4C"/>
  </w:style>
  <w:style w:type="paragraph" w:customStyle="1" w:styleId="990C69959D5549F1AB65C3E77C4E9FBD">
    <w:name w:val="990C69959D5549F1AB65C3E77C4E9FBD"/>
  </w:style>
  <w:style w:type="paragraph" w:customStyle="1" w:styleId="26A8CFA1469649E9AD09D3EF27DB7115">
    <w:name w:val="26A8CFA1469649E9AD09D3EF27DB7115"/>
  </w:style>
  <w:style w:type="paragraph" w:customStyle="1" w:styleId="88372A6E5575435BA647DD29F8EE40E8">
    <w:name w:val="88372A6E5575435BA647DD29F8EE40E8"/>
  </w:style>
  <w:style w:type="paragraph" w:customStyle="1" w:styleId="73724B76C45B41F3B8F129FC181DBD69">
    <w:name w:val="73724B76C45B41F3B8F129FC181DBD69"/>
  </w:style>
  <w:style w:type="paragraph" w:customStyle="1" w:styleId="90F42D617E4C4210B547C49142A8646B">
    <w:name w:val="90F42D617E4C4210B547C49142A8646B"/>
  </w:style>
  <w:style w:type="paragraph" w:customStyle="1" w:styleId="22F0C5CB3B4243D7B0C85E08BA1D7F99">
    <w:name w:val="22F0C5CB3B4243D7B0C85E08BA1D7F99"/>
  </w:style>
  <w:style w:type="paragraph" w:customStyle="1" w:styleId="C96697A9D4FF47C4A4AE17D6F2DAF0CA">
    <w:name w:val="C96697A9D4FF47C4A4AE17D6F2DAF0CA"/>
  </w:style>
  <w:style w:type="paragraph" w:customStyle="1" w:styleId="E4F92496838F4AD399810F119E7F7EBF">
    <w:name w:val="E4F92496838F4AD399810F119E7F7EBF"/>
  </w:style>
  <w:style w:type="paragraph" w:customStyle="1" w:styleId="39EC210A7937489FA7CA90571B3C6ED6">
    <w:name w:val="39EC210A7937489FA7CA90571B3C6ED6"/>
  </w:style>
  <w:style w:type="paragraph" w:customStyle="1" w:styleId="CA50DFACF15B47ADA07FB785E8126764">
    <w:name w:val="CA50DFACF15B47ADA07FB785E8126764"/>
  </w:style>
  <w:style w:type="paragraph" w:customStyle="1" w:styleId="5FCB7D8BE6DD48AC8295ACF04E7E036E">
    <w:name w:val="5FCB7D8BE6DD48AC8295ACF04E7E036E"/>
  </w:style>
  <w:style w:type="paragraph" w:customStyle="1" w:styleId="768038BAD8364CD89E8AB644C8D727D5">
    <w:name w:val="768038BAD8364CD89E8AB644C8D727D5"/>
  </w:style>
  <w:style w:type="paragraph" w:customStyle="1" w:styleId="B56198B3613A4F6F949558B6510FA873">
    <w:name w:val="B56198B3613A4F6F949558B6510FA873"/>
  </w:style>
  <w:style w:type="paragraph" w:customStyle="1" w:styleId="D150C015777E42A4A63598EA980120BD">
    <w:name w:val="D150C015777E42A4A63598EA980120BD"/>
  </w:style>
  <w:style w:type="paragraph" w:customStyle="1" w:styleId="EFBCC5CC4173427EB0689397DA2EDA40">
    <w:name w:val="EFBCC5CC4173427EB0689397DA2EDA40"/>
  </w:style>
  <w:style w:type="paragraph" w:customStyle="1" w:styleId="9D32937B71DB41BA8A310B0C0610BFE1">
    <w:name w:val="9D32937B71DB41BA8A310B0C0610BFE1"/>
  </w:style>
  <w:style w:type="paragraph" w:customStyle="1" w:styleId="3D8A9771C3FD441381490C88045F7D31">
    <w:name w:val="3D8A9771C3FD441381490C88045F7D31"/>
  </w:style>
  <w:style w:type="paragraph" w:customStyle="1" w:styleId="249A682729104DE39DA49C871973D3BE">
    <w:name w:val="249A682729104DE39DA49C871973D3BE"/>
  </w:style>
  <w:style w:type="paragraph" w:customStyle="1" w:styleId="8FD7EF361D204B1F9658DB0FA6C87A31">
    <w:name w:val="8FD7EF361D204B1F9658DB0FA6C87A31"/>
  </w:style>
  <w:style w:type="paragraph" w:customStyle="1" w:styleId="17EA16607C3E47B8AFA4344A5B4B59DE">
    <w:name w:val="17EA16607C3E47B8AFA4344A5B4B59DE"/>
  </w:style>
  <w:style w:type="paragraph" w:customStyle="1" w:styleId="97D56455E4354126BAB8A7F8CAA7436E">
    <w:name w:val="97D56455E4354126BAB8A7F8CAA7436E"/>
  </w:style>
  <w:style w:type="paragraph" w:customStyle="1" w:styleId="6A75614AF988444DA3C4FCEDA0E3E048">
    <w:name w:val="6A75614AF988444DA3C4FCEDA0E3E048"/>
  </w:style>
  <w:style w:type="paragraph" w:customStyle="1" w:styleId="58CCE578D5CD452695F95B17B2F85A7D">
    <w:name w:val="58CCE578D5CD452695F95B17B2F85A7D"/>
  </w:style>
  <w:style w:type="paragraph" w:customStyle="1" w:styleId="3467735D3EBE4AF2815BE8EF40778A9E">
    <w:name w:val="3467735D3EBE4AF2815BE8EF40778A9E"/>
  </w:style>
  <w:style w:type="paragraph" w:customStyle="1" w:styleId="4789852344C84BDAA0900B39B0F9910B">
    <w:name w:val="4789852344C84BDAA0900B39B0F9910B"/>
  </w:style>
  <w:style w:type="paragraph" w:customStyle="1" w:styleId="704F32FA19A54181A221DFA64F0A6C77">
    <w:name w:val="704F32FA19A54181A221DFA64F0A6C77"/>
  </w:style>
  <w:style w:type="paragraph" w:customStyle="1" w:styleId="1949DDEEBA024BF086B934E3D1D0135A">
    <w:name w:val="1949DDEEBA024BF086B934E3D1D0135A"/>
  </w:style>
  <w:style w:type="paragraph" w:customStyle="1" w:styleId="90592373145148C59F645C56E5F79F24">
    <w:name w:val="90592373145148C59F645C56E5F79F24"/>
  </w:style>
  <w:style w:type="paragraph" w:customStyle="1" w:styleId="A3E6CF9C824E4FA4AC577652B4FCBF79">
    <w:name w:val="A3E6CF9C824E4FA4AC577652B4FCBF79"/>
  </w:style>
  <w:style w:type="paragraph" w:customStyle="1" w:styleId="3ACC9AC7137540E3B1402E9CB678C49F">
    <w:name w:val="3ACC9AC7137540E3B1402E9CB678C49F"/>
  </w:style>
  <w:style w:type="paragraph" w:customStyle="1" w:styleId="65EC38CCC60B46B8BF3411FAE70F3315">
    <w:name w:val="65EC38CCC60B46B8BF3411FAE70F3315"/>
  </w:style>
  <w:style w:type="paragraph" w:customStyle="1" w:styleId="C58C2724D6CD4D87B203B9FB66287571">
    <w:name w:val="C58C2724D6CD4D87B203B9FB66287571"/>
  </w:style>
  <w:style w:type="paragraph" w:customStyle="1" w:styleId="7769CE8FB7A940F69EFB47B2A1730248">
    <w:name w:val="7769CE8FB7A940F69EFB47B2A1730248"/>
  </w:style>
  <w:style w:type="paragraph" w:customStyle="1" w:styleId="4AEA874811FB4CC4B411D4DB46BD679C">
    <w:name w:val="4AEA874811FB4CC4B411D4DB46BD679C"/>
  </w:style>
  <w:style w:type="paragraph" w:customStyle="1" w:styleId="0B1CB82E2716439BB2BFD0D2270C3384">
    <w:name w:val="0B1CB82E2716439BB2BFD0D2270C3384"/>
  </w:style>
  <w:style w:type="paragraph" w:customStyle="1" w:styleId="2C97561E98644A4D80F098767615610E">
    <w:name w:val="2C97561E98644A4D80F098767615610E"/>
  </w:style>
  <w:style w:type="paragraph" w:customStyle="1" w:styleId="ECC56C1C1F91417781F6D17F79C83C34">
    <w:name w:val="ECC56C1C1F91417781F6D17F79C83C34"/>
  </w:style>
  <w:style w:type="paragraph" w:customStyle="1" w:styleId="D4784306C63243319ADA9156F26CC5B9">
    <w:name w:val="D4784306C63243319ADA9156F26CC5B9"/>
  </w:style>
  <w:style w:type="paragraph" w:customStyle="1" w:styleId="123ACC8695764E9E87B0D2BF9858210E">
    <w:name w:val="123ACC8695764E9E87B0D2BF9858210E"/>
  </w:style>
  <w:style w:type="paragraph" w:customStyle="1" w:styleId="89C188EAD2344CFCB2FE1E7AD75B98F7">
    <w:name w:val="89C188EAD2344CFCB2FE1E7AD75B98F7"/>
  </w:style>
  <w:style w:type="paragraph" w:customStyle="1" w:styleId="75F9765794A74FC0A9A9E0E7A2A9CAA1">
    <w:name w:val="75F9765794A74FC0A9A9E0E7A2A9CAA1"/>
  </w:style>
  <w:style w:type="paragraph" w:customStyle="1" w:styleId="75E423EC10DD4DF9B8C4D9DB44EDCBE9">
    <w:name w:val="75E423EC10DD4DF9B8C4D9DB44EDCBE9"/>
  </w:style>
  <w:style w:type="paragraph" w:customStyle="1" w:styleId="228FCB22F6334A1B98B1543D0814090D">
    <w:name w:val="228FCB22F6334A1B98B1543D0814090D"/>
  </w:style>
  <w:style w:type="paragraph" w:customStyle="1" w:styleId="F68B067B2E6F414BA71701331961C696">
    <w:name w:val="F68B067B2E6F414BA71701331961C696"/>
  </w:style>
  <w:style w:type="paragraph" w:customStyle="1" w:styleId="8E22706A086049589B13FF408616A4CB">
    <w:name w:val="8E22706A086049589B13FF408616A4CB"/>
  </w:style>
  <w:style w:type="paragraph" w:customStyle="1" w:styleId="7A211A3B7A8E4FF8A903961796FA2E4B">
    <w:name w:val="7A211A3B7A8E4FF8A903961796FA2E4B"/>
  </w:style>
  <w:style w:type="paragraph" w:customStyle="1" w:styleId="EEA8C6BEAB57458D84F8E492EA941B25">
    <w:name w:val="EEA8C6BEAB57458D84F8E492EA941B25"/>
  </w:style>
  <w:style w:type="paragraph" w:customStyle="1" w:styleId="CCCC3215554844BB9415DCF2F0B1174E">
    <w:name w:val="CCCC3215554844BB9415DCF2F0B1174E"/>
  </w:style>
  <w:style w:type="paragraph" w:customStyle="1" w:styleId="3B089444ED1245949181969108829193">
    <w:name w:val="3B089444ED1245949181969108829193"/>
  </w:style>
  <w:style w:type="paragraph" w:customStyle="1" w:styleId="3F9991FA28A94B33B57214584D4C304F">
    <w:name w:val="3F9991FA28A94B33B57214584D4C304F"/>
  </w:style>
  <w:style w:type="paragraph" w:customStyle="1" w:styleId="6CEE79161B6642BC985D1979CD4FEB7C">
    <w:name w:val="6CEE79161B6642BC985D1979CD4FEB7C"/>
  </w:style>
  <w:style w:type="paragraph" w:customStyle="1" w:styleId="D6037090B43A4E2F8503897EF0C5B85E">
    <w:name w:val="D6037090B43A4E2F8503897EF0C5B85E"/>
  </w:style>
  <w:style w:type="paragraph" w:customStyle="1" w:styleId="6F3C9B05ACF946ACA74D7AAFA09AA7A9">
    <w:name w:val="6F3C9B05ACF946ACA74D7AAFA09AA7A9"/>
  </w:style>
  <w:style w:type="paragraph" w:customStyle="1" w:styleId="5FE5EA24B408478583E32C2706257CAA">
    <w:name w:val="5FE5EA24B408478583E32C2706257CAA"/>
  </w:style>
  <w:style w:type="paragraph" w:customStyle="1" w:styleId="A58B74CD53024F9BA62B8A9CC4753F89">
    <w:name w:val="A58B74CD53024F9BA62B8A9CC4753F89"/>
  </w:style>
  <w:style w:type="paragraph" w:customStyle="1" w:styleId="1708B03CB2B5457A99C87AF516266DEA">
    <w:name w:val="1708B03CB2B5457A99C87AF516266DEA"/>
  </w:style>
  <w:style w:type="paragraph" w:customStyle="1" w:styleId="DA84F1D803414E63A76FD9287D809D03">
    <w:name w:val="DA84F1D803414E63A76FD9287D809D03"/>
  </w:style>
  <w:style w:type="paragraph" w:customStyle="1" w:styleId="B8B97CA9D56A4F729EA7AD10BAC04C73">
    <w:name w:val="B8B97CA9D56A4F729EA7AD10BAC04C73"/>
  </w:style>
  <w:style w:type="paragraph" w:customStyle="1" w:styleId="6AD0F0A81F47413199A4D4883898372D">
    <w:name w:val="6AD0F0A81F47413199A4D4883898372D"/>
  </w:style>
  <w:style w:type="paragraph" w:customStyle="1" w:styleId="46E1A82662384A54A6102F32CB46DB9F">
    <w:name w:val="46E1A82662384A54A6102F32CB46DB9F"/>
  </w:style>
  <w:style w:type="paragraph" w:customStyle="1" w:styleId="A12A5765A5324200B6C316882C77A78C">
    <w:name w:val="A12A5765A5324200B6C316882C77A78C"/>
  </w:style>
  <w:style w:type="paragraph" w:customStyle="1" w:styleId="551083E1AC0C4E5B8600533ACEBB05BA">
    <w:name w:val="551083E1AC0C4E5B8600533ACEBB05BA"/>
  </w:style>
  <w:style w:type="paragraph" w:customStyle="1" w:styleId="A2903E6D2F9B4185A218D468E43C9609">
    <w:name w:val="A2903E6D2F9B4185A218D468E43C9609"/>
  </w:style>
  <w:style w:type="paragraph" w:customStyle="1" w:styleId="B48BF23C4BBF441C93D9F36D4BA4F271">
    <w:name w:val="B48BF23C4BBF441C93D9F36D4BA4F271"/>
  </w:style>
  <w:style w:type="paragraph" w:customStyle="1" w:styleId="3513A8BADD7047F494A29561C51DDB7F">
    <w:name w:val="3513A8BADD7047F494A29561C51DDB7F"/>
  </w:style>
  <w:style w:type="paragraph" w:customStyle="1" w:styleId="097096A9F57C4491B5EC63A938382006">
    <w:name w:val="097096A9F57C4491B5EC63A938382006"/>
  </w:style>
  <w:style w:type="paragraph" w:customStyle="1" w:styleId="5B8A0D8C87ED4E62A704047D7D0BD5A6">
    <w:name w:val="5B8A0D8C87ED4E62A704047D7D0BD5A6"/>
  </w:style>
  <w:style w:type="paragraph" w:customStyle="1" w:styleId="78C314D862884ED8AEDA34148513A4A9">
    <w:name w:val="78C314D862884ED8AEDA34148513A4A9"/>
  </w:style>
  <w:style w:type="paragraph" w:customStyle="1" w:styleId="999CA198C280409989C6FAAA0A46DD30">
    <w:name w:val="999CA198C280409989C6FAAA0A46DD30"/>
  </w:style>
  <w:style w:type="paragraph" w:customStyle="1" w:styleId="214E934EEF364461935FDF3E565F2583">
    <w:name w:val="214E934EEF364461935FDF3E565F2583"/>
  </w:style>
  <w:style w:type="paragraph" w:customStyle="1" w:styleId="3DBC9D66F3824713B22AB96CC0143725">
    <w:name w:val="3DBC9D66F3824713B22AB96CC0143725"/>
  </w:style>
  <w:style w:type="paragraph" w:customStyle="1" w:styleId="2CD964D0476B411EAF463C7279D30D96">
    <w:name w:val="2CD964D0476B411EAF463C7279D30D96"/>
  </w:style>
  <w:style w:type="paragraph" w:customStyle="1" w:styleId="DB30B94361C34C509535C97CC9CB3D9D">
    <w:name w:val="DB30B94361C34C509535C97CC9CB3D9D"/>
  </w:style>
  <w:style w:type="paragraph" w:customStyle="1" w:styleId="F00BD5B88E6340F1BC564D52DEDDFE80">
    <w:name w:val="F00BD5B88E6340F1BC564D52DEDDFE80"/>
  </w:style>
  <w:style w:type="paragraph" w:customStyle="1" w:styleId="A2D586DDD94E44458BE4655AA79914CA">
    <w:name w:val="A2D586DDD94E44458BE4655AA79914CA"/>
  </w:style>
  <w:style w:type="paragraph" w:customStyle="1" w:styleId="39200926BA02427A92D75C209528D69A">
    <w:name w:val="39200926BA02427A92D75C209528D69A"/>
  </w:style>
  <w:style w:type="paragraph" w:customStyle="1" w:styleId="A8741278C0B040F0A59B4606CDE66C79">
    <w:name w:val="A8741278C0B040F0A59B4606CDE66C79"/>
  </w:style>
  <w:style w:type="paragraph" w:customStyle="1" w:styleId="A84D5FB4401349418952FFC0CE9472D2">
    <w:name w:val="A84D5FB4401349418952FFC0CE9472D2"/>
  </w:style>
  <w:style w:type="paragraph" w:customStyle="1" w:styleId="E1C3D447A6CE4D4FA28C8AFB2BE942B1">
    <w:name w:val="E1C3D447A6CE4D4FA28C8AFB2BE942B1"/>
  </w:style>
  <w:style w:type="paragraph" w:customStyle="1" w:styleId="FC4ABAF0966B4C0CAF48CD44BAC1FEE9">
    <w:name w:val="FC4ABAF0966B4C0CAF48CD44BAC1FEE9"/>
  </w:style>
  <w:style w:type="paragraph" w:customStyle="1" w:styleId="CC407F55E180486796599F9F50FCE0E7">
    <w:name w:val="CC407F55E180486796599F9F50FCE0E7"/>
  </w:style>
  <w:style w:type="paragraph" w:customStyle="1" w:styleId="A9CCFBA7DDED4C1B84A566EFD6A08ACC">
    <w:name w:val="A9CCFBA7DDED4C1B84A566EFD6A08ACC"/>
  </w:style>
  <w:style w:type="paragraph" w:customStyle="1" w:styleId="3958B571937541FFBA9483BB0D76E8E8">
    <w:name w:val="3958B571937541FFBA9483BB0D76E8E8"/>
  </w:style>
  <w:style w:type="paragraph" w:customStyle="1" w:styleId="5F9D8A39F06840D7BDDC3A9F6E656267">
    <w:name w:val="5F9D8A39F06840D7BDDC3A9F6E656267"/>
  </w:style>
  <w:style w:type="paragraph" w:customStyle="1" w:styleId="E4D06FC34F0448D693D551C9B4BEAC05">
    <w:name w:val="E4D06FC34F0448D693D551C9B4BEAC05"/>
  </w:style>
  <w:style w:type="paragraph" w:customStyle="1" w:styleId="48D7FD9E19DC4680BE6707A90E2672FD">
    <w:name w:val="48D7FD9E19DC4680BE6707A90E2672FD"/>
  </w:style>
  <w:style w:type="paragraph" w:customStyle="1" w:styleId="6215DDC022424A689F92065E14069CE1">
    <w:name w:val="6215DDC022424A689F92065E14069CE1"/>
  </w:style>
  <w:style w:type="paragraph" w:customStyle="1" w:styleId="619FE53331094C2ABDF76035C74D812D">
    <w:name w:val="619FE53331094C2ABDF76035C74D812D"/>
  </w:style>
  <w:style w:type="paragraph" w:customStyle="1" w:styleId="89BFC8C54898464B941397847FF2C8C0">
    <w:name w:val="89BFC8C54898464B941397847FF2C8C0"/>
  </w:style>
  <w:style w:type="paragraph" w:customStyle="1" w:styleId="7E9B4B0F4A684419BE83AD9BFE19C12D">
    <w:name w:val="7E9B4B0F4A684419BE83AD9BFE19C12D"/>
  </w:style>
  <w:style w:type="paragraph" w:customStyle="1" w:styleId="E1AB4E79F0F7405A83F63DA60D99C59B">
    <w:name w:val="E1AB4E79F0F7405A83F63DA60D99C59B"/>
  </w:style>
  <w:style w:type="paragraph" w:customStyle="1" w:styleId="950C91A9BB054376BBD464EF01C094B1">
    <w:name w:val="950C91A9BB054376BBD464EF01C094B1"/>
  </w:style>
  <w:style w:type="paragraph" w:customStyle="1" w:styleId="8C87B9E262684FCB9FB20C4271224FAA">
    <w:name w:val="8C87B9E262684FCB9FB20C4271224FAA"/>
  </w:style>
  <w:style w:type="paragraph" w:customStyle="1" w:styleId="A9C4B5F908A54B4F8E15ACEE811FF39A">
    <w:name w:val="A9C4B5F908A54B4F8E15ACEE811FF39A"/>
  </w:style>
  <w:style w:type="paragraph" w:customStyle="1" w:styleId="86B93201363C465CBED632C7EE9A8324">
    <w:name w:val="86B93201363C465CBED632C7EE9A8324"/>
  </w:style>
  <w:style w:type="paragraph" w:customStyle="1" w:styleId="3A7FE014320D472AB02DBCC1BA1135E3">
    <w:name w:val="3A7FE014320D472AB02DBCC1BA1135E3"/>
  </w:style>
  <w:style w:type="paragraph" w:customStyle="1" w:styleId="4B53AB6A9FE740AF862E99CC7F648FB1">
    <w:name w:val="4B53AB6A9FE740AF862E99CC7F648FB1"/>
  </w:style>
  <w:style w:type="paragraph" w:customStyle="1" w:styleId="AC34E57800A44586BAB64C6B9426D2AE">
    <w:name w:val="AC34E57800A44586BAB64C6B9426D2AE"/>
  </w:style>
  <w:style w:type="paragraph" w:customStyle="1" w:styleId="F4F4CDADB70F46FAB11581DEA1E4DD15">
    <w:name w:val="F4F4CDADB70F46FAB11581DEA1E4DD15"/>
  </w:style>
  <w:style w:type="paragraph" w:customStyle="1" w:styleId="3C5B7468C348438AA45D74C3C51F1D92">
    <w:name w:val="3C5B7468C348438AA45D74C3C51F1D92"/>
  </w:style>
  <w:style w:type="paragraph" w:customStyle="1" w:styleId="990B8ADCF6C946AD86E22C6CB430C4D5">
    <w:name w:val="990B8ADCF6C946AD86E22C6CB430C4D5"/>
  </w:style>
  <w:style w:type="paragraph" w:customStyle="1" w:styleId="F111998EF0A544859A3458956AB8E12A">
    <w:name w:val="F111998EF0A544859A3458956AB8E12A"/>
  </w:style>
  <w:style w:type="paragraph" w:customStyle="1" w:styleId="CE5437FEAF6742A7B60C430C5EE445FF">
    <w:name w:val="CE5437FEAF6742A7B60C430C5EE445FF"/>
  </w:style>
  <w:style w:type="paragraph" w:customStyle="1" w:styleId="80044C57792D44FEB7251E58F5E88882">
    <w:name w:val="80044C57792D44FEB7251E58F5E88882"/>
  </w:style>
  <w:style w:type="paragraph" w:customStyle="1" w:styleId="2B13DB5FA12E48E29A792EE0A05CE7E6">
    <w:name w:val="2B13DB5FA12E48E29A792EE0A05CE7E6"/>
  </w:style>
  <w:style w:type="paragraph" w:customStyle="1" w:styleId="98DEF59439704A70BB057C96C8A80851">
    <w:name w:val="98DEF59439704A70BB057C96C8A80851"/>
  </w:style>
  <w:style w:type="paragraph" w:customStyle="1" w:styleId="8661C5BE3A194E009FEDF6EEEE9B58E5">
    <w:name w:val="8661C5BE3A194E009FEDF6EEEE9B58E5"/>
  </w:style>
  <w:style w:type="paragraph" w:customStyle="1" w:styleId="46D510BF2DB24BB6816E6266F4186180">
    <w:name w:val="46D510BF2DB24BB6816E6266F4186180"/>
  </w:style>
  <w:style w:type="paragraph" w:customStyle="1" w:styleId="10D4AB50964E43A69AD7BEEF3184BF14">
    <w:name w:val="10D4AB50964E43A69AD7BEEF3184BF14"/>
  </w:style>
  <w:style w:type="paragraph" w:customStyle="1" w:styleId="9C8EACCBF66C41B4863991C01891F4E6">
    <w:name w:val="9C8EACCBF66C41B4863991C01891F4E6"/>
  </w:style>
  <w:style w:type="paragraph" w:customStyle="1" w:styleId="0384FA5126264734940344B6A6CADD49">
    <w:name w:val="0384FA5126264734940344B6A6CADD49"/>
  </w:style>
  <w:style w:type="paragraph" w:customStyle="1" w:styleId="8F978D9B5162454087BA2CCC03BE9AF7">
    <w:name w:val="8F978D9B5162454087BA2CCC03BE9AF7"/>
  </w:style>
  <w:style w:type="paragraph" w:customStyle="1" w:styleId="D2AE67C790074F7C8F59F74A0164019A">
    <w:name w:val="D2AE67C790074F7C8F59F74A0164019A"/>
  </w:style>
  <w:style w:type="paragraph" w:customStyle="1" w:styleId="B35EEE13647B40D182ED53334886AAC6">
    <w:name w:val="B35EEE13647B40D182ED53334886AAC6"/>
  </w:style>
  <w:style w:type="paragraph" w:customStyle="1" w:styleId="3A0BC250496B49D797F4418339C22C31">
    <w:name w:val="3A0BC250496B49D797F4418339C22C31"/>
  </w:style>
  <w:style w:type="paragraph" w:customStyle="1" w:styleId="A24DF1C74A874390B420D8A909AF838C">
    <w:name w:val="A24DF1C74A874390B420D8A909AF838C"/>
  </w:style>
  <w:style w:type="paragraph" w:customStyle="1" w:styleId="3EE386A2E028418F849ED51FB33C0F0F">
    <w:name w:val="3EE386A2E028418F849ED51FB33C0F0F"/>
  </w:style>
  <w:style w:type="paragraph" w:customStyle="1" w:styleId="CD181C02234847ECAB6BEF3F7A22BE22">
    <w:name w:val="CD181C02234847ECAB6BEF3F7A22BE22"/>
  </w:style>
  <w:style w:type="paragraph" w:customStyle="1" w:styleId="800831F53678428A9ECC82F9B34F895E">
    <w:name w:val="800831F53678428A9ECC82F9B34F895E"/>
  </w:style>
  <w:style w:type="paragraph" w:customStyle="1" w:styleId="3EC350C2ADBC426B91DE0B9B44295318">
    <w:name w:val="3EC350C2ADBC426B91DE0B9B44295318"/>
  </w:style>
  <w:style w:type="paragraph" w:customStyle="1" w:styleId="42FA1418D5004DA6B817BF28AC19CFBA">
    <w:name w:val="42FA1418D5004DA6B817BF28AC19CFBA"/>
  </w:style>
  <w:style w:type="paragraph" w:customStyle="1" w:styleId="16C475B755E849B6AC218F4F8F242F8D">
    <w:name w:val="16C475B755E849B6AC218F4F8F242F8D"/>
  </w:style>
  <w:style w:type="paragraph" w:customStyle="1" w:styleId="74B26E9CC5EA42B899BB965BD8E7C425">
    <w:name w:val="74B26E9CC5EA42B899BB965BD8E7C425"/>
  </w:style>
  <w:style w:type="paragraph" w:customStyle="1" w:styleId="C4B13A38CB524737866457F9E1066D18">
    <w:name w:val="C4B13A38CB524737866457F9E1066D18"/>
  </w:style>
  <w:style w:type="paragraph" w:customStyle="1" w:styleId="901756E6D7294131B1F86AF140FF9D5B">
    <w:name w:val="901756E6D7294131B1F86AF140FF9D5B"/>
  </w:style>
  <w:style w:type="paragraph" w:customStyle="1" w:styleId="25A7C17ED2814EE9A3ACF8C7220FDCB9">
    <w:name w:val="25A7C17ED2814EE9A3ACF8C7220FDCB9"/>
  </w:style>
  <w:style w:type="paragraph" w:customStyle="1" w:styleId="36B3BD0CA11740709065A28A009CBFEE">
    <w:name w:val="36B3BD0CA11740709065A28A009CBFEE"/>
  </w:style>
  <w:style w:type="paragraph" w:customStyle="1" w:styleId="3B0A4AEBF8174C33A39CC1F817D897ED">
    <w:name w:val="3B0A4AEBF8174C33A39CC1F817D897ED"/>
  </w:style>
  <w:style w:type="paragraph" w:customStyle="1" w:styleId="3A3C024F71054CC1BA2B90AB622D62BF">
    <w:name w:val="3A3C024F71054CC1BA2B90AB622D62BF"/>
  </w:style>
  <w:style w:type="paragraph" w:customStyle="1" w:styleId="AC62486375FC41708E6072DE3640A88E">
    <w:name w:val="AC62486375FC41708E6072DE3640A88E"/>
  </w:style>
  <w:style w:type="paragraph" w:customStyle="1" w:styleId="101805CA18F44E3D884CAAF61484A224">
    <w:name w:val="101805CA18F44E3D884CAAF61484A224"/>
  </w:style>
  <w:style w:type="paragraph" w:customStyle="1" w:styleId="5D52FCDFFA604F3AA3B295179D764A5D">
    <w:name w:val="5D52FCDFFA604F3AA3B295179D764A5D"/>
  </w:style>
  <w:style w:type="paragraph" w:customStyle="1" w:styleId="AE1A55D635984B9589FBFB35D57DAD51">
    <w:name w:val="AE1A55D635984B9589FBFB35D57DAD51"/>
  </w:style>
  <w:style w:type="paragraph" w:customStyle="1" w:styleId="549819F0E0784EDEBFAF724EC2A4FB2A">
    <w:name w:val="549819F0E0784EDEBFAF724EC2A4FB2A"/>
  </w:style>
  <w:style w:type="paragraph" w:customStyle="1" w:styleId="D837CC6CC8A84A8DB644709D844639A9">
    <w:name w:val="D837CC6CC8A84A8DB644709D844639A9"/>
  </w:style>
  <w:style w:type="paragraph" w:customStyle="1" w:styleId="C4254A78C94F4151A04E82F7B5A2968F">
    <w:name w:val="C4254A78C94F4151A04E82F7B5A2968F"/>
  </w:style>
  <w:style w:type="paragraph" w:customStyle="1" w:styleId="9F77A0A355BD41E6939B710786D6C7F1">
    <w:name w:val="9F77A0A355BD41E6939B710786D6C7F1"/>
  </w:style>
  <w:style w:type="paragraph" w:customStyle="1" w:styleId="C2037053F23545E3BD091AA8AC437F91">
    <w:name w:val="C2037053F23545E3BD091AA8AC437F91"/>
  </w:style>
  <w:style w:type="paragraph" w:customStyle="1" w:styleId="E64FA5A58EAC4C34BACF52E0C7101199">
    <w:name w:val="E64FA5A58EAC4C34BACF52E0C7101199"/>
  </w:style>
  <w:style w:type="paragraph" w:customStyle="1" w:styleId="125BD052EA5B48CF90F444EE18299B1B">
    <w:name w:val="125BD052EA5B48CF90F444EE18299B1B"/>
  </w:style>
  <w:style w:type="paragraph" w:customStyle="1" w:styleId="2868EE3C068A4588A0C1A282CBEA72FC">
    <w:name w:val="2868EE3C068A4588A0C1A282CBEA72FC"/>
  </w:style>
  <w:style w:type="paragraph" w:customStyle="1" w:styleId="372DC0FD09E749448FE363827C8F10B8">
    <w:name w:val="372DC0FD09E749448FE363827C8F10B8"/>
  </w:style>
  <w:style w:type="paragraph" w:customStyle="1" w:styleId="9FEEEBCBD6464AA68DCE6FBF84A3B787">
    <w:name w:val="9FEEEBCBD6464AA68DCE6FBF84A3B787"/>
  </w:style>
  <w:style w:type="paragraph" w:customStyle="1" w:styleId="DD6C00772ABA4B448A0E4AAD78B36104">
    <w:name w:val="DD6C00772ABA4B448A0E4AAD78B36104"/>
  </w:style>
  <w:style w:type="paragraph" w:customStyle="1" w:styleId="22CBC960FB7849489124AF1821425360">
    <w:name w:val="22CBC960FB7849489124AF1821425360"/>
  </w:style>
  <w:style w:type="paragraph" w:customStyle="1" w:styleId="505A3790190E41BCAC1C853FCB1C0280">
    <w:name w:val="505A3790190E41BCAC1C853FCB1C0280"/>
  </w:style>
  <w:style w:type="paragraph" w:customStyle="1" w:styleId="A4F7A23247C04D05AC174420871B2D4C">
    <w:name w:val="A4F7A23247C04D05AC174420871B2D4C"/>
  </w:style>
  <w:style w:type="paragraph" w:customStyle="1" w:styleId="47805863D8554C13AD02059340E4DC29">
    <w:name w:val="47805863D8554C13AD02059340E4DC29"/>
  </w:style>
  <w:style w:type="paragraph" w:customStyle="1" w:styleId="EA680B7850434E14A2A1519B326CFBE3">
    <w:name w:val="EA680B7850434E14A2A1519B326CFBE3"/>
  </w:style>
  <w:style w:type="paragraph" w:customStyle="1" w:styleId="21BD1AB82BA04421B2795E3B2C28420E">
    <w:name w:val="21BD1AB82BA04421B2795E3B2C28420E"/>
  </w:style>
  <w:style w:type="paragraph" w:customStyle="1" w:styleId="39138EB0B3AA4DA7B2A245C41839078C">
    <w:name w:val="39138EB0B3AA4DA7B2A245C41839078C"/>
  </w:style>
  <w:style w:type="paragraph" w:customStyle="1" w:styleId="D4BADFF898BE44D885DAB743ACBCCE15">
    <w:name w:val="D4BADFF898BE44D885DAB743ACBCCE15"/>
  </w:style>
  <w:style w:type="paragraph" w:customStyle="1" w:styleId="1D203DB3B40344D993DEDB9CDC3AD015">
    <w:name w:val="1D203DB3B40344D993DEDB9CDC3AD015"/>
  </w:style>
  <w:style w:type="paragraph" w:customStyle="1" w:styleId="10AFA803B9F14BA48F2F9CE8D7585C41">
    <w:name w:val="10AFA803B9F14BA48F2F9CE8D7585C41"/>
  </w:style>
  <w:style w:type="paragraph" w:customStyle="1" w:styleId="352C3E3540854FA3ABD5613370F9B914">
    <w:name w:val="352C3E3540854FA3ABD5613370F9B914"/>
  </w:style>
  <w:style w:type="paragraph" w:customStyle="1" w:styleId="C5A4891D31BA41E68F273179FF4A0F8E">
    <w:name w:val="C5A4891D31BA41E68F273179FF4A0F8E"/>
  </w:style>
  <w:style w:type="paragraph" w:customStyle="1" w:styleId="75BD6C7A0B5E4A76B47BD9609E8ACA05">
    <w:name w:val="75BD6C7A0B5E4A76B47BD9609E8ACA05"/>
  </w:style>
  <w:style w:type="paragraph" w:customStyle="1" w:styleId="EB75AFEC86CE443789CF4A4098D6EBE4">
    <w:name w:val="EB75AFEC86CE443789CF4A4098D6EBE4"/>
  </w:style>
  <w:style w:type="paragraph" w:customStyle="1" w:styleId="A1490A45221644568B33C40E1F3FF8E4">
    <w:name w:val="A1490A45221644568B33C40E1F3FF8E4"/>
  </w:style>
  <w:style w:type="paragraph" w:customStyle="1" w:styleId="D26FE6D59BFF4E938C194926E821FB89">
    <w:name w:val="D26FE6D59BFF4E938C194926E821FB89"/>
  </w:style>
  <w:style w:type="paragraph" w:customStyle="1" w:styleId="40567B1D0057469C9FCC57EF8A611347">
    <w:name w:val="40567B1D0057469C9FCC57EF8A611347"/>
  </w:style>
  <w:style w:type="paragraph" w:customStyle="1" w:styleId="CC0ACF8CE82C42CCBD80C5134483C7D1">
    <w:name w:val="CC0ACF8CE82C42CCBD80C5134483C7D1"/>
  </w:style>
  <w:style w:type="paragraph" w:customStyle="1" w:styleId="D9ED5F70FD58437085B3A656D27F934D">
    <w:name w:val="D9ED5F70FD58437085B3A656D27F934D"/>
  </w:style>
  <w:style w:type="paragraph" w:customStyle="1" w:styleId="F538A0C191AA44D784EB37851212CDD5">
    <w:name w:val="F538A0C191AA44D784EB37851212CDD5"/>
  </w:style>
  <w:style w:type="paragraph" w:customStyle="1" w:styleId="13DE542175444F81BA3B2AE1215D3D03">
    <w:name w:val="13DE542175444F81BA3B2AE1215D3D03"/>
  </w:style>
  <w:style w:type="paragraph" w:customStyle="1" w:styleId="30B1475229F747D98593A51B8239CC1B">
    <w:name w:val="30B1475229F747D98593A51B8239CC1B"/>
  </w:style>
  <w:style w:type="paragraph" w:customStyle="1" w:styleId="BA25D1DF42924B96AB4D3BDB591B872A">
    <w:name w:val="BA25D1DF42924B96AB4D3BDB591B872A"/>
  </w:style>
  <w:style w:type="paragraph" w:customStyle="1" w:styleId="1DAA53F5939F48F79F8D39C0D0EC9947">
    <w:name w:val="1DAA53F5939F48F79F8D39C0D0EC9947"/>
  </w:style>
  <w:style w:type="paragraph" w:customStyle="1" w:styleId="2CE40BEA64B44777B1A5AF6EEB16638D">
    <w:name w:val="2CE40BEA64B44777B1A5AF6EEB16638D"/>
  </w:style>
  <w:style w:type="paragraph" w:customStyle="1" w:styleId="593B98A807594464AF6ACA60BCB88389">
    <w:name w:val="593B98A807594464AF6ACA60BCB88389"/>
  </w:style>
  <w:style w:type="paragraph" w:customStyle="1" w:styleId="C836DFDBE9054946ACC6A6B0840FB6CB">
    <w:name w:val="C836DFDBE9054946ACC6A6B0840FB6CB"/>
  </w:style>
  <w:style w:type="paragraph" w:customStyle="1" w:styleId="8A2134E17B8248AB90FEC97FB07C21EE">
    <w:name w:val="8A2134E17B8248AB90FEC97FB07C21EE"/>
  </w:style>
  <w:style w:type="paragraph" w:customStyle="1" w:styleId="87D86843D4F1481CBBCA86E0A3F19D84">
    <w:name w:val="87D86843D4F1481CBBCA86E0A3F19D84"/>
  </w:style>
  <w:style w:type="paragraph" w:customStyle="1" w:styleId="10F38A096CBD48EC8E5774B752FD517C">
    <w:name w:val="10F38A096CBD48EC8E5774B752FD517C"/>
  </w:style>
  <w:style w:type="paragraph" w:customStyle="1" w:styleId="C3411547DE554B7585AD9537B2A8123A">
    <w:name w:val="C3411547DE554B7585AD9537B2A8123A"/>
  </w:style>
  <w:style w:type="paragraph" w:customStyle="1" w:styleId="903A01C9AC3C48E0A4B01A617EB711F7">
    <w:name w:val="903A01C9AC3C48E0A4B01A617EB711F7"/>
  </w:style>
  <w:style w:type="paragraph" w:customStyle="1" w:styleId="09BB71CCE1424F118C5AA53D6C2F7B22">
    <w:name w:val="09BB71CCE1424F118C5AA53D6C2F7B22"/>
  </w:style>
  <w:style w:type="paragraph" w:customStyle="1" w:styleId="B59B69FB57494FE583924A7EF2B2CE67">
    <w:name w:val="B59B69FB57494FE583924A7EF2B2CE67"/>
  </w:style>
  <w:style w:type="paragraph" w:customStyle="1" w:styleId="5C21D80E5FB742118399F0C274F438B0">
    <w:name w:val="5C21D80E5FB742118399F0C274F438B0"/>
  </w:style>
  <w:style w:type="paragraph" w:customStyle="1" w:styleId="74BB629A91BE43CA87357A66C14E9F9B">
    <w:name w:val="74BB629A91BE43CA87357A66C14E9F9B"/>
  </w:style>
  <w:style w:type="paragraph" w:customStyle="1" w:styleId="AE33EEAF8BC24947907DDA1B3EC142CF">
    <w:name w:val="AE33EEAF8BC24947907DDA1B3EC142CF"/>
  </w:style>
  <w:style w:type="paragraph" w:customStyle="1" w:styleId="506729515000468B9E0A895575A42D53">
    <w:name w:val="506729515000468B9E0A895575A42D53"/>
  </w:style>
  <w:style w:type="paragraph" w:customStyle="1" w:styleId="DC3484D3D7BB463A99D5E1B6C0A80A70">
    <w:name w:val="DC3484D3D7BB463A99D5E1B6C0A80A70"/>
  </w:style>
  <w:style w:type="paragraph" w:customStyle="1" w:styleId="66AB229992AB4C02BDAD62A941C75EA0">
    <w:name w:val="66AB229992AB4C02BDAD62A941C75EA0"/>
  </w:style>
  <w:style w:type="paragraph" w:customStyle="1" w:styleId="265CF7B5515746038F92EC987C9A5A88">
    <w:name w:val="265CF7B5515746038F92EC987C9A5A88"/>
  </w:style>
  <w:style w:type="paragraph" w:customStyle="1" w:styleId="65351C0395654D84BF75080888A05982">
    <w:name w:val="65351C0395654D84BF75080888A05982"/>
  </w:style>
  <w:style w:type="paragraph" w:customStyle="1" w:styleId="DC081CD9BBDB494C856EA60C4AA54FDD">
    <w:name w:val="DC081CD9BBDB494C856EA60C4AA54FDD"/>
  </w:style>
  <w:style w:type="paragraph" w:customStyle="1" w:styleId="6DCC3A0159AF4B0FBC8FFF80F5D585AF">
    <w:name w:val="6DCC3A0159AF4B0FBC8FFF80F5D585AF"/>
  </w:style>
  <w:style w:type="paragraph" w:customStyle="1" w:styleId="CFCF992FC19741069D7995B2FDABBD39">
    <w:name w:val="CFCF992FC19741069D7995B2FDABBD39"/>
  </w:style>
  <w:style w:type="paragraph" w:customStyle="1" w:styleId="B40BE808175F48C7BE20F40E30F8D743">
    <w:name w:val="B40BE808175F48C7BE20F40E30F8D743"/>
  </w:style>
  <w:style w:type="paragraph" w:customStyle="1" w:styleId="0E82364B70444A0DA78AA3C22006FE68">
    <w:name w:val="0E82364B70444A0DA78AA3C22006FE68"/>
  </w:style>
  <w:style w:type="paragraph" w:customStyle="1" w:styleId="639F08E7ECDC446280D284C70BB5E974">
    <w:name w:val="639F08E7ECDC446280D284C70BB5E974"/>
  </w:style>
  <w:style w:type="paragraph" w:customStyle="1" w:styleId="8A8E4F94BD944F10B8AC862A090427D1">
    <w:name w:val="8A8E4F94BD944F10B8AC862A090427D1"/>
  </w:style>
  <w:style w:type="paragraph" w:customStyle="1" w:styleId="A90455FFA2504FFB8ACC65F324CD2995">
    <w:name w:val="A90455FFA2504FFB8ACC65F324CD2995"/>
  </w:style>
  <w:style w:type="paragraph" w:customStyle="1" w:styleId="448AD59EAF25448F871FB67B2379DE6A">
    <w:name w:val="448AD59EAF25448F871FB67B2379DE6A"/>
  </w:style>
  <w:style w:type="paragraph" w:customStyle="1" w:styleId="7796B8F38A2E49BD9484BE4527FF920F">
    <w:name w:val="7796B8F38A2E49BD9484BE4527FF920F"/>
  </w:style>
  <w:style w:type="paragraph" w:customStyle="1" w:styleId="7A513308EEB94DC980853830A0386375">
    <w:name w:val="7A513308EEB94DC980853830A0386375"/>
  </w:style>
  <w:style w:type="paragraph" w:customStyle="1" w:styleId="02D83637BBF74140A56045968D69B39B">
    <w:name w:val="02D83637BBF74140A56045968D69B39B"/>
  </w:style>
  <w:style w:type="paragraph" w:customStyle="1" w:styleId="323287ED051D4E4A8C9696B94E3138A2">
    <w:name w:val="323287ED051D4E4A8C9696B94E3138A2"/>
  </w:style>
  <w:style w:type="paragraph" w:customStyle="1" w:styleId="8DF0CAB6D8AD42B98DF22F44BDF6ADF9">
    <w:name w:val="8DF0CAB6D8AD42B98DF22F44BDF6ADF9"/>
  </w:style>
  <w:style w:type="paragraph" w:customStyle="1" w:styleId="4AF6DB571C2248D6A3E263FB8F55F144">
    <w:name w:val="4AF6DB571C2248D6A3E263FB8F55F144"/>
  </w:style>
  <w:style w:type="paragraph" w:customStyle="1" w:styleId="82A3692C5FE5429C8FECAC0409DF32CB">
    <w:name w:val="82A3692C5FE5429C8FECAC0409DF32CB"/>
  </w:style>
  <w:style w:type="paragraph" w:customStyle="1" w:styleId="A8CAA59AFF16403981D9F96D185D2875">
    <w:name w:val="A8CAA59AFF16403981D9F96D185D2875"/>
  </w:style>
  <w:style w:type="paragraph" w:customStyle="1" w:styleId="3342865D5BAA4CBEAF3E811E971F689A">
    <w:name w:val="3342865D5BAA4CBEAF3E811E971F689A"/>
  </w:style>
  <w:style w:type="paragraph" w:customStyle="1" w:styleId="2FD4E4C1995945389710DF13C47CDBA2">
    <w:name w:val="2FD4E4C1995945389710DF13C47CDBA2"/>
  </w:style>
  <w:style w:type="paragraph" w:customStyle="1" w:styleId="D481DE1DF62342D5961162DAE4F7B8D3">
    <w:name w:val="D481DE1DF62342D5961162DAE4F7B8D3"/>
  </w:style>
  <w:style w:type="paragraph" w:customStyle="1" w:styleId="C66F3983CCA046E9A6738E75E27A9E42">
    <w:name w:val="C66F3983CCA046E9A6738E75E27A9E42"/>
  </w:style>
  <w:style w:type="paragraph" w:customStyle="1" w:styleId="F6D67A6A80C8436F80AD3265CBB435CC">
    <w:name w:val="F6D67A6A80C8436F80AD3265CBB435CC"/>
  </w:style>
  <w:style w:type="paragraph" w:customStyle="1" w:styleId="1147A11FC0024EA68A9FE137FA003BB7">
    <w:name w:val="1147A11FC0024EA68A9FE137FA003BB7"/>
  </w:style>
  <w:style w:type="paragraph" w:customStyle="1" w:styleId="664ADACE05414C159DD2E6E96CF05ACA">
    <w:name w:val="664ADACE05414C159DD2E6E96CF05ACA"/>
  </w:style>
  <w:style w:type="paragraph" w:customStyle="1" w:styleId="CE92A98837F64D83AAF30879B0F3C7CE">
    <w:name w:val="CE92A98837F64D83AAF30879B0F3C7CE"/>
  </w:style>
  <w:style w:type="paragraph" w:customStyle="1" w:styleId="D42B7E3C5EB942478D776B33C165329B">
    <w:name w:val="D42B7E3C5EB942478D776B33C165329B"/>
  </w:style>
  <w:style w:type="paragraph" w:customStyle="1" w:styleId="0435DB1C3D0C4AFD8EEF58C0C7731CC7">
    <w:name w:val="0435DB1C3D0C4AFD8EEF58C0C7731CC7"/>
  </w:style>
  <w:style w:type="paragraph" w:customStyle="1" w:styleId="6408FEBF1DE34C0B82AA036C87B21772">
    <w:name w:val="6408FEBF1DE34C0B82AA036C87B21772"/>
  </w:style>
  <w:style w:type="paragraph" w:customStyle="1" w:styleId="BD814460DCA9477B9FA2B3E03F6C238B">
    <w:name w:val="BD814460DCA9477B9FA2B3E03F6C238B"/>
  </w:style>
  <w:style w:type="paragraph" w:customStyle="1" w:styleId="F572FA5F60E84420A55799890E695F67">
    <w:name w:val="F572FA5F60E84420A55799890E695F67"/>
  </w:style>
  <w:style w:type="paragraph" w:customStyle="1" w:styleId="F0476B42EE19405ABDDEC4E8E356C9A5">
    <w:name w:val="F0476B42EE19405ABDDEC4E8E356C9A5"/>
  </w:style>
  <w:style w:type="paragraph" w:customStyle="1" w:styleId="18282DD54D74492CB7B265101D86A60A">
    <w:name w:val="18282DD54D74492CB7B265101D86A60A"/>
  </w:style>
  <w:style w:type="paragraph" w:customStyle="1" w:styleId="77F2018200CA414596CB13627E82C885">
    <w:name w:val="77F2018200CA414596CB13627E82C885"/>
  </w:style>
  <w:style w:type="paragraph" w:customStyle="1" w:styleId="3A4CB74EE4F74305B79EEF8EEF4A497A">
    <w:name w:val="3A4CB74EE4F74305B79EEF8EEF4A497A"/>
  </w:style>
  <w:style w:type="paragraph" w:customStyle="1" w:styleId="5657467B67AF4A2499678EBDB4DF17F2">
    <w:name w:val="5657467B67AF4A2499678EBDB4DF17F2"/>
  </w:style>
  <w:style w:type="paragraph" w:customStyle="1" w:styleId="6CD5142C7A724CBFB2B83F93FA58A0FE">
    <w:name w:val="6CD5142C7A724CBFB2B83F93FA58A0FE"/>
  </w:style>
  <w:style w:type="paragraph" w:customStyle="1" w:styleId="E7A3FC6FF43D4EA991E5668FCD4F530C">
    <w:name w:val="E7A3FC6FF43D4EA991E5668FCD4F530C"/>
  </w:style>
  <w:style w:type="paragraph" w:customStyle="1" w:styleId="5808DF38A2FD4137B81C830604394D39">
    <w:name w:val="5808DF38A2FD4137B81C830604394D39"/>
  </w:style>
  <w:style w:type="paragraph" w:customStyle="1" w:styleId="2696A48AF2F147EBB736A7BAECE4C152">
    <w:name w:val="2696A48AF2F147EBB736A7BAECE4C152"/>
  </w:style>
  <w:style w:type="paragraph" w:customStyle="1" w:styleId="D151D1C4C589470B97CEFE0A5B9ACDE5">
    <w:name w:val="D151D1C4C589470B97CEFE0A5B9ACDE5"/>
  </w:style>
  <w:style w:type="paragraph" w:customStyle="1" w:styleId="240D77CCAF794587A07498CF926CB6AE">
    <w:name w:val="240D77CCAF794587A07498CF926CB6AE"/>
  </w:style>
  <w:style w:type="paragraph" w:customStyle="1" w:styleId="E669F4C2DFEF4F0D90ECD6C464483174">
    <w:name w:val="E669F4C2DFEF4F0D90ECD6C464483174"/>
  </w:style>
  <w:style w:type="paragraph" w:customStyle="1" w:styleId="9678760AD3E5452A800B936AE0A4F331">
    <w:name w:val="9678760AD3E5452A800B936AE0A4F331"/>
  </w:style>
  <w:style w:type="paragraph" w:customStyle="1" w:styleId="32D4782745304D89BEEA0B854AAB464F">
    <w:name w:val="32D4782745304D89BEEA0B854AAB464F"/>
  </w:style>
  <w:style w:type="paragraph" w:customStyle="1" w:styleId="FF399CF9A8264458920DB95556181773">
    <w:name w:val="FF399CF9A8264458920DB95556181773"/>
  </w:style>
  <w:style w:type="paragraph" w:customStyle="1" w:styleId="671F91F9AF6B40D3BC5B6D7DAEA55692">
    <w:name w:val="671F91F9AF6B40D3BC5B6D7DAEA55692"/>
  </w:style>
  <w:style w:type="paragraph" w:customStyle="1" w:styleId="91E29CC85F984665909A6B3B67347095">
    <w:name w:val="91E29CC85F984665909A6B3B67347095"/>
  </w:style>
  <w:style w:type="paragraph" w:customStyle="1" w:styleId="2D5DACAA2CC240DD8322FE4C3C619D42">
    <w:name w:val="2D5DACAA2CC240DD8322FE4C3C619D42"/>
  </w:style>
  <w:style w:type="paragraph" w:customStyle="1" w:styleId="26F23D21B41F4BB6AE062BC1C258FE29">
    <w:name w:val="26F23D21B41F4BB6AE062BC1C258FE29"/>
  </w:style>
  <w:style w:type="paragraph" w:customStyle="1" w:styleId="B37E7A58EEC846069AD42F9FD01BBAAB">
    <w:name w:val="B37E7A58EEC846069AD42F9FD01BBAAB"/>
  </w:style>
  <w:style w:type="paragraph" w:customStyle="1" w:styleId="B604393CCC8B4C549ED6722A91D5E4E3">
    <w:name w:val="B604393CCC8B4C549ED6722A91D5E4E3"/>
  </w:style>
  <w:style w:type="paragraph" w:customStyle="1" w:styleId="4916065E9E4B4023B722BB651585A318">
    <w:name w:val="4916065E9E4B4023B722BB651585A318"/>
  </w:style>
  <w:style w:type="paragraph" w:customStyle="1" w:styleId="19D433D808DE4FCE8F32C679D4F40D49">
    <w:name w:val="19D433D808DE4FCE8F32C679D4F40D49"/>
  </w:style>
  <w:style w:type="paragraph" w:customStyle="1" w:styleId="F7BAB0516F594739ACCC09859AEE7E0E">
    <w:name w:val="F7BAB0516F594739ACCC09859AEE7E0E"/>
  </w:style>
  <w:style w:type="paragraph" w:customStyle="1" w:styleId="1F3CE8130E2840D79530A55BE642C5C6">
    <w:name w:val="1F3CE8130E2840D79530A55BE642C5C6"/>
  </w:style>
  <w:style w:type="paragraph" w:customStyle="1" w:styleId="37B99401E8CD4027B2CC7949A5365BF7">
    <w:name w:val="37B99401E8CD4027B2CC7949A5365BF7"/>
  </w:style>
  <w:style w:type="paragraph" w:customStyle="1" w:styleId="C38D7E008A5B402DBA202E0EE50FFFD1">
    <w:name w:val="C38D7E008A5B402DBA202E0EE50FFFD1"/>
  </w:style>
  <w:style w:type="paragraph" w:customStyle="1" w:styleId="5D79FDFDD0EC46CC97BB615960B9B206">
    <w:name w:val="5D79FDFDD0EC46CC97BB615960B9B206"/>
  </w:style>
  <w:style w:type="paragraph" w:customStyle="1" w:styleId="7D4729E9232E43C29DC1EF7221CE8ED9">
    <w:name w:val="7D4729E9232E43C29DC1EF7221CE8ED9"/>
  </w:style>
  <w:style w:type="paragraph" w:customStyle="1" w:styleId="888E9AEE580E4ED1BCE6D3F48F1B2382">
    <w:name w:val="888E9AEE580E4ED1BCE6D3F48F1B2382"/>
  </w:style>
  <w:style w:type="paragraph" w:customStyle="1" w:styleId="325E9EA18D1F4AB383C0B7C471862AE3">
    <w:name w:val="325E9EA18D1F4AB383C0B7C471862AE3"/>
  </w:style>
  <w:style w:type="paragraph" w:customStyle="1" w:styleId="2DAE6C87B2C44C7E8918E273C91A897E">
    <w:name w:val="2DAE6C87B2C44C7E8918E273C91A897E"/>
  </w:style>
  <w:style w:type="paragraph" w:customStyle="1" w:styleId="E35C8CD5E79C43B5BAA5CA8A60F7CB34">
    <w:name w:val="E35C8CD5E79C43B5BAA5CA8A60F7CB34"/>
  </w:style>
  <w:style w:type="paragraph" w:customStyle="1" w:styleId="3C7DE408F02543F6814E2F14E2C9739F">
    <w:name w:val="3C7DE408F02543F6814E2F14E2C9739F"/>
  </w:style>
  <w:style w:type="paragraph" w:customStyle="1" w:styleId="AF449A86A53745A78A1C3D32421DBC49">
    <w:name w:val="AF449A86A53745A78A1C3D32421DBC49"/>
  </w:style>
  <w:style w:type="paragraph" w:customStyle="1" w:styleId="1EC4B2A862BC447CB09AFEC0B204DBC9">
    <w:name w:val="1EC4B2A862BC447CB09AFEC0B204DBC9"/>
  </w:style>
  <w:style w:type="paragraph" w:customStyle="1" w:styleId="939BDA96B3264510B486F243958B6984">
    <w:name w:val="939BDA96B3264510B486F243958B6984"/>
  </w:style>
  <w:style w:type="paragraph" w:customStyle="1" w:styleId="27B75E13A1024CA5B7CF2961D160ABD3">
    <w:name w:val="27B75E13A1024CA5B7CF2961D160ABD3"/>
  </w:style>
  <w:style w:type="paragraph" w:customStyle="1" w:styleId="1DE5D526322046E7AAE5BBBB20666C44">
    <w:name w:val="1DE5D526322046E7AAE5BBBB20666C44"/>
  </w:style>
  <w:style w:type="paragraph" w:customStyle="1" w:styleId="EFCAA6AAF5CC42E6BC35BAC0B56B1EF0">
    <w:name w:val="EFCAA6AAF5CC42E6BC35BAC0B56B1EF0"/>
  </w:style>
  <w:style w:type="paragraph" w:customStyle="1" w:styleId="7176DD2E9FD846AA8016E831A02B07BE">
    <w:name w:val="7176DD2E9FD846AA8016E831A02B07BE"/>
  </w:style>
  <w:style w:type="paragraph" w:customStyle="1" w:styleId="D9403BC07749476291A454D11A56912C">
    <w:name w:val="D9403BC07749476291A454D11A56912C"/>
  </w:style>
  <w:style w:type="paragraph" w:customStyle="1" w:styleId="02559CC65C5947F984ABC1FF75E34E26">
    <w:name w:val="02559CC65C5947F984ABC1FF75E34E26"/>
  </w:style>
  <w:style w:type="paragraph" w:customStyle="1" w:styleId="0F2468D72C8F43ED873C8230D5ADAF24">
    <w:name w:val="0F2468D72C8F43ED873C8230D5ADAF24"/>
  </w:style>
  <w:style w:type="paragraph" w:customStyle="1" w:styleId="8EAB5860F129448DA8FFE923BE5E98FF">
    <w:name w:val="8EAB5860F129448DA8FFE923BE5E98FF"/>
  </w:style>
  <w:style w:type="paragraph" w:customStyle="1" w:styleId="ADD211F77B2B4E2ABE86390E2CB06219">
    <w:name w:val="ADD211F77B2B4E2ABE86390E2CB06219"/>
  </w:style>
  <w:style w:type="paragraph" w:customStyle="1" w:styleId="220C116FFF434831AB426BE7E0395D53">
    <w:name w:val="220C116FFF434831AB426BE7E0395D53"/>
  </w:style>
  <w:style w:type="paragraph" w:customStyle="1" w:styleId="D8F9C2084FCE401CBD8834F38ADC6EB5">
    <w:name w:val="D8F9C2084FCE401CBD8834F38ADC6EB5"/>
  </w:style>
  <w:style w:type="paragraph" w:customStyle="1" w:styleId="73802BA10F1A43AFBDE33C5B0D939EA8">
    <w:name w:val="73802BA10F1A43AFBDE33C5B0D939EA8"/>
  </w:style>
  <w:style w:type="paragraph" w:customStyle="1" w:styleId="9A91D7254E5A4F5590C3736D31F0E6C5">
    <w:name w:val="9A91D7254E5A4F5590C3736D31F0E6C5"/>
  </w:style>
  <w:style w:type="paragraph" w:customStyle="1" w:styleId="FD64DE6CF14C450BBA898144329F77D9">
    <w:name w:val="FD64DE6CF14C450BBA898144329F77D9"/>
  </w:style>
  <w:style w:type="paragraph" w:customStyle="1" w:styleId="E628DAEF80344E46BE6E9ED1CDFE07DF">
    <w:name w:val="E628DAEF80344E46BE6E9ED1CDFE07DF"/>
  </w:style>
  <w:style w:type="paragraph" w:customStyle="1" w:styleId="1856B8B4BEE04AED9EF0F74B6DA6B980">
    <w:name w:val="1856B8B4BEE04AED9EF0F74B6DA6B980"/>
  </w:style>
  <w:style w:type="paragraph" w:customStyle="1" w:styleId="ED080F7B688E43D4A11DAA3520C0DD4E">
    <w:name w:val="ED080F7B688E43D4A11DAA3520C0DD4E"/>
  </w:style>
  <w:style w:type="paragraph" w:customStyle="1" w:styleId="63580B53381A4137AA582042C41450DD">
    <w:name w:val="63580B53381A4137AA582042C41450DD"/>
  </w:style>
  <w:style w:type="paragraph" w:customStyle="1" w:styleId="89F51528C9CE4425B7AB1F309A7D6D0A">
    <w:name w:val="89F51528C9CE4425B7AB1F309A7D6D0A"/>
  </w:style>
  <w:style w:type="paragraph" w:customStyle="1" w:styleId="B6AC2778C64E42ADB9B86436348DAC61">
    <w:name w:val="B6AC2778C64E42ADB9B86436348DAC61"/>
  </w:style>
  <w:style w:type="paragraph" w:customStyle="1" w:styleId="10F5D58B99C644BB8FD93E3343B90828">
    <w:name w:val="10F5D58B99C644BB8FD93E3343B90828"/>
  </w:style>
  <w:style w:type="paragraph" w:customStyle="1" w:styleId="D1926C5778174ED3B8558B46B588C603">
    <w:name w:val="D1926C5778174ED3B8558B46B588C603"/>
  </w:style>
  <w:style w:type="paragraph" w:customStyle="1" w:styleId="9FCD0934014444E5846C60EDC2517227">
    <w:name w:val="9FCD0934014444E5846C60EDC2517227"/>
  </w:style>
  <w:style w:type="paragraph" w:customStyle="1" w:styleId="BB4F50C20C4B4224BC63643468FB2633">
    <w:name w:val="BB4F50C20C4B4224BC63643468FB2633"/>
  </w:style>
  <w:style w:type="paragraph" w:customStyle="1" w:styleId="33F1D358381E4B7A9A091F4CD2CC1828">
    <w:name w:val="33F1D358381E4B7A9A091F4CD2CC1828"/>
  </w:style>
  <w:style w:type="paragraph" w:customStyle="1" w:styleId="5B1A393F4CAB4A6A9F5E6EA58C9AA613">
    <w:name w:val="5B1A393F4CAB4A6A9F5E6EA58C9AA613"/>
  </w:style>
  <w:style w:type="paragraph" w:customStyle="1" w:styleId="6A3474D1B79F466B942E995F168D30A9">
    <w:name w:val="6A3474D1B79F466B942E995F168D30A9"/>
  </w:style>
  <w:style w:type="paragraph" w:customStyle="1" w:styleId="FACB9D559A3445D890EDF7F43A94CEB7">
    <w:name w:val="FACB9D559A3445D890EDF7F43A94CEB7"/>
  </w:style>
  <w:style w:type="paragraph" w:customStyle="1" w:styleId="005DCC3EB50F47F39BCEA63C447FBE7A">
    <w:name w:val="005DCC3EB50F47F39BCEA63C447FBE7A"/>
  </w:style>
  <w:style w:type="paragraph" w:customStyle="1" w:styleId="04662B19DF9D4273A0E3EFA52910496D">
    <w:name w:val="04662B19DF9D4273A0E3EFA52910496D"/>
  </w:style>
  <w:style w:type="paragraph" w:customStyle="1" w:styleId="C1CFD673D9A744F481F0D19D6A930639">
    <w:name w:val="C1CFD673D9A744F481F0D19D6A930639"/>
  </w:style>
  <w:style w:type="paragraph" w:customStyle="1" w:styleId="18AF9BC7B196401C98EE648BEA875072">
    <w:name w:val="18AF9BC7B196401C98EE648BEA875072"/>
  </w:style>
  <w:style w:type="paragraph" w:customStyle="1" w:styleId="16AEFA9271B646D5BBF2E579AA239832">
    <w:name w:val="16AEFA9271B646D5BBF2E579AA239832"/>
  </w:style>
  <w:style w:type="paragraph" w:customStyle="1" w:styleId="09BA47EE12A2422FBC860DDC98E32263">
    <w:name w:val="09BA47EE12A2422FBC860DDC98E32263"/>
  </w:style>
  <w:style w:type="paragraph" w:customStyle="1" w:styleId="831D3804FB224BADB45D5ABAC0562686">
    <w:name w:val="831D3804FB224BADB45D5ABAC0562686"/>
  </w:style>
  <w:style w:type="paragraph" w:customStyle="1" w:styleId="68BCC66DB83E47DAA31612D5C79D2187">
    <w:name w:val="68BCC66DB83E47DAA31612D5C79D2187"/>
  </w:style>
  <w:style w:type="paragraph" w:customStyle="1" w:styleId="002F8BD8F3704D369652226E909BD042">
    <w:name w:val="002F8BD8F3704D369652226E909BD042"/>
  </w:style>
  <w:style w:type="paragraph" w:customStyle="1" w:styleId="B47202AEDF6742F6830B1CD5308E9445">
    <w:name w:val="B47202AEDF6742F6830B1CD5308E9445"/>
  </w:style>
  <w:style w:type="paragraph" w:customStyle="1" w:styleId="0D96A0901EDB413EB5298A3873A1D996">
    <w:name w:val="0D96A0901EDB413EB5298A3873A1D996"/>
  </w:style>
  <w:style w:type="paragraph" w:customStyle="1" w:styleId="DA3796B166CA493185DAA467F2BA7EE4">
    <w:name w:val="DA3796B166CA493185DAA467F2BA7EE4"/>
  </w:style>
  <w:style w:type="paragraph" w:customStyle="1" w:styleId="C78CFDE8A109472295982B6057814687">
    <w:name w:val="C78CFDE8A109472295982B6057814687"/>
  </w:style>
  <w:style w:type="paragraph" w:customStyle="1" w:styleId="C00CD5214F124560B1E6D4F0169553C8">
    <w:name w:val="C00CD5214F124560B1E6D4F0169553C8"/>
  </w:style>
  <w:style w:type="paragraph" w:customStyle="1" w:styleId="95DDC50280C9419CB97875D5E3ED056C">
    <w:name w:val="95DDC50280C9419CB97875D5E3ED056C"/>
  </w:style>
  <w:style w:type="paragraph" w:customStyle="1" w:styleId="F3FE415885714487A984360DC3538A3D">
    <w:name w:val="F3FE415885714487A984360DC3538A3D"/>
  </w:style>
  <w:style w:type="paragraph" w:customStyle="1" w:styleId="AFE58C9B5B1A472086D4A9D7F236BE89">
    <w:name w:val="AFE58C9B5B1A472086D4A9D7F236BE89"/>
  </w:style>
  <w:style w:type="paragraph" w:customStyle="1" w:styleId="D5DA37BC4B1C49E68CCF6116292D0FEF">
    <w:name w:val="D5DA37BC4B1C49E68CCF6116292D0FEF"/>
  </w:style>
  <w:style w:type="paragraph" w:customStyle="1" w:styleId="B8B8740971F944638C7713C367B96A5D">
    <w:name w:val="B8B8740971F944638C7713C367B96A5D"/>
  </w:style>
  <w:style w:type="paragraph" w:customStyle="1" w:styleId="E41C13653CEB44C1B4D372BE38CF67F6">
    <w:name w:val="E41C13653CEB44C1B4D372BE38CF67F6"/>
  </w:style>
  <w:style w:type="paragraph" w:customStyle="1" w:styleId="81C056D0B3F14CFBA1EF5BFA9EC89CCA">
    <w:name w:val="81C056D0B3F14CFBA1EF5BFA9EC89CCA"/>
  </w:style>
  <w:style w:type="paragraph" w:customStyle="1" w:styleId="8C0962ADB2E04BD7B11416BCBA5C141B">
    <w:name w:val="8C0962ADB2E04BD7B11416BCBA5C141B"/>
  </w:style>
  <w:style w:type="paragraph" w:customStyle="1" w:styleId="536EDA71AA58474382FAC43E35B8087D">
    <w:name w:val="536EDA71AA58474382FAC43E35B8087D"/>
  </w:style>
  <w:style w:type="paragraph" w:customStyle="1" w:styleId="A5EDD0035A0F4FCBAE5BD62023075B19">
    <w:name w:val="A5EDD0035A0F4FCBAE5BD62023075B19"/>
  </w:style>
  <w:style w:type="paragraph" w:customStyle="1" w:styleId="E4C0533EA2464FCF9980824B5B9F7230">
    <w:name w:val="E4C0533EA2464FCF9980824B5B9F7230"/>
  </w:style>
  <w:style w:type="paragraph" w:customStyle="1" w:styleId="5157824F9F8840F6B079D1CBFE4BE5A5">
    <w:name w:val="5157824F9F8840F6B079D1CBFE4BE5A5"/>
  </w:style>
  <w:style w:type="paragraph" w:customStyle="1" w:styleId="8309083FF3224BFB8F00B329F80E857F">
    <w:name w:val="8309083FF3224BFB8F00B329F80E857F"/>
  </w:style>
  <w:style w:type="paragraph" w:customStyle="1" w:styleId="A5703121C15E4E309D1AE1395ED8F360">
    <w:name w:val="A5703121C15E4E309D1AE1395ED8F360"/>
  </w:style>
  <w:style w:type="paragraph" w:customStyle="1" w:styleId="35A55F65C41A49F7B00ADCE1F1FAA430">
    <w:name w:val="35A55F65C41A49F7B00ADCE1F1FAA430"/>
  </w:style>
  <w:style w:type="paragraph" w:customStyle="1" w:styleId="D4C1A34152F24B2B8225B41F1CD780AA">
    <w:name w:val="D4C1A34152F24B2B8225B41F1CD780AA"/>
  </w:style>
  <w:style w:type="paragraph" w:customStyle="1" w:styleId="46773169ECDC4BAE9EE2546D1B44148A">
    <w:name w:val="46773169ECDC4BAE9EE2546D1B44148A"/>
  </w:style>
  <w:style w:type="paragraph" w:customStyle="1" w:styleId="3BADCE0FFF1643B49CD4BD94DA5C42EC">
    <w:name w:val="3BADCE0FFF1643B49CD4BD94DA5C42EC"/>
  </w:style>
  <w:style w:type="paragraph" w:customStyle="1" w:styleId="2EB3B05350A64BD286CB66A3D833B527">
    <w:name w:val="2EB3B05350A64BD286CB66A3D833B527"/>
  </w:style>
  <w:style w:type="paragraph" w:customStyle="1" w:styleId="3B59DB6643C649D2814DB62F46009B2F">
    <w:name w:val="3B59DB6643C649D2814DB62F46009B2F"/>
  </w:style>
  <w:style w:type="paragraph" w:customStyle="1" w:styleId="CACD8981DBD94B8CA296CF05E6720F31">
    <w:name w:val="CACD8981DBD94B8CA296CF05E6720F31"/>
  </w:style>
  <w:style w:type="paragraph" w:customStyle="1" w:styleId="2D876D5D0ADC42C1B08E2BAB7346F689">
    <w:name w:val="2D876D5D0ADC42C1B08E2BAB7346F689"/>
  </w:style>
  <w:style w:type="paragraph" w:customStyle="1" w:styleId="60F9AE9B3FA0494BA21182321EA87DE3">
    <w:name w:val="60F9AE9B3FA0494BA21182321EA87DE3"/>
  </w:style>
  <w:style w:type="paragraph" w:customStyle="1" w:styleId="BD66BC34474F4D45AF1B87EB2DA3AC04">
    <w:name w:val="BD66BC34474F4D45AF1B87EB2DA3AC04"/>
  </w:style>
  <w:style w:type="paragraph" w:customStyle="1" w:styleId="1FA0A6A6D2EE4EC8918CED9EE28C1AE2">
    <w:name w:val="1FA0A6A6D2EE4EC8918CED9EE28C1AE2"/>
  </w:style>
  <w:style w:type="paragraph" w:customStyle="1" w:styleId="7DC8AEBE95E2420F8AC99E1964383163">
    <w:name w:val="7DC8AEBE95E2420F8AC99E1964383163"/>
  </w:style>
  <w:style w:type="paragraph" w:customStyle="1" w:styleId="6EA6EF8491A84010A6FF25E31E67C1C0">
    <w:name w:val="6EA6EF8491A84010A6FF25E31E67C1C0"/>
  </w:style>
  <w:style w:type="paragraph" w:customStyle="1" w:styleId="D58BAC7428B743FB9137A70E6E6E5E1E">
    <w:name w:val="D58BAC7428B743FB9137A70E6E6E5E1E"/>
  </w:style>
  <w:style w:type="paragraph" w:customStyle="1" w:styleId="D1FBE9AC3FDF4F3D8FA42EFD16AE8BEF">
    <w:name w:val="D1FBE9AC3FDF4F3D8FA42EFD16AE8BEF"/>
  </w:style>
  <w:style w:type="paragraph" w:customStyle="1" w:styleId="4637C575102242DDACE14BF2D33283A6">
    <w:name w:val="4637C575102242DDACE14BF2D33283A6"/>
  </w:style>
  <w:style w:type="paragraph" w:customStyle="1" w:styleId="13D055E2EEFE457D9BDC3AC849E01039">
    <w:name w:val="13D055E2EEFE457D9BDC3AC849E01039"/>
  </w:style>
  <w:style w:type="paragraph" w:customStyle="1" w:styleId="B58BA08BBF174E70AC0A09ECC199A53F">
    <w:name w:val="B58BA08BBF174E70AC0A09ECC199A53F"/>
  </w:style>
  <w:style w:type="paragraph" w:customStyle="1" w:styleId="F9B92CD9A64B4089B6A4B691B0ABCAFA">
    <w:name w:val="F9B92CD9A64B4089B6A4B691B0ABCAFA"/>
  </w:style>
  <w:style w:type="paragraph" w:customStyle="1" w:styleId="20F11BD3AB1543D4A81ADAEE1B8F1266">
    <w:name w:val="20F11BD3AB1543D4A81ADAEE1B8F1266"/>
  </w:style>
  <w:style w:type="paragraph" w:customStyle="1" w:styleId="5569C543F6A748A599460CC2A26B00CE">
    <w:name w:val="5569C543F6A748A599460CC2A26B00CE"/>
  </w:style>
  <w:style w:type="paragraph" w:customStyle="1" w:styleId="D356F1DD1ADA4B27923C7EB4209E2E1F">
    <w:name w:val="D356F1DD1ADA4B27923C7EB4209E2E1F"/>
  </w:style>
  <w:style w:type="paragraph" w:customStyle="1" w:styleId="20E46B97FB314D239F146031B55CF6EE">
    <w:name w:val="20E46B97FB314D239F146031B55CF6EE"/>
  </w:style>
  <w:style w:type="paragraph" w:customStyle="1" w:styleId="A53612DCEE4644B5B7289F38C9174D0A">
    <w:name w:val="A53612DCEE4644B5B7289F38C9174D0A"/>
  </w:style>
  <w:style w:type="paragraph" w:customStyle="1" w:styleId="C736C71F4EAA4DE4A4C4A87DE378B231">
    <w:name w:val="C736C71F4EAA4DE4A4C4A87DE378B231"/>
  </w:style>
  <w:style w:type="paragraph" w:customStyle="1" w:styleId="9A5B1DD1B86C4A14B8EEF4EDBB465A8C">
    <w:name w:val="9A5B1DD1B86C4A14B8EEF4EDBB465A8C"/>
  </w:style>
  <w:style w:type="paragraph" w:customStyle="1" w:styleId="C34D9A3FD9E14DB19B1D8A7ACBA568DF">
    <w:name w:val="C34D9A3FD9E14DB19B1D8A7ACBA568DF"/>
  </w:style>
  <w:style w:type="paragraph" w:customStyle="1" w:styleId="9CE1BDB011DD41159E5C626C6E10B9D6">
    <w:name w:val="9CE1BDB011DD41159E5C626C6E10B9D6"/>
  </w:style>
  <w:style w:type="paragraph" w:customStyle="1" w:styleId="42F31CB231C944D79B283C9843E5A7FB">
    <w:name w:val="42F31CB231C944D79B283C9843E5A7FB"/>
  </w:style>
  <w:style w:type="paragraph" w:customStyle="1" w:styleId="52CDA63C75624A24B6EF6BB9DAF06546">
    <w:name w:val="52CDA63C75624A24B6EF6BB9DAF06546"/>
  </w:style>
  <w:style w:type="paragraph" w:customStyle="1" w:styleId="5B1D67CF96F9431586407986CFD838A9">
    <w:name w:val="5B1D67CF96F9431586407986CFD838A9"/>
  </w:style>
  <w:style w:type="paragraph" w:customStyle="1" w:styleId="E835635F063E44CCBE0DBBBA351AA77E">
    <w:name w:val="E835635F063E44CCBE0DBBBA351AA77E"/>
  </w:style>
  <w:style w:type="paragraph" w:customStyle="1" w:styleId="CB29CC524ADB41E9B2A615D1671E11DB">
    <w:name w:val="CB29CC524ADB41E9B2A615D1671E11DB"/>
  </w:style>
  <w:style w:type="paragraph" w:customStyle="1" w:styleId="C9F4E40F28B643CDABA4F7E0CFF6C1C3">
    <w:name w:val="C9F4E40F28B643CDABA4F7E0CFF6C1C3"/>
  </w:style>
  <w:style w:type="paragraph" w:customStyle="1" w:styleId="E973A7AEEB024ABBB3058D04C18D15C8">
    <w:name w:val="E973A7AEEB024ABBB3058D04C18D15C8"/>
  </w:style>
  <w:style w:type="paragraph" w:customStyle="1" w:styleId="E7DC66ACCC4D4A0BB74F035C5AA9105C">
    <w:name w:val="E7DC66ACCC4D4A0BB74F035C5AA9105C"/>
  </w:style>
  <w:style w:type="paragraph" w:customStyle="1" w:styleId="368E0DABFA1D42D0AB1B4D74BF94C33E">
    <w:name w:val="368E0DABFA1D42D0AB1B4D74BF94C33E"/>
  </w:style>
  <w:style w:type="paragraph" w:customStyle="1" w:styleId="9C18F0D183EB463B974AB6982C111547">
    <w:name w:val="9C18F0D183EB463B974AB6982C111547"/>
  </w:style>
  <w:style w:type="paragraph" w:customStyle="1" w:styleId="EC5BE72D8FDA4B5FB001BFF8CF099DB2">
    <w:name w:val="EC5BE72D8FDA4B5FB001BFF8CF099DB2"/>
  </w:style>
  <w:style w:type="paragraph" w:customStyle="1" w:styleId="D1CEF586E15C4FBFBFA02ECCF8FDE26E">
    <w:name w:val="D1CEF586E15C4FBFBFA02ECCF8FDE26E"/>
  </w:style>
  <w:style w:type="paragraph" w:customStyle="1" w:styleId="92D6EEBD3CBF43D79DFF24A9DA2F31D7">
    <w:name w:val="92D6EEBD3CBF43D79DFF24A9DA2F31D7"/>
  </w:style>
  <w:style w:type="paragraph" w:customStyle="1" w:styleId="82D9F12E9E844FD2A4D77142927CAE2E">
    <w:name w:val="82D9F12E9E844FD2A4D77142927CAE2E"/>
  </w:style>
  <w:style w:type="paragraph" w:customStyle="1" w:styleId="24451BB5ADEC446A9382249C7A8E98CD">
    <w:name w:val="24451BB5ADEC446A9382249C7A8E98CD"/>
  </w:style>
  <w:style w:type="paragraph" w:customStyle="1" w:styleId="9BF11D0DE5744A6E94B8CDEC474A2E88">
    <w:name w:val="9BF11D0DE5744A6E94B8CDEC474A2E88"/>
  </w:style>
  <w:style w:type="paragraph" w:customStyle="1" w:styleId="D295127626FA4C7E920F08E0438C9912">
    <w:name w:val="D295127626FA4C7E920F08E0438C9912"/>
  </w:style>
  <w:style w:type="paragraph" w:customStyle="1" w:styleId="616380D73AE94C62B7618DFC037FEE44">
    <w:name w:val="616380D73AE94C62B7618DFC037FEE44"/>
  </w:style>
  <w:style w:type="paragraph" w:customStyle="1" w:styleId="6707053B4EBE417AB8E16E7F01698253">
    <w:name w:val="6707053B4EBE417AB8E16E7F01698253"/>
  </w:style>
  <w:style w:type="paragraph" w:customStyle="1" w:styleId="8C418470C933434EA35B152E19532CC6">
    <w:name w:val="8C418470C933434EA35B152E19532CC6"/>
  </w:style>
  <w:style w:type="paragraph" w:customStyle="1" w:styleId="522508B831A649D3843F491A041A4187">
    <w:name w:val="522508B831A649D3843F491A041A4187"/>
  </w:style>
  <w:style w:type="paragraph" w:customStyle="1" w:styleId="901CD45B80A04A1D89D0849CFCAD2952">
    <w:name w:val="901CD45B80A04A1D89D0849CFCAD2952"/>
  </w:style>
  <w:style w:type="paragraph" w:customStyle="1" w:styleId="BB986C2FE7394B26B38E32998A504F96">
    <w:name w:val="BB986C2FE7394B26B38E32998A504F96"/>
  </w:style>
  <w:style w:type="paragraph" w:customStyle="1" w:styleId="FC743F0DA1954683905EBA56C618C2DF">
    <w:name w:val="FC743F0DA1954683905EBA56C618C2DF"/>
  </w:style>
  <w:style w:type="paragraph" w:customStyle="1" w:styleId="C43CC1E880FE4316B4AE9FCC18CCA13B">
    <w:name w:val="C43CC1E880FE4316B4AE9FCC18CCA13B"/>
  </w:style>
  <w:style w:type="paragraph" w:customStyle="1" w:styleId="1A5E006EF61C4EDBB65E12F34E4B76D6">
    <w:name w:val="1A5E006EF61C4EDBB65E12F34E4B76D6"/>
  </w:style>
  <w:style w:type="paragraph" w:customStyle="1" w:styleId="D38AF34CBF6C418A8426300342B9EA61">
    <w:name w:val="D38AF34CBF6C418A8426300342B9EA61"/>
  </w:style>
  <w:style w:type="paragraph" w:customStyle="1" w:styleId="43172C5A839041E19D9E6D9410F85362">
    <w:name w:val="43172C5A839041E19D9E6D9410F85362"/>
  </w:style>
  <w:style w:type="paragraph" w:customStyle="1" w:styleId="CD2E2CBA52AE4058ACC67D985FDE62B8">
    <w:name w:val="CD2E2CBA52AE4058ACC67D985FDE62B8"/>
  </w:style>
  <w:style w:type="paragraph" w:customStyle="1" w:styleId="C5CF6074A87342CFB9663111ED2F6856">
    <w:name w:val="C5CF6074A87342CFB9663111ED2F6856"/>
  </w:style>
  <w:style w:type="paragraph" w:customStyle="1" w:styleId="1B30436F9311462B87644610E105412F">
    <w:name w:val="1B30436F9311462B87644610E105412F"/>
  </w:style>
  <w:style w:type="paragraph" w:customStyle="1" w:styleId="D867F85D477940A5B3F2173940808388">
    <w:name w:val="D867F85D477940A5B3F2173940808388"/>
  </w:style>
  <w:style w:type="paragraph" w:customStyle="1" w:styleId="0E0423596D87439ABC7D6DC916BC60CA">
    <w:name w:val="0E0423596D87439ABC7D6DC916BC60CA"/>
  </w:style>
  <w:style w:type="paragraph" w:customStyle="1" w:styleId="D63E20DBDE0443C6AEE2CC558D2496BB">
    <w:name w:val="D63E20DBDE0443C6AEE2CC558D2496BB"/>
  </w:style>
  <w:style w:type="paragraph" w:customStyle="1" w:styleId="FFE1731CE48045F39655CA86BEB1D9AB">
    <w:name w:val="FFE1731CE48045F39655CA86BEB1D9AB"/>
  </w:style>
  <w:style w:type="paragraph" w:customStyle="1" w:styleId="B98A4D5D1FEC4BAB8A51FA8833A2C0CE">
    <w:name w:val="B98A4D5D1FEC4BAB8A51FA8833A2C0CE"/>
  </w:style>
  <w:style w:type="paragraph" w:customStyle="1" w:styleId="23E1243F7F664BDEBE9B3C435253BDAD">
    <w:name w:val="23E1243F7F664BDEBE9B3C435253BDAD"/>
  </w:style>
  <w:style w:type="paragraph" w:customStyle="1" w:styleId="7B6822FF86E0448AAF662E9C589CAC35">
    <w:name w:val="7B6822FF86E0448AAF662E9C589CAC35"/>
  </w:style>
  <w:style w:type="paragraph" w:customStyle="1" w:styleId="EE4A186182BB482FB36A9BDB6FAD514F">
    <w:name w:val="EE4A186182BB482FB36A9BDB6FAD514F"/>
  </w:style>
  <w:style w:type="paragraph" w:customStyle="1" w:styleId="7BEC9B92A863408BA47407FD609BB9FA">
    <w:name w:val="7BEC9B92A863408BA47407FD609BB9FA"/>
  </w:style>
  <w:style w:type="paragraph" w:customStyle="1" w:styleId="6410DFE6FFD04B718B1E7AF78E4ED922">
    <w:name w:val="6410DFE6FFD04B718B1E7AF78E4ED922"/>
  </w:style>
  <w:style w:type="paragraph" w:customStyle="1" w:styleId="FEBC3FE93A814CE8988937A4DF6FBF4D">
    <w:name w:val="FEBC3FE93A814CE8988937A4DF6FBF4D"/>
  </w:style>
  <w:style w:type="paragraph" w:customStyle="1" w:styleId="9859A81712664A77BFF54901F3168E72">
    <w:name w:val="9859A81712664A77BFF54901F3168E72"/>
  </w:style>
  <w:style w:type="paragraph" w:customStyle="1" w:styleId="C4D0858F60724E2D8923A150705F59AA">
    <w:name w:val="C4D0858F60724E2D8923A150705F59AA"/>
  </w:style>
  <w:style w:type="paragraph" w:customStyle="1" w:styleId="BE6769E976C04C8481648AEF6CA8AEF4">
    <w:name w:val="BE6769E976C04C8481648AEF6CA8AEF4"/>
  </w:style>
  <w:style w:type="paragraph" w:customStyle="1" w:styleId="FC5EB6C7032445A694B70046AA718CCC">
    <w:name w:val="FC5EB6C7032445A694B70046AA718CCC"/>
  </w:style>
  <w:style w:type="paragraph" w:customStyle="1" w:styleId="AEC1E29ED6614A149ECAEE099F5CDBD8">
    <w:name w:val="AEC1E29ED6614A149ECAEE099F5CDBD8"/>
  </w:style>
  <w:style w:type="paragraph" w:customStyle="1" w:styleId="0316490582A343FB9C0FFE563BCEA67A">
    <w:name w:val="0316490582A343FB9C0FFE563BCEA67A"/>
  </w:style>
  <w:style w:type="paragraph" w:customStyle="1" w:styleId="74C97C97ABF24BC5B50B13C4DB96B181">
    <w:name w:val="74C97C97ABF24BC5B50B13C4DB96B181"/>
  </w:style>
  <w:style w:type="paragraph" w:customStyle="1" w:styleId="CA3DF8816DE94AA3AA1BAFE27DA46CE0">
    <w:name w:val="CA3DF8816DE94AA3AA1BAFE27DA46CE0"/>
  </w:style>
  <w:style w:type="paragraph" w:customStyle="1" w:styleId="283554DCAB904C3489E40E178E614024">
    <w:name w:val="283554DCAB904C3489E40E178E614024"/>
  </w:style>
  <w:style w:type="paragraph" w:customStyle="1" w:styleId="1DD6840A01294D1F902F3155E9AE1C1E">
    <w:name w:val="1DD6840A01294D1F902F3155E9AE1C1E"/>
  </w:style>
  <w:style w:type="paragraph" w:customStyle="1" w:styleId="73EA82A3596F408888845FBAF464CD56">
    <w:name w:val="73EA82A3596F408888845FBAF464CD56"/>
  </w:style>
  <w:style w:type="paragraph" w:customStyle="1" w:styleId="5B78A2E836104927AC58A9B3CA174B06">
    <w:name w:val="5B78A2E836104927AC58A9B3CA174B06"/>
  </w:style>
  <w:style w:type="paragraph" w:customStyle="1" w:styleId="C32858675C65473A917CC0C1FCFD6067">
    <w:name w:val="C32858675C65473A917CC0C1FCFD6067"/>
  </w:style>
  <w:style w:type="paragraph" w:customStyle="1" w:styleId="9BBE4942107B440B9EB9A8D49A8DB2F6">
    <w:name w:val="9BBE4942107B440B9EB9A8D49A8DB2F6"/>
  </w:style>
  <w:style w:type="paragraph" w:customStyle="1" w:styleId="2450EAF41A2A4EAFBFD76FBC63D56149">
    <w:name w:val="2450EAF41A2A4EAFBFD76FBC63D56149"/>
    <w:rsid w:val="00F27B1A"/>
  </w:style>
  <w:style w:type="paragraph" w:customStyle="1" w:styleId="CAF1448B790C4BD69BC96B0F10343D61">
    <w:name w:val="CAF1448B790C4BD69BC96B0F10343D61"/>
    <w:rsid w:val="00F27B1A"/>
  </w:style>
  <w:style w:type="paragraph" w:customStyle="1" w:styleId="6067959DB09F468DAB90E79697CB7EAB">
    <w:name w:val="6067959DB09F468DAB90E79697CB7EAB"/>
    <w:rsid w:val="00F27B1A"/>
  </w:style>
  <w:style w:type="paragraph" w:customStyle="1" w:styleId="E021B17FF58D44EBB18CCC2FE5B6D26B">
    <w:name w:val="E021B17FF58D44EBB18CCC2FE5B6D26B"/>
    <w:rsid w:val="00F27B1A"/>
  </w:style>
  <w:style w:type="paragraph" w:customStyle="1" w:styleId="BF80F4C1EA2A4E0B8458AC78B1A3BC56">
    <w:name w:val="BF80F4C1EA2A4E0B8458AC78B1A3BC56"/>
    <w:rsid w:val="00F27B1A"/>
  </w:style>
  <w:style w:type="paragraph" w:customStyle="1" w:styleId="6FA0D9CBC53043AFBB80DD83C8FFB231">
    <w:name w:val="6FA0D9CBC53043AFBB80DD83C8FFB231"/>
    <w:rsid w:val="00F27B1A"/>
  </w:style>
  <w:style w:type="paragraph" w:customStyle="1" w:styleId="EC25CED556DD41E7A5DA68D308170D19">
    <w:name w:val="EC25CED556DD41E7A5DA68D308170D19"/>
    <w:rsid w:val="00F27B1A"/>
  </w:style>
  <w:style w:type="paragraph" w:customStyle="1" w:styleId="D3DA11A40ACC4CF0844EAF6C1E47EFBC">
    <w:name w:val="D3DA11A40ACC4CF0844EAF6C1E47EFBC"/>
    <w:rsid w:val="00F27B1A"/>
  </w:style>
  <w:style w:type="paragraph" w:customStyle="1" w:styleId="D4560B28155145B2A42192379215E7BE">
    <w:name w:val="D4560B28155145B2A42192379215E7BE"/>
    <w:rsid w:val="00F27B1A"/>
  </w:style>
  <w:style w:type="paragraph" w:customStyle="1" w:styleId="B7C4A9609ADD408E837BF1CA1E6AAD12">
    <w:name w:val="B7C4A9609ADD408E837BF1CA1E6AAD12"/>
    <w:rsid w:val="00F27B1A"/>
  </w:style>
  <w:style w:type="paragraph" w:customStyle="1" w:styleId="0FDB8DB46AFE4EB89FF80F0DB86130D5">
    <w:name w:val="0FDB8DB46AFE4EB89FF80F0DB86130D5"/>
    <w:rsid w:val="00F27B1A"/>
  </w:style>
  <w:style w:type="paragraph" w:customStyle="1" w:styleId="6947DAF0DED64BBCB3C292D652B050FB">
    <w:name w:val="6947DAF0DED64BBCB3C292D652B050FB"/>
    <w:rsid w:val="00F27B1A"/>
  </w:style>
  <w:style w:type="paragraph" w:customStyle="1" w:styleId="863A745E3D65404CA02453D8373B2DE2">
    <w:name w:val="863A745E3D65404CA02453D8373B2DE2"/>
    <w:rsid w:val="00F27B1A"/>
  </w:style>
  <w:style w:type="paragraph" w:customStyle="1" w:styleId="C1E41A4B88F24A10A3A0D28C00444E86">
    <w:name w:val="C1E41A4B88F24A10A3A0D28C00444E86"/>
    <w:rsid w:val="00F27B1A"/>
  </w:style>
  <w:style w:type="paragraph" w:customStyle="1" w:styleId="619EB67EBFB74DDF8277DD64DF3B11CF">
    <w:name w:val="619EB67EBFB74DDF8277DD64DF3B11CF"/>
    <w:rsid w:val="00F27B1A"/>
  </w:style>
  <w:style w:type="paragraph" w:customStyle="1" w:styleId="2D2A59B8E2DD46EE95295F2898865AD3">
    <w:name w:val="2D2A59B8E2DD46EE95295F2898865AD3"/>
    <w:rsid w:val="00F27B1A"/>
  </w:style>
  <w:style w:type="paragraph" w:customStyle="1" w:styleId="0E87CEB6E4744692AAAEE2ABE158E8B0">
    <w:name w:val="0E87CEB6E4744692AAAEE2ABE158E8B0"/>
    <w:rsid w:val="00F27B1A"/>
  </w:style>
  <w:style w:type="paragraph" w:customStyle="1" w:styleId="7DB8CC2C7E0C4CDB8FD4A92F49EC19A5">
    <w:name w:val="7DB8CC2C7E0C4CDB8FD4A92F49EC19A5"/>
    <w:rsid w:val="00F27B1A"/>
  </w:style>
  <w:style w:type="paragraph" w:customStyle="1" w:styleId="5AB937AFE4714C9E90F24B0CA460F47F">
    <w:name w:val="5AB937AFE4714C9E90F24B0CA460F47F"/>
    <w:rsid w:val="00F27B1A"/>
  </w:style>
  <w:style w:type="paragraph" w:customStyle="1" w:styleId="7C0FA781CA21407CA141D3898E4BC1E2">
    <w:name w:val="7C0FA781CA21407CA141D3898E4BC1E2"/>
    <w:rsid w:val="00F27B1A"/>
  </w:style>
  <w:style w:type="paragraph" w:customStyle="1" w:styleId="A252CA03DB6C409DAC92AE776C30323F">
    <w:name w:val="A252CA03DB6C409DAC92AE776C30323F"/>
    <w:rsid w:val="00F27B1A"/>
  </w:style>
  <w:style w:type="paragraph" w:customStyle="1" w:styleId="9B4E3795BE8149FAAEAF781744242A41">
    <w:name w:val="9B4E3795BE8149FAAEAF781744242A41"/>
    <w:rsid w:val="00F27B1A"/>
  </w:style>
  <w:style w:type="paragraph" w:customStyle="1" w:styleId="43ABE67707334EADA195F5EA0171AF95">
    <w:name w:val="43ABE67707334EADA195F5EA0171AF95"/>
    <w:rsid w:val="00F27B1A"/>
  </w:style>
  <w:style w:type="paragraph" w:customStyle="1" w:styleId="A4C34EC65DCA4514893EE191CC650BBA">
    <w:name w:val="A4C34EC65DCA4514893EE191CC650BBA"/>
    <w:rsid w:val="00F27B1A"/>
  </w:style>
  <w:style w:type="paragraph" w:customStyle="1" w:styleId="8D7D06F87C5241658A56168E48C3B8E7">
    <w:name w:val="8D7D06F87C5241658A56168E48C3B8E7"/>
    <w:rsid w:val="00F27B1A"/>
  </w:style>
  <w:style w:type="paragraph" w:customStyle="1" w:styleId="DD1896A6318D4A9C9625DF1221C832EA">
    <w:name w:val="DD1896A6318D4A9C9625DF1221C832EA"/>
    <w:rsid w:val="00F27B1A"/>
  </w:style>
  <w:style w:type="paragraph" w:customStyle="1" w:styleId="6C1491020A47479BAC4662A9B77BAAB8">
    <w:name w:val="6C1491020A47479BAC4662A9B77BAAB8"/>
    <w:rsid w:val="00F27B1A"/>
  </w:style>
  <w:style w:type="paragraph" w:customStyle="1" w:styleId="D9867AC8C95C40F4BAC7E2C6883573D8">
    <w:name w:val="D9867AC8C95C40F4BAC7E2C6883573D8"/>
    <w:rsid w:val="00F27B1A"/>
  </w:style>
  <w:style w:type="paragraph" w:customStyle="1" w:styleId="D4F2DAECFE014E59AE72061C47A48E9B">
    <w:name w:val="D4F2DAECFE014E59AE72061C47A48E9B"/>
    <w:rsid w:val="00F27B1A"/>
  </w:style>
  <w:style w:type="paragraph" w:customStyle="1" w:styleId="A3BBE53811BB444F8BAE974D0564DA9D">
    <w:name w:val="A3BBE53811BB444F8BAE974D0564DA9D"/>
    <w:rsid w:val="00F27B1A"/>
  </w:style>
  <w:style w:type="paragraph" w:customStyle="1" w:styleId="52772BAC356F47F0B2B130A6054C2928">
    <w:name w:val="52772BAC356F47F0B2B130A6054C2928"/>
    <w:rsid w:val="00F27B1A"/>
  </w:style>
  <w:style w:type="paragraph" w:customStyle="1" w:styleId="2B6875F1CAEE44A38F69B7AD0A148C9E">
    <w:name w:val="2B6875F1CAEE44A38F69B7AD0A148C9E"/>
    <w:rsid w:val="00F27B1A"/>
  </w:style>
  <w:style w:type="paragraph" w:customStyle="1" w:styleId="73085CC5573A477D801FB9FE1158027C">
    <w:name w:val="73085CC5573A477D801FB9FE1158027C"/>
    <w:rsid w:val="00F27B1A"/>
  </w:style>
  <w:style w:type="paragraph" w:customStyle="1" w:styleId="4AD0FC6F7AC64D46B9E7E6D42D051951">
    <w:name w:val="4AD0FC6F7AC64D46B9E7E6D42D051951"/>
    <w:rsid w:val="00F27B1A"/>
  </w:style>
  <w:style w:type="paragraph" w:customStyle="1" w:styleId="FACD0A8A2D7A4EA6808CDB85DC7B71E7">
    <w:name w:val="FACD0A8A2D7A4EA6808CDB85DC7B71E7"/>
    <w:rsid w:val="00F27B1A"/>
  </w:style>
  <w:style w:type="paragraph" w:customStyle="1" w:styleId="925F4EBDBF31428EB2C8BB636A8A7CC4">
    <w:name w:val="925F4EBDBF31428EB2C8BB636A8A7CC4"/>
    <w:rsid w:val="00F27B1A"/>
  </w:style>
  <w:style w:type="paragraph" w:customStyle="1" w:styleId="807F096D65DD4AAFA1E8BD55B6A22CC1">
    <w:name w:val="807F096D65DD4AAFA1E8BD55B6A22CC1"/>
    <w:rsid w:val="00F27B1A"/>
  </w:style>
  <w:style w:type="paragraph" w:customStyle="1" w:styleId="EEE431CC59F84B7691B0D82DF9914368">
    <w:name w:val="EEE431CC59F84B7691B0D82DF9914368"/>
    <w:rsid w:val="00F27B1A"/>
  </w:style>
  <w:style w:type="paragraph" w:customStyle="1" w:styleId="CAB862C4F83549C68246FD0F825A35F3">
    <w:name w:val="CAB862C4F83549C68246FD0F825A35F3"/>
    <w:rsid w:val="00F27B1A"/>
  </w:style>
  <w:style w:type="paragraph" w:customStyle="1" w:styleId="19FE63A08E584CF0843D05FD3039260C">
    <w:name w:val="19FE63A08E584CF0843D05FD3039260C"/>
    <w:rsid w:val="00F27B1A"/>
  </w:style>
  <w:style w:type="paragraph" w:customStyle="1" w:styleId="F5C2E8A05B4F471EAC29259737C54D0C">
    <w:name w:val="F5C2E8A05B4F471EAC29259737C54D0C"/>
    <w:rsid w:val="00F27B1A"/>
  </w:style>
  <w:style w:type="paragraph" w:customStyle="1" w:styleId="506683729BB846619E1714C6ACF1D817">
    <w:name w:val="506683729BB846619E1714C6ACF1D817"/>
    <w:rsid w:val="00F27B1A"/>
  </w:style>
  <w:style w:type="paragraph" w:customStyle="1" w:styleId="D3ABB0DADBF649BDAC6CA4294B39DF50">
    <w:name w:val="D3ABB0DADBF649BDAC6CA4294B39DF50"/>
    <w:rsid w:val="00F27B1A"/>
  </w:style>
  <w:style w:type="paragraph" w:customStyle="1" w:styleId="36177B5B6DC443188BB1F5376052D83B">
    <w:name w:val="36177B5B6DC443188BB1F5376052D83B"/>
    <w:rsid w:val="00F27B1A"/>
  </w:style>
  <w:style w:type="paragraph" w:customStyle="1" w:styleId="41BB0674789A4A75A91B514E2DEDED77">
    <w:name w:val="41BB0674789A4A75A91B514E2DEDED77"/>
    <w:rsid w:val="00F27B1A"/>
  </w:style>
  <w:style w:type="paragraph" w:customStyle="1" w:styleId="2A665C8DB56E4ED1BC2314EC5B16ACEE">
    <w:name w:val="2A665C8DB56E4ED1BC2314EC5B16ACEE"/>
    <w:rsid w:val="00F27B1A"/>
  </w:style>
  <w:style w:type="paragraph" w:customStyle="1" w:styleId="2871339E243042558FEFA6E014094C0E">
    <w:name w:val="2871339E243042558FEFA6E014094C0E"/>
    <w:rsid w:val="00F27B1A"/>
  </w:style>
  <w:style w:type="paragraph" w:customStyle="1" w:styleId="6EBAA15C3C234352875537DD72E19D25">
    <w:name w:val="6EBAA15C3C234352875537DD72E19D25"/>
    <w:rsid w:val="00F27B1A"/>
  </w:style>
  <w:style w:type="paragraph" w:customStyle="1" w:styleId="5128821BC4F8454AB594C8F84F03D08B">
    <w:name w:val="5128821BC4F8454AB594C8F84F03D08B"/>
    <w:rsid w:val="00F27B1A"/>
  </w:style>
  <w:style w:type="paragraph" w:customStyle="1" w:styleId="5459CE2D3B1149A2A1983CF9EE09819E">
    <w:name w:val="5459CE2D3B1149A2A1983CF9EE09819E"/>
    <w:rsid w:val="00F27B1A"/>
  </w:style>
  <w:style w:type="paragraph" w:customStyle="1" w:styleId="300C12825F724CB68971C491358CA560">
    <w:name w:val="300C12825F724CB68971C491358CA560"/>
    <w:rsid w:val="00F27B1A"/>
  </w:style>
  <w:style w:type="paragraph" w:customStyle="1" w:styleId="BCBBB177AE754AACAF7EFD3CB0FBD363">
    <w:name w:val="BCBBB177AE754AACAF7EFD3CB0FBD363"/>
    <w:rsid w:val="00F27B1A"/>
  </w:style>
  <w:style w:type="paragraph" w:customStyle="1" w:styleId="0B4519FBD5894E02AEE7AA193B4838B2">
    <w:name w:val="0B4519FBD5894E02AEE7AA193B4838B2"/>
    <w:rsid w:val="00F27B1A"/>
  </w:style>
  <w:style w:type="paragraph" w:customStyle="1" w:styleId="E48E0B7D5CBD417497B52854D074556F">
    <w:name w:val="E48E0B7D5CBD417497B52854D074556F"/>
    <w:rsid w:val="00F27B1A"/>
  </w:style>
  <w:style w:type="paragraph" w:customStyle="1" w:styleId="8D8742E3EEB94A08AD0337AF1C2E8EC8">
    <w:name w:val="8D8742E3EEB94A08AD0337AF1C2E8EC8"/>
    <w:rsid w:val="00F27B1A"/>
  </w:style>
  <w:style w:type="paragraph" w:customStyle="1" w:styleId="CDBAB064E6384BE49DAA42A14D457C2A">
    <w:name w:val="CDBAB064E6384BE49DAA42A14D457C2A"/>
    <w:rsid w:val="00F27B1A"/>
  </w:style>
  <w:style w:type="paragraph" w:customStyle="1" w:styleId="6EAB95B161F149F4981DF2477F429271">
    <w:name w:val="6EAB95B161F149F4981DF2477F429271"/>
    <w:rsid w:val="00F27B1A"/>
  </w:style>
  <w:style w:type="paragraph" w:customStyle="1" w:styleId="8B6C5101A579495EA74FC387E98D04CB">
    <w:name w:val="8B6C5101A579495EA74FC387E98D04CB"/>
    <w:rsid w:val="00F27B1A"/>
  </w:style>
  <w:style w:type="paragraph" w:customStyle="1" w:styleId="E4E767D2DDB14FBBBBEAB7CF61C5C8CB">
    <w:name w:val="E4E767D2DDB14FBBBBEAB7CF61C5C8CB"/>
    <w:rsid w:val="00F27B1A"/>
  </w:style>
  <w:style w:type="paragraph" w:customStyle="1" w:styleId="95DCA07E7EDF4C4BAF597171E791D4AA">
    <w:name w:val="95DCA07E7EDF4C4BAF597171E791D4AA"/>
    <w:rsid w:val="00F27B1A"/>
  </w:style>
  <w:style w:type="paragraph" w:customStyle="1" w:styleId="09AFBF18B64544D88F3A2274C240B58F">
    <w:name w:val="09AFBF18B64544D88F3A2274C240B58F"/>
    <w:rsid w:val="00F27B1A"/>
  </w:style>
  <w:style w:type="paragraph" w:customStyle="1" w:styleId="011AFAAAE3D9419F96301ECC7B5A25E6">
    <w:name w:val="011AFAAAE3D9419F96301ECC7B5A25E6"/>
    <w:rsid w:val="00F27B1A"/>
  </w:style>
  <w:style w:type="paragraph" w:customStyle="1" w:styleId="72EE518BE6CB4D26B3CF59AB19280C48">
    <w:name w:val="72EE518BE6CB4D26B3CF59AB19280C48"/>
    <w:rsid w:val="00F27B1A"/>
  </w:style>
  <w:style w:type="paragraph" w:customStyle="1" w:styleId="700A41417BDF48F8B72997EDFA47661E">
    <w:name w:val="700A41417BDF48F8B72997EDFA47661E"/>
    <w:rsid w:val="00F27B1A"/>
  </w:style>
  <w:style w:type="paragraph" w:customStyle="1" w:styleId="5E2B844B39B24F1796A49509A70BA582">
    <w:name w:val="5E2B844B39B24F1796A49509A70BA582"/>
    <w:rsid w:val="00F27B1A"/>
  </w:style>
  <w:style w:type="paragraph" w:customStyle="1" w:styleId="A9950E66E3AE41EE8E0E9C3FE68A484D">
    <w:name w:val="A9950E66E3AE41EE8E0E9C3FE68A484D"/>
    <w:rsid w:val="00F27B1A"/>
  </w:style>
  <w:style w:type="paragraph" w:customStyle="1" w:styleId="311AA20276F7481997A11EB0F2B74BA4">
    <w:name w:val="311AA20276F7481997A11EB0F2B74BA4"/>
    <w:rsid w:val="00F27B1A"/>
  </w:style>
  <w:style w:type="paragraph" w:customStyle="1" w:styleId="354C4694244A4A5C997343AB9B7B0AB5">
    <w:name w:val="354C4694244A4A5C997343AB9B7B0AB5"/>
    <w:rsid w:val="00F27B1A"/>
  </w:style>
  <w:style w:type="paragraph" w:customStyle="1" w:styleId="4717D71EB0C04B969FC5002E9329E308">
    <w:name w:val="4717D71EB0C04B969FC5002E9329E308"/>
    <w:rsid w:val="00F27B1A"/>
  </w:style>
  <w:style w:type="paragraph" w:customStyle="1" w:styleId="84C1D3D6CAD147ED80501B42EB40002E">
    <w:name w:val="84C1D3D6CAD147ED80501B42EB40002E"/>
    <w:rsid w:val="00F27B1A"/>
  </w:style>
  <w:style w:type="paragraph" w:customStyle="1" w:styleId="DA521F92ECF0428D83CAB0DB325A0424">
    <w:name w:val="DA521F92ECF0428D83CAB0DB325A0424"/>
    <w:rsid w:val="00F27B1A"/>
  </w:style>
  <w:style w:type="paragraph" w:customStyle="1" w:styleId="CBD394B7DE574EC5932E61169088DA1D">
    <w:name w:val="CBD394B7DE574EC5932E61169088DA1D"/>
    <w:rsid w:val="00F27B1A"/>
  </w:style>
  <w:style w:type="paragraph" w:customStyle="1" w:styleId="4D8DC54E214D446E8B8A510AAAEB6E32">
    <w:name w:val="4D8DC54E214D446E8B8A510AAAEB6E32"/>
    <w:rsid w:val="00F27B1A"/>
  </w:style>
  <w:style w:type="paragraph" w:customStyle="1" w:styleId="BF26D3065F3E4D2EA8673986F2A5C50A">
    <w:name w:val="BF26D3065F3E4D2EA8673986F2A5C50A"/>
    <w:rsid w:val="00F27B1A"/>
  </w:style>
  <w:style w:type="paragraph" w:customStyle="1" w:styleId="F93F742AF7E44188893E1B6AF0FA8506">
    <w:name w:val="F93F742AF7E44188893E1B6AF0FA8506"/>
    <w:rsid w:val="00F27B1A"/>
  </w:style>
  <w:style w:type="paragraph" w:customStyle="1" w:styleId="59266BFC60C74B9997907F5896F2CF0D">
    <w:name w:val="59266BFC60C74B9997907F5896F2CF0D"/>
    <w:rsid w:val="00F27B1A"/>
  </w:style>
  <w:style w:type="paragraph" w:customStyle="1" w:styleId="9A879556D933471D95FC2668DEFE9663">
    <w:name w:val="9A879556D933471D95FC2668DEFE9663"/>
    <w:rsid w:val="00F27B1A"/>
  </w:style>
  <w:style w:type="paragraph" w:customStyle="1" w:styleId="A7FD2EFEF24045AB8758256C1BE5F167">
    <w:name w:val="A7FD2EFEF24045AB8758256C1BE5F167"/>
    <w:rsid w:val="00F27B1A"/>
  </w:style>
  <w:style w:type="paragraph" w:customStyle="1" w:styleId="2C4FB8AFC2514362B53FE90BAC197F55">
    <w:name w:val="2C4FB8AFC2514362B53FE90BAC197F55"/>
    <w:rsid w:val="00F27B1A"/>
  </w:style>
  <w:style w:type="paragraph" w:customStyle="1" w:styleId="DFB1B4B4054B48CA8B07E2AC79840EA2">
    <w:name w:val="DFB1B4B4054B48CA8B07E2AC79840EA2"/>
    <w:rsid w:val="00F27B1A"/>
  </w:style>
  <w:style w:type="paragraph" w:customStyle="1" w:styleId="AA86E83B77A54181AC33EC1DC041733A">
    <w:name w:val="AA86E83B77A54181AC33EC1DC041733A"/>
    <w:rsid w:val="00F27B1A"/>
  </w:style>
  <w:style w:type="paragraph" w:customStyle="1" w:styleId="4460E980BC3C41D1BCFD929E622487F7">
    <w:name w:val="4460E980BC3C41D1BCFD929E622487F7"/>
    <w:rsid w:val="00F27B1A"/>
  </w:style>
  <w:style w:type="paragraph" w:customStyle="1" w:styleId="0A52143DDBEF4716803BF2987E2C1B8D">
    <w:name w:val="0A52143DDBEF4716803BF2987E2C1B8D"/>
    <w:rsid w:val="00F27B1A"/>
  </w:style>
  <w:style w:type="paragraph" w:customStyle="1" w:styleId="D2BC618FA7BC4AF29CF5A4EF9D2618DC">
    <w:name w:val="D2BC618FA7BC4AF29CF5A4EF9D2618DC"/>
    <w:rsid w:val="00F27B1A"/>
  </w:style>
  <w:style w:type="paragraph" w:customStyle="1" w:styleId="956E82FE47F44AB985A73D60740D8CFC">
    <w:name w:val="956E82FE47F44AB985A73D60740D8CFC"/>
    <w:rsid w:val="00F27B1A"/>
  </w:style>
  <w:style w:type="paragraph" w:customStyle="1" w:styleId="F38D68EF065A49D78BD1FB0F21665645">
    <w:name w:val="F38D68EF065A49D78BD1FB0F21665645"/>
    <w:rsid w:val="00F27B1A"/>
  </w:style>
  <w:style w:type="paragraph" w:customStyle="1" w:styleId="7EBC35535BBC4D7DA0C435CC970EFCE9">
    <w:name w:val="7EBC35535BBC4D7DA0C435CC970EFCE9"/>
    <w:rsid w:val="00F27B1A"/>
  </w:style>
  <w:style w:type="paragraph" w:customStyle="1" w:styleId="36E22F657DB841FB9C58642D73D43DFA">
    <w:name w:val="36E22F657DB841FB9C58642D73D43DFA"/>
    <w:rsid w:val="00F27B1A"/>
  </w:style>
  <w:style w:type="paragraph" w:customStyle="1" w:styleId="3ED5DEB9F16F4CCFB898F091A09CB3E3">
    <w:name w:val="3ED5DEB9F16F4CCFB898F091A09CB3E3"/>
    <w:rsid w:val="00F27B1A"/>
  </w:style>
  <w:style w:type="paragraph" w:customStyle="1" w:styleId="E747DA88EB284B8D8852E0472F5876EA">
    <w:name w:val="E747DA88EB284B8D8852E0472F5876EA"/>
    <w:rsid w:val="00F27B1A"/>
  </w:style>
  <w:style w:type="paragraph" w:customStyle="1" w:styleId="CC04A6CD68B44F4387F6158DEA4BDB4F">
    <w:name w:val="CC04A6CD68B44F4387F6158DEA4BDB4F"/>
    <w:rsid w:val="00793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 Document 4 - Tender Response Document.dotx</Template>
  <TotalTime>31</TotalTime>
  <Pages>33</Pages>
  <Words>7319</Words>
  <Characters>41722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48944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cever</dc:creator>
  <cp:keywords/>
  <dc:description/>
  <cp:lastModifiedBy>Chris Everett</cp:lastModifiedBy>
  <cp:revision>5</cp:revision>
  <dcterms:created xsi:type="dcterms:W3CDTF">2020-06-15T08:28:00Z</dcterms:created>
  <dcterms:modified xsi:type="dcterms:W3CDTF">2020-06-16T11:14:00Z</dcterms:modified>
</cp:coreProperties>
</file>