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BB7E9" w14:textId="77777777" w:rsidR="00D66638" w:rsidRDefault="000C68B6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 wp14:anchorId="27AA9972" wp14:editId="56CD68D4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3D62" w14:textId="77777777" w:rsidR="00D66638" w:rsidRDefault="000C68B6">
      <w:pPr>
        <w:spacing w:after="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8ECD57" w14:textId="77777777" w:rsidR="00D66638" w:rsidRDefault="000C68B6">
      <w:pPr>
        <w:spacing w:after="0" w:line="259" w:lineRule="auto"/>
        <w:ind w:left="27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A685C72" w14:textId="77777777" w:rsidR="00D66638" w:rsidRDefault="000C68B6">
      <w:pPr>
        <w:tabs>
          <w:tab w:val="center" w:pos="647"/>
          <w:tab w:val="center" w:pos="1917"/>
          <w:tab w:val="center" w:pos="690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Our ref: </w:t>
      </w:r>
      <w:r>
        <w:rPr>
          <w:sz w:val="22"/>
        </w:rPr>
        <w:tab/>
        <w:t xml:space="preserve">2-192 </w:t>
      </w:r>
      <w:r>
        <w:rPr>
          <w:sz w:val="22"/>
        </w:rPr>
        <w:tab/>
        <w:t xml:space="preserve">SPATS Framework </w:t>
      </w:r>
    </w:p>
    <w:p w14:paraId="00AF5317" w14:textId="77777777" w:rsidR="00D66638" w:rsidRDefault="000C68B6">
      <w:pPr>
        <w:tabs>
          <w:tab w:val="center" w:pos="696"/>
          <w:tab w:val="center" w:pos="1634"/>
          <w:tab w:val="center" w:pos="687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Your ref: </w:t>
      </w:r>
      <w:r>
        <w:rPr>
          <w:sz w:val="22"/>
        </w:rPr>
        <w:tab/>
        <w:t xml:space="preserve">      </w:t>
      </w:r>
      <w:r>
        <w:rPr>
          <w:sz w:val="22"/>
        </w:rPr>
        <w:tab/>
        <w:t xml:space="preserve">Highways England </w:t>
      </w:r>
    </w:p>
    <w:p w14:paraId="61134C61" w14:textId="77777777" w:rsidR="00D66638" w:rsidRDefault="000C68B6">
      <w:pPr>
        <w:tabs>
          <w:tab w:val="center" w:pos="274"/>
          <w:tab w:val="center" w:pos="644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The Cube </w:t>
      </w:r>
    </w:p>
    <w:p w14:paraId="3C6619D4" w14:textId="77777777" w:rsidR="00D66638" w:rsidRDefault="000C68B6">
      <w:pPr>
        <w:tabs>
          <w:tab w:val="center" w:pos="274"/>
          <w:tab w:val="center" w:pos="699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199 </w:t>
      </w:r>
      <w:proofErr w:type="spellStart"/>
      <w:r>
        <w:rPr>
          <w:sz w:val="22"/>
        </w:rPr>
        <w:t>Wharfside</w:t>
      </w:r>
      <w:proofErr w:type="spellEnd"/>
      <w:r>
        <w:rPr>
          <w:sz w:val="22"/>
        </w:rPr>
        <w:t xml:space="preserve"> Street </w:t>
      </w:r>
    </w:p>
    <w:p w14:paraId="33F9B13C" w14:textId="77777777" w:rsidR="00D66638" w:rsidRDefault="000C68B6">
      <w:pPr>
        <w:tabs>
          <w:tab w:val="center" w:pos="274"/>
          <w:tab w:val="center" w:pos="699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Birmingham, B1 1RN </w:t>
      </w:r>
    </w:p>
    <w:p w14:paraId="7022EE77" w14:textId="77777777" w:rsidR="00A0582B" w:rsidRDefault="000C68B6">
      <w:pPr>
        <w:spacing w:after="0" w:line="245" w:lineRule="auto"/>
        <w:ind w:left="274" w:right="3270" w:firstLine="0"/>
        <w:rPr>
          <w:sz w:val="22"/>
        </w:rPr>
      </w:pPr>
      <w:r>
        <w:rPr>
          <w:b/>
          <w:sz w:val="22"/>
        </w:rPr>
        <w:t xml:space="preserve">Turner &amp; Townsend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14:paraId="0D110EC3" w14:textId="07234A63" w:rsidR="00D66638" w:rsidRDefault="000C68B6">
      <w:pPr>
        <w:spacing w:after="0" w:line="245" w:lineRule="auto"/>
        <w:ind w:left="274" w:right="3270" w:firstLine="0"/>
      </w:pPr>
      <w:bookmarkStart w:id="0" w:name="_GoBack"/>
      <w:bookmarkEnd w:id="0"/>
      <w:r>
        <w:rPr>
          <w:sz w:val="22"/>
        </w:rPr>
        <w:t xml:space="preserve">via Bravo </w:t>
      </w:r>
      <w:r>
        <w:rPr>
          <w:sz w:val="22"/>
        </w:rPr>
        <w:tab/>
        <w:t xml:space="preserve"> </w:t>
      </w:r>
    </w:p>
    <w:p w14:paraId="626FF8A6" w14:textId="77777777" w:rsidR="00D66638" w:rsidRDefault="000C68B6">
      <w:pPr>
        <w:tabs>
          <w:tab w:val="center" w:pos="274"/>
          <w:tab w:val="center" w:pos="693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14 September 2018 </w:t>
      </w:r>
    </w:p>
    <w:p w14:paraId="7CA2DFC7" w14:textId="77777777" w:rsidR="00D66638" w:rsidRDefault="000C68B6">
      <w:pPr>
        <w:spacing w:after="754" w:line="259" w:lineRule="auto"/>
        <w:ind w:left="274" w:firstLine="0"/>
      </w:pPr>
      <w:r>
        <w:rPr>
          <w:b/>
          <w:sz w:val="22"/>
        </w:rPr>
        <w:t xml:space="preserve"> </w:t>
      </w:r>
    </w:p>
    <w:p w14:paraId="0F6FCF94" w14:textId="77777777" w:rsidR="00D66638" w:rsidRDefault="000C68B6">
      <w:pPr>
        <w:spacing w:after="0" w:line="259" w:lineRule="auto"/>
        <w:ind w:left="120"/>
        <w:jc w:val="center"/>
      </w:pPr>
      <w:r>
        <w:rPr>
          <w:b/>
        </w:rPr>
        <w:t xml:space="preserve">OFFICIAL </w:t>
      </w:r>
    </w:p>
    <w:p w14:paraId="4F7B2506" w14:textId="77777777" w:rsidR="00D66638" w:rsidRDefault="000C68B6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14:paraId="4248433A" w14:textId="77777777" w:rsidR="00D66638" w:rsidRDefault="000C68B6">
      <w:pPr>
        <w:ind w:left="161" w:right="29"/>
      </w:pPr>
      <w:r>
        <w:t xml:space="preserve">Dear Sir/Madam </w:t>
      </w:r>
    </w:p>
    <w:p w14:paraId="6947DF0F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05453E3C" w14:textId="77777777" w:rsidR="00D66638" w:rsidRDefault="000C68B6">
      <w:pPr>
        <w:spacing w:after="0" w:line="259" w:lineRule="auto"/>
        <w:ind w:left="120" w:right="1"/>
        <w:jc w:val="center"/>
      </w:pPr>
      <w:r>
        <w:rPr>
          <w:b/>
        </w:rPr>
        <w:t xml:space="preserve">SPECIALIST PROFESSIONAL AND TECHNICAL SERVICES FRAMEWORK Lot 2 – Commercial Services </w:t>
      </w:r>
    </w:p>
    <w:p w14:paraId="4C7139F8" w14:textId="77777777" w:rsidR="00D66638" w:rsidRDefault="000C68B6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14:paraId="2EC9C572" w14:textId="77777777" w:rsidR="00D66638" w:rsidRDefault="000C68B6">
      <w:pPr>
        <w:pStyle w:val="Heading1"/>
        <w:ind w:right="2"/>
      </w:pPr>
      <w:r>
        <w:t xml:space="preserve">2-192 Area 4 Development Team Phase 2 </w:t>
      </w:r>
    </w:p>
    <w:p w14:paraId="0DA884E7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14FF4745" w14:textId="77777777" w:rsidR="00D66638" w:rsidRDefault="000C68B6">
      <w:pPr>
        <w:ind w:left="161" w:right="29"/>
      </w:pPr>
      <w:r>
        <w:t xml:space="preserve">On behalf of Highways England, I am authorised to accept your proposal submitted on 6 September 2018 for the above Package Order at the prices/rates quoted. This Package Order start date is 14 September 2018, and completion date is 6 February 2019. </w:t>
      </w:r>
    </w:p>
    <w:p w14:paraId="205DE222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4CB8F171" w14:textId="77777777" w:rsidR="00D66638" w:rsidRDefault="000C68B6">
      <w:pPr>
        <w:ind w:left="161" w:right="29"/>
      </w:pPr>
      <w:r>
        <w:t xml:space="preserve">The authorised maximum Package Order cost is </w:t>
      </w:r>
      <w:r>
        <w:rPr>
          <w:b/>
        </w:rPr>
        <w:t>£232,411.87</w:t>
      </w:r>
      <w:r>
        <w:t xml:space="preserve"> (excluding VAT). This cost is not to be exceeded without prior written approval of the Procurement Officer. </w:t>
      </w:r>
    </w:p>
    <w:p w14:paraId="6E1353A4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767CA160" w14:textId="5F0223C4" w:rsidR="00D66638" w:rsidRDefault="00A0582B">
      <w:pPr>
        <w:ind w:left="161" w:right="29"/>
      </w:pPr>
      <w:proofErr w:type="gramStart"/>
      <w:r>
        <w:t>x</w:t>
      </w:r>
      <w:proofErr w:type="gramEnd"/>
      <w:r w:rsidR="000C68B6">
        <w:t xml:space="preserve"> is the Project Sponsor, and can be contacted direct on </w:t>
      </w:r>
      <w:r>
        <w:t>x</w:t>
      </w:r>
      <w:r w:rsidR="000C68B6">
        <w:t xml:space="preserve"> to arrange a start-up meeting. Please see overleaf for invoicing information. </w:t>
      </w:r>
    </w:p>
    <w:p w14:paraId="2647E82C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2FA2A30C" w14:textId="77777777" w:rsidR="00D66638" w:rsidRDefault="000C68B6">
      <w:pPr>
        <w:ind w:left="161" w:right="29"/>
      </w:pPr>
      <w:r>
        <w:t xml:space="preserve">Any queries relating to this letter and its contents should be sent via Bravo messaging. </w:t>
      </w:r>
    </w:p>
    <w:p w14:paraId="0D55CCA5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2F987BC8" w14:textId="77777777" w:rsidR="00D66638" w:rsidRDefault="000C68B6">
      <w:pPr>
        <w:ind w:left="161" w:right="29"/>
      </w:pPr>
      <w:r>
        <w:t xml:space="preserve">Yours faithfully </w:t>
      </w:r>
    </w:p>
    <w:p w14:paraId="07D17716" w14:textId="603C25AE" w:rsidR="00D66638" w:rsidRDefault="000C68B6">
      <w:pPr>
        <w:spacing w:after="0" w:line="259" w:lineRule="auto"/>
        <w:ind w:left="165" w:firstLine="0"/>
      </w:pPr>
      <w:r>
        <w:t xml:space="preserve"> </w:t>
      </w:r>
    </w:p>
    <w:p w14:paraId="53520EB8" w14:textId="77777777" w:rsidR="00A0582B" w:rsidRDefault="00A0582B">
      <w:pPr>
        <w:ind w:left="161" w:right="29"/>
      </w:pPr>
    </w:p>
    <w:p w14:paraId="0E0B82B0" w14:textId="77777777" w:rsidR="00A0582B" w:rsidRDefault="00A0582B">
      <w:pPr>
        <w:ind w:left="161" w:right="29"/>
      </w:pPr>
    </w:p>
    <w:p w14:paraId="6AA1453E" w14:textId="77777777" w:rsidR="00A0582B" w:rsidRDefault="00A0582B">
      <w:pPr>
        <w:ind w:left="161" w:right="29"/>
      </w:pPr>
    </w:p>
    <w:p w14:paraId="47EA5B47" w14:textId="77777777" w:rsidR="00A0582B" w:rsidRDefault="00A0582B">
      <w:pPr>
        <w:ind w:left="161" w:right="29"/>
      </w:pPr>
    </w:p>
    <w:p w14:paraId="5E737DC9" w14:textId="77777777" w:rsidR="00D66638" w:rsidRDefault="000C68B6">
      <w:pPr>
        <w:ind w:left="161" w:right="29"/>
      </w:pPr>
      <w:r>
        <w:t xml:space="preserve">Lot 2 Procurement Team </w:t>
      </w:r>
    </w:p>
    <w:p w14:paraId="0FAD6EE6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0B843018" w14:textId="77777777" w:rsidR="00D66638" w:rsidRDefault="000C68B6">
      <w:pPr>
        <w:spacing w:after="103" w:line="259" w:lineRule="auto"/>
        <w:ind w:left="166" w:firstLine="0"/>
      </w:pPr>
      <w:r>
        <w:t xml:space="preserve"> </w:t>
      </w:r>
      <w:r>
        <w:tab/>
        <w:t xml:space="preserve"> </w:t>
      </w:r>
    </w:p>
    <w:p w14:paraId="6935C795" w14:textId="77777777" w:rsidR="00D66638" w:rsidRDefault="000C68B6">
      <w:pPr>
        <w:spacing w:after="0" w:line="259" w:lineRule="auto"/>
        <w:ind w:left="166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4F36882E" w14:textId="77777777" w:rsidR="00D66638" w:rsidRDefault="000C68B6">
      <w:pPr>
        <w:spacing w:after="0" w:line="259" w:lineRule="auto"/>
        <w:ind w:left="0" w:firstLine="0"/>
        <w:jc w:val="right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14:paraId="7A131982" w14:textId="77777777" w:rsidR="00D66638" w:rsidRDefault="000C68B6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14:paraId="49C69766" w14:textId="77777777" w:rsidR="00D66638" w:rsidRDefault="000C68B6">
      <w:pPr>
        <w:spacing w:after="17" w:line="259" w:lineRule="auto"/>
        <w:ind w:left="-5" w:right="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FBEEA8" wp14:editId="74FF85B6">
                <wp:simplePos x="0" y="0"/>
                <wp:positionH relativeFrom="column">
                  <wp:posOffset>4180027</wp:posOffset>
                </wp:positionH>
                <wp:positionV relativeFrom="paragraph">
                  <wp:posOffset>-107823</wp:posOffset>
                </wp:positionV>
                <wp:extent cx="1872615" cy="360680"/>
                <wp:effectExtent l="0" t="0" r="0" b="0"/>
                <wp:wrapSquare wrapText="bothSides"/>
                <wp:docPr id="2404" name="Group 2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404" style="width:147.45pt;height:28.4pt;position:absolute;mso-position-horizontal-relative:text;mso-position-horizontal:absolute;margin-left:329.136pt;mso-position-vertical-relative:text;margin-top:-8.49005pt;" coordsize="18726,3606">
                <v:shape id="Picture 25" style="position:absolute;width:11950;height:3594;left:6775;top:0;" filled="f">
                  <v:imagedata r:id="rId9"/>
                </v:shape>
                <v:shape id="Picture 27" style="position:absolute;width:4533;height:3606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sz w:val="12"/>
        </w:rPr>
        <w:t xml:space="preserve">Registered office Bridge House, 1 Walnut Tree Close, Guildford GU1 4LZ </w:t>
      </w:r>
    </w:p>
    <w:p w14:paraId="62AAF19B" w14:textId="77777777" w:rsidR="00D66638" w:rsidRDefault="000C68B6">
      <w:pPr>
        <w:spacing w:after="53" w:line="259" w:lineRule="auto"/>
        <w:ind w:left="-5" w:right="40"/>
      </w:pPr>
      <w:r>
        <w:rPr>
          <w:sz w:val="12"/>
        </w:rPr>
        <w:t xml:space="preserve">Highways England Company Limited registered in England and Wales number 09346363 </w:t>
      </w:r>
    </w:p>
    <w:p w14:paraId="5303A112" w14:textId="77777777" w:rsidR="00D66638" w:rsidRDefault="000C68B6">
      <w:pPr>
        <w:spacing w:after="0" w:line="259" w:lineRule="auto"/>
        <w:ind w:left="0" w:right="40" w:firstLine="0"/>
      </w:pPr>
      <w:r>
        <w:rPr>
          <w:sz w:val="16"/>
        </w:rPr>
        <w:lastRenderedPageBreak/>
        <w:t xml:space="preserve"> </w:t>
      </w:r>
    </w:p>
    <w:p w14:paraId="4D47209B" w14:textId="7E7E6E15" w:rsidR="00D66638" w:rsidRDefault="00D66638">
      <w:pPr>
        <w:spacing w:after="0" w:line="259" w:lineRule="auto"/>
        <w:ind w:left="-132" w:firstLine="0"/>
      </w:pPr>
    </w:p>
    <w:p w14:paraId="3CBAB7D2" w14:textId="77777777" w:rsidR="00D66638" w:rsidRDefault="000C68B6">
      <w:pPr>
        <w:spacing w:after="2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E7729A" w14:textId="0AF044D1" w:rsidR="00D66638" w:rsidRDefault="000C68B6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14:paraId="3B244787" w14:textId="77777777" w:rsidR="00D66638" w:rsidRDefault="000C68B6">
      <w:pPr>
        <w:pStyle w:val="Heading1"/>
        <w:ind w:left="166" w:firstLine="0"/>
        <w:jc w:val="left"/>
      </w:pPr>
      <w:r>
        <w:t xml:space="preserve">Invoicing information </w:t>
      </w:r>
    </w:p>
    <w:p w14:paraId="79D8C7C0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0C741C6B" w14:textId="77777777" w:rsidR="00D66638" w:rsidRDefault="000C68B6">
      <w:pPr>
        <w:ind w:left="161" w:right="29"/>
      </w:pPr>
      <w:r>
        <w:t xml:space="preserve">Please note that the Project Sponsor will be contacting you shortly with an Agreement number to quote on your invoices. </w:t>
      </w:r>
    </w:p>
    <w:p w14:paraId="5D72FE86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1F9B49BA" w14:textId="77777777" w:rsidR="00D66638" w:rsidRDefault="000C68B6">
      <w:pPr>
        <w:numPr>
          <w:ilvl w:val="0"/>
          <w:numId w:val="1"/>
        </w:numPr>
        <w:ind w:right="29" w:hanging="360"/>
      </w:pPr>
      <w:r>
        <w:t xml:space="preserve">When you report the value of completed work each month we will give you a receipt number. </w:t>
      </w:r>
    </w:p>
    <w:p w14:paraId="23681F64" w14:textId="77777777" w:rsidR="00D66638" w:rsidRDefault="000C68B6">
      <w:pPr>
        <w:spacing w:after="0" w:line="259" w:lineRule="auto"/>
        <w:ind w:left="526" w:firstLine="0"/>
      </w:pPr>
      <w:r>
        <w:t xml:space="preserve"> </w:t>
      </w:r>
    </w:p>
    <w:p w14:paraId="6C89095B" w14:textId="77777777" w:rsidR="00D66638" w:rsidRDefault="000C68B6">
      <w:pPr>
        <w:numPr>
          <w:ilvl w:val="0"/>
          <w:numId w:val="1"/>
        </w:numPr>
        <w:ind w:right="29" w:hanging="360"/>
      </w:pPr>
      <w:r>
        <w:t xml:space="preserve">Please quote the agreement number and the monthly receipt number on your invoice to ensure prompt payment. </w:t>
      </w:r>
    </w:p>
    <w:p w14:paraId="6038D394" w14:textId="77777777" w:rsidR="00D66638" w:rsidRDefault="000C68B6">
      <w:pPr>
        <w:spacing w:after="0" w:line="259" w:lineRule="auto"/>
        <w:ind w:left="166" w:firstLine="0"/>
      </w:pPr>
      <w:r>
        <w:t xml:space="preserve"> </w:t>
      </w:r>
    </w:p>
    <w:p w14:paraId="7F19C7C7" w14:textId="77777777" w:rsidR="00D66638" w:rsidRDefault="000C68B6">
      <w:pPr>
        <w:numPr>
          <w:ilvl w:val="0"/>
          <w:numId w:val="1"/>
        </w:numPr>
        <w:ind w:right="29" w:hanging="360"/>
      </w:pPr>
      <w:r>
        <w:t xml:space="preserve">When submitting your invoice(s), please also include the following information: </w:t>
      </w:r>
    </w:p>
    <w:p w14:paraId="1B121688" w14:textId="77777777" w:rsidR="00D66638" w:rsidRDefault="000C68B6">
      <w:pPr>
        <w:spacing w:after="0" w:line="259" w:lineRule="auto"/>
        <w:ind w:left="526" w:firstLine="0"/>
      </w:pPr>
      <w:r>
        <w:t xml:space="preserve"> </w:t>
      </w:r>
    </w:p>
    <w:p w14:paraId="1FF70EFD" w14:textId="77777777" w:rsidR="00D66638" w:rsidRDefault="000C68B6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345" w:type="dxa"/>
        <w:tblInd w:w="170" w:type="dxa"/>
        <w:tblCellMar>
          <w:top w:w="42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2815"/>
        <w:gridCol w:w="3644"/>
        <w:gridCol w:w="2886"/>
      </w:tblGrid>
      <w:tr w:rsidR="00D66638" w14:paraId="4637E805" w14:textId="77777777">
        <w:trPr>
          <w:trHeight w:val="341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06C07F" w14:textId="77777777" w:rsidR="00D66638" w:rsidRDefault="000C68B6">
            <w:pPr>
              <w:spacing w:after="0" w:line="259" w:lineRule="auto"/>
              <w:ind w:left="2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7213B800" w14:textId="77777777" w:rsidR="00D66638" w:rsidRDefault="000C68B6">
            <w:pPr>
              <w:spacing w:after="0" w:line="259" w:lineRule="auto"/>
              <w:ind w:left="2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7986DF78" w14:textId="77777777" w:rsidR="00D66638" w:rsidRDefault="000C68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66638" w14:paraId="7F8D4B45" w14:textId="77777777">
        <w:trPr>
          <w:trHeight w:val="343"/>
        </w:trPr>
        <w:tc>
          <w:tcPr>
            <w:tcW w:w="2816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12B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Highways England </w:t>
            </w:r>
          </w:p>
          <w:p w14:paraId="71815827" w14:textId="77777777" w:rsidR="00D66638" w:rsidRDefault="000C68B6">
            <w:pPr>
              <w:spacing w:after="0" w:line="259" w:lineRule="auto"/>
              <w:ind w:left="2" w:firstLine="0"/>
              <w:jc w:val="both"/>
            </w:pPr>
            <w:r>
              <w:t xml:space="preserve">Accounts Payable Team </w:t>
            </w:r>
          </w:p>
          <w:p w14:paraId="0A1FC1D6" w14:textId="77777777" w:rsidR="00D66638" w:rsidRDefault="000C68B6">
            <w:pPr>
              <w:spacing w:line="259" w:lineRule="auto"/>
              <w:ind w:left="2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14:paraId="7F5BF758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The Cube </w:t>
            </w:r>
          </w:p>
          <w:p w14:paraId="062CEB8D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14:paraId="04552803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Birmingham </w:t>
            </w:r>
          </w:p>
          <w:p w14:paraId="51ECBFE0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West Midlands B1 1RN </w:t>
            </w:r>
          </w:p>
        </w:tc>
        <w:tc>
          <w:tcPr>
            <w:tcW w:w="3644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0289C47A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A433676" w14:textId="77777777" w:rsidR="00D66638" w:rsidRDefault="000C68B6">
            <w:pPr>
              <w:spacing w:after="0" w:line="259" w:lineRule="auto"/>
              <w:ind w:left="0" w:firstLine="0"/>
            </w:pPr>
            <w:r>
              <w:t xml:space="preserve">2015/S 160-293835 </w:t>
            </w:r>
          </w:p>
        </w:tc>
      </w:tr>
      <w:tr w:rsidR="00D66638" w14:paraId="3BA8DFAE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D9751" w14:textId="77777777" w:rsidR="00D66638" w:rsidRDefault="00D66638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4F2E500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Package Order Number: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5482465" w14:textId="77777777" w:rsidR="00D66638" w:rsidRDefault="000C68B6">
            <w:pPr>
              <w:spacing w:after="0" w:line="259" w:lineRule="auto"/>
              <w:ind w:left="0" w:firstLine="0"/>
            </w:pPr>
            <w:r>
              <w:t xml:space="preserve">2-192  </w:t>
            </w:r>
          </w:p>
        </w:tc>
      </w:tr>
      <w:tr w:rsidR="00D66638" w14:paraId="0E5D0126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9D766" w14:textId="77777777" w:rsidR="00D66638" w:rsidRDefault="00D66638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0E93EF2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Project Sponsor: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F208A0E" w14:textId="771A0C32" w:rsidR="00D66638" w:rsidRDefault="00D66638">
            <w:pPr>
              <w:spacing w:after="0" w:line="259" w:lineRule="auto"/>
              <w:ind w:left="0" w:firstLine="0"/>
            </w:pPr>
          </w:p>
        </w:tc>
      </w:tr>
      <w:tr w:rsidR="00D66638" w14:paraId="43FFA5C5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1BBEA" w14:textId="77777777" w:rsidR="00D66638" w:rsidRDefault="00D66638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A92C0D2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AFC16B3" w14:textId="77777777" w:rsidR="00D66638" w:rsidRDefault="000C68B6">
            <w:pPr>
              <w:spacing w:after="0" w:line="259" w:lineRule="auto"/>
              <w:ind w:left="0" w:firstLine="0"/>
            </w:pPr>
            <w:r>
              <w:t xml:space="preserve">3148  </w:t>
            </w:r>
          </w:p>
        </w:tc>
      </w:tr>
      <w:tr w:rsidR="00D66638" w14:paraId="59D4EAD9" w14:textId="77777777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611D" w14:textId="77777777" w:rsidR="00D66638" w:rsidRDefault="00D66638">
            <w:pPr>
              <w:spacing w:after="160" w:line="259" w:lineRule="auto"/>
              <w:ind w:left="0" w:firstLine="0"/>
            </w:pPr>
          </w:p>
        </w:tc>
        <w:tc>
          <w:tcPr>
            <w:tcW w:w="3644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01A57A9E" w14:textId="77777777" w:rsidR="00D66638" w:rsidRDefault="000C68B6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445DB426" w14:textId="77777777" w:rsidR="00D66638" w:rsidRDefault="000C68B6">
            <w:pPr>
              <w:spacing w:after="0" w:line="259" w:lineRule="auto"/>
              <w:ind w:left="0" w:firstLine="0"/>
            </w:pPr>
            <w:r>
              <w:t xml:space="preserve">568478  </w:t>
            </w:r>
          </w:p>
        </w:tc>
      </w:tr>
    </w:tbl>
    <w:p w14:paraId="3655BCBC" w14:textId="12363943" w:rsidR="00A0582B" w:rsidRPr="00A0582B" w:rsidRDefault="000C68B6" w:rsidP="00A0582B">
      <w:pPr>
        <w:spacing w:after="5033" w:line="259" w:lineRule="auto"/>
        <w:ind w:left="166" w:firstLine="0"/>
        <w:rPr>
          <w:sz w:val="16"/>
        </w:rPr>
      </w:pPr>
      <w:r>
        <w:t xml:space="preserve"> 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14:paraId="331D6ED0" w14:textId="77777777" w:rsidR="00D66638" w:rsidRDefault="000C68B6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14:paraId="0B30FA35" w14:textId="77777777" w:rsidR="00D66638" w:rsidRDefault="000C68B6">
      <w:pPr>
        <w:spacing w:after="17" w:line="259" w:lineRule="auto"/>
        <w:ind w:left="-5" w:right="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57D8CE" wp14:editId="5F25389E">
                <wp:simplePos x="0" y="0"/>
                <wp:positionH relativeFrom="column">
                  <wp:posOffset>4180027</wp:posOffset>
                </wp:positionH>
                <wp:positionV relativeFrom="paragraph">
                  <wp:posOffset>-107823</wp:posOffset>
                </wp:positionV>
                <wp:extent cx="1872615" cy="360680"/>
                <wp:effectExtent l="0" t="0" r="0" b="0"/>
                <wp:wrapSquare wrapText="bothSides"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360680"/>
                          <a:chOff x="0" y="0"/>
                          <a:chExt cx="1872615" cy="360680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7545" y="1"/>
                            <a:ext cx="119507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60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952" style="width:147.45pt;height:28.4pt;position:absolute;mso-position-horizontal-relative:text;mso-position-horizontal:absolute;margin-left:329.136pt;mso-position-vertical-relative:text;margin-top:-8.49005pt;" coordsize="18726,3606">
                <v:shape id="Picture 191" style="position:absolute;width:11950;height:3594;left:6775;top:0;" filled="f">
                  <v:imagedata r:id="rId9"/>
                </v:shape>
                <v:shape id="Picture 193" style="position:absolute;width:4533;height:3606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sz w:val="12"/>
        </w:rPr>
        <w:t xml:space="preserve">Registered office Bridge House, 1 Walnut Tree Close, Guildford GU1 4LZ </w:t>
      </w:r>
    </w:p>
    <w:p w14:paraId="70FB7228" w14:textId="77777777" w:rsidR="00D66638" w:rsidRDefault="000C68B6">
      <w:pPr>
        <w:spacing w:after="53" w:line="259" w:lineRule="auto"/>
        <w:ind w:left="-5" w:right="40"/>
      </w:pPr>
      <w:r>
        <w:rPr>
          <w:sz w:val="12"/>
        </w:rPr>
        <w:t xml:space="preserve">Highways England Company Limited registered in England and Wales number 09346363 </w:t>
      </w:r>
    </w:p>
    <w:p w14:paraId="79575D7E" w14:textId="77777777" w:rsidR="00D66638" w:rsidRDefault="000C68B6">
      <w:pPr>
        <w:spacing w:after="0" w:line="259" w:lineRule="auto"/>
        <w:ind w:left="0" w:right="40" w:firstLine="0"/>
      </w:pPr>
      <w:r>
        <w:rPr>
          <w:sz w:val="16"/>
        </w:rPr>
        <w:t xml:space="preserve"> </w:t>
      </w:r>
    </w:p>
    <w:sectPr w:rsidR="00D66638">
      <w:pgSz w:w="11906" w:h="16838"/>
      <w:pgMar w:top="689" w:right="1081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2D55"/>
    <w:multiLevelType w:val="hybridMultilevel"/>
    <w:tmpl w:val="7FD47FF2"/>
    <w:lvl w:ilvl="0" w:tplc="060C4A4C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6C3D8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60B18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E58EE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C470E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2D12E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0CA8E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6E292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E26D0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38"/>
    <w:rsid w:val="000C68B6"/>
    <w:rsid w:val="00A0582B"/>
    <w:rsid w:val="00D6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5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2B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2B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D064F521.dotm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Jonathan</dc:creator>
  <cp:lastModifiedBy>Claridge, Rachel</cp:lastModifiedBy>
  <cp:revision>2</cp:revision>
  <dcterms:created xsi:type="dcterms:W3CDTF">2018-10-18T08:26:00Z</dcterms:created>
  <dcterms:modified xsi:type="dcterms:W3CDTF">2018-10-18T08:26:00Z</dcterms:modified>
</cp:coreProperties>
</file>