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A9C47C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EA572C" w:rsidRPr="00EA572C">
              <w:rPr>
                <w:rFonts w:ascii="Arial" w:hAnsi="Arial" w:cs="Arial"/>
                <w:b/>
              </w:rPr>
              <w:t>P0007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AEB4E67" w:rsidR="00CB3E0B" w:rsidRDefault="00EA572C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Start w:id="4" w:name="_GoBack"/>
            <w:bookmarkEnd w:id="3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SenderName"/>
            <w:bookmarkEnd w:id="5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0-0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F9866A3" w:rsidR="00727813" w:rsidRPr="00311C5F" w:rsidRDefault="00EA572C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07 October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10" w:name="Subject"/>
      <w:bookmarkEnd w:id="10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DF1368D" w:rsidR="00A53652" w:rsidRPr="00CB3E0B" w:rsidRDefault="00EA572C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4025E8D" w:rsidR="00727813" w:rsidRDefault="00EA572C" w:rsidP="00EA572C">
      <w:pPr>
        <w:jc w:val="center"/>
        <w:rPr>
          <w:rFonts w:ascii="Arial" w:hAnsi="Arial" w:cs="Arial"/>
          <w:b/>
        </w:rPr>
      </w:pPr>
      <w:r w:rsidRPr="00EA572C">
        <w:rPr>
          <w:rFonts w:ascii="Arial" w:hAnsi="Arial" w:cs="Arial"/>
          <w:b/>
        </w:rPr>
        <w:t>P0007 Specialist Support to inform the production of training material and content</w:t>
      </w:r>
    </w:p>
    <w:p w14:paraId="19F230A6" w14:textId="77777777" w:rsidR="00EA572C" w:rsidRDefault="00EA572C" w:rsidP="00EA572C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A4FC975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8-2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A572C">
            <w:rPr>
              <w:rFonts w:ascii="Arial" w:hAnsi="Arial" w:cs="Arial"/>
              <w:b/>
            </w:rPr>
            <w:t>25 August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86D10EE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0-0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A572C">
            <w:rPr>
              <w:rFonts w:ascii="Arial" w:hAnsi="Arial" w:cs="Arial"/>
              <w:b/>
            </w:rPr>
            <w:t>07 October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9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A572C">
            <w:rPr>
              <w:rFonts w:ascii="Arial" w:hAnsi="Arial" w:cs="Arial"/>
              <w:b/>
            </w:rPr>
            <w:t>30 September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84F0B0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EA572C" w:rsidRPr="00EA572C">
        <w:rPr>
          <w:rFonts w:ascii="Arial" w:hAnsi="Arial" w:cs="Arial"/>
          <w:b/>
        </w:rPr>
        <w:t>108</w:t>
      </w:r>
      <w:r w:rsidR="00EA572C">
        <w:rPr>
          <w:rFonts w:ascii="Arial" w:hAnsi="Arial" w:cs="Arial"/>
          <w:b/>
        </w:rPr>
        <w:t>,</w:t>
      </w:r>
      <w:r w:rsidR="00EA572C" w:rsidRPr="00EA572C">
        <w:rPr>
          <w:rFonts w:ascii="Arial" w:hAnsi="Arial" w:cs="Arial"/>
          <w:b/>
        </w:rPr>
        <w:t>681.75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B087C38" w:rsidR="00627D44" w:rsidRPr="00311C5F" w:rsidRDefault="00EA572C" w:rsidP="00627D44">
      <w:pPr>
        <w:rPr>
          <w:rFonts w:ascii="Arial" w:hAnsi="Arial" w:cs="Arial"/>
        </w:rPr>
      </w:pPr>
      <w:r>
        <w:rPr>
          <w:rFonts w:ascii="Arial" w:hAnsi="Arial" w:cs="Arial"/>
        </w:rPr>
        <w:t>Cate Steele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0</w:t>
      </w:r>
      <w:r w:rsidRPr="00EA572C">
        <w:rPr>
          <w:rFonts w:ascii="Arial" w:hAnsi="Arial" w:cs="Arial"/>
        </w:rPr>
        <w:t>300</w:t>
      </w:r>
      <w:r>
        <w:rPr>
          <w:rFonts w:ascii="Arial" w:hAnsi="Arial" w:cs="Arial"/>
        </w:rPr>
        <w:t xml:space="preserve"> </w:t>
      </w:r>
      <w:r w:rsidRPr="00EA572C">
        <w:rPr>
          <w:rFonts w:ascii="Arial" w:hAnsi="Arial" w:cs="Arial"/>
        </w:rPr>
        <w:t>470</w:t>
      </w:r>
      <w:r>
        <w:rPr>
          <w:rFonts w:ascii="Arial" w:hAnsi="Arial" w:cs="Arial"/>
        </w:rPr>
        <w:t xml:space="preserve"> </w:t>
      </w:r>
      <w:r w:rsidRPr="00EA572C">
        <w:rPr>
          <w:rFonts w:ascii="Arial" w:hAnsi="Arial" w:cs="Arial"/>
        </w:rPr>
        <w:t>4983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42DBA818" w:rsidR="00727813" w:rsidRDefault="00727813" w:rsidP="00727813">
      <w:pPr>
        <w:rPr>
          <w:rFonts w:ascii="Arial" w:hAnsi="Arial" w:cs="Arial"/>
        </w:rPr>
      </w:pPr>
    </w:p>
    <w:p w14:paraId="7FCC73A9" w14:textId="77777777" w:rsidR="00EA572C" w:rsidRPr="00311C5F" w:rsidRDefault="00EA572C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0E38113" w:rsidR="00727813" w:rsidRPr="00311C5F" w:rsidRDefault="00EA572C" w:rsidP="00727813">
      <w:pPr>
        <w:rPr>
          <w:rFonts w:ascii="Arial" w:hAnsi="Arial" w:cs="Arial"/>
        </w:rPr>
      </w:pPr>
      <w:bookmarkStart w:id="13" w:name="SenderName1"/>
      <w:bookmarkEnd w:id="13"/>
      <w:r>
        <w:rPr>
          <w:rFonts w:ascii="Arial" w:hAnsi="Arial" w:cs="Arial"/>
        </w:rPr>
        <w:t>Matthew Diggle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686708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686708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B516BCB" w:rsidR="00CB4F85" w:rsidRPr="002C2284" w:rsidRDefault="00EA572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P0007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1D82E8A" w:rsidR="00CB4F85" w:rsidRPr="002C2284" w:rsidRDefault="00EA572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8110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874CD51" w:rsidR="00CB4F85" w:rsidRPr="002C2284" w:rsidRDefault="00EA572C" w:rsidP="00A43023">
            <w:pPr>
              <w:rPr>
                <w:rFonts w:ascii="Arial" w:hAnsi="Arial" w:cs="Arial"/>
                <w:b/>
              </w:rPr>
            </w:pPr>
            <w:r w:rsidRPr="00EA572C">
              <w:rPr>
                <w:rFonts w:ascii="Arial" w:hAnsi="Arial" w:cs="Arial"/>
                <w:b/>
              </w:rPr>
              <w:t>610880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FC1FB" w14:textId="77777777" w:rsidR="00686708" w:rsidRDefault="00686708">
      <w:r>
        <w:separator/>
      </w:r>
    </w:p>
  </w:endnote>
  <w:endnote w:type="continuationSeparator" w:id="0">
    <w:p w14:paraId="61D05EC5" w14:textId="77777777" w:rsidR="00686708" w:rsidRDefault="0068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686708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74A24" w14:textId="77777777" w:rsidR="00686708" w:rsidRDefault="00686708">
      <w:r>
        <w:separator/>
      </w:r>
    </w:p>
  </w:footnote>
  <w:footnote w:type="continuationSeparator" w:id="0">
    <w:p w14:paraId="2A82E430" w14:textId="77777777" w:rsidR="00686708" w:rsidRDefault="00686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86708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A572C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F1C89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2DC3-9BC3-4534-93ED-9522B72E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2</cp:revision>
  <cp:lastPrinted>2016-01-12T11:01:00Z</cp:lastPrinted>
  <dcterms:created xsi:type="dcterms:W3CDTF">2021-10-07T12:42:00Z</dcterms:created>
  <dcterms:modified xsi:type="dcterms:W3CDTF">2021-10-07T12:42:00Z</dcterms:modified>
</cp:coreProperties>
</file>