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13" w:rsidRDefault="001B6F13" w:rsidP="001B6F13">
      <w:pPr>
        <w:rPr>
          <w:rFonts w:ascii="Times New Roman" w:hAnsi="Times New Roman" w:cs="Times New Roman"/>
          <w:sz w:val="20"/>
          <w:szCs w:val="20"/>
          <w:lang w:eastAsia="en-GB"/>
        </w:rPr>
      </w:pPr>
      <w:r>
        <w:fldChar w:fldCharType="begin"/>
      </w:r>
      <w:r>
        <w:instrText xml:space="preserve"> LINK Excel.Sheet.12 "\\\\srvfile1\\shares$\\J\\Estates Management\\Procurement\\Contracts (tendered)\\Waste 2017\\Specification.xlsx" "Sheet1!R1C1:R30C7" \a \f 4 \h  \* MERGEFORMAT </w:instrText>
      </w:r>
      <w:r>
        <w:fldChar w:fldCharType="separate"/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2694"/>
        <w:gridCol w:w="2268"/>
        <w:gridCol w:w="1123"/>
        <w:gridCol w:w="2105"/>
        <w:gridCol w:w="2515"/>
        <w:gridCol w:w="1486"/>
        <w:gridCol w:w="2126"/>
      </w:tblGrid>
      <w:tr w:rsidR="001B6F13" w:rsidRPr="001B6F13" w:rsidTr="001B6F13">
        <w:trPr>
          <w:trHeight w:val="1125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1B6F13">
              <w:rPr>
                <w:b/>
                <w:bCs/>
                <w:color w:val="000000"/>
                <w:sz w:val="36"/>
                <w:szCs w:val="36"/>
                <w:lang w:eastAsia="en-GB"/>
              </w:rPr>
              <w:t>Wakefield College Waste Management Specification</w:t>
            </w:r>
          </w:p>
        </w:tc>
      </w:tr>
      <w:tr w:rsidR="001B6F13" w:rsidRPr="001B6F13" w:rsidTr="001B6F13">
        <w:trPr>
          <w:trHeight w:val="6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B6F13" w:rsidRPr="001B6F13" w:rsidRDefault="001B6F13" w:rsidP="001B6F13">
            <w:pPr>
              <w:rPr>
                <w:b/>
                <w:bCs/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Campus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B6F13" w:rsidRPr="001B6F13" w:rsidRDefault="001B6F13" w:rsidP="001B6F13">
            <w:pPr>
              <w:rPr>
                <w:b/>
                <w:bCs/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B6F13" w:rsidRPr="001B6F13" w:rsidRDefault="001B6F13" w:rsidP="001B6F13">
            <w:pPr>
              <w:ind w:left="-767" w:firstLine="767"/>
              <w:rPr>
                <w:b/>
                <w:bCs/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B6F13" w:rsidRPr="001B6F13" w:rsidRDefault="001B6F13" w:rsidP="001B6F13">
            <w:pPr>
              <w:rPr>
                <w:b/>
                <w:bCs/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Type of Bin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B6F13" w:rsidRPr="001B6F13" w:rsidRDefault="001B6F13" w:rsidP="001B6F13">
            <w:pPr>
              <w:rPr>
                <w:b/>
                <w:bCs/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Content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1B6F13" w:rsidRDefault="001B6F13" w:rsidP="001B6F13">
            <w:pPr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Collection Period</w:t>
            </w:r>
            <w:r w:rsidRPr="001B6F13">
              <w:rPr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:rsidR="001B6F13" w:rsidRPr="001B6F13" w:rsidRDefault="001B6F13" w:rsidP="001B6F13">
            <w:pPr>
              <w:rPr>
                <w:b/>
                <w:bCs/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sz w:val="16"/>
                <w:szCs w:val="16"/>
                <w:lang w:eastAsia="en-GB"/>
              </w:rPr>
              <w:t>(per week)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1B6F13" w:rsidRPr="001B6F13" w:rsidRDefault="001B6F13" w:rsidP="001B6F13">
            <w:pPr>
              <w:rPr>
                <w:b/>
                <w:bCs/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Comment</w:t>
            </w: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City Campus</w:t>
            </w:r>
            <w:r w:rsidRPr="001B6F13">
              <w:rPr>
                <w:color w:val="000000"/>
                <w:lang w:eastAsia="en-GB"/>
              </w:rPr>
              <w:t xml:space="preserve"> </w:t>
            </w:r>
          </w:p>
          <w:p w:rsid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 xml:space="preserve">Margaret Street </w:t>
            </w:r>
          </w:p>
          <w:p w:rsid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Wakefield</w:t>
            </w:r>
          </w:p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City Service Yard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FEL 6.1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General waste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City Service Yard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FEL 6.1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Recycle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F Block</w:t>
            </w:r>
            <w:r w:rsidRPr="001B6F13">
              <w:rPr>
                <w:color w:val="000000"/>
                <w:lang w:eastAsia="en-GB"/>
              </w:rPr>
              <w:t xml:space="preserve"> </w:t>
            </w:r>
          </w:p>
          <w:p w:rsid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 xml:space="preserve">Sandy Walk </w:t>
            </w:r>
          </w:p>
          <w:p w:rsid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Wakefield</w:t>
            </w:r>
          </w:p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Service Road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1100 Eurobins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General waste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ind w:left="-1192" w:firstLine="1192"/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1100 Eurobins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Recycle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F13" w:rsidRDefault="001B6F13" w:rsidP="001B6F13">
            <w:pPr>
              <w:rPr>
                <w:b/>
                <w:bCs/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 xml:space="preserve">Waterton Building </w:t>
            </w:r>
          </w:p>
          <w:p w:rsid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 xml:space="preserve">Wood Street </w:t>
            </w:r>
          </w:p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Wakefield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Compound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Wheelie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Glass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Wheelie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General waste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Thornes Park</w:t>
            </w:r>
            <w:r w:rsidRPr="001B6F13">
              <w:rPr>
                <w:color w:val="000000"/>
                <w:lang w:eastAsia="en-GB"/>
              </w:rPr>
              <w:t xml:space="preserve">. </w:t>
            </w:r>
          </w:p>
          <w:p w:rsid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 xml:space="preserve">Horbury Road </w:t>
            </w:r>
          </w:p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Wakefield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Boiler House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FEL 6.1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General waste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Lockable</w:t>
            </w: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Compound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1100 Eurobins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Recycle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Lockable</w:t>
            </w: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Refectory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1100 Eurobins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Recycle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Lockable</w:t>
            </w: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b/>
                <w:bCs/>
                <w:color w:val="000000"/>
                <w:lang w:eastAsia="en-GB"/>
              </w:rPr>
              <w:t>Castleford Campus</w:t>
            </w:r>
            <w:r w:rsidRPr="001B6F13">
              <w:rPr>
                <w:color w:val="000000"/>
                <w:lang w:eastAsia="en-GB"/>
              </w:rPr>
              <w:t xml:space="preserve"> Thunderhead Ridge </w:t>
            </w:r>
          </w:p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Castleford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Service Road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FEL 6.1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 xml:space="preserve">General waste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Lockable</w:t>
            </w: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Service Road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FEL 6.1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Recycle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Lockable</w:t>
            </w: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Service Yard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6.1 Open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Metal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On demand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Service Yard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6.1 open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Bricks and rubble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On demand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Service Yard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6.1 Open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Plaster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On demand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</w:p>
        </w:tc>
      </w:tr>
      <w:tr w:rsidR="001B6F13" w:rsidRPr="001B6F13" w:rsidTr="001B6F13">
        <w:trPr>
          <w:trHeight w:val="3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Service Yard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6.1 Open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Wood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  <w:r w:rsidRPr="001B6F13">
              <w:rPr>
                <w:color w:val="000000"/>
                <w:lang w:eastAsia="en-GB"/>
              </w:rPr>
              <w:t>On demand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F13" w:rsidRPr="001B6F13" w:rsidRDefault="001B6F13" w:rsidP="001B6F13">
            <w:pPr>
              <w:jc w:val="center"/>
              <w:rPr>
                <w:color w:val="000000"/>
                <w:lang w:eastAsia="en-GB"/>
              </w:rPr>
            </w:pPr>
          </w:p>
        </w:tc>
      </w:tr>
    </w:tbl>
    <w:p w:rsidR="00F2724B" w:rsidRPr="001B1B97" w:rsidRDefault="001B6F13">
      <w:r>
        <w:fldChar w:fldCharType="end"/>
      </w:r>
      <w:bookmarkStart w:id="0" w:name="_GoBack"/>
      <w:bookmarkEnd w:id="0"/>
    </w:p>
    <w:sectPr w:rsidR="00F2724B" w:rsidRPr="001B1B97" w:rsidSect="001B6F13">
      <w:pgSz w:w="16834" w:h="11909" w:orient="landscape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13"/>
    <w:rsid w:val="000B5F6B"/>
    <w:rsid w:val="001B1B97"/>
    <w:rsid w:val="001B6F13"/>
    <w:rsid w:val="004E09BA"/>
    <w:rsid w:val="00916F67"/>
    <w:rsid w:val="009F42F4"/>
    <w:rsid w:val="00BD6742"/>
    <w:rsid w:val="00CC63FD"/>
    <w:rsid w:val="00F05DEA"/>
    <w:rsid w:val="00F2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37E31"/>
  <w15:chartTrackingRefBased/>
  <w15:docId w15:val="{DEAD1F17-B6B9-4255-9B69-DB0A8B2E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F3A8930D</Template>
  <TotalTime>0</TotalTime>
  <Pages>1</Pages>
  <Words>156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College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Howard</dc:creator>
  <cp:keywords/>
  <dc:description/>
  <cp:lastModifiedBy>Jon Howard</cp:lastModifiedBy>
  <cp:revision>2</cp:revision>
  <dcterms:created xsi:type="dcterms:W3CDTF">2017-11-08T13:23:00Z</dcterms:created>
  <dcterms:modified xsi:type="dcterms:W3CDTF">2017-11-08T13:23:00Z</dcterms:modified>
</cp:coreProperties>
</file>