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021F" w14:textId="77777777" w:rsidR="00B734FF" w:rsidRDefault="00B734FF"/>
    <w:tbl>
      <w:tblPr>
        <w:tblW w:w="5000" w:type="pct"/>
        <w:tblLook w:val="0000" w:firstRow="0" w:lastRow="0" w:firstColumn="0" w:lastColumn="0" w:noHBand="0" w:noVBand="0"/>
      </w:tblPr>
      <w:tblGrid>
        <w:gridCol w:w="5747"/>
        <w:gridCol w:w="3495"/>
      </w:tblGrid>
      <w:tr w:rsidR="00F353CE" w:rsidRPr="00C32164" w14:paraId="0D7A3231" w14:textId="77777777" w:rsidTr="003C610F">
        <w:trPr>
          <w:trHeight w:val="2697"/>
        </w:trPr>
        <w:tc>
          <w:tcPr>
            <w:tcW w:w="3109" w:type="pct"/>
          </w:tcPr>
          <w:p w14:paraId="2B444398" w14:textId="77777777" w:rsidR="006A3106" w:rsidRDefault="00F353CE" w:rsidP="00131C4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C32164">
              <w:rPr>
                <w:rFonts w:ascii="Arial" w:hAnsi="Arial" w:cs="Arial"/>
              </w:rPr>
              <w:t>Our ref:</w:t>
            </w:r>
            <w:r w:rsidRPr="00C32164">
              <w:rPr>
                <w:rFonts w:ascii="Arial" w:hAnsi="Arial" w:cs="Arial"/>
              </w:rPr>
              <w:tab/>
            </w:r>
            <w:proofErr w:type="spellStart"/>
            <w:r w:rsidR="00F95710">
              <w:rPr>
                <w:rFonts w:ascii="Arial" w:hAnsi="Arial" w:cs="Arial"/>
              </w:rPr>
              <w:t>TMT</w:t>
            </w:r>
            <w:r w:rsidR="00131C4E">
              <w:rPr>
                <w:rFonts w:ascii="Arial" w:hAnsi="Arial" w:cs="Arial"/>
              </w:rPr>
              <w:t>ii</w:t>
            </w:r>
            <w:proofErr w:type="spellEnd"/>
            <w:r w:rsidR="00F95710">
              <w:rPr>
                <w:rFonts w:ascii="Arial" w:hAnsi="Arial" w:cs="Arial"/>
              </w:rPr>
              <w:t xml:space="preserve"> </w:t>
            </w:r>
            <w:r w:rsidR="009E16FE">
              <w:rPr>
                <w:rFonts w:ascii="Arial" w:hAnsi="Arial" w:cs="Arial"/>
              </w:rPr>
              <w:t>18</w:t>
            </w:r>
          </w:p>
          <w:p w14:paraId="74E1DA02" w14:textId="77777777" w:rsidR="006A3106" w:rsidRDefault="006A3106" w:rsidP="00131C4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17757CFC" w14:textId="77777777" w:rsidR="00184F31" w:rsidRPr="00184F31" w:rsidRDefault="00184F31" w:rsidP="00184F31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184F31">
              <w:rPr>
                <w:rFonts w:ascii="Arial" w:hAnsi="Arial" w:cs="Arial"/>
              </w:rPr>
              <w:t>WSP UK Ltd</w:t>
            </w:r>
          </w:p>
          <w:p w14:paraId="11488593" w14:textId="77777777" w:rsidR="00CB0994" w:rsidRPr="00CB0994" w:rsidRDefault="00CB0994" w:rsidP="00CB099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B0994">
              <w:rPr>
                <w:rFonts w:ascii="Arial" w:hAnsi="Arial" w:cs="Arial"/>
                <w:sz w:val="22"/>
                <w:szCs w:val="22"/>
                <w:lang w:eastAsia="en-GB"/>
              </w:rPr>
              <w:t>Oxford Road</w:t>
            </w:r>
          </w:p>
          <w:p w14:paraId="26390A75" w14:textId="77777777" w:rsidR="00CB0994" w:rsidRPr="00CB0994" w:rsidRDefault="00CB0994" w:rsidP="00CB099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B0994">
              <w:rPr>
                <w:rFonts w:ascii="Arial" w:hAnsi="Arial" w:cs="Arial"/>
                <w:sz w:val="22"/>
                <w:szCs w:val="22"/>
                <w:lang w:eastAsia="en-GB"/>
              </w:rPr>
              <w:t xml:space="preserve">Manchester </w:t>
            </w:r>
          </w:p>
          <w:p w14:paraId="7552EADD" w14:textId="77777777" w:rsidR="00CB0994" w:rsidRPr="00CB0994" w:rsidRDefault="00CB0994" w:rsidP="00CB099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CB0994">
              <w:rPr>
                <w:rFonts w:ascii="Arial" w:hAnsi="Arial" w:cs="Arial"/>
                <w:sz w:val="22"/>
                <w:szCs w:val="22"/>
                <w:lang w:eastAsia="en-GB"/>
              </w:rPr>
              <w:t>M1 7ED</w:t>
            </w:r>
          </w:p>
          <w:p w14:paraId="0909219D" w14:textId="77777777" w:rsidR="006A3106" w:rsidRDefault="006A3106" w:rsidP="00CB0994">
            <w:pPr>
              <w:spacing w:after="200" w:line="276" w:lineRule="auto"/>
              <w:rPr>
                <w:rFonts w:ascii="Arial" w:hAnsi="Arial" w:cs="Arial"/>
              </w:rPr>
            </w:pPr>
          </w:p>
          <w:p w14:paraId="3E5B4B4B" w14:textId="77777777" w:rsidR="00CB0994" w:rsidRPr="00C32164" w:rsidRDefault="00CB0994" w:rsidP="008E23EE">
            <w:pPr>
              <w:spacing w:after="200" w:line="276" w:lineRule="auto"/>
              <w:rPr>
                <w:rFonts w:ascii="Arial" w:hAnsi="Arial" w:cs="Arial"/>
              </w:rPr>
            </w:pPr>
            <w:r w:rsidRPr="00CB0994">
              <w:rPr>
                <w:rFonts w:ascii="Arial" w:hAnsi="Arial" w:cs="Arial"/>
                <w:b/>
                <w:sz w:val="22"/>
                <w:szCs w:val="22"/>
              </w:rPr>
              <w:t>FTAO David Robson</w:t>
            </w:r>
          </w:p>
        </w:tc>
        <w:tc>
          <w:tcPr>
            <w:tcW w:w="1891" w:type="pct"/>
          </w:tcPr>
          <w:p w14:paraId="4F644C1E" w14:textId="77777777" w:rsidR="003231AE" w:rsidRPr="003231AE" w:rsidRDefault="003231AE" w:rsidP="003231AE">
            <w:pPr>
              <w:ind w:left="-108"/>
              <w:rPr>
                <w:rFonts w:ascii="Arial" w:hAnsi="Arial" w:cs="Arial"/>
                <w:lang w:val="de-DE"/>
              </w:rPr>
            </w:pPr>
          </w:p>
          <w:p w14:paraId="55C90CDD" w14:textId="77777777" w:rsidR="003231AE" w:rsidRPr="003231AE" w:rsidRDefault="003231AE" w:rsidP="00C6389D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Procurement</w:t>
            </w:r>
            <w:r w:rsidR="0034317F">
              <w:rPr>
                <w:rFonts w:ascii="Arial" w:hAnsi="Arial" w:cs="Arial"/>
                <w:lang w:val="de-DE"/>
              </w:rPr>
              <w:t xml:space="preserve"> Delivery -</w:t>
            </w:r>
            <w:r w:rsidRPr="003231AE">
              <w:rPr>
                <w:rFonts w:ascii="Arial" w:hAnsi="Arial" w:cs="Arial"/>
                <w:lang w:val="de-DE"/>
              </w:rPr>
              <w:t xml:space="preserve"> </w:t>
            </w:r>
            <w:r w:rsidR="0034317F">
              <w:rPr>
                <w:rFonts w:ascii="Arial" w:hAnsi="Arial" w:cs="Arial"/>
                <w:lang w:val="de-DE"/>
              </w:rPr>
              <w:t>Bristol</w:t>
            </w:r>
          </w:p>
          <w:p w14:paraId="1CFF5EB1" w14:textId="77777777" w:rsidR="003231AE" w:rsidRPr="003231AE" w:rsidRDefault="003231AE" w:rsidP="003231AE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Temple Quay House</w:t>
            </w:r>
          </w:p>
          <w:p w14:paraId="0BE06F11" w14:textId="77777777" w:rsidR="00C6389D" w:rsidRDefault="00C6389D" w:rsidP="003231AE">
            <w:pPr>
              <w:ind w:lef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 The Square</w:t>
            </w:r>
          </w:p>
          <w:p w14:paraId="3C118C95" w14:textId="77777777" w:rsidR="00C6389D" w:rsidRDefault="00C6389D" w:rsidP="00C6389D">
            <w:pPr>
              <w:ind w:left="-108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Bristol </w:t>
            </w:r>
          </w:p>
          <w:p w14:paraId="084B0CD2" w14:textId="77777777" w:rsidR="003231AE" w:rsidRPr="003231AE" w:rsidRDefault="003231AE" w:rsidP="00C6389D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BS1 6HA</w:t>
            </w:r>
          </w:p>
          <w:p w14:paraId="42377BDA" w14:textId="77777777" w:rsidR="003231AE" w:rsidRPr="003231AE" w:rsidRDefault="003231AE" w:rsidP="003231AE">
            <w:pPr>
              <w:ind w:left="-108"/>
              <w:rPr>
                <w:rFonts w:ascii="Arial" w:hAnsi="Arial" w:cs="Arial"/>
                <w:lang w:val="de-DE"/>
              </w:rPr>
            </w:pPr>
          </w:p>
          <w:p w14:paraId="65973070" w14:textId="77777777" w:rsidR="00FE1C33" w:rsidRDefault="00FE1C33" w:rsidP="00F436F5">
            <w:pPr>
              <w:ind w:left="-108"/>
              <w:rPr>
                <w:rFonts w:ascii="Arial" w:hAnsi="Arial" w:cs="Arial"/>
                <w:lang w:val="de-DE"/>
              </w:rPr>
            </w:pPr>
          </w:p>
          <w:p w14:paraId="742A1525" w14:textId="77777777" w:rsidR="00F353CE" w:rsidRPr="00302D4F" w:rsidRDefault="00C80584" w:rsidP="00BE24CC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3 May 2018</w:t>
            </w:r>
          </w:p>
        </w:tc>
      </w:tr>
      <w:tr w:rsidR="00F353CE" w:rsidRPr="00C32164" w14:paraId="76C59BB7" w14:textId="77777777" w:rsidTr="008E23EE">
        <w:trPr>
          <w:trHeight w:val="68"/>
        </w:trPr>
        <w:tc>
          <w:tcPr>
            <w:tcW w:w="3109" w:type="pct"/>
          </w:tcPr>
          <w:p w14:paraId="23E43E1F" w14:textId="77777777" w:rsidR="00F353CE" w:rsidRPr="00C32164" w:rsidRDefault="00F353CE" w:rsidP="0033124C">
            <w:pPr>
              <w:rPr>
                <w:rFonts w:ascii="Arial" w:hAnsi="Arial" w:cs="Arial"/>
              </w:rPr>
            </w:pPr>
          </w:p>
        </w:tc>
        <w:tc>
          <w:tcPr>
            <w:tcW w:w="1891" w:type="pct"/>
          </w:tcPr>
          <w:p w14:paraId="062FE735" w14:textId="77777777" w:rsidR="00F353CE" w:rsidRPr="00C32164" w:rsidRDefault="00F353CE" w:rsidP="003231AE">
            <w:pPr>
              <w:tabs>
                <w:tab w:val="left" w:pos="312"/>
              </w:tabs>
              <w:ind w:left="-108"/>
              <w:rPr>
                <w:rFonts w:ascii="Arial" w:hAnsi="Arial" w:cs="Arial"/>
              </w:rPr>
            </w:pPr>
          </w:p>
        </w:tc>
      </w:tr>
    </w:tbl>
    <w:p w14:paraId="15F3B5EB" w14:textId="77777777" w:rsidR="00542644" w:rsidRDefault="00FF5A18" w:rsidP="00FF5A18">
      <w:pPr>
        <w:rPr>
          <w:rFonts w:ascii="Arial" w:hAnsi="Arial" w:cs="Arial"/>
        </w:rPr>
      </w:pPr>
      <w:r w:rsidRPr="00BA315D">
        <w:rPr>
          <w:rFonts w:ascii="Arial" w:hAnsi="Arial" w:cs="Arial"/>
        </w:rPr>
        <w:t>Dear</w:t>
      </w:r>
      <w:r w:rsidR="00090DF3">
        <w:rPr>
          <w:rFonts w:ascii="Arial" w:hAnsi="Arial" w:cs="Arial"/>
        </w:rPr>
        <w:t xml:space="preserve"> </w:t>
      </w:r>
      <w:r w:rsidR="009E16FE">
        <w:rPr>
          <w:rFonts w:ascii="Arial" w:hAnsi="Arial" w:cs="Arial"/>
        </w:rPr>
        <w:t>Sir</w:t>
      </w:r>
    </w:p>
    <w:p w14:paraId="4196A45B" w14:textId="77777777" w:rsidR="006A3106" w:rsidRDefault="006A3106" w:rsidP="00FF5A18">
      <w:pPr>
        <w:rPr>
          <w:rFonts w:ascii="Arial" w:hAnsi="Arial" w:cs="Arial"/>
        </w:rPr>
      </w:pPr>
    </w:p>
    <w:p w14:paraId="4B2C0270" w14:textId="77777777" w:rsidR="00C308D8" w:rsidRDefault="00184F31" w:rsidP="00184F31">
      <w:pPr>
        <w:jc w:val="center"/>
        <w:rPr>
          <w:rFonts w:ascii="Arial" w:hAnsi="Arial" w:cs="Arial"/>
          <w:b/>
        </w:rPr>
      </w:pPr>
      <w:proofErr w:type="spellStart"/>
      <w:r w:rsidRPr="00184F31">
        <w:rPr>
          <w:rFonts w:ascii="Arial" w:hAnsi="Arial" w:cs="Arial"/>
          <w:b/>
        </w:rPr>
        <w:t>TMTii</w:t>
      </w:r>
      <w:proofErr w:type="spellEnd"/>
      <w:r w:rsidRPr="00184F31">
        <w:rPr>
          <w:rFonts w:ascii="Arial" w:hAnsi="Arial" w:cs="Arial"/>
          <w:b/>
        </w:rPr>
        <w:t xml:space="preserve"> </w:t>
      </w:r>
      <w:r w:rsidR="009E16FE">
        <w:rPr>
          <w:rFonts w:ascii="Arial" w:hAnsi="Arial" w:cs="Arial"/>
          <w:b/>
        </w:rPr>
        <w:t>18</w:t>
      </w:r>
      <w:r w:rsidRPr="00184F31">
        <w:rPr>
          <w:rFonts w:ascii="Arial" w:hAnsi="Arial" w:cs="Arial"/>
          <w:b/>
        </w:rPr>
        <w:t xml:space="preserve"> -</w:t>
      </w:r>
      <w:r w:rsidR="00CB0994" w:rsidRPr="00CB0994">
        <w:rPr>
          <w:rFonts w:ascii="Arial" w:hAnsi="Arial" w:cs="Arial"/>
          <w:b/>
        </w:rPr>
        <w:t xml:space="preserve"> CHARM Technical Assurance Partner</w:t>
      </w:r>
    </w:p>
    <w:p w14:paraId="7266522F" w14:textId="77777777" w:rsidR="00184F31" w:rsidRDefault="00184F31" w:rsidP="00184F31">
      <w:pPr>
        <w:jc w:val="center"/>
        <w:rPr>
          <w:rFonts w:ascii="Arial" w:hAnsi="Arial" w:cs="Arial"/>
          <w:iCs/>
          <w:lang w:val="en-US"/>
        </w:rPr>
      </w:pPr>
    </w:p>
    <w:p w14:paraId="5A6BCA8F" w14:textId="77777777" w:rsidR="00302D4F" w:rsidRPr="00302D4F" w:rsidRDefault="00302D4F" w:rsidP="00302D4F">
      <w:pPr>
        <w:rPr>
          <w:rFonts w:ascii="Arial" w:hAnsi="Arial" w:cs="Arial"/>
          <w:iCs/>
          <w:lang w:val="en-US"/>
        </w:rPr>
      </w:pPr>
      <w:r w:rsidRPr="00302D4F">
        <w:rPr>
          <w:rFonts w:ascii="Arial" w:hAnsi="Arial" w:cs="Arial"/>
          <w:iCs/>
          <w:lang w:val="en-US"/>
        </w:rPr>
        <w:t xml:space="preserve">On behalf of Highways England Company Limited, I accept your </w:t>
      </w:r>
      <w:r w:rsidR="007E2586">
        <w:rPr>
          <w:rFonts w:ascii="Arial" w:hAnsi="Arial" w:cs="Arial"/>
          <w:iCs/>
          <w:lang w:val="en-US"/>
        </w:rPr>
        <w:t>tender</w:t>
      </w:r>
      <w:r w:rsidRPr="00302D4F">
        <w:rPr>
          <w:rFonts w:ascii="Arial" w:hAnsi="Arial" w:cs="Arial"/>
          <w:iCs/>
          <w:lang w:val="en-US"/>
        </w:rPr>
        <w:t xml:space="preserve"> dated </w:t>
      </w:r>
      <w:r w:rsidR="00CB0994">
        <w:rPr>
          <w:rFonts w:ascii="Arial" w:hAnsi="Arial" w:cs="Arial"/>
          <w:iCs/>
          <w:lang w:val="en-US"/>
        </w:rPr>
        <w:t>20 December 2017</w:t>
      </w:r>
      <w:r w:rsidRPr="00302D4F">
        <w:rPr>
          <w:rFonts w:ascii="Arial" w:hAnsi="Arial" w:cs="Arial"/>
          <w:iCs/>
          <w:lang w:val="en-US"/>
        </w:rPr>
        <w:t xml:space="preserve"> for the above </w:t>
      </w:r>
      <w:r>
        <w:rPr>
          <w:rFonts w:ascii="Arial" w:hAnsi="Arial" w:cs="Arial"/>
          <w:iCs/>
          <w:lang w:val="en-US"/>
        </w:rPr>
        <w:t>Call off Agreement</w:t>
      </w:r>
      <w:r w:rsidRPr="00302D4F">
        <w:rPr>
          <w:rFonts w:ascii="Arial" w:hAnsi="Arial" w:cs="Arial"/>
          <w:iCs/>
          <w:lang w:val="en-US"/>
        </w:rPr>
        <w:t>.</w:t>
      </w:r>
    </w:p>
    <w:p w14:paraId="7446C8F5" w14:textId="77777777" w:rsidR="00302D4F" w:rsidRPr="00302D4F" w:rsidRDefault="00302D4F" w:rsidP="00302D4F">
      <w:pPr>
        <w:rPr>
          <w:rFonts w:ascii="Arial" w:hAnsi="Arial" w:cs="Arial"/>
          <w:iCs/>
          <w:lang w:val="en-US"/>
        </w:rPr>
      </w:pPr>
    </w:p>
    <w:p w14:paraId="5A984641" w14:textId="77777777" w:rsidR="00ED5E86" w:rsidRDefault="00302D4F" w:rsidP="00302D4F">
      <w:pPr>
        <w:rPr>
          <w:rFonts w:ascii="Arial" w:hAnsi="Arial" w:cs="Arial"/>
          <w:iCs/>
          <w:lang w:val="en-US"/>
        </w:rPr>
      </w:pPr>
      <w:r w:rsidRPr="00302D4F">
        <w:rPr>
          <w:rFonts w:ascii="Arial" w:hAnsi="Arial" w:cs="Arial"/>
          <w:iCs/>
          <w:lang w:val="en-US"/>
        </w:rPr>
        <w:t>This letter and the documents listed below (in no order of precedence) form a binding contract between the Highways England Company Limited and yourselves:</w:t>
      </w:r>
    </w:p>
    <w:p w14:paraId="1ECC1125" w14:textId="77777777" w:rsidR="00ED5E86" w:rsidRDefault="00ED5E86" w:rsidP="00ED5E86">
      <w:pPr>
        <w:rPr>
          <w:rFonts w:ascii="Arial" w:hAnsi="Arial" w:cs="Arial"/>
          <w:iCs/>
          <w:lang w:val="en-US"/>
        </w:rPr>
      </w:pPr>
    </w:p>
    <w:p w14:paraId="15BA70A4" w14:textId="77777777" w:rsidR="00582852" w:rsidRPr="007A5C7F" w:rsidRDefault="00582852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RM1089 CCS Framework Agreement </w:t>
      </w:r>
    </w:p>
    <w:p w14:paraId="2C7FFFE6" w14:textId="77777777" w:rsidR="00582852" w:rsidRPr="007A5C7F" w:rsidRDefault="00582852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Call Off Agreement </w:t>
      </w:r>
      <w:r w:rsidR="002A54C1" w:rsidRPr="007A5C7F">
        <w:rPr>
          <w:rFonts w:cs="Arial"/>
          <w:iCs/>
          <w:sz w:val="20"/>
          <w:szCs w:val="20"/>
          <w:lang w:val="en-US"/>
        </w:rPr>
        <w:t>incorporating</w:t>
      </w:r>
      <w:r w:rsidR="00553607" w:rsidRPr="007A5C7F">
        <w:rPr>
          <w:rFonts w:cs="Arial"/>
          <w:iCs/>
          <w:sz w:val="20"/>
          <w:szCs w:val="20"/>
          <w:lang w:val="en-US"/>
        </w:rPr>
        <w:t xml:space="preserve"> and referencing</w:t>
      </w:r>
      <w:r w:rsidR="002A54C1" w:rsidRPr="007A5C7F">
        <w:rPr>
          <w:rFonts w:cs="Arial"/>
          <w:iCs/>
          <w:sz w:val="20"/>
          <w:szCs w:val="20"/>
          <w:lang w:val="en-US"/>
        </w:rPr>
        <w:t xml:space="preserve">: </w:t>
      </w:r>
    </w:p>
    <w:p w14:paraId="4588D67F" w14:textId="77777777" w:rsidR="002A54C1" w:rsidRPr="007A5C7F" w:rsidRDefault="002A54C1" w:rsidP="002A54C1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>Form of Agreement and Annex A</w:t>
      </w:r>
    </w:p>
    <w:p w14:paraId="2D99ABF7" w14:textId="77777777" w:rsidR="002A54C1" w:rsidRPr="007A5C7F" w:rsidRDefault="002A54C1" w:rsidP="002A54C1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Annex B Conditions of </w:t>
      </w:r>
      <w:proofErr w:type="gramStart"/>
      <w:r w:rsidRPr="007A5C7F">
        <w:rPr>
          <w:rFonts w:cs="Arial"/>
          <w:iCs/>
          <w:sz w:val="20"/>
          <w:szCs w:val="20"/>
          <w:lang w:val="en-US"/>
        </w:rPr>
        <w:t>contract  -</w:t>
      </w:r>
      <w:proofErr w:type="gramEnd"/>
      <w:r w:rsidRPr="007A5C7F">
        <w:rPr>
          <w:rFonts w:cs="Arial"/>
          <w:iCs/>
          <w:sz w:val="20"/>
          <w:szCs w:val="20"/>
          <w:lang w:val="en-US"/>
        </w:rPr>
        <w:t xml:space="preserve"> </w:t>
      </w:r>
      <w:r w:rsidRPr="007A5C7F">
        <w:rPr>
          <w:rFonts w:cs="Arial"/>
          <w:iCs/>
          <w:sz w:val="20"/>
          <w:szCs w:val="20"/>
        </w:rPr>
        <w:t>NEC Professional Services (PSC)</w:t>
      </w:r>
    </w:p>
    <w:p w14:paraId="7B66F6CC" w14:textId="77777777" w:rsidR="006229B8" w:rsidRPr="007A5C7F" w:rsidRDefault="006229B8" w:rsidP="002A54C1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</w:rPr>
        <w:t>Annex C Contract Data Part 1 &amp; 2</w:t>
      </w:r>
    </w:p>
    <w:p w14:paraId="3816E8AB" w14:textId="77777777" w:rsidR="006229B8" w:rsidRPr="007A5C7F" w:rsidRDefault="006229B8" w:rsidP="002A54C1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</w:rPr>
        <w:t xml:space="preserve">Annex </w:t>
      </w:r>
      <w:proofErr w:type="gramStart"/>
      <w:r w:rsidRPr="007A5C7F">
        <w:rPr>
          <w:rFonts w:cs="Arial"/>
          <w:iCs/>
          <w:sz w:val="20"/>
          <w:szCs w:val="20"/>
        </w:rPr>
        <w:t>D  -</w:t>
      </w:r>
      <w:proofErr w:type="gramEnd"/>
      <w:r w:rsidRPr="007A5C7F">
        <w:rPr>
          <w:rFonts w:cs="Arial"/>
          <w:iCs/>
          <w:sz w:val="20"/>
          <w:szCs w:val="20"/>
        </w:rPr>
        <w:t xml:space="preserve"> Z clauses</w:t>
      </w:r>
    </w:p>
    <w:p w14:paraId="61E8CC00" w14:textId="77777777" w:rsidR="006229B8" w:rsidRPr="007A5C7F" w:rsidRDefault="006229B8" w:rsidP="00553607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</w:rPr>
        <w:t xml:space="preserve">Annex E </w:t>
      </w:r>
      <w:proofErr w:type="spellStart"/>
      <w:r w:rsidR="00553607" w:rsidRPr="007A5C7F">
        <w:rPr>
          <w:rFonts w:cs="Arial"/>
          <w:iCs/>
          <w:sz w:val="20"/>
          <w:szCs w:val="20"/>
        </w:rPr>
        <w:t>TMTii</w:t>
      </w:r>
      <w:proofErr w:type="spellEnd"/>
      <w:r w:rsidR="00553607" w:rsidRPr="007A5C7F">
        <w:rPr>
          <w:rFonts w:cs="Arial"/>
          <w:iCs/>
          <w:sz w:val="20"/>
          <w:szCs w:val="20"/>
        </w:rPr>
        <w:t xml:space="preserve"> 18 – Scope</w:t>
      </w:r>
    </w:p>
    <w:p w14:paraId="3AE6FAB6" w14:textId="77777777" w:rsidR="00553607" w:rsidRPr="007A5C7F" w:rsidRDefault="00553607" w:rsidP="00553607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</w:rPr>
        <w:t xml:space="preserve">Annex H </w:t>
      </w:r>
      <w:proofErr w:type="spellStart"/>
      <w:r w:rsidRPr="007A5C7F">
        <w:rPr>
          <w:rFonts w:cs="Arial"/>
          <w:iCs/>
          <w:sz w:val="20"/>
          <w:szCs w:val="20"/>
        </w:rPr>
        <w:t>TMTii</w:t>
      </w:r>
      <w:proofErr w:type="spellEnd"/>
      <w:r w:rsidRPr="007A5C7F">
        <w:rPr>
          <w:rFonts w:cs="Arial"/>
          <w:iCs/>
          <w:sz w:val="20"/>
          <w:szCs w:val="20"/>
        </w:rPr>
        <w:t xml:space="preserve"> 18 Annex 1 – Collaborative Performance Framework</w:t>
      </w:r>
    </w:p>
    <w:p w14:paraId="4A2CE25F" w14:textId="77777777" w:rsidR="007114D0" w:rsidRPr="007A5C7F" w:rsidRDefault="007114D0" w:rsidP="00553607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</w:rPr>
        <w:t>Annex K Task Schedule</w:t>
      </w:r>
    </w:p>
    <w:p w14:paraId="36F53094" w14:textId="77777777" w:rsidR="007A11F9" w:rsidRPr="007A5C7F" w:rsidRDefault="007A11F9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2 – MCH2610</w:t>
      </w:r>
    </w:p>
    <w:p w14:paraId="77555DFA" w14:textId="77777777" w:rsidR="007A11F9" w:rsidRPr="007A5C7F" w:rsidRDefault="007A11F9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3 – CHARM overview</w:t>
      </w:r>
    </w:p>
    <w:p w14:paraId="21033336" w14:textId="77777777" w:rsidR="007A11F9" w:rsidRPr="007A5C7F" w:rsidRDefault="007A11F9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4 – Asset Delivery Overview</w:t>
      </w:r>
    </w:p>
    <w:p w14:paraId="12D06DF8" w14:textId="77777777" w:rsidR="007A11F9" w:rsidRPr="007A5C7F" w:rsidRDefault="007A11F9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5 – Operational Technology Strategy</w:t>
      </w:r>
    </w:p>
    <w:p w14:paraId="61178448" w14:textId="77777777" w:rsidR="007A11F9" w:rsidRPr="007A5C7F" w:rsidRDefault="007A11F9" w:rsidP="007A11F9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6 - CHARM ATMS Operational Concept Description</w:t>
      </w:r>
    </w:p>
    <w:p w14:paraId="5E3A990B" w14:textId="77777777" w:rsidR="007A11F9" w:rsidRPr="007A5C7F" w:rsidRDefault="007A11F9" w:rsidP="007A11F9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7 - CHARM ATMS Interface Requirements Specification</w:t>
      </w:r>
    </w:p>
    <w:p w14:paraId="090E2180" w14:textId="77777777" w:rsidR="007A11F9" w:rsidRPr="007A5C7F" w:rsidRDefault="007A11F9" w:rsidP="007A11F9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8 - CHARM ATMS As Is</w:t>
      </w:r>
    </w:p>
    <w:p w14:paraId="7E27F18E" w14:textId="77777777" w:rsidR="007A11F9" w:rsidRPr="007A5C7F" w:rsidRDefault="007A11F9" w:rsidP="007A11F9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TMTii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18 Annex </w:t>
      </w:r>
      <w:r w:rsidR="002E35B2" w:rsidRPr="007A5C7F">
        <w:rPr>
          <w:rFonts w:cs="Arial"/>
          <w:iCs/>
          <w:sz w:val="20"/>
          <w:szCs w:val="20"/>
          <w:lang w:val="en-US"/>
        </w:rPr>
        <w:t xml:space="preserve">9 - </w:t>
      </w:r>
      <w:r w:rsidRPr="007A5C7F">
        <w:rPr>
          <w:rFonts w:cs="Arial"/>
          <w:iCs/>
          <w:sz w:val="20"/>
          <w:szCs w:val="20"/>
          <w:lang w:val="en-US"/>
        </w:rPr>
        <w:t>CHARM ATMS As Is architecture diagram</w:t>
      </w:r>
    </w:p>
    <w:p w14:paraId="5D6ACE6B" w14:textId="77777777" w:rsidR="00582852" w:rsidRPr="007A5C7F" w:rsidRDefault="00582852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>Tender Q&amp;A issued 18/12/2017</w:t>
      </w:r>
    </w:p>
    <w:p w14:paraId="657DC632" w14:textId="77777777" w:rsidR="00582852" w:rsidRPr="007A5C7F" w:rsidRDefault="00582852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>WSP’s completed responses on Bravo to:</w:t>
      </w:r>
    </w:p>
    <w:p w14:paraId="25295883" w14:textId="77777777" w:rsidR="00582852" w:rsidRPr="007A5C7F" w:rsidRDefault="00582852" w:rsidP="00582852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Anti-Collusion Certificate Question Section </w:t>
      </w:r>
    </w:p>
    <w:p w14:paraId="3E356618" w14:textId="77777777" w:rsidR="00582852" w:rsidRPr="007A5C7F" w:rsidRDefault="00582852" w:rsidP="00582852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Fair Payment Charter Question Section </w:t>
      </w:r>
    </w:p>
    <w:p w14:paraId="219A6BA8" w14:textId="77777777" w:rsidR="003C610F" w:rsidRPr="007A5C7F" w:rsidRDefault="003C610F" w:rsidP="00582852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proofErr w:type="spellStart"/>
      <w:r w:rsidRPr="007A5C7F">
        <w:rPr>
          <w:rFonts w:cs="Arial"/>
          <w:iCs/>
          <w:sz w:val="20"/>
          <w:szCs w:val="20"/>
          <w:lang w:val="en-US"/>
        </w:rPr>
        <w:t>Anti Bribery</w:t>
      </w:r>
      <w:proofErr w:type="spellEnd"/>
      <w:r w:rsidRPr="007A5C7F">
        <w:rPr>
          <w:rFonts w:cs="Arial"/>
          <w:iCs/>
          <w:sz w:val="20"/>
          <w:szCs w:val="20"/>
          <w:lang w:val="en-US"/>
        </w:rPr>
        <w:t xml:space="preserve"> Code of Conduct Section</w:t>
      </w:r>
    </w:p>
    <w:p w14:paraId="3C20C3B4" w14:textId="77777777" w:rsidR="00582852" w:rsidRPr="007A5C7F" w:rsidRDefault="00582852" w:rsidP="00582852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Anti-Fraud Code of Conduct Question Section </w:t>
      </w:r>
    </w:p>
    <w:p w14:paraId="5000A8A8" w14:textId="77777777" w:rsidR="00582852" w:rsidRPr="007A5C7F" w:rsidRDefault="00582852" w:rsidP="00582852">
      <w:pPr>
        <w:pStyle w:val="ListParagraph"/>
        <w:numPr>
          <w:ilvl w:val="1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Quotation declarations Question Section </w:t>
      </w:r>
    </w:p>
    <w:p w14:paraId="44530DD2" w14:textId="77777777" w:rsidR="00582852" w:rsidRPr="007A5C7F" w:rsidRDefault="00582852" w:rsidP="00582852">
      <w:pPr>
        <w:rPr>
          <w:rFonts w:ascii="Arial" w:hAnsi="Arial" w:cs="Arial"/>
          <w:iCs/>
          <w:sz w:val="20"/>
          <w:szCs w:val="20"/>
          <w:lang w:val="en-US"/>
        </w:rPr>
      </w:pPr>
    </w:p>
    <w:p w14:paraId="4146147F" w14:textId="605B9243" w:rsidR="00582852" w:rsidRPr="007A5C7F" w:rsidRDefault="00880E1F" w:rsidP="00582852">
      <w:pPr>
        <w:pStyle w:val="ListParagraph"/>
        <w:numPr>
          <w:ilvl w:val="0"/>
          <w:numId w:val="17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>Highways England’s pre-award checks</w:t>
      </w:r>
      <w:r w:rsidR="00582852" w:rsidRPr="007A5C7F">
        <w:rPr>
          <w:rFonts w:cs="Arial"/>
          <w:iCs/>
          <w:sz w:val="20"/>
          <w:szCs w:val="20"/>
          <w:lang w:val="en-US"/>
        </w:rPr>
        <w:t xml:space="preserve">: </w:t>
      </w:r>
    </w:p>
    <w:p w14:paraId="388D127F" w14:textId="77777777" w:rsidR="00582852" w:rsidRPr="007A5C7F" w:rsidRDefault="00582852" w:rsidP="00582852">
      <w:pPr>
        <w:rPr>
          <w:rFonts w:ascii="Arial" w:hAnsi="Arial" w:cs="Arial"/>
          <w:iCs/>
          <w:sz w:val="20"/>
          <w:szCs w:val="20"/>
          <w:lang w:val="en-US"/>
        </w:rPr>
      </w:pPr>
    </w:p>
    <w:p w14:paraId="29B36498" w14:textId="436973F9" w:rsidR="00302D4F" w:rsidRPr="007A5C7F" w:rsidRDefault="00EB0545" w:rsidP="00EB0545">
      <w:pPr>
        <w:ind w:left="680"/>
        <w:rPr>
          <w:rFonts w:ascii="Arial" w:hAnsi="Arial" w:cs="Arial"/>
          <w:iCs/>
          <w:sz w:val="20"/>
          <w:szCs w:val="20"/>
          <w:lang w:val="en-US"/>
        </w:rPr>
      </w:pPr>
      <w:r w:rsidRPr="007A5C7F">
        <w:rPr>
          <w:rFonts w:ascii="Arial" w:hAnsi="Arial" w:cs="Arial"/>
          <w:iCs/>
          <w:sz w:val="20"/>
          <w:szCs w:val="20"/>
          <w:lang w:val="en-US"/>
        </w:rPr>
        <w:t xml:space="preserve">a/ request of 26/4/2018 for insurance certificates </w:t>
      </w:r>
      <w:r w:rsidR="00582852" w:rsidRPr="007A5C7F">
        <w:rPr>
          <w:rFonts w:ascii="Arial" w:hAnsi="Arial" w:cs="Arial"/>
          <w:iCs/>
          <w:sz w:val="20"/>
          <w:szCs w:val="20"/>
          <w:lang w:val="en-US"/>
        </w:rPr>
        <w:t>and WSP’s response</w:t>
      </w:r>
      <w:r w:rsidRPr="007A5C7F">
        <w:rPr>
          <w:rFonts w:ascii="Arial" w:hAnsi="Arial" w:cs="Arial"/>
          <w:iCs/>
          <w:sz w:val="20"/>
          <w:szCs w:val="20"/>
          <w:lang w:val="en-US"/>
        </w:rPr>
        <w:t>s</w:t>
      </w:r>
      <w:r w:rsidR="00582852" w:rsidRPr="007A5C7F">
        <w:rPr>
          <w:rFonts w:ascii="Arial" w:hAnsi="Arial" w:cs="Arial"/>
          <w:iCs/>
          <w:sz w:val="20"/>
          <w:szCs w:val="20"/>
          <w:lang w:val="en-US"/>
        </w:rPr>
        <w:t xml:space="preserve"> </w:t>
      </w:r>
      <w:proofErr w:type="gramStart"/>
      <w:r w:rsidR="008E23EE" w:rsidRPr="007A5C7F">
        <w:rPr>
          <w:rFonts w:ascii="Arial" w:hAnsi="Arial" w:cs="Arial"/>
          <w:iCs/>
          <w:sz w:val="20"/>
          <w:szCs w:val="20"/>
          <w:lang w:val="en-US"/>
        </w:rPr>
        <w:t xml:space="preserve">of  </w:t>
      </w:r>
      <w:r w:rsidRPr="007A5C7F">
        <w:rPr>
          <w:rFonts w:ascii="Arial" w:hAnsi="Arial" w:cs="Arial"/>
          <w:iCs/>
          <w:sz w:val="20"/>
          <w:szCs w:val="20"/>
          <w:lang w:val="en-US"/>
        </w:rPr>
        <w:t>27</w:t>
      </w:r>
      <w:proofErr w:type="gramEnd"/>
      <w:r w:rsidRPr="007A5C7F">
        <w:rPr>
          <w:rFonts w:ascii="Arial" w:hAnsi="Arial" w:cs="Arial"/>
          <w:iCs/>
          <w:sz w:val="20"/>
          <w:szCs w:val="20"/>
          <w:lang w:val="en-US"/>
        </w:rPr>
        <w:t>/4/2018</w:t>
      </w:r>
      <w:r w:rsidR="00582852" w:rsidRPr="007A5C7F">
        <w:rPr>
          <w:rFonts w:ascii="Arial" w:hAnsi="Arial" w:cs="Arial"/>
          <w:iCs/>
          <w:sz w:val="20"/>
          <w:szCs w:val="20"/>
          <w:lang w:val="en-US"/>
        </w:rPr>
        <w:t>.</w:t>
      </w:r>
    </w:p>
    <w:p w14:paraId="3F92DD24" w14:textId="003A8513" w:rsidR="00EB0545" w:rsidRPr="007A5C7F" w:rsidRDefault="00EB0545" w:rsidP="00EB0545">
      <w:pPr>
        <w:ind w:left="680"/>
        <w:rPr>
          <w:rFonts w:ascii="Arial" w:hAnsi="Arial" w:cs="Arial"/>
          <w:iCs/>
          <w:sz w:val="20"/>
          <w:szCs w:val="20"/>
          <w:lang w:val="en-US"/>
        </w:rPr>
      </w:pPr>
    </w:p>
    <w:p w14:paraId="6226D4C3" w14:textId="4C466F64" w:rsidR="00296800" w:rsidRPr="007A5C7F" w:rsidRDefault="00EB0545" w:rsidP="00296800">
      <w:pPr>
        <w:ind w:left="680"/>
        <w:rPr>
          <w:rFonts w:ascii="Arial" w:hAnsi="Arial" w:cs="Arial"/>
          <w:iCs/>
          <w:sz w:val="20"/>
          <w:szCs w:val="20"/>
          <w:lang w:val="en-US"/>
        </w:rPr>
      </w:pPr>
      <w:r w:rsidRPr="007A5C7F">
        <w:rPr>
          <w:rFonts w:ascii="Arial" w:hAnsi="Arial" w:cs="Arial"/>
          <w:iCs/>
          <w:sz w:val="20"/>
          <w:szCs w:val="20"/>
          <w:lang w:val="en-US"/>
        </w:rPr>
        <w:t xml:space="preserve">b/ </w:t>
      </w:r>
      <w:r w:rsidR="00880E1F" w:rsidRPr="007A5C7F">
        <w:rPr>
          <w:rFonts w:ascii="Arial" w:hAnsi="Arial" w:cs="Arial"/>
          <w:iCs/>
          <w:sz w:val="20"/>
          <w:szCs w:val="20"/>
          <w:lang w:val="en-US"/>
        </w:rPr>
        <w:t xml:space="preserve">request of 26/4/2018 and 1/5/2018 for acceptance of Highways England T &amp; S policy: </w:t>
      </w:r>
    </w:p>
    <w:p w14:paraId="06BD29DD" w14:textId="77777777" w:rsidR="00296800" w:rsidRPr="007A5C7F" w:rsidRDefault="00296800" w:rsidP="00880E1F">
      <w:pPr>
        <w:pStyle w:val="ListParagraph"/>
        <w:numPr>
          <w:ilvl w:val="0"/>
          <w:numId w:val="19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>9.1.9 UK Travel and Subsistence Allowances at a Glance</w:t>
      </w:r>
    </w:p>
    <w:p w14:paraId="21FBC1C7" w14:textId="77777777" w:rsidR="00296800" w:rsidRPr="007A5C7F" w:rsidRDefault="00296800" w:rsidP="00880E1F">
      <w:pPr>
        <w:pStyle w:val="ListParagraph"/>
        <w:numPr>
          <w:ilvl w:val="0"/>
          <w:numId w:val="19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>Chapter 9A Travel and Subsistence Policies</w:t>
      </w:r>
    </w:p>
    <w:p w14:paraId="5245B580" w14:textId="77777777" w:rsidR="00296800" w:rsidRPr="007A5C7F" w:rsidRDefault="00296800" w:rsidP="00880E1F">
      <w:pPr>
        <w:pStyle w:val="ListParagraph"/>
        <w:numPr>
          <w:ilvl w:val="0"/>
          <w:numId w:val="19"/>
        </w:numPr>
        <w:rPr>
          <w:rFonts w:cs="Arial"/>
          <w:iCs/>
          <w:sz w:val="20"/>
          <w:szCs w:val="20"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t xml:space="preserve">Chapter 9C Travel and Subsistence Guidance </w:t>
      </w:r>
    </w:p>
    <w:p w14:paraId="5750D0E8" w14:textId="6E359796" w:rsidR="00296800" w:rsidRPr="00296800" w:rsidRDefault="00880E1F" w:rsidP="004F14A8">
      <w:pPr>
        <w:pStyle w:val="ListParagraph"/>
        <w:ind w:left="993"/>
        <w:rPr>
          <w:rFonts w:cs="Arial"/>
          <w:iCs/>
          <w:lang w:val="en-US"/>
        </w:rPr>
      </w:pPr>
      <w:r w:rsidRPr="007A5C7F">
        <w:rPr>
          <w:rFonts w:cs="Arial"/>
          <w:iCs/>
          <w:sz w:val="20"/>
          <w:szCs w:val="20"/>
          <w:lang w:val="en-US"/>
        </w:rPr>
        <w:lastRenderedPageBreak/>
        <w:t xml:space="preserve">and WSP’s response of </w:t>
      </w:r>
      <w:r w:rsidR="00B1105E" w:rsidRPr="007A5C7F">
        <w:rPr>
          <w:rFonts w:cs="Arial"/>
          <w:iCs/>
          <w:sz w:val="20"/>
          <w:szCs w:val="20"/>
          <w:lang w:val="en-US"/>
        </w:rPr>
        <w:t>1/5/2018.</w:t>
      </w:r>
    </w:p>
    <w:p w14:paraId="526B3337" w14:textId="77777777" w:rsidR="00582852" w:rsidRDefault="00582852" w:rsidP="00582852">
      <w:pPr>
        <w:rPr>
          <w:rFonts w:ascii="Arial" w:hAnsi="Arial" w:cs="Arial"/>
          <w:iCs/>
          <w:lang w:val="en-US"/>
        </w:rPr>
      </w:pPr>
    </w:p>
    <w:p w14:paraId="7598A423" w14:textId="77777777" w:rsidR="00D63204" w:rsidRPr="00C10E3D" w:rsidRDefault="005E65A2" w:rsidP="00D63204">
      <w:pPr>
        <w:jc w:val="both"/>
        <w:rPr>
          <w:rFonts w:ascii="Arial" w:hAnsi="Arial" w:cs="Arial"/>
          <w:color w:val="000000"/>
        </w:rPr>
      </w:pPr>
      <w:r w:rsidRPr="005E65A2">
        <w:rPr>
          <w:rFonts w:ascii="Arial" w:hAnsi="Arial" w:cs="Arial"/>
          <w:iCs/>
        </w:rPr>
        <w:t>The initial contract value is £</w:t>
      </w:r>
      <w:r w:rsidR="0068111A">
        <w:rPr>
          <w:rFonts w:ascii="Arial" w:hAnsi="Arial" w:cs="Arial"/>
          <w:color w:val="000000"/>
        </w:rPr>
        <w:t>732,911.52</w:t>
      </w:r>
      <w:r w:rsidRPr="005E65A2">
        <w:rPr>
          <w:rFonts w:ascii="Arial" w:hAnsi="Arial" w:cs="Arial"/>
          <w:iCs/>
        </w:rPr>
        <w:t>. The maximum Contract limit is up to £</w:t>
      </w:r>
      <w:r w:rsidR="0068111A">
        <w:rPr>
          <w:rFonts w:ascii="Arial" w:hAnsi="Arial" w:cs="Arial"/>
          <w:iCs/>
        </w:rPr>
        <w:t>8,000,000</w:t>
      </w:r>
      <w:r w:rsidRPr="005E65A2">
        <w:rPr>
          <w:rFonts w:ascii="Arial" w:hAnsi="Arial" w:cs="Arial"/>
          <w:iCs/>
        </w:rPr>
        <w:t xml:space="preserve">. This letter does not constitute any commitment to spend </w:t>
      </w:r>
      <w:r w:rsidR="0068111A" w:rsidRPr="005E65A2">
        <w:rPr>
          <w:rFonts w:ascii="Arial" w:hAnsi="Arial" w:cs="Arial"/>
          <w:iCs/>
        </w:rPr>
        <w:t>£</w:t>
      </w:r>
      <w:r w:rsidR="0068111A">
        <w:rPr>
          <w:rFonts w:ascii="Arial" w:hAnsi="Arial" w:cs="Arial"/>
          <w:iCs/>
        </w:rPr>
        <w:t xml:space="preserve">8,000,000 </w:t>
      </w:r>
      <w:r w:rsidRPr="005E65A2">
        <w:rPr>
          <w:rFonts w:ascii="Arial" w:hAnsi="Arial" w:cs="Arial"/>
          <w:iCs/>
        </w:rPr>
        <w:t>prior to the Completion Date. Any additional requirements will be executed in accordance with the Call Off Agreement</w:t>
      </w:r>
      <w:r w:rsidR="00F93562">
        <w:rPr>
          <w:rFonts w:ascii="Arial" w:hAnsi="Arial" w:cs="Arial"/>
          <w:iCs/>
        </w:rPr>
        <w:t>.</w:t>
      </w:r>
      <w:r w:rsidR="0068111A">
        <w:rPr>
          <w:rFonts w:ascii="Arial" w:hAnsi="Arial" w:cs="Arial"/>
          <w:iCs/>
        </w:rPr>
        <w:t xml:space="preserve"> </w:t>
      </w:r>
    </w:p>
    <w:p w14:paraId="7BDDC6C7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</w:p>
    <w:p w14:paraId="061FA813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  <w:r w:rsidRPr="00C10E3D">
        <w:rPr>
          <w:rFonts w:ascii="Arial" w:hAnsi="Arial" w:cs="Arial"/>
          <w:color w:val="000000"/>
        </w:rPr>
        <w:t xml:space="preserve">The operative period of the contract will be </w:t>
      </w:r>
      <w:r w:rsidR="00E521C0">
        <w:rPr>
          <w:rFonts w:ascii="Arial" w:hAnsi="Arial" w:cs="Arial"/>
          <w:b/>
          <w:color w:val="000000"/>
        </w:rPr>
        <w:t>2</w:t>
      </w:r>
      <w:r w:rsidRPr="00C10E3D">
        <w:rPr>
          <w:rFonts w:ascii="Arial" w:hAnsi="Arial" w:cs="Arial"/>
          <w:b/>
          <w:color w:val="000000"/>
        </w:rPr>
        <w:t xml:space="preserve"> years </w:t>
      </w:r>
      <w:r w:rsidRPr="00C10E3D">
        <w:rPr>
          <w:rFonts w:ascii="Arial" w:hAnsi="Arial" w:cs="Arial"/>
          <w:color w:val="000000"/>
        </w:rPr>
        <w:t xml:space="preserve">plus </w:t>
      </w:r>
      <w:r w:rsidR="0068111A">
        <w:rPr>
          <w:rFonts w:ascii="Arial" w:hAnsi="Arial" w:cs="Arial"/>
          <w:color w:val="000000"/>
        </w:rPr>
        <w:t>two</w:t>
      </w:r>
      <w:r w:rsidRPr="00C10E3D">
        <w:rPr>
          <w:rFonts w:ascii="Arial" w:hAnsi="Arial" w:cs="Arial"/>
          <w:color w:val="000000"/>
        </w:rPr>
        <w:t xml:space="preserve"> </w:t>
      </w:r>
      <w:r w:rsidR="0068111A" w:rsidRPr="0068111A">
        <w:rPr>
          <w:rFonts w:ascii="Arial" w:hAnsi="Arial" w:cs="Arial"/>
          <w:color w:val="000000"/>
        </w:rPr>
        <w:t>addit</w:t>
      </w:r>
      <w:r w:rsidR="0068111A">
        <w:rPr>
          <w:rFonts w:ascii="Arial" w:hAnsi="Arial" w:cs="Arial"/>
          <w:color w:val="000000"/>
        </w:rPr>
        <w:t>ional years in 1 year increment</w:t>
      </w:r>
      <w:r w:rsidRPr="00C10E3D">
        <w:rPr>
          <w:rFonts w:ascii="Arial" w:hAnsi="Arial" w:cs="Arial"/>
          <w:color w:val="000000"/>
        </w:rPr>
        <w:t xml:space="preserve"> extension options (subject to Highways England operational needs and Supplier performance). </w:t>
      </w:r>
    </w:p>
    <w:p w14:paraId="077F840C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</w:p>
    <w:p w14:paraId="41F97B1A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  <w:r w:rsidRPr="00C10E3D">
        <w:rPr>
          <w:rFonts w:ascii="Arial" w:hAnsi="Arial" w:cs="Arial"/>
          <w:color w:val="000000"/>
        </w:rPr>
        <w:t>Invoices should be forwarded direct to:</w:t>
      </w:r>
    </w:p>
    <w:p w14:paraId="1AF47DDF" w14:textId="77777777" w:rsidR="00D63204" w:rsidRPr="007A5C7F" w:rsidRDefault="00D63204" w:rsidP="00D6320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7A5C7F">
        <w:rPr>
          <w:rFonts w:ascii="Arial" w:hAnsi="Arial" w:cs="Arial"/>
          <w:color w:val="000000"/>
          <w:sz w:val="20"/>
          <w:szCs w:val="20"/>
        </w:rPr>
        <w:t>Highways England</w:t>
      </w:r>
    </w:p>
    <w:p w14:paraId="308D9D4B" w14:textId="77777777" w:rsidR="00D63204" w:rsidRPr="007A5C7F" w:rsidRDefault="00D63204" w:rsidP="00D6320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7A5C7F">
        <w:rPr>
          <w:rFonts w:ascii="Arial" w:hAnsi="Arial" w:cs="Arial"/>
          <w:color w:val="000000"/>
          <w:sz w:val="20"/>
          <w:szCs w:val="20"/>
        </w:rPr>
        <w:t>FS Payments</w:t>
      </w:r>
    </w:p>
    <w:p w14:paraId="43D81273" w14:textId="77777777" w:rsidR="00D63204" w:rsidRPr="007A5C7F" w:rsidRDefault="00D63204" w:rsidP="00D6320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7A5C7F">
        <w:rPr>
          <w:rFonts w:ascii="Arial" w:hAnsi="Arial" w:cs="Arial"/>
          <w:color w:val="000000"/>
          <w:sz w:val="20"/>
          <w:szCs w:val="20"/>
        </w:rPr>
        <w:t>The Cube</w:t>
      </w:r>
    </w:p>
    <w:p w14:paraId="53489533" w14:textId="77777777" w:rsidR="00D63204" w:rsidRPr="007A5C7F" w:rsidRDefault="00D63204" w:rsidP="00D6320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7A5C7F">
        <w:rPr>
          <w:rFonts w:ascii="Arial" w:hAnsi="Arial" w:cs="Arial"/>
          <w:color w:val="000000"/>
          <w:sz w:val="20"/>
          <w:szCs w:val="20"/>
        </w:rPr>
        <w:t xml:space="preserve">199 </w:t>
      </w:r>
      <w:proofErr w:type="spellStart"/>
      <w:r w:rsidRPr="007A5C7F">
        <w:rPr>
          <w:rFonts w:ascii="Arial" w:hAnsi="Arial" w:cs="Arial"/>
          <w:color w:val="000000"/>
          <w:sz w:val="20"/>
          <w:szCs w:val="20"/>
        </w:rPr>
        <w:t>Wharfside</w:t>
      </w:r>
      <w:proofErr w:type="spellEnd"/>
      <w:r w:rsidRPr="007A5C7F">
        <w:rPr>
          <w:rFonts w:ascii="Arial" w:hAnsi="Arial" w:cs="Arial"/>
          <w:color w:val="000000"/>
          <w:sz w:val="20"/>
          <w:szCs w:val="20"/>
        </w:rPr>
        <w:t xml:space="preserve"> Street</w:t>
      </w:r>
    </w:p>
    <w:p w14:paraId="2290B40C" w14:textId="77777777" w:rsidR="00D63204" w:rsidRPr="007A5C7F" w:rsidRDefault="00D63204" w:rsidP="00D6320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7A5C7F">
        <w:rPr>
          <w:rFonts w:ascii="Arial" w:hAnsi="Arial" w:cs="Arial"/>
          <w:color w:val="000000"/>
          <w:sz w:val="20"/>
          <w:szCs w:val="20"/>
        </w:rPr>
        <w:t>Birmingham</w:t>
      </w:r>
    </w:p>
    <w:p w14:paraId="24580721" w14:textId="77777777" w:rsidR="00D63204" w:rsidRPr="007A5C7F" w:rsidRDefault="00D63204" w:rsidP="00D6320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7A5C7F">
        <w:rPr>
          <w:rFonts w:ascii="Arial" w:hAnsi="Arial" w:cs="Arial"/>
          <w:color w:val="000000"/>
          <w:sz w:val="20"/>
          <w:szCs w:val="20"/>
        </w:rPr>
        <w:t>B1 1RN</w:t>
      </w:r>
    </w:p>
    <w:p w14:paraId="60163D80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</w:p>
    <w:p w14:paraId="50424066" w14:textId="77777777" w:rsidR="00D63204" w:rsidRDefault="00D63204" w:rsidP="00F93562">
      <w:pPr>
        <w:rPr>
          <w:rFonts w:ascii="Arial" w:hAnsi="Arial" w:cs="Arial"/>
          <w:i/>
          <w:color w:val="000000"/>
        </w:rPr>
      </w:pPr>
      <w:r w:rsidRPr="00C10E3D">
        <w:rPr>
          <w:rFonts w:ascii="Arial" w:hAnsi="Arial" w:cs="Arial"/>
          <w:color w:val="000000"/>
        </w:rPr>
        <w:t xml:space="preserve">Quoting the contract reference number </w:t>
      </w:r>
      <w:proofErr w:type="spellStart"/>
      <w:r w:rsidR="00F93562">
        <w:rPr>
          <w:rFonts w:ascii="Arial" w:hAnsi="Arial" w:cs="Arial"/>
          <w:b/>
          <w:color w:val="000000"/>
        </w:rPr>
        <w:t>TMTii</w:t>
      </w:r>
      <w:proofErr w:type="spellEnd"/>
      <w:r w:rsidR="00F93562">
        <w:rPr>
          <w:rFonts w:ascii="Arial" w:hAnsi="Arial" w:cs="Arial"/>
          <w:b/>
          <w:color w:val="000000"/>
        </w:rPr>
        <w:t xml:space="preserve"> 18</w:t>
      </w:r>
      <w:r w:rsidRPr="00C10E3D">
        <w:rPr>
          <w:rFonts w:ascii="Arial" w:hAnsi="Arial" w:cs="Arial"/>
          <w:color w:val="000000"/>
        </w:rPr>
        <w:t xml:space="preserve">, the appropriate Project Identification Number, the appropriate </w:t>
      </w:r>
      <w:r w:rsidR="00296800">
        <w:rPr>
          <w:rFonts w:ascii="Arial" w:hAnsi="Arial" w:cs="Arial"/>
          <w:color w:val="000000"/>
        </w:rPr>
        <w:t xml:space="preserve">Oracle </w:t>
      </w:r>
      <w:r w:rsidR="00F93562">
        <w:rPr>
          <w:rFonts w:ascii="Arial" w:hAnsi="Arial" w:cs="Arial"/>
          <w:color w:val="000000"/>
        </w:rPr>
        <w:t>agreement number</w:t>
      </w:r>
      <w:r w:rsidRPr="00C10E3D">
        <w:rPr>
          <w:rFonts w:ascii="Arial" w:hAnsi="Arial" w:cs="Arial"/>
          <w:color w:val="000000"/>
        </w:rPr>
        <w:t xml:space="preserve"> and cost centre number</w:t>
      </w:r>
      <w:r w:rsidR="00F93562">
        <w:rPr>
          <w:rFonts w:ascii="Arial" w:hAnsi="Arial" w:cs="Arial"/>
          <w:color w:val="000000"/>
        </w:rPr>
        <w:t>(</w:t>
      </w:r>
      <w:r w:rsidRPr="00C10E3D">
        <w:rPr>
          <w:rFonts w:ascii="Arial" w:hAnsi="Arial" w:cs="Arial"/>
          <w:color w:val="000000"/>
        </w:rPr>
        <w:t>s</w:t>
      </w:r>
      <w:r w:rsidR="00F93562">
        <w:rPr>
          <w:rFonts w:ascii="Arial" w:hAnsi="Arial" w:cs="Arial"/>
          <w:color w:val="000000"/>
        </w:rPr>
        <w:t>)</w:t>
      </w:r>
      <w:r w:rsidRPr="00C10E3D">
        <w:rPr>
          <w:rFonts w:ascii="Arial" w:hAnsi="Arial" w:cs="Arial"/>
          <w:color w:val="000000"/>
        </w:rPr>
        <w:t xml:space="preserve"> (</w:t>
      </w:r>
      <w:r w:rsidRPr="00C10E3D">
        <w:rPr>
          <w:rFonts w:ascii="Arial" w:hAnsi="Arial" w:cs="Arial"/>
          <w:i/>
          <w:color w:val="000000"/>
        </w:rPr>
        <w:t>to be provided by the Service Manager).</w:t>
      </w:r>
    </w:p>
    <w:p w14:paraId="18AD6E49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</w:p>
    <w:p w14:paraId="506CA934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  <w:r w:rsidRPr="00C10E3D">
        <w:rPr>
          <w:rFonts w:ascii="Arial" w:hAnsi="Arial" w:cs="Arial"/>
          <w:b/>
          <w:color w:val="000000"/>
        </w:rPr>
        <w:t>ACTION NOW REQUIRED:</w:t>
      </w:r>
    </w:p>
    <w:p w14:paraId="73A4230D" w14:textId="77777777" w:rsidR="00D63204" w:rsidRDefault="00D63204" w:rsidP="00D63204">
      <w:pPr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C10E3D">
        <w:rPr>
          <w:rFonts w:ascii="Arial" w:hAnsi="Arial" w:cs="Arial"/>
          <w:color w:val="000000"/>
        </w:rPr>
        <w:t>Please confirm receipt and understanding of this letter</w:t>
      </w:r>
      <w:r w:rsidR="00F93562">
        <w:rPr>
          <w:rFonts w:ascii="Arial" w:hAnsi="Arial" w:cs="Arial"/>
          <w:color w:val="000000"/>
        </w:rPr>
        <w:t xml:space="preserve"> via Bravo messaging</w:t>
      </w:r>
      <w:r w:rsidRPr="00C10E3D">
        <w:rPr>
          <w:rFonts w:ascii="Arial" w:hAnsi="Arial" w:cs="Arial"/>
          <w:color w:val="000000"/>
        </w:rPr>
        <w:t xml:space="preserve">. </w:t>
      </w:r>
    </w:p>
    <w:p w14:paraId="7AE1B0E4" w14:textId="77777777" w:rsidR="00C42033" w:rsidRDefault="00C42033" w:rsidP="00C42033">
      <w:pPr>
        <w:jc w:val="both"/>
        <w:rPr>
          <w:rFonts w:ascii="Arial" w:hAnsi="Arial" w:cs="Arial"/>
          <w:color w:val="000000"/>
        </w:rPr>
      </w:pPr>
    </w:p>
    <w:p w14:paraId="3F4C0EBE" w14:textId="77777777" w:rsidR="00C42033" w:rsidRDefault="00C42033" w:rsidP="00C42033">
      <w:pPr>
        <w:jc w:val="both"/>
        <w:rPr>
          <w:rFonts w:ascii="Arial" w:hAnsi="Arial" w:cs="Arial"/>
          <w:color w:val="000000"/>
        </w:rPr>
      </w:pPr>
      <w:r w:rsidRPr="00C42033">
        <w:rPr>
          <w:rFonts w:ascii="Arial" w:hAnsi="Arial" w:cs="Arial"/>
          <w:color w:val="000000"/>
        </w:rPr>
        <w:t xml:space="preserve">Upon receipt of this letter please contact the </w:t>
      </w:r>
      <w:r w:rsidR="00296800">
        <w:rPr>
          <w:rFonts w:ascii="Arial" w:hAnsi="Arial" w:cs="Arial"/>
          <w:color w:val="000000"/>
        </w:rPr>
        <w:t>Service Manager</w:t>
      </w:r>
      <w:r w:rsidR="00F93562">
        <w:rPr>
          <w:rFonts w:ascii="Arial" w:hAnsi="Arial" w:cs="Arial"/>
          <w:color w:val="000000"/>
        </w:rPr>
        <w:t xml:space="preserve">: </w:t>
      </w:r>
      <w:r w:rsidRPr="00C42033">
        <w:rPr>
          <w:rFonts w:ascii="Arial" w:hAnsi="Arial" w:cs="Arial"/>
          <w:color w:val="000000"/>
        </w:rPr>
        <w:t>, to discuss arrangements for commencement of the Contract.</w:t>
      </w:r>
    </w:p>
    <w:p w14:paraId="63DE68DC" w14:textId="77777777" w:rsidR="00C42033" w:rsidRPr="00C42033" w:rsidRDefault="00C42033" w:rsidP="00C42033">
      <w:pPr>
        <w:jc w:val="both"/>
        <w:rPr>
          <w:rFonts w:ascii="Arial" w:hAnsi="Arial" w:cs="Arial"/>
          <w:color w:val="000000"/>
        </w:rPr>
      </w:pPr>
    </w:p>
    <w:p w14:paraId="6669B7F4" w14:textId="77777777" w:rsidR="00C42033" w:rsidRPr="00C10E3D" w:rsidRDefault="00C42033" w:rsidP="00C42033">
      <w:pPr>
        <w:jc w:val="both"/>
        <w:rPr>
          <w:rFonts w:ascii="Arial" w:hAnsi="Arial" w:cs="Arial"/>
          <w:color w:val="000000"/>
        </w:rPr>
      </w:pPr>
      <w:r w:rsidRPr="00C42033">
        <w:rPr>
          <w:rFonts w:ascii="Arial" w:hAnsi="Arial" w:cs="Arial"/>
          <w:color w:val="000000"/>
        </w:rPr>
        <w:t xml:space="preserve">You must treat this letter in confidence until Highways England makes a public announcement. If you are planning to issue a press release regarding this Contract please seek approval from Highways England prior to publication. Press notice enquiries should be directed to the Highways England Press Office, 0844 693 1448, </w:t>
      </w:r>
      <w:hyperlink r:id="rId8" w:history="1">
        <w:r w:rsidRPr="005F1153">
          <w:rPr>
            <w:rStyle w:val="Hyperlink"/>
            <w:rFonts w:ascii="Arial" w:hAnsi="Arial" w:cs="Arial"/>
          </w:rPr>
          <w:t>PressOffice@highwaysengland.co.uk</w:t>
        </w:r>
      </w:hyperlink>
      <w:r w:rsidRPr="00C420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0C30B66" w14:textId="77777777" w:rsidR="00302D4F" w:rsidRPr="00C10E3D" w:rsidRDefault="00302D4F" w:rsidP="00ED5E86">
      <w:pPr>
        <w:rPr>
          <w:rFonts w:ascii="Arial" w:hAnsi="Arial" w:cs="Arial"/>
          <w:iCs/>
          <w:color w:val="000000"/>
          <w:lang w:val="en-US"/>
        </w:rPr>
      </w:pPr>
    </w:p>
    <w:p w14:paraId="5598EFEA" w14:textId="77777777" w:rsidR="00D24EE5" w:rsidRDefault="00F93562" w:rsidP="00ED5E86">
      <w:pPr>
        <w:rPr>
          <w:rFonts w:ascii="Arial" w:hAnsi="Arial" w:cs="Arial"/>
          <w:iCs/>
          <w:color w:val="000000"/>
          <w:lang w:val="en-US"/>
        </w:rPr>
      </w:pPr>
      <w:r>
        <w:rPr>
          <w:rFonts w:ascii="Arial" w:hAnsi="Arial" w:cs="Arial"/>
          <w:iCs/>
          <w:color w:val="000000"/>
          <w:lang w:val="en-US"/>
        </w:rPr>
        <w:t>John Templer</w:t>
      </w:r>
      <w:r w:rsidR="00D24EE5" w:rsidRPr="00C10E3D">
        <w:rPr>
          <w:rFonts w:ascii="Arial" w:hAnsi="Arial" w:cs="Arial"/>
          <w:iCs/>
          <w:color w:val="000000"/>
          <w:lang w:val="en-US"/>
        </w:rPr>
        <w:t xml:space="preserve"> will </w:t>
      </w:r>
      <w:r w:rsidR="00296800">
        <w:rPr>
          <w:rFonts w:ascii="Arial" w:hAnsi="Arial" w:cs="Arial"/>
          <w:iCs/>
          <w:color w:val="000000"/>
          <w:lang w:val="en-US"/>
        </w:rPr>
        <w:t>contact</w:t>
      </w:r>
      <w:r w:rsidR="00D24EE5" w:rsidRPr="00C10E3D">
        <w:rPr>
          <w:rFonts w:ascii="Arial" w:hAnsi="Arial" w:cs="Arial"/>
          <w:iCs/>
          <w:color w:val="000000"/>
          <w:lang w:val="en-US"/>
        </w:rPr>
        <w:t xml:space="preserve"> you shortly regarding the </w:t>
      </w:r>
      <w:r w:rsidR="00424B78" w:rsidRPr="00C10E3D">
        <w:rPr>
          <w:rFonts w:ascii="Arial" w:hAnsi="Arial" w:cs="Arial"/>
          <w:iCs/>
          <w:color w:val="000000"/>
          <w:lang w:val="en-US"/>
        </w:rPr>
        <w:t xml:space="preserve">completion of the </w:t>
      </w:r>
      <w:proofErr w:type="spellStart"/>
      <w:r w:rsidR="00424B78" w:rsidRPr="00C10E3D">
        <w:rPr>
          <w:rFonts w:ascii="Arial" w:hAnsi="Arial" w:cs="Arial"/>
          <w:iCs/>
          <w:color w:val="000000"/>
          <w:lang w:val="en-US"/>
        </w:rPr>
        <w:t>TMTii</w:t>
      </w:r>
      <w:proofErr w:type="spellEnd"/>
      <w:r w:rsidR="00424B78" w:rsidRPr="00C10E3D">
        <w:rPr>
          <w:rFonts w:ascii="Arial" w:hAnsi="Arial" w:cs="Arial"/>
          <w:iCs/>
          <w:color w:val="000000"/>
          <w:lang w:val="en-US"/>
        </w:rPr>
        <w:t xml:space="preserve"> </w:t>
      </w:r>
      <w:r>
        <w:rPr>
          <w:rFonts w:ascii="Arial" w:hAnsi="Arial" w:cs="Arial"/>
          <w:iCs/>
          <w:color w:val="000000"/>
          <w:lang w:val="en-US"/>
        </w:rPr>
        <w:t>18</w:t>
      </w:r>
      <w:r w:rsidR="00424B78" w:rsidRPr="00C10E3D">
        <w:rPr>
          <w:rFonts w:ascii="Arial" w:hAnsi="Arial" w:cs="Arial"/>
          <w:iCs/>
          <w:color w:val="000000"/>
          <w:lang w:val="en-US"/>
        </w:rPr>
        <w:t xml:space="preserve"> </w:t>
      </w:r>
      <w:r w:rsidR="00C6389D">
        <w:rPr>
          <w:rFonts w:ascii="Arial" w:hAnsi="Arial" w:cs="Arial"/>
          <w:iCs/>
          <w:color w:val="000000"/>
          <w:lang w:val="en-US"/>
        </w:rPr>
        <w:t>–</w:t>
      </w:r>
      <w:r w:rsidR="00424B78" w:rsidRPr="00C10E3D">
        <w:rPr>
          <w:rFonts w:ascii="Arial" w:hAnsi="Arial" w:cs="Arial"/>
          <w:iCs/>
          <w:color w:val="000000"/>
          <w:lang w:val="en-US"/>
        </w:rPr>
        <w:t xml:space="preserve"> </w:t>
      </w:r>
      <w:r w:rsidR="00C6389D">
        <w:rPr>
          <w:rFonts w:ascii="Arial" w:hAnsi="Arial" w:cs="Arial"/>
          <w:iCs/>
          <w:color w:val="000000"/>
          <w:lang w:val="en-US"/>
        </w:rPr>
        <w:t>Call Off Agreement</w:t>
      </w:r>
      <w:r w:rsidR="00296800">
        <w:rPr>
          <w:rFonts w:ascii="Arial" w:hAnsi="Arial" w:cs="Arial"/>
          <w:iCs/>
          <w:color w:val="000000"/>
          <w:lang w:val="en-US"/>
        </w:rPr>
        <w:t xml:space="preserve">. </w:t>
      </w:r>
    </w:p>
    <w:p w14:paraId="6738D61F" w14:textId="77777777" w:rsidR="00296800" w:rsidRPr="00C10E3D" w:rsidRDefault="00296800" w:rsidP="00ED5E86">
      <w:pPr>
        <w:rPr>
          <w:rFonts w:ascii="Arial" w:hAnsi="Arial" w:cs="Arial"/>
          <w:iCs/>
          <w:color w:val="000000"/>
          <w:lang w:val="en-US"/>
        </w:rPr>
      </w:pPr>
    </w:p>
    <w:p w14:paraId="0A7B6112" w14:textId="77777777" w:rsidR="00D24EE5" w:rsidRDefault="00D24EE5" w:rsidP="00ED5E86">
      <w:pPr>
        <w:rPr>
          <w:rFonts w:ascii="Arial" w:hAnsi="Arial" w:cs="Arial"/>
          <w:iCs/>
          <w:lang w:val="en-US"/>
        </w:rPr>
      </w:pPr>
    </w:p>
    <w:p w14:paraId="3A47A20B" w14:textId="77777777" w:rsidR="00EA1460" w:rsidRDefault="00EA1460" w:rsidP="00EA14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F93562">
        <w:rPr>
          <w:rFonts w:ascii="Arial" w:hAnsi="Arial" w:cs="Arial"/>
        </w:rPr>
        <w:t>faithfully</w:t>
      </w:r>
    </w:p>
    <w:p w14:paraId="692043CE" w14:textId="1B71B117" w:rsidR="00ED5E86" w:rsidRDefault="00ED5E86" w:rsidP="00EA1460">
      <w:pPr>
        <w:rPr>
          <w:rFonts w:ascii="Arial" w:hAnsi="Arial" w:cs="Arial"/>
        </w:rPr>
      </w:pPr>
    </w:p>
    <w:p w14:paraId="73A36F62" w14:textId="77777777" w:rsidR="007A5C7F" w:rsidRDefault="007A5C7F" w:rsidP="00EA1460">
      <w:pPr>
        <w:rPr>
          <w:rFonts w:ascii="Arial" w:hAnsi="Arial" w:cs="Arial"/>
        </w:rPr>
      </w:pPr>
      <w:bookmarkStart w:id="0" w:name="_GoBack"/>
      <w:bookmarkEnd w:id="0"/>
    </w:p>
    <w:p w14:paraId="15D61E70" w14:textId="77777777" w:rsidR="00ED5E86" w:rsidRDefault="00ED5E86" w:rsidP="00EA1460">
      <w:pPr>
        <w:rPr>
          <w:rFonts w:ascii="Arial" w:hAnsi="Arial" w:cs="Arial"/>
        </w:rPr>
      </w:pPr>
    </w:p>
    <w:p w14:paraId="525A780B" w14:textId="115BAF40" w:rsidR="00ED5E86" w:rsidRDefault="007A5C7F" w:rsidP="00EA1460">
      <w:pPr>
        <w:rPr>
          <w:rFonts w:ascii="Arial" w:hAnsi="Arial" w:cs="Arial"/>
        </w:rPr>
      </w:pPr>
      <w:r>
        <w:rPr>
          <w:rFonts w:ascii="Arial" w:hAnsi="Arial" w:cs="Arial"/>
        </w:rPr>
        <w:t>Mark Borland</w:t>
      </w:r>
    </w:p>
    <w:p w14:paraId="055ED4BD" w14:textId="3104AD1B" w:rsidR="007A5C7F" w:rsidRDefault="007A5C7F" w:rsidP="00EA1460">
      <w:pPr>
        <w:rPr>
          <w:rFonts w:ascii="Arial" w:hAnsi="Arial" w:cs="Arial"/>
        </w:rPr>
      </w:pPr>
      <w:r>
        <w:rPr>
          <w:rFonts w:ascii="Arial" w:hAnsi="Arial" w:cs="Arial"/>
        </w:rPr>
        <w:t>Head of Procurement Delivery</w:t>
      </w:r>
    </w:p>
    <w:p w14:paraId="73BC112A" w14:textId="77777777" w:rsidR="00302D4F" w:rsidRPr="00C17FE8" w:rsidRDefault="00302D4F" w:rsidP="008E23EE">
      <w:pPr>
        <w:rPr>
          <w:rFonts w:ascii="Arial" w:hAnsi="Arial" w:cs="Arial"/>
          <w:lang w:val="de-DE"/>
        </w:rPr>
      </w:pPr>
    </w:p>
    <w:sectPr w:rsidR="00302D4F" w:rsidRPr="00C17FE8" w:rsidSect="000804A0">
      <w:headerReference w:type="default" r:id="rId9"/>
      <w:footerReference w:type="default" r:id="rId10"/>
      <w:pgSz w:w="11906" w:h="16838" w:code="9"/>
      <w:pgMar w:top="1440" w:right="1440" w:bottom="1440" w:left="1440" w:header="720" w:footer="1418" w:gutter="0"/>
      <w:paperSrc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CCE8B" w14:textId="77777777" w:rsidR="00670B04" w:rsidRDefault="00670B04">
      <w:r>
        <w:separator/>
      </w:r>
    </w:p>
  </w:endnote>
  <w:endnote w:type="continuationSeparator" w:id="0">
    <w:p w14:paraId="74500200" w14:textId="77777777" w:rsidR="00670B04" w:rsidRDefault="0067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0E85" w14:textId="77777777" w:rsidR="006D2BBF" w:rsidRDefault="00DB153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3581A5C" wp14:editId="05F80BE6">
          <wp:simplePos x="0" y="0"/>
          <wp:positionH relativeFrom="column">
            <wp:posOffset>5970270</wp:posOffset>
          </wp:positionH>
          <wp:positionV relativeFrom="page">
            <wp:posOffset>9812020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8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7ED2D2E" wp14:editId="00EB0127">
          <wp:simplePos x="0" y="0"/>
          <wp:positionH relativeFrom="column">
            <wp:posOffset>4707890</wp:posOffset>
          </wp:positionH>
          <wp:positionV relativeFrom="page">
            <wp:posOffset>9813290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7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97D490" wp14:editId="25C27647">
              <wp:simplePos x="0" y="0"/>
              <wp:positionH relativeFrom="column">
                <wp:posOffset>-499745</wp:posOffset>
              </wp:positionH>
              <wp:positionV relativeFrom="paragraph">
                <wp:posOffset>217170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403831" w14:textId="77777777" w:rsidR="006D2BBF" w:rsidRPr="006D362A" w:rsidRDefault="006D2BBF" w:rsidP="00090DF3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AB884B2" w14:textId="77777777" w:rsidR="006D2BBF" w:rsidRPr="006D362A" w:rsidRDefault="006D2BBF" w:rsidP="00090DF3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3C772CA" w14:textId="77777777" w:rsidR="006D2BBF" w:rsidRPr="006D362A" w:rsidRDefault="006D2BBF" w:rsidP="00090DF3">
                          <w:pPr>
                            <w:pStyle w:val="BodyText2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7D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9.35pt;margin-top:17.1pt;width:273.6pt;height:3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ZUOAIAAHg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" filled="f" stroked="f" strokeweight=".5pt">
              <v:textbox>
                <w:txbxContent>
                  <w:p w14:paraId="30403831" w14:textId="77777777" w:rsidR="006D2BBF" w:rsidRPr="006D362A" w:rsidRDefault="006D2BBF" w:rsidP="00090DF3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AB884B2" w14:textId="77777777" w:rsidR="006D2BBF" w:rsidRPr="006D362A" w:rsidRDefault="006D2BBF" w:rsidP="00090DF3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3C772CA" w14:textId="77777777" w:rsidR="006D2BBF" w:rsidRPr="006D362A" w:rsidRDefault="006D2BBF" w:rsidP="00090DF3">
                    <w:pPr>
                      <w:pStyle w:val="BodyText2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416A" w14:textId="77777777" w:rsidR="00670B04" w:rsidRDefault="00670B04">
      <w:r>
        <w:separator/>
      </w:r>
    </w:p>
  </w:footnote>
  <w:footnote w:type="continuationSeparator" w:id="0">
    <w:p w14:paraId="3B8420D0" w14:textId="77777777" w:rsidR="00670B04" w:rsidRDefault="0067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9EC8" w14:textId="77777777" w:rsidR="000804A0" w:rsidRDefault="00DB153C" w:rsidP="000804A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DEC378" wp14:editId="07FD815A">
          <wp:simplePos x="0" y="0"/>
          <wp:positionH relativeFrom="column">
            <wp:posOffset>-453390</wp:posOffset>
          </wp:positionH>
          <wp:positionV relativeFrom="paragraph">
            <wp:posOffset>-299085</wp:posOffset>
          </wp:positionV>
          <wp:extent cx="2057400" cy="638175"/>
          <wp:effectExtent l="0" t="0" r="0" b="9525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5EB"/>
    <w:multiLevelType w:val="hybridMultilevel"/>
    <w:tmpl w:val="FD6E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8B9"/>
    <w:multiLevelType w:val="hybridMultilevel"/>
    <w:tmpl w:val="715A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1A9A"/>
    <w:multiLevelType w:val="hybridMultilevel"/>
    <w:tmpl w:val="60062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246E"/>
    <w:multiLevelType w:val="hybridMultilevel"/>
    <w:tmpl w:val="A384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4621"/>
    <w:multiLevelType w:val="hybridMultilevel"/>
    <w:tmpl w:val="960A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404C"/>
    <w:multiLevelType w:val="hybridMultilevel"/>
    <w:tmpl w:val="819E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4236E"/>
    <w:multiLevelType w:val="hybridMultilevel"/>
    <w:tmpl w:val="DE96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4011"/>
    <w:multiLevelType w:val="hybridMultilevel"/>
    <w:tmpl w:val="FA0A00B6"/>
    <w:lvl w:ilvl="0" w:tplc="9AC606EC">
      <w:numFmt w:val="bullet"/>
      <w:lvlText w:val="-"/>
      <w:lvlJc w:val="left"/>
      <w:pPr>
        <w:tabs>
          <w:tab w:val="num" w:pos="1134"/>
        </w:tabs>
        <w:ind w:left="1134" w:hanging="45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32F62"/>
    <w:multiLevelType w:val="hybridMultilevel"/>
    <w:tmpl w:val="B3DEE5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37C08"/>
    <w:multiLevelType w:val="hybridMultilevel"/>
    <w:tmpl w:val="1942646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E3E200C"/>
    <w:multiLevelType w:val="hybridMultilevel"/>
    <w:tmpl w:val="A48E7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6862"/>
    <w:multiLevelType w:val="hybridMultilevel"/>
    <w:tmpl w:val="4354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9155E"/>
    <w:multiLevelType w:val="hybridMultilevel"/>
    <w:tmpl w:val="650843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1A2F"/>
    <w:multiLevelType w:val="hybridMultilevel"/>
    <w:tmpl w:val="450E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F5072"/>
    <w:multiLevelType w:val="hybridMultilevel"/>
    <w:tmpl w:val="B7F6C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824BFD4">
      <w:start w:val="1"/>
      <w:numFmt w:val="lowerLetter"/>
      <w:lvlText w:val="%2)"/>
      <w:lvlJc w:val="left"/>
      <w:pPr>
        <w:ind w:left="1764" w:hanging="684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014"/>
    <w:multiLevelType w:val="hybridMultilevel"/>
    <w:tmpl w:val="5088FAE0"/>
    <w:lvl w:ilvl="0" w:tplc="0809000F">
      <w:start w:val="1"/>
      <w:numFmt w:val="decimal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709011A7"/>
    <w:multiLevelType w:val="hybridMultilevel"/>
    <w:tmpl w:val="4746A014"/>
    <w:lvl w:ilvl="0" w:tplc="D6A05C0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9109D"/>
    <w:multiLevelType w:val="hybridMultilevel"/>
    <w:tmpl w:val="1E60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16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  <w:num w:numId="16">
    <w:abstractNumId w:val="12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7A8"/>
    <w:rsid w:val="00013D56"/>
    <w:rsid w:val="0002497A"/>
    <w:rsid w:val="00042F1B"/>
    <w:rsid w:val="000477CB"/>
    <w:rsid w:val="00062F59"/>
    <w:rsid w:val="00064EC3"/>
    <w:rsid w:val="00067BFC"/>
    <w:rsid w:val="000760B7"/>
    <w:rsid w:val="000766FB"/>
    <w:rsid w:val="000804A0"/>
    <w:rsid w:val="00090DF3"/>
    <w:rsid w:val="000A19C6"/>
    <w:rsid w:val="000D3F1B"/>
    <w:rsid w:val="00112789"/>
    <w:rsid w:val="00124F9E"/>
    <w:rsid w:val="00131550"/>
    <w:rsid w:val="00131C4E"/>
    <w:rsid w:val="001453E3"/>
    <w:rsid w:val="0014657C"/>
    <w:rsid w:val="001549A9"/>
    <w:rsid w:val="00156DE6"/>
    <w:rsid w:val="0016383A"/>
    <w:rsid w:val="001658AA"/>
    <w:rsid w:val="00174222"/>
    <w:rsid w:val="00184F31"/>
    <w:rsid w:val="001907C0"/>
    <w:rsid w:val="00194171"/>
    <w:rsid w:val="001A444B"/>
    <w:rsid w:val="001A64BF"/>
    <w:rsid w:val="001B6E1F"/>
    <w:rsid w:val="001D47C5"/>
    <w:rsid w:val="001D6365"/>
    <w:rsid w:val="001E3102"/>
    <w:rsid w:val="001F7EA8"/>
    <w:rsid w:val="00217171"/>
    <w:rsid w:val="00220C58"/>
    <w:rsid w:val="002341C2"/>
    <w:rsid w:val="00234C4F"/>
    <w:rsid w:val="00245971"/>
    <w:rsid w:val="00263313"/>
    <w:rsid w:val="002709A0"/>
    <w:rsid w:val="00271494"/>
    <w:rsid w:val="002802F9"/>
    <w:rsid w:val="00283B3F"/>
    <w:rsid w:val="00285801"/>
    <w:rsid w:val="00290A38"/>
    <w:rsid w:val="00296800"/>
    <w:rsid w:val="00297367"/>
    <w:rsid w:val="002A54C1"/>
    <w:rsid w:val="002A621F"/>
    <w:rsid w:val="002B2884"/>
    <w:rsid w:val="002B5876"/>
    <w:rsid w:val="002C0A28"/>
    <w:rsid w:val="002C426A"/>
    <w:rsid w:val="002D07B6"/>
    <w:rsid w:val="002E35B2"/>
    <w:rsid w:val="00302D4F"/>
    <w:rsid w:val="003032FE"/>
    <w:rsid w:val="00320F3A"/>
    <w:rsid w:val="00321EFD"/>
    <w:rsid w:val="003231AE"/>
    <w:rsid w:val="0033124C"/>
    <w:rsid w:val="00331D0A"/>
    <w:rsid w:val="003377F7"/>
    <w:rsid w:val="0034317F"/>
    <w:rsid w:val="003675F8"/>
    <w:rsid w:val="00375ED6"/>
    <w:rsid w:val="00382406"/>
    <w:rsid w:val="003834C4"/>
    <w:rsid w:val="00386F21"/>
    <w:rsid w:val="00394BDD"/>
    <w:rsid w:val="003B60B1"/>
    <w:rsid w:val="003B768A"/>
    <w:rsid w:val="003C1345"/>
    <w:rsid w:val="003C58D5"/>
    <w:rsid w:val="003C610F"/>
    <w:rsid w:val="003D3ACC"/>
    <w:rsid w:val="003E1491"/>
    <w:rsid w:val="003F7ACA"/>
    <w:rsid w:val="0040072E"/>
    <w:rsid w:val="00416650"/>
    <w:rsid w:val="00424B78"/>
    <w:rsid w:val="00436A01"/>
    <w:rsid w:val="004452CF"/>
    <w:rsid w:val="0045061D"/>
    <w:rsid w:val="004528BD"/>
    <w:rsid w:val="004543E8"/>
    <w:rsid w:val="00460D01"/>
    <w:rsid w:val="00461123"/>
    <w:rsid w:val="00471E88"/>
    <w:rsid w:val="00482AF6"/>
    <w:rsid w:val="004A0360"/>
    <w:rsid w:val="004B038D"/>
    <w:rsid w:val="004B57CB"/>
    <w:rsid w:val="004B6E06"/>
    <w:rsid w:val="004C0431"/>
    <w:rsid w:val="004D0EC3"/>
    <w:rsid w:val="004D3FA3"/>
    <w:rsid w:val="004F14A8"/>
    <w:rsid w:val="004F61F2"/>
    <w:rsid w:val="00502D69"/>
    <w:rsid w:val="00512C0F"/>
    <w:rsid w:val="0051390B"/>
    <w:rsid w:val="005144B1"/>
    <w:rsid w:val="00527FEA"/>
    <w:rsid w:val="00542644"/>
    <w:rsid w:val="00542A6E"/>
    <w:rsid w:val="00553607"/>
    <w:rsid w:val="005566F4"/>
    <w:rsid w:val="00563BCD"/>
    <w:rsid w:val="00582852"/>
    <w:rsid w:val="00583C20"/>
    <w:rsid w:val="00586825"/>
    <w:rsid w:val="00593E5B"/>
    <w:rsid w:val="00595817"/>
    <w:rsid w:val="00595AAD"/>
    <w:rsid w:val="00597156"/>
    <w:rsid w:val="005C73AA"/>
    <w:rsid w:val="005D1757"/>
    <w:rsid w:val="005D7ACC"/>
    <w:rsid w:val="005E03F4"/>
    <w:rsid w:val="005E0C6A"/>
    <w:rsid w:val="005E5092"/>
    <w:rsid w:val="005E65A2"/>
    <w:rsid w:val="005F1863"/>
    <w:rsid w:val="005F7536"/>
    <w:rsid w:val="00601C8A"/>
    <w:rsid w:val="006034CB"/>
    <w:rsid w:val="0061168B"/>
    <w:rsid w:val="00612901"/>
    <w:rsid w:val="006229B8"/>
    <w:rsid w:val="00623639"/>
    <w:rsid w:val="00670B04"/>
    <w:rsid w:val="006735F7"/>
    <w:rsid w:val="0068111A"/>
    <w:rsid w:val="0068120B"/>
    <w:rsid w:val="00683354"/>
    <w:rsid w:val="00696860"/>
    <w:rsid w:val="006A3106"/>
    <w:rsid w:val="006C35DD"/>
    <w:rsid w:val="006C6684"/>
    <w:rsid w:val="006D1F94"/>
    <w:rsid w:val="006D2BBF"/>
    <w:rsid w:val="006D6967"/>
    <w:rsid w:val="006E0820"/>
    <w:rsid w:val="006E5CF7"/>
    <w:rsid w:val="006F637F"/>
    <w:rsid w:val="007114D0"/>
    <w:rsid w:val="00740E54"/>
    <w:rsid w:val="007540F8"/>
    <w:rsid w:val="00772012"/>
    <w:rsid w:val="00795A40"/>
    <w:rsid w:val="00795D4D"/>
    <w:rsid w:val="00796235"/>
    <w:rsid w:val="007A11F9"/>
    <w:rsid w:val="007A33C5"/>
    <w:rsid w:val="007A5C7F"/>
    <w:rsid w:val="007B1DEF"/>
    <w:rsid w:val="007B1E5C"/>
    <w:rsid w:val="007D2B6F"/>
    <w:rsid w:val="007E2586"/>
    <w:rsid w:val="007F5069"/>
    <w:rsid w:val="00805C11"/>
    <w:rsid w:val="008148B4"/>
    <w:rsid w:val="008163F4"/>
    <w:rsid w:val="00823CEB"/>
    <w:rsid w:val="0083255C"/>
    <w:rsid w:val="00845FE9"/>
    <w:rsid w:val="00847C67"/>
    <w:rsid w:val="0085796D"/>
    <w:rsid w:val="00877867"/>
    <w:rsid w:val="00880E1F"/>
    <w:rsid w:val="00890BAE"/>
    <w:rsid w:val="00890FD8"/>
    <w:rsid w:val="00892E68"/>
    <w:rsid w:val="00893814"/>
    <w:rsid w:val="008A0E53"/>
    <w:rsid w:val="008C2716"/>
    <w:rsid w:val="008C45A6"/>
    <w:rsid w:val="008C4B70"/>
    <w:rsid w:val="008D0FA1"/>
    <w:rsid w:val="008D5105"/>
    <w:rsid w:val="008D5D10"/>
    <w:rsid w:val="008E0030"/>
    <w:rsid w:val="008E23EE"/>
    <w:rsid w:val="008E3FE5"/>
    <w:rsid w:val="008E5E04"/>
    <w:rsid w:val="008F04E1"/>
    <w:rsid w:val="00902E3C"/>
    <w:rsid w:val="00930961"/>
    <w:rsid w:val="00935197"/>
    <w:rsid w:val="00935FC5"/>
    <w:rsid w:val="00944780"/>
    <w:rsid w:val="00962897"/>
    <w:rsid w:val="00976F09"/>
    <w:rsid w:val="009868D3"/>
    <w:rsid w:val="009B60E9"/>
    <w:rsid w:val="009C4EA2"/>
    <w:rsid w:val="009E16FE"/>
    <w:rsid w:val="00A0211B"/>
    <w:rsid w:val="00A25535"/>
    <w:rsid w:val="00A81CF3"/>
    <w:rsid w:val="00A864A4"/>
    <w:rsid w:val="00A91991"/>
    <w:rsid w:val="00AA00B4"/>
    <w:rsid w:val="00AB4994"/>
    <w:rsid w:val="00AB7072"/>
    <w:rsid w:val="00AB7F9F"/>
    <w:rsid w:val="00AC2C23"/>
    <w:rsid w:val="00AD3AD6"/>
    <w:rsid w:val="00AD4417"/>
    <w:rsid w:val="00AD4B5A"/>
    <w:rsid w:val="00AE113A"/>
    <w:rsid w:val="00AE1DF3"/>
    <w:rsid w:val="00AE357F"/>
    <w:rsid w:val="00AF2773"/>
    <w:rsid w:val="00B05582"/>
    <w:rsid w:val="00B1105E"/>
    <w:rsid w:val="00B11164"/>
    <w:rsid w:val="00B14FC8"/>
    <w:rsid w:val="00B150A9"/>
    <w:rsid w:val="00B21FB0"/>
    <w:rsid w:val="00B30EF6"/>
    <w:rsid w:val="00B31F98"/>
    <w:rsid w:val="00B36C11"/>
    <w:rsid w:val="00B535B0"/>
    <w:rsid w:val="00B6196A"/>
    <w:rsid w:val="00B654FB"/>
    <w:rsid w:val="00B734FF"/>
    <w:rsid w:val="00B76F94"/>
    <w:rsid w:val="00B85EBB"/>
    <w:rsid w:val="00BA54CB"/>
    <w:rsid w:val="00BC1DA6"/>
    <w:rsid w:val="00BD0C4A"/>
    <w:rsid w:val="00BD30DD"/>
    <w:rsid w:val="00BE24CC"/>
    <w:rsid w:val="00C01577"/>
    <w:rsid w:val="00C10E3D"/>
    <w:rsid w:val="00C17FE8"/>
    <w:rsid w:val="00C275F3"/>
    <w:rsid w:val="00C308D8"/>
    <w:rsid w:val="00C406DA"/>
    <w:rsid w:val="00C42033"/>
    <w:rsid w:val="00C43784"/>
    <w:rsid w:val="00C60376"/>
    <w:rsid w:val="00C6389D"/>
    <w:rsid w:val="00C6485E"/>
    <w:rsid w:val="00C717D5"/>
    <w:rsid w:val="00C77BDA"/>
    <w:rsid w:val="00C80093"/>
    <w:rsid w:val="00C80584"/>
    <w:rsid w:val="00C8173B"/>
    <w:rsid w:val="00C91732"/>
    <w:rsid w:val="00C96286"/>
    <w:rsid w:val="00CB0994"/>
    <w:rsid w:val="00CB73C1"/>
    <w:rsid w:val="00CC258B"/>
    <w:rsid w:val="00CC5E4D"/>
    <w:rsid w:val="00CD625D"/>
    <w:rsid w:val="00CE4322"/>
    <w:rsid w:val="00CE5DD4"/>
    <w:rsid w:val="00D24ECD"/>
    <w:rsid w:val="00D24EE5"/>
    <w:rsid w:val="00D26C4E"/>
    <w:rsid w:val="00D34B3C"/>
    <w:rsid w:val="00D565C7"/>
    <w:rsid w:val="00D56B33"/>
    <w:rsid w:val="00D63204"/>
    <w:rsid w:val="00D6668E"/>
    <w:rsid w:val="00D72A8B"/>
    <w:rsid w:val="00D84DD4"/>
    <w:rsid w:val="00DB0424"/>
    <w:rsid w:val="00DB153C"/>
    <w:rsid w:val="00DB6FD4"/>
    <w:rsid w:val="00DC356E"/>
    <w:rsid w:val="00DC3F12"/>
    <w:rsid w:val="00DD264C"/>
    <w:rsid w:val="00DD77AE"/>
    <w:rsid w:val="00DE3146"/>
    <w:rsid w:val="00E01197"/>
    <w:rsid w:val="00E01E89"/>
    <w:rsid w:val="00E0451F"/>
    <w:rsid w:val="00E0517E"/>
    <w:rsid w:val="00E1039A"/>
    <w:rsid w:val="00E1605C"/>
    <w:rsid w:val="00E24087"/>
    <w:rsid w:val="00E2490F"/>
    <w:rsid w:val="00E255FF"/>
    <w:rsid w:val="00E35B56"/>
    <w:rsid w:val="00E521C0"/>
    <w:rsid w:val="00E71867"/>
    <w:rsid w:val="00EA1460"/>
    <w:rsid w:val="00EA1F90"/>
    <w:rsid w:val="00EA484F"/>
    <w:rsid w:val="00EB0545"/>
    <w:rsid w:val="00EB5E06"/>
    <w:rsid w:val="00EB77A8"/>
    <w:rsid w:val="00ED5E86"/>
    <w:rsid w:val="00EF34AF"/>
    <w:rsid w:val="00F00009"/>
    <w:rsid w:val="00F06A57"/>
    <w:rsid w:val="00F353CE"/>
    <w:rsid w:val="00F3723B"/>
    <w:rsid w:val="00F37A5F"/>
    <w:rsid w:val="00F436F5"/>
    <w:rsid w:val="00F53CDA"/>
    <w:rsid w:val="00F70823"/>
    <w:rsid w:val="00F73E99"/>
    <w:rsid w:val="00F74EB6"/>
    <w:rsid w:val="00F8170D"/>
    <w:rsid w:val="00F93562"/>
    <w:rsid w:val="00F95710"/>
    <w:rsid w:val="00FB10AF"/>
    <w:rsid w:val="00FC63EE"/>
    <w:rsid w:val="00FD05D8"/>
    <w:rsid w:val="00FD6B85"/>
    <w:rsid w:val="00FE1C33"/>
    <w:rsid w:val="00FE281F"/>
    <w:rsid w:val="00FF326D"/>
    <w:rsid w:val="00FF5A1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29201"/>
  <w15:docId w15:val="{65D40300-A06B-42A7-ADE2-F26C6C2F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Heading Mike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rPr>
      <w:sz w:val="16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1">
    <w:name w:val="Body Text 1"/>
    <w:basedOn w:val="Normal"/>
    <w:rsid w:val="00245971"/>
    <w:pPr>
      <w:spacing w:after="120" w:line="264" w:lineRule="auto"/>
      <w:ind w:left="720" w:hanging="720"/>
    </w:pPr>
    <w:rPr>
      <w:rFonts w:ascii="Arial" w:hAnsi="Arial"/>
      <w:sz w:val="22"/>
      <w:szCs w:val="20"/>
    </w:rPr>
  </w:style>
  <w:style w:type="character" w:customStyle="1" w:styleId="BodyText2Char">
    <w:name w:val="Body Text 2 Char"/>
    <w:link w:val="BodyText2"/>
    <w:rsid w:val="00890BA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F06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A5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B6E06"/>
    <w:rPr>
      <w:sz w:val="19"/>
      <w:szCs w:val="19"/>
      <w:lang w:eastAsia="en-GB"/>
    </w:rPr>
  </w:style>
  <w:style w:type="paragraph" w:customStyle="1" w:styleId="value">
    <w:name w:val="value"/>
    <w:basedOn w:val="Normal"/>
    <w:rsid w:val="003F7ACA"/>
    <w:rPr>
      <w:sz w:val="19"/>
      <w:szCs w:val="19"/>
      <w:lang w:eastAsia="en-GB"/>
    </w:rPr>
  </w:style>
  <w:style w:type="table" w:styleId="TableGrid">
    <w:name w:val="Table Grid"/>
    <w:basedOn w:val="TableNormal"/>
    <w:rsid w:val="003F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38D"/>
    <w:pPr>
      <w:ind w:left="720"/>
      <w:contextualSpacing/>
    </w:pPr>
    <w:rPr>
      <w:rFonts w:ascii="Arial" w:hAnsi="Arial"/>
    </w:rPr>
  </w:style>
  <w:style w:type="character" w:styleId="CommentReference">
    <w:name w:val="annotation reference"/>
    <w:rsid w:val="002633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313"/>
    <w:rPr>
      <w:sz w:val="20"/>
      <w:szCs w:val="20"/>
    </w:rPr>
  </w:style>
  <w:style w:type="character" w:customStyle="1" w:styleId="CommentTextChar">
    <w:name w:val="Comment Text Char"/>
    <w:link w:val="CommentText"/>
    <w:rsid w:val="002633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3313"/>
    <w:rPr>
      <w:b/>
      <w:bCs/>
    </w:rPr>
  </w:style>
  <w:style w:type="character" w:customStyle="1" w:styleId="CommentSubjectChar">
    <w:name w:val="Comment Subject Char"/>
    <w:link w:val="CommentSubject"/>
    <w:rsid w:val="00263313"/>
    <w:rPr>
      <w:b/>
      <w:bCs/>
      <w:lang w:eastAsia="en-US"/>
    </w:rPr>
  </w:style>
  <w:style w:type="character" w:styleId="Hyperlink">
    <w:name w:val="Hyperlink"/>
    <w:rsid w:val="00C4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13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5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8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6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9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4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27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7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2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6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5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27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94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9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8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82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31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5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20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29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57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088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38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77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8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05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0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14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34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01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48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8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20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57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91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48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92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2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3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8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2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27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9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6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946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887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0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7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7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44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6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94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46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53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2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5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57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22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9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47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80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8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95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04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9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48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196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484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8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85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34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0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0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75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2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15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0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0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5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3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2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6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6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37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767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ice@highwaysengland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MenuShell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F580-9B9F-4D30-A6C7-5D3D7A8C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264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scheme</vt:lpstr>
    </vt:vector>
  </TitlesOfParts>
  <Company>Highways Agency</Company>
  <LinksUpToDate>false</LinksUpToDate>
  <CharactersWithSpaces>3503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mailto:PressOffice@highwaysengland.co.uk</vt:lpwstr>
      </vt:variant>
      <vt:variant>
        <vt:lpwstr/>
      </vt:variant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mailto:Jonathan.Clough@highwaysengland.co.uk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scheme</dc:title>
  <dc:creator>M Howell</dc:creator>
  <cp:lastModifiedBy>Templer, John</cp:lastModifiedBy>
  <cp:revision>21</cp:revision>
  <cp:lastPrinted>2017-07-14T13:33:00Z</cp:lastPrinted>
  <dcterms:created xsi:type="dcterms:W3CDTF">2018-04-25T10:57:00Z</dcterms:created>
  <dcterms:modified xsi:type="dcterms:W3CDTF">2018-05-02T12:13:00Z</dcterms:modified>
</cp:coreProperties>
</file>