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75DA2CA0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F55CB4">
              <w:rPr>
                <w:rFonts w:ascii="Arial" w:hAnsi="Arial" w:cs="Arial"/>
                <w:b/>
                <w:sz w:val="22"/>
              </w:rPr>
              <w:t>250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61C63932" w:rsidR="00727813" w:rsidRDefault="00F55CB4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WSP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199 </w:t>
            </w:r>
            <w:proofErr w:type="spellStart"/>
            <w:r>
              <w:rPr>
                <w:rFonts w:ascii="Arial" w:hAnsi="Arial" w:cs="Arial"/>
                <w:sz w:val="22"/>
              </w:rPr>
              <w:t>Wharfside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20-04-0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097B9845" w:rsidR="00906CE7" w:rsidRDefault="004C5CD3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06 April 2020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4527BF16" w:rsidR="002B4544" w:rsidRDefault="00F55CB4" w:rsidP="00906CE7">
      <w:pPr>
        <w:jc w:val="center"/>
        <w:rPr>
          <w:rFonts w:ascii="Arial" w:hAnsi="Arial" w:cs="Arial"/>
          <w:b/>
        </w:rPr>
      </w:pPr>
      <w:r w:rsidRPr="00F55CB4">
        <w:rPr>
          <w:rFonts w:ascii="Arial" w:hAnsi="Arial" w:cs="Arial"/>
          <w:b/>
        </w:rPr>
        <w:t>2-250 CIP Head of Planning</w:t>
      </w:r>
      <w:r w:rsidR="00906CE7"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30CD6A8C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20-04-0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55CB4">
            <w:rPr>
              <w:rStyle w:val="Style1"/>
            </w:rPr>
            <w:t>03 April 2020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7205B1F4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20-04-0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C5CD3">
            <w:rPr>
              <w:rStyle w:val="Style1"/>
            </w:rPr>
            <w:t>06 April 2020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0-10-0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C5CD3">
            <w:rPr>
              <w:rStyle w:val="Style1"/>
            </w:rPr>
            <w:t>07 October 2020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6951B3F6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F55CB4">
        <w:rPr>
          <w:rFonts w:ascii="Arial" w:hAnsi="Arial" w:cs="Arial"/>
          <w:b/>
        </w:rPr>
        <w:t>94,250.00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6D5A45BA" w:rsidR="00627D44" w:rsidRPr="00627D44" w:rsidRDefault="00991D0B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</w:t>
      </w:r>
      <w:proofErr w:type="gramStart"/>
      <w:r w:rsidR="00627D44" w:rsidRPr="00627D44">
        <w:rPr>
          <w:rFonts w:ascii="Arial" w:hAnsi="Arial" w:cs="Arial"/>
        </w:rPr>
        <w:t xml:space="preserve">on </w:t>
      </w:r>
      <w:r w:rsidR="00F55CB4"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>X</w:t>
      </w:r>
      <w:bookmarkStart w:id="12" w:name="_GoBack"/>
      <w:bookmarkEnd w:id="12"/>
      <w:proofErr w:type="gramEnd"/>
      <w:r w:rsidR="00F55CB4">
        <w:rPr>
          <w:rFonts w:ascii="Arial" w:hAnsi="Arial" w:cs="Arial"/>
          <w:lang w:eastAsia="en-GB"/>
        </w:rPr>
        <w:t>  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bookmarkStart w:id="14" w:name="SenderName1"/>
    <w:bookmarkStart w:id="15" w:name="Team"/>
    <w:bookmarkStart w:id="16" w:name="Page2"/>
    <w:bookmarkEnd w:id="14"/>
    <w:bookmarkEnd w:id="15"/>
    <w:bookmarkEnd w:id="16"/>
    <w:p w14:paraId="1C6885F9" w14:textId="77777777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fldChar w:fldCharType="end"/>
      </w:r>
    </w:p>
    <w:p w14:paraId="58218535" w14:textId="77777777" w:rsidR="00906CE7" w:rsidRDefault="00906CE7" w:rsidP="003D565D">
      <w:pPr>
        <w:rPr>
          <w:rFonts w:ascii="Arial" w:hAnsi="Arial" w:cs="Arial"/>
        </w:rPr>
      </w:pPr>
      <w:bookmarkStart w:id="17" w:name="Email"/>
      <w:bookmarkEnd w:id="17"/>
    </w:p>
    <w:p w14:paraId="190034D2" w14:textId="7FC972E6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Pr="001C447B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ab/>
      </w:r>
    </w:p>
    <w:p w14:paraId="6E49CF06" w14:textId="2098018F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(via email, please save a copy to your contract file)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9DF073F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C25D92C" w14:textId="77777777" w:rsidR="00A0630D" w:rsidRDefault="00A0630D" w:rsidP="00A0630D">
      <w:pPr>
        <w:rPr>
          <w:rFonts w:ascii="Arial" w:hAnsi="Arial" w:cs="Arial"/>
        </w:rPr>
      </w:pPr>
    </w:p>
    <w:p w14:paraId="13094C4C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66C0B4E2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09E82190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95C5486" w14:textId="77777777" w:rsidR="00A0630D" w:rsidRPr="00627D44" w:rsidRDefault="00A0630D" w:rsidP="00A0630D">
      <w:pPr>
        <w:rPr>
          <w:rFonts w:ascii="Arial" w:hAnsi="Arial" w:cs="Arial"/>
        </w:rPr>
      </w:pPr>
    </w:p>
    <w:p w14:paraId="56236FE5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099801D5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78AF90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97F972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ED642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CD4572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921117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14A8044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0CBA0A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3B765D9E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</w:t>
            </w:r>
            <w:r w:rsidR="003237E5">
              <w:rPr>
                <w:rFonts w:ascii="Arial" w:hAnsi="Arial" w:cs="Arial"/>
              </w:rPr>
              <w:t>250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25A94B8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1BCA8BE5" w:rsidR="00627D44" w:rsidRPr="00627D44" w:rsidRDefault="003237E5" w:rsidP="00727813">
            <w:pPr>
              <w:rPr>
                <w:rFonts w:ascii="Arial" w:hAnsi="Arial" w:cs="Arial"/>
              </w:rPr>
            </w:pPr>
            <w:bookmarkStart w:id="20" w:name="bkSponsor"/>
            <w:r w:rsidRPr="003237E5">
              <w:rPr>
                <w:rFonts w:ascii="Arial" w:hAnsi="Arial" w:cs="Arial"/>
              </w:rPr>
              <w:t>3046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3E76C80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17943B2C" w:rsidR="00627D44" w:rsidRPr="00627D44" w:rsidRDefault="004C5CD3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N/A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666A61D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2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84467" w14:textId="77777777" w:rsidR="00946D75" w:rsidRDefault="00946D75">
      <w:r>
        <w:separator/>
      </w:r>
    </w:p>
  </w:endnote>
  <w:endnote w:type="continuationSeparator" w:id="0">
    <w:p w14:paraId="664AEF92" w14:textId="77777777" w:rsidR="00946D75" w:rsidRDefault="0094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946D7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20A02" w14:textId="77777777" w:rsidR="00946D75" w:rsidRDefault="00946D75">
      <w:r>
        <w:separator/>
      </w:r>
    </w:p>
  </w:footnote>
  <w:footnote w:type="continuationSeparator" w:id="0">
    <w:p w14:paraId="037BFD84" w14:textId="77777777" w:rsidR="00946D75" w:rsidRDefault="00946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6AA7"/>
    <w:rsid w:val="00087732"/>
    <w:rsid w:val="000B5932"/>
    <w:rsid w:val="001209C0"/>
    <w:rsid w:val="00123497"/>
    <w:rsid w:val="0013631C"/>
    <w:rsid w:val="001C4D7C"/>
    <w:rsid w:val="001E763A"/>
    <w:rsid w:val="002B0CC6"/>
    <w:rsid w:val="002B4544"/>
    <w:rsid w:val="002F5136"/>
    <w:rsid w:val="003237E5"/>
    <w:rsid w:val="00336C27"/>
    <w:rsid w:val="00375CFE"/>
    <w:rsid w:val="003D565D"/>
    <w:rsid w:val="00416FA9"/>
    <w:rsid w:val="0042398D"/>
    <w:rsid w:val="004B3499"/>
    <w:rsid w:val="004C5CD3"/>
    <w:rsid w:val="004C63A8"/>
    <w:rsid w:val="00524411"/>
    <w:rsid w:val="00526BD6"/>
    <w:rsid w:val="0055496D"/>
    <w:rsid w:val="0057432A"/>
    <w:rsid w:val="00574CA9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D7107"/>
    <w:rsid w:val="00906CE7"/>
    <w:rsid w:val="00946D75"/>
    <w:rsid w:val="0096338C"/>
    <w:rsid w:val="00991D0B"/>
    <w:rsid w:val="009A064E"/>
    <w:rsid w:val="009F3E17"/>
    <w:rsid w:val="00A0630D"/>
    <w:rsid w:val="00A53995"/>
    <w:rsid w:val="00B50393"/>
    <w:rsid w:val="00B738D0"/>
    <w:rsid w:val="00BC2E32"/>
    <w:rsid w:val="00BE059E"/>
    <w:rsid w:val="00C3604A"/>
    <w:rsid w:val="00C47102"/>
    <w:rsid w:val="00C509BE"/>
    <w:rsid w:val="00D1721D"/>
    <w:rsid w:val="00D92885"/>
    <w:rsid w:val="00DC1C39"/>
    <w:rsid w:val="00E527D4"/>
    <w:rsid w:val="00E77CF4"/>
    <w:rsid w:val="00E8289F"/>
    <w:rsid w:val="00EB39FB"/>
    <w:rsid w:val="00ED683A"/>
    <w:rsid w:val="00F26367"/>
    <w:rsid w:val="00F41DE7"/>
    <w:rsid w:val="00F44775"/>
    <w:rsid w:val="00F55CB4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E60E1F89-1487-475C-AD30-A82AEB46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6472D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6472D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6472D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6472D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6472D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046E89"/>
    <w:rsid w:val="00175048"/>
    <w:rsid w:val="00541178"/>
    <w:rsid w:val="006472D1"/>
    <w:rsid w:val="00C932FE"/>
    <w:rsid w:val="00D7622A"/>
    <w:rsid w:val="00F9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C889E-A0B7-46D7-A302-377B59654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3</cp:revision>
  <cp:lastPrinted>2016-01-12T11:01:00Z</cp:lastPrinted>
  <dcterms:created xsi:type="dcterms:W3CDTF">2020-04-17T15:45:00Z</dcterms:created>
  <dcterms:modified xsi:type="dcterms:W3CDTF">2020-04-17T15:45:00Z</dcterms:modified>
</cp:coreProperties>
</file>