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30F8098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proofErr w:type="spellStart"/>
            <w:r w:rsidR="00EB0F71" w:rsidRPr="00EB0F71">
              <w:rPr>
                <w:rFonts w:ascii="Arial" w:hAnsi="Arial" w:cs="Arial"/>
                <w:b/>
              </w:rPr>
              <w:t>T0133</w:t>
            </w:r>
            <w:proofErr w:type="spellEnd"/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410DED81" w:rsidR="00CB3E0B" w:rsidRDefault="00EB0F71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7-28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1FB6AEC1" w:rsidR="00727813" w:rsidRPr="00311C5F" w:rsidRDefault="00EB0F71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28 July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6DEA7B29" w:rsidR="00A53652" w:rsidRPr="00CB3E0B" w:rsidRDefault="00EB0F71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49637767" w:rsidR="00F841A8" w:rsidRPr="00EB0F71" w:rsidRDefault="00EB0F71" w:rsidP="00A53652">
      <w:pPr>
        <w:jc w:val="center"/>
        <w:rPr>
          <w:rFonts w:ascii="Arial" w:hAnsi="Arial" w:cs="Arial"/>
          <w:b/>
        </w:rPr>
      </w:pPr>
      <w:proofErr w:type="spellStart"/>
      <w:r w:rsidRPr="00EB0F71">
        <w:rPr>
          <w:rFonts w:ascii="Arial" w:hAnsi="Arial" w:cs="Arial"/>
          <w:b/>
        </w:rPr>
        <w:t>T0133</w:t>
      </w:r>
      <w:proofErr w:type="spellEnd"/>
    </w:p>
    <w:p w14:paraId="391E6084" w14:textId="19D32C8B" w:rsidR="00727813" w:rsidRDefault="00EB0F71" w:rsidP="00EB0F71">
      <w:pPr>
        <w:jc w:val="center"/>
        <w:rPr>
          <w:rFonts w:ascii="Arial" w:hAnsi="Arial" w:cs="Arial"/>
        </w:rPr>
      </w:pPr>
      <w:proofErr w:type="spellStart"/>
      <w:r w:rsidRPr="00EB0F71">
        <w:rPr>
          <w:rFonts w:ascii="Arial" w:hAnsi="Arial" w:cs="Arial"/>
          <w:b/>
        </w:rPr>
        <w:t>TRASS</w:t>
      </w:r>
      <w:proofErr w:type="spellEnd"/>
      <w:r w:rsidRPr="00EB0F71">
        <w:rPr>
          <w:rFonts w:ascii="Arial" w:hAnsi="Arial" w:cs="Arial"/>
          <w:b/>
        </w:rPr>
        <w:t xml:space="preserve"> QA and Technical Support for Network Surveys 2021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476E78C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7-2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B0F71">
            <w:rPr>
              <w:rFonts w:ascii="Arial" w:hAnsi="Arial" w:cs="Arial"/>
              <w:b/>
            </w:rPr>
            <w:t>26 July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E560871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7-2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B0F71">
            <w:rPr>
              <w:rFonts w:ascii="Arial" w:hAnsi="Arial" w:cs="Arial"/>
              <w:b/>
            </w:rPr>
            <w:t>28 July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B0F71">
            <w:rPr>
              <w:rFonts w:ascii="Arial" w:hAnsi="Arial" w:cs="Arial"/>
              <w:b/>
            </w:rPr>
            <w:t>31 March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F6DA505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EB0F71">
        <w:rPr>
          <w:rFonts w:ascii="Arial" w:hAnsi="Arial" w:cs="Arial"/>
          <w:b/>
        </w:rPr>
        <w:t>149,834.32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B886EBC" w:rsidR="00627D44" w:rsidRPr="00311C5F" w:rsidRDefault="00364225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6BC4EF44" w:rsidR="00727813" w:rsidRPr="00311C5F" w:rsidRDefault="00364225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2B2E33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2B2E33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A5C0803" w:rsidR="00CB4F85" w:rsidRPr="002C2284" w:rsidRDefault="00EB0F71" w:rsidP="00A4302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T0133</w:t>
            </w:r>
            <w:proofErr w:type="spellEnd"/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3A96AB62" w:rsidR="00CB4F85" w:rsidRPr="002C2284" w:rsidRDefault="00EB0F71" w:rsidP="00A43023">
            <w:pPr>
              <w:rPr>
                <w:rFonts w:ascii="Arial" w:hAnsi="Arial" w:cs="Arial"/>
                <w:b/>
              </w:rPr>
            </w:pPr>
            <w:r w:rsidRPr="00EB0F71">
              <w:rPr>
                <w:rFonts w:ascii="Arial" w:hAnsi="Arial" w:cs="Arial"/>
                <w:b/>
              </w:rPr>
              <w:t>5710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3E83A54B" w:rsidR="00CB4F85" w:rsidRPr="002C2284" w:rsidRDefault="00EB0F71" w:rsidP="00A43023">
            <w:pPr>
              <w:rPr>
                <w:rFonts w:ascii="Arial" w:hAnsi="Arial" w:cs="Arial"/>
                <w:b/>
              </w:rPr>
            </w:pPr>
            <w:r w:rsidRPr="00EB0F71">
              <w:rPr>
                <w:rFonts w:ascii="Arial" w:hAnsi="Arial" w:cs="Arial"/>
                <w:b/>
              </w:rPr>
              <w:t>610572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45335" w14:textId="77777777" w:rsidR="002B2E33" w:rsidRDefault="002B2E33">
      <w:r>
        <w:separator/>
      </w:r>
    </w:p>
  </w:endnote>
  <w:endnote w:type="continuationSeparator" w:id="0">
    <w:p w14:paraId="0E8EE7B9" w14:textId="77777777" w:rsidR="002B2E33" w:rsidRDefault="002B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2B2E33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D6221" w14:textId="77777777" w:rsidR="002B2E33" w:rsidRDefault="002B2E33">
      <w:r>
        <w:separator/>
      </w:r>
    </w:p>
  </w:footnote>
  <w:footnote w:type="continuationSeparator" w:id="0">
    <w:p w14:paraId="4B20F291" w14:textId="77777777" w:rsidR="002B2E33" w:rsidRDefault="002B2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2E33"/>
    <w:rsid w:val="002B4544"/>
    <w:rsid w:val="002C2284"/>
    <w:rsid w:val="00311C5F"/>
    <w:rsid w:val="00313A2E"/>
    <w:rsid w:val="003221D0"/>
    <w:rsid w:val="00336C27"/>
    <w:rsid w:val="00364225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0F71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9F42E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109C9-AC75-4D71-B6E0-5B0E6FFD8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2</cp:revision>
  <cp:lastPrinted>2016-01-12T11:01:00Z</cp:lastPrinted>
  <dcterms:created xsi:type="dcterms:W3CDTF">2021-07-29T11:10:00Z</dcterms:created>
  <dcterms:modified xsi:type="dcterms:W3CDTF">2021-07-29T11:10:00Z</dcterms:modified>
</cp:coreProperties>
</file>