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50CACD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83BF7">
              <w:rPr>
                <w:rFonts w:ascii="Arial" w:hAnsi="Arial" w:cs="Arial"/>
                <w:b/>
                <w:sz w:val="22"/>
              </w:rPr>
              <w:t>1123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5F105FF" w:rsidR="004E4BD7" w:rsidRDefault="0064604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83BF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843AA98" w:rsidR="005C6E7D" w:rsidRDefault="00D83BF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A27888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83BF7">
        <w:rPr>
          <w:rFonts w:ascii="Arial" w:hAnsi="Arial" w:cs="Arial"/>
          <w:b/>
        </w:rPr>
        <w:t xml:space="preserve">1123 </w:t>
      </w:r>
      <w:r w:rsidR="00D83BF7" w:rsidRPr="00D83BF7">
        <w:rPr>
          <w:rFonts w:ascii="Arial" w:hAnsi="Arial" w:cs="Arial"/>
          <w:b/>
        </w:rPr>
        <w:t>Spatial Planning Review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5596D6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3BF7">
            <w:rPr>
              <w:rFonts w:ascii="Arial" w:hAnsi="Arial" w:cs="Arial"/>
            </w:rPr>
            <w:t>18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645B49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3BF7">
            <w:rPr>
              <w:rFonts w:ascii="Arial" w:hAnsi="Arial" w:cs="Arial"/>
            </w:rPr>
            <w:t>01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3BF7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31E410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83BF7">
        <w:rPr>
          <w:rFonts w:ascii="Arial" w:hAnsi="Arial" w:cs="Arial"/>
          <w:b/>
        </w:rPr>
        <w:t>149,600.00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842C978" w:rsidR="00627D44" w:rsidRPr="00627D44" w:rsidRDefault="0012252F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BDB77BF" w:rsidR="00727813" w:rsidRDefault="0012252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46046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981D66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D83BF7">
              <w:rPr>
                <w:rFonts w:ascii="Arial" w:hAnsi="Arial" w:cs="Arial"/>
              </w:rPr>
              <w:t>1123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B07E41C" w:rsidR="00CB4F85" w:rsidRPr="00627D44" w:rsidRDefault="00D83BF7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C3168FD" w:rsidR="00CB4F85" w:rsidRPr="00627D44" w:rsidRDefault="00D83BF7" w:rsidP="00A43023">
            <w:pPr>
              <w:rPr>
                <w:rFonts w:ascii="Arial" w:hAnsi="Arial" w:cs="Arial"/>
              </w:rPr>
            </w:pPr>
            <w:r w:rsidRPr="00D83BF7">
              <w:rPr>
                <w:rFonts w:ascii="Arial" w:hAnsi="Arial" w:cs="Arial"/>
              </w:rPr>
              <w:t>606453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1C469" w14:textId="77777777" w:rsidR="00646046" w:rsidRDefault="00646046">
      <w:r>
        <w:separator/>
      </w:r>
    </w:p>
  </w:endnote>
  <w:endnote w:type="continuationSeparator" w:id="0">
    <w:p w14:paraId="276302D4" w14:textId="77777777" w:rsidR="00646046" w:rsidRDefault="0064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64604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2C7E2" w14:textId="77777777" w:rsidR="00646046" w:rsidRDefault="00646046">
      <w:r>
        <w:separator/>
      </w:r>
    </w:p>
  </w:footnote>
  <w:footnote w:type="continuationSeparator" w:id="0">
    <w:p w14:paraId="1EC6AF52" w14:textId="77777777" w:rsidR="00646046" w:rsidRDefault="0064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252F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46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83BF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6F266D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A185-880E-4E03-8E0F-FFF6D259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187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2020-07-01T14:28:00Z</dcterms:created>
  <dcterms:modified xsi:type="dcterms:W3CDTF">2020-07-01T14:28:00Z</dcterms:modified>
</cp:coreProperties>
</file>