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35E" w14:textId="5AF43527" w:rsidR="00340D5B" w:rsidRPr="00D87DB0" w:rsidRDefault="00340D5B" w:rsidP="15C250B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5C250BC">
        <w:rPr>
          <w:rFonts w:cs="Arial"/>
          <w:b/>
          <w:bCs/>
          <w:sz w:val="24"/>
          <w:szCs w:val="24"/>
          <w:u w:val="single"/>
        </w:rPr>
        <w:t>Specification</w:t>
      </w:r>
    </w:p>
    <w:p w14:paraId="02EB378F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13CA2E66" w14:textId="425EF1BF" w:rsidR="007059BA" w:rsidRPr="007059BA" w:rsidRDefault="00D87DB0" w:rsidP="15C250B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5C250BC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15C250BC">
        <w:rPr>
          <w:rFonts w:cs="Arial"/>
          <w:b/>
          <w:bCs/>
          <w:sz w:val="24"/>
          <w:szCs w:val="24"/>
          <w:u w:val="single"/>
        </w:rPr>
        <w:t>Prisoners</w:t>
      </w:r>
      <w:r w:rsidRPr="15C250BC">
        <w:rPr>
          <w:rFonts w:cs="Arial"/>
          <w:b/>
          <w:bCs/>
          <w:sz w:val="24"/>
          <w:szCs w:val="24"/>
          <w:u w:val="single"/>
        </w:rPr>
        <w:t>,</w:t>
      </w:r>
      <w:r w:rsidR="00B038CB" w:rsidRPr="15C250BC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15C250BC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67F1511B" w14:textId="45B84E47" w:rsidR="00C10D67" w:rsidRPr="00180573" w:rsidRDefault="00C10D67" w:rsidP="15C250BC">
      <w:pPr>
        <w:jc w:val="center"/>
        <w:rPr>
          <w:b/>
          <w:bCs/>
          <w:szCs w:val="22"/>
          <w:u w:val="single"/>
        </w:rPr>
      </w:pPr>
    </w:p>
    <w:p w14:paraId="44EAFD9C" w14:textId="4B590488" w:rsidR="00C10D67" w:rsidRPr="00180573" w:rsidRDefault="409521F6" w:rsidP="15C250BC">
      <w:pPr>
        <w:jc w:val="center"/>
        <w:rPr>
          <w:b/>
          <w:bCs/>
          <w:szCs w:val="22"/>
          <w:u w:val="single"/>
        </w:rPr>
      </w:pPr>
      <w:r w:rsidRPr="6DE11EE0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6DE11EE0">
        <w:rPr>
          <w:rFonts w:cs="Arial"/>
          <w:b/>
          <w:bCs/>
          <w:sz w:val="24"/>
          <w:szCs w:val="24"/>
          <w:u w:val="single"/>
        </w:rPr>
        <w:t>Whitemoor</w:t>
      </w:r>
      <w:proofErr w:type="spellEnd"/>
    </w:p>
    <w:p w14:paraId="68D0E491" w14:textId="31F01A25" w:rsidR="6DE11EE0" w:rsidRDefault="6DE11EE0" w:rsidP="6DE11EE0">
      <w:pPr>
        <w:jc w:val="center"/>
        <w:rPr>
          <w:b/>
          <w:bCs/>
          <w:szCs w:val="22"/>
          <w:u w:val="single"/>
        </w:rPr>
      </w:pPr>
    </w:p>
    <w:p w14:paraId="4CDC7AF5" w14:textId="0D00F112" w:rsidR="15C250BC" w:rsidRDefault="15C250BC" w:rsidP="15C250BC">
      <w:pPr>
        <w:jc w:val="center"/>
        <w:rPr>
          <w:b/>
          <w:bCs/>
          <w:szCs w:val="22"/>
          <w:u w:val="single"/>
        </w:rPr>
      </w:pPr>
    </w:p>
    <w:p w14:paraId="01AE7335" w14:textId="661FD992" w:rsidR="15C250BC" w:rsidRDefault="15C250BC">
      <w:r>
        <w:br w:type="page"/>
      </w:r>
    </w:p>
    <w:p w14:paraId="2946DB82" w14:textId="04713B0A" w:rsidR="00E002E7" w:rsidRPr="00954602" w:rsidRDefault="00E002E7" w:rsidP="15C250BC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46DD8C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997CC1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110FFD37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E3C9FA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6B699379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78E7BC0" w14:textId="77777777" w:rsidR="002A08A5" w:rsidRPr="00272CB1" w:rsidRDefault="008506D6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34D4202C">
        <w:rPr>
          <w:rFonts w:cs="Arial"/>
          <w:color w:val="000000" w:themeColor="text1"/>
        </w:rPr>
        <w:t xml:space="preserve">HMP </w:t>
      </w:r>
      <w:proofErr w:type="spellStart"/>
      <w:r w:rsidR="005206B5" w:rsidRPr="34D4202C">
        <w:rPr>
          <w:rFonts w:cs="Arial"/>
          <w:color w:val="000000" w:themeColor="text1"/>
        </w:rPr>
        <w:t>Whitemoor</w:t>
      </w:r>
      <w:proofErr w:type="spellEnd"/>
      <w:r w:rsidRPr="34D4202C">
        <w:rPr>
          <w:rFonts w:cs="Arial"/>
          <w:color w:val="000000" w:themeColor="text1"/>
        </w:rPr>
        <w:t xml:space="preserve"> </w:t>
      </w:r>
      <w:r w:rsidR="00CE2212" w:rsidRPr="00272CB1">
        <w:rPr>
          <w:rFonts w:cs="Arial"/>
          <w:color w:val="000000" w:themeColor="text1"/>
          <w:szCs w:val="22"/>
        </w:rPr>
        <w:t>Requirements for Refreshments</w:t>
      </w:r>
    </w:p>
    <w:p w14:paraId="21C86A59" w14:textId="6530ED69" w:rsidR="00F06330" w:rsidRPr="00272CB1" w:rsidRDefault="00F06330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To provide T bar facilities within the visit hall between 13:30 and 15:30 on the days of visits Wednesday, Thursday, Saturday and Sunday</w:t>
      </w:r>
      <w:r w:rsidR="057C8756" w:rsidRPr="00272CB1">
        <w:rPr>
          <w:rFonts w:cs="Arial"/>
          <w:color w:val="000000" w:themeColor="text1"/>
          <w:sz w:val="22"/>
        </w:rPr>
        <w:t>.</w:t>
      </w:r>
    </w:p>
    <w:p w14:paraId="475A8E9D" w14:textId="3D70B8F9" w:rsidR="00F06330" w:rsidRPr="00272CB1" w:rsidRDefault="00F06330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To provide Tea, Coffee, cold drinks and snacks within the visits centre prior to visits commencing on Wednesday, Thursday, Saturday and Sunday</w:t>
      </w:r>
      <w:r w:rsidR="6C2B4B32" w:rsidRPr="00272CB1">
        <w:rPr>
          <w:rFonts w:cs="Arial"/>
          <w:color w:val="000000" w:themeColor="text1"/>
          <w:sz w:val="22"/>
        </w:rPr>
        <w:t>.</w:t>
      </w:r>
    </w:p>
    <w:p w14:paraId="2E23B2B9" w14:textId="480F36A9" w:rsidR="00CE2212" w:rsidRPr="00272CB1" w:rsidRDefault="00F06330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T bar to provide Tea, Coffee, </w:t>
      </w:r>
      <w:r w:rsidR="005206B5" w:rsidRPr="00272CB1">
        <w:rPr>
          <w:rFonts w:cs="Arial"/>
          <w:color w:val="000000" w:themeColor="text1"/>
          <w:sz w:val="22"/>
        </w:rPr>
        <w:t>Cold drinks</w:t>
      </w:r>
      <w:r w:rsidRPr="00272CB1">
        <w:rPr>
          <w:rFonts w:cs="Arial"/>
          <w:color w:val="000000" w:themeColor="text1"/>
          <w:sz w:val="22"/>
        </w:rPr>
        <w:t>, juices and healthy snacks for prisoners and residents during visits</w:t>
      </w:r>
      <w:r w:rsidR="1BE58F4F" w:rsidRPr="00272CB1">
        <w:rPr>
          <w:rFonts w:cs="Arial"/>
          <w:color w:val="000000" w:themeColor="text1"/>
          <w:sz w:val="22"/>
        </w:rPr>
        <w:t>.</w:t>
      </w:r>
    </w:p>
    <w:p w14:paraId="798F8B45" w14:textId="30A407D5" w:rsidR="00F06330" w:rsidRPr="00272CB1" w:rsidRDefault="00F06330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To provide staff with correct food handling certification</w:t>
      </w:r>
      <w:r w:rsidR="5BC06707" w:rsidRPr="00272CB1">
        <w:rPr>
          <w:rFonts w:cs="Arial"/>
          <w:color w:val="000000" w:themeColor="text1"/>
          <w:sz w:val="22"/>
        </w:rPr>
        <w:t>.</w:t>
      </w:r>
    </w:p>
    <w:p w14:paraId="015013AE" w14:textId="1B7C7014" w:rsidR="00CE2212" w:rsidRPr="00272CB1" w:rsidRDefault="005206B5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Clean up after use</w:t>
      </w:r>
      <w:r w:rsidR="4F6F32DD" w:rsidRPr="00272CB1">
        <w:rPr>
          <w:rFonts w:cs="Arial"/>
          <w:color w:val="000000" w:themeColor="text1"/>
          <w:sz w:val="22"/>
        </w:rPr>
        <w:t>.</w:t>
      </w:r>
    </w:p>
    <w:p w14:paraId="1FCF19B0" w14:textId="46EF8679" w:rsidR="005206B5" w:rsidRPr="00272CB1" w:rsidRDefault="005206B5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Restock as required</w:t>
      </w:r>
      <w:r w:rsidR="37F26027" w:rsidRPr="00272CB1">
        <w:rPr>
          <w:rFonts w:cs="Arial"/>
          <w:color w:val="000000" w:themeColor="text1"/>
          <w:sz w:val="22"/>
        </w:rPr>
        <w:t>.</w:t>
      </w:r>
    </w:p>
    <w:p w14:paraId="2AB2B208" w14:textId="65A4BCCA" w:rsidR="34D4202C" w:rsidRPr="00272CB1" w:rsidRDefault="34D4202C" w:rsidP="34D4202C">
      <w:pPr>
        <w:spacing w:after="0"/>
        <w:jc w:val="both"/>
        <w:rPr>
          <w:color w:val="000000" w:themeColor="text1"/>
          <w:szCs w:val="22"/>
        </w:rPr>
      </w:pPr>
    </w:p>
    <w:p w14:paraId="52E56223" w14:textId="77777777" w:rsidR="008506D6" w:rsidRPr="00272CB1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C8CF2B4" w14:textId="77777777" w:rsidR="009E670C" w:rsidRPr="00272CB1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/>
          <w:szCs w:val="22"/>
        </w:rPr>
        <w:t>Visits Play</w:t>
      </w:r>
    </w:p>
    <w:p w14:paraId="07459315" w14:textId="239EAC7E" w:rsidR="00940717" w:rsidRPr="00272CB1" w:rsidRDefault="00940717" w:rsidP="0B69F983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4AA5BF61" w14:textId="77777777" w:rsidR="00CE2212" w:rsidRPr="00272CB1" w:rsidRDefault="00CE2212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5206B5" w:rsidRPr="00272CB1">
        <w:rPr>
          <w:rFonts w:cs="Arial"/>
          <w:color w:val="000000" w:themeColor="text1"/>
          <w:szCs w:val="22"/>
        </w:rPr>
        <w:t>Whitemoor</w:t>
      </w:r>
      <w:proofErr w:type="spellEnd"/>
      <w:r w:rsidR="005206B5" w:rsidRPr="00272CB1">
        <w:rPr>
          <w:rFonts w:cs="Arial"/>
          <w:color w:val="000000" w:themeColor="text1"/>
          <w:szCs w:val="22"/>
        </w:rPr>
        <w:t xml:space="preserve"> </w:t>
      </w:r>
      <w:r w:rsidRPr="00272CB1">
        <w:rPr>
          <w:rFonts w:cs="Arial"/>
          <w:color w:val="000000" w:themeColor="text1"/>
          <w:szCs w:val="22"/>
        </w:rPr>
        <w:t>Requirements for Visits Play</w:t>
      </w:r>
    </w:p>
    <w:p w14:paraId="02141D82" w14:textId="0F87D6E6" w:rsidR="005206B5" w:rsidRPr="00272CB1" w:rsidRDefault="005206B5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Visits play worker</w:t>
      </w:r>
      <w:r w:rsidR="00F06330" w:rsidRPr="00272CB1">
        <w:rPr>
          <w:rFonts w:cs="Arial"/>
          <w:color w:val="000000" w:themeColor="text1"/>
          <w:sz w:val="22"/>
        </w:rPr>
        <w:t xml:space="preserve"> provided by stakeholder to be present for each visit session</w:t>
      </w:r>
      <w:r w:rsidR="7024F9C8" w:rsidRPr="00272CB1">
        <w:rPr>
          <w:rFonts w:cs="Arial"/>
          <w:color w:val="000000" w:themeColor="text1"/>
          <w:sz w:val="22"/>
        </w:rPr>
        <w:t>.</w:t>
      </w:r>
    </w:p>
    <w:p w14:paraId="630094F0" w14:textId="77777777" w:rsidR="009A2C6A" w:rsidRPr="00272CB1" w:rsidRDefault="009A2C6A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Provide activities packs for use by children prior to </w:t>
      </w:r>
      <w:r w:rsidR="00F06330" w:rsidRPr="00272CB1">
        <w:rPr>
          <w:rFonts w:cs="Arial"/>
          <w:color w:val="000000" w:themeColor="text1"/>
          <w:sz w:val="22"/>
        </w:rPr>
        <w:t xml:space="preserve">the visits commencing located within the visits centre. </w:t>
      </w:r>
      <w:r w:rsidRPr="00272CB1">
        <w:rPr>
          <w:rFonts w:cs="Arial"/>
          <w:color w:val="000000" w:themeColor="text1"/>
          <w:sz w:val="22"/>
        </w:rPr>
        <w:t xml:space="preserve">  </w:t>
      </w:r>
    </w:p>
    <w:p w14:paraId="17B5DD3B" w14:textId="59056953" w:rsidR="005206B5" w:rsidRPr="00272CB1" w:rsidRDefault="009A2C6A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Produce </w:t>
      </w:r>
      <w:r w:rsidR="3756BA29" w:rsidRPr="00272CB1">
        <w:rPr>
          <w:rFonts w:cs="Arial"/>
          <w:color w:val="000000" w:themeColor="text1"/>
          <w:sz w:val="22"/>
        </w:rPr>
        <w:t>a</w:t>
      </w:r>
      <w:r w:rsidR="005206B5" w:rsidRPr="00272CB1">
        <w:rPr>
          <w:rFonts w:cs="Arial"/>
          <w:color w:val="000000" w:themeColor="text1"/>
          <w:sz w:val="22"/>
        </w:rPr>
        <w:t>ctivit</w:t>
      </w:r>
      <w:r w:rsidR="0D335CBA" w:rsidRPr="00272CB1">
        <w:rPr>
          <w:rFonts w:cs="Arial"/>
          <w:color w:val="000000" w:themeColor="text1"/>
          <w:sz w:val="22"/>
        </w:rPr>
        <w:t>y</w:t>
      </w:r>
      <w:r w:rsidR="007D461B" w:rsidRPr="00272CB1">
        <w:rPr>
          <w:rFonts w:cs="Arial"/>
          <w:color w:val="000000" w:themeColor="text1"/>
          <w:sz w:val="22"/>
        </w:rPr>
        <w:t xml:space="preserve"> packs</w:t>
      </w:r>
      <w:r w:rsidRPr="00272CB1">
        <w:rPr>
          <w:rFonts w:cs="Arial"/>
          <w:color w:val="000000" w:themeColor="text1"/>
          <w:sz w:val="22"/>
        </w:rPr>
        <w:t xml:space="preserve"> to hand out to children upon arrival within the visit hall</w:t>
      </w:r>
      <w:r w:rsidR="303B67A9" w:rsidRPr="00272CB1">
        <w:rPr>
          <w:rFonts w:cs="Arial"/>
          <w:color w:val="000000" w:themeColor="text1"/>
          <w:sz w:val="22"/>
        </w:rPr>
        <w:t>.</w:t>
      </w:r>
    </w:p>
    <w:p w14:paraId="6A0CAC9B" w14:textId="13457967" w:rsidR="005206B5" w:rsidRPr="00272CB1" w:rsidRDefault="00FC6054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Provide </w:t>
      </w:r>
      <w:r w:rsidR="31A87F02" w:rsidRPr="00272CB1">
        <w:rPr>
          <w:rFonts w:cs="Arial"/>
          <w:color w:val="000000" w:themeColor="text1"/>
          <w:sz w:val="22"/>
        </w:rPr>
        <w:t>ar</w:t>
      </w:r>
      <w:r w:rsidR="007D461B" w:rsidRPr="00272CB1">
        <w:rPr>
          <w:rFonts w:cs="Arial"/>
          <w:color w:val="000000" w:themeColor="text1"/>
          <w:sz w:val="22"/>
        </w:rPr>
        <w:t xml:space="preserve">ts and </w:t>
      </w:r>
      <w:r w:rsidR="1698EED4" w:rsidRPr="00272CB1">
        <w:rPr>
          <w:rFonts w:cs="Arial"/>
          <w:color w:val="000000" w:themeColor="text1"/>
          <w:sz w:val="22"/>
        </w:rPr>
        <w:t>c</w:t>
      </w:r>
      <w:r w:rsidR="005206B5" w:rsidRPr="00272CB1">
        <w:rPr>
          <w:rFonts w:cs="Arial"/>
          <w:color w:val="000000" w:themeColor="text1"/>
          <w:sz w:val="22"/>
        </w:rPr>
        <w:t>rafts</w:t>
      </w:r>
      <w:r w:rsidR="009A2C6A" w:rsidRPr="00272CB1">
        <w:rPr>
          <w:rFonts w:cs="Arial"/>
          <w:color w:val="000000" w:themeColor="text1"/>
          <w:sz w:val="22"/>
        </w:rPr>
        <w:t xml:space="preserve"> tables on </w:t>
      </w:r>
      <w:r w:rsidR="00BC1598" w:rsidRPr="00272CB1">
        <w:rPr>
          <w:rFonts w:cs="Arial"/>
          <w:color w:val="000000" w:themeColor="text1"/>
          <w:sz w:val="22"/>
        </w:rPr>
        <w:t>families’</w:t>
      </w:r>
      <w:r w:rsidR="00F06330" w:rsidRPr="00272CB1">
        <w:rPr>
          <w:rFonts w:cs="Arial"/>
          <w:color w:val="000000" w:themeColor="text1"/>
          <w:sz w:val="22"/>
        </w:rPr>
        <w:t xml:space="preserve"> </w:t>
      </w:r>
      <w:r w:rsidR="009A2C6A" w:rsidRPr="00272CB1">
        <w:rPr>
          <w:rFonts w:cs="Arial"/>
          <w:color w:val="000000" w:themeColor="text1"/>
          <w:sz w:val="22"/>
        </w:rPr>
        <w:t>days</w:t>
      </w:r>
      <w:r w:rsidR="00F06330" w:rsidRPr="00272CB1">
        <w:rPr>
          <w:rFonts w:cs="Arial"/>
          <w:color w:val="000000" w:themeColor="text1"/>
          <w:sz w:val="22"/>
        </w:rPr>
        <w:t xml:space="preserve"> or as required on an additional</w:t>
      </w:r>
      <w:r w:rsidRPr="00272CB1">
        <w:rPr>
          <w:rFonts w:cs="Arial"/>
          <w:color w:val="000000" w:themeColor="text1"/>
          <w:sz w:val="22"/>
        </w:rPr>
        <w:t xml:space="preserve"> 12 </w:t>
      </w:r>
      <w:r w:rsidR="00F06330" w:rsidRPr="00272CB1">
        <w:rPr>
          <w:rFonts w:cs="Arial"/>
          <w:color w:val="000000" w:themeColor="text1"/>
          <w:sz w:val="22"/>
        </w:rPr>
        <w:t>days</w:t>
      </w:r>
      <w:r w:rsidRPr="00272CB1">
        <w:rPr>
          <w:rFonts w:cs="Arial"/>
          <w:color w:val="000000" w:themeColor="text1"/>
          <w:sz w:val="22"/>
        </w:rPr>
        <w:t xml:space="preserve"> yearly, these are not fixed days but</w:t>
      </w:r>
      <w:r w:rsidR="00F06330" w:rsidRPr="00272CB1">
        <w:rPr>
          <w:rFonts w:cs="Arial"/>
          <w:color w:val="000000" w:themeColor="text1"/>
          <w:sz w:val="22"/>
        </w:rPr>
        <w:t xml:space="preserve"> are</w:t>
      </w:r>
      <w:r w:rsidRPr="00272CB1">
        <w:rPr>
          <w:rFonts w:cs="Arial"/>
          <w:color w:val="000000" w:themeColor="text1"/>
          <w:sz w:val="22"/>
        </w:rPr>
        <w:t xml:space="preserve"> booked as required to celebrate achievement within the establishment.</w:t>
      </w:r>
    </w:p>
    <w:p w14:paraId="5622AED7" w14:textId="32D159DB" w:rsidR="00CE2212" w:rsidRPr="00272CB1" w:rsidRDefault="2AC72C85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Aid</w:t>
      </w:r>
      <w:r w:rsidR="00557D26" w:rsidRPr="00272CB1">
        <w:rPr>
          <w:rFonts w:cs="Arial"/>
          <w:color w:val="000000" w:themeColor="text1"/>
          <w:sz w:val="22"/>
        </w:rPr>
        <w:t xml:space="preserve"> with sourcing </w:t>
      </w:r>
      <w:r w:rsidR="005206B5" w:rsidRPr="00272CB1">
        <w:rPr>
          <w:rFonts w:cs="Arial"/>
          <w:color w:val="000000" w:themeColor="text1"/>
          <w:sz w:val="22"/>
        </w:rPr>
        <w:t>soft toy</w:t>
      </w:r>
      <w:r w:rsidR="009A2C6A" w:rsidRPr="00272CB1">
        <w:rPr>
          <w:rFonts w:cs="Arial"/>
          <w:color w:val="000000" w:themeColor="text1"/>
          <w:sz w:val="22"/>
        </w:rPr>
        <w:t>s</w:t>
      </w:r>
      <w:r w:rsidR="007D461B" w:rsidRPr="00272CB1">
        <w:rPr>
          <w:rFonts w:cs="Arial"/>
          <w:color w:val="000000" w:themeColor="text1"/>
          <w:sz w:val="22"/>
        </w:rPr>
        <w:t xml:space="preserve"> for young children</w:t>
      </w:r>
      <w:r w:rsidR="76164E3B" w:rsidRPr="00272CB1">
        <w:rPr>
          <w:rFonts w:cs="Arial"/>
          <w:color w:val="000000" w:themeColor="text1"/>
          <w:sz w:val="22"/>
        </w:rPr>
        <w:t>.</w:t>
      </w:r>
    </w:p>
    <w:p w14:paraId="1CF6EECD" w14:textId="529851B7" w:rsidR="00CE2212" w:rsidRPr="00272CB1" w:rsidRDefault="0514B2C1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Aid</w:t>
      </w:r>
      <w:r w:rsidR="00557D26" w:rsidRPr="00272CB1">
        <w:rPr>
          <w:rFonts w:cs="Arial"/>
          <w:color w:val="000000" w:themeColor="text1"/>
          <w:sz w:val="22"/>
        </w:rPr>
        <w:t xml:space="preserve"> with sourcing </w:t>
      </w:r>
      <w:r w:rsidR="007D461B" w:rsidRPr="00272CB1">
        <w:rPr>
          <w:rFonts w:cs="Arial"/>
          <w:color w:val="000000" w:themeColor="text1"/>
          <w:sz w:val="22"/>
        </w:rPr>
        <w:t>t</w:t>
      </w:r>
      <w:r w:rsidR="005206B5" w:rsidRPr="00272CB1">
        <w:rPr>
          <w:rFonts w:cs="Arial"/>
          <w:color w:val="000000" w:themeColor="text1"/>
          <w:sz w:val="22"/>
        </w:rPr>
        <w:t>echnical toys</w:t>
      </w:r>
      <w:r w:rsidR="007D461B" w:rsidRPr="00272CB1">
        <w:rPr>
          <w:rFonts w:cs="Arial"/>
          <w:color w:val="000000" w:themeColor="text1"/>
          <w:sz w:val="22"/>
        </w:rPr>
        <w:t xml:space="preserve"> for children up to age of 16</w:t>
      </w:r>
      <w:r w:rsidR="7FA6CF9C" w:rsidRPr="00272CB1">
        <w:rPr>
          <w:rFonts w:cs="Arial"/>
          <w:color w:val="000000" w:themeColor="text1"/>
          <w:sz w:val="22"/>
        </w:rPr>
        <w:t>.</w:t>
      </w:r>
    </w:p>
    <w:p w14:paraId="24B1A894" w14:textId="77777777" w:rsidR="00CE2212" w:rsidRPr="00272CB1" w:rsidRDefault="009A2C6A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Provision to cover </w:t>
      </w:r>
      <w:r w:rsidR="007D461B" w:rsidRPr="00272CB1">
        <w:rPr>
          <w:rFonts w:cs="Arial"/>
          <w:color w:val="000000" w:themeColor="text1"/>
          <w:sz w:val="22"/>
        </w:rPr>
        <w:t xml:space="preserve">13:30-16:00 </w:t>
      </w:r>
      <w:r w:rsidR="00BC1598" w:rsidRPr="00272CB1">
        <w:rPr>
          <w:rFonts w:cs="Arial"/>
          <w:color w:val="000000" w:themeColor="text1"/>
          <w:sz w:val="22"/>
        </w:rPr>
        <w:t xml:space="preserve">Wednesday, Thursday, </w:t>
      </w:r>
      <w:r w:rsidR="007D461B" w:rsidRPr="00272CB1">
        <w:rPr>
          <w:rFonts w:cs="Arial"/>
          <w:color w:val="000000" w:themeColor="text1"/>
          <w:sz w:val="22"/>
        </w:rPr>
        <w:t>Saturdays and Sundays</w:t>
      </w:r>
      <w:r w:rsidR="00CE2212" w:rsidRPr="00272CB1">
        <w:rPr>
          <w:rFonts w:cs="Arial"/>
          <w:color w:val="000000" w:themeColor="text1"/>
          <w:sz w:val="22"/>
        </w:rPr>
        <w:t xml:space="preserve"> </w:t>
      </w:r>
      <w:r w:rsidRPr="00272CB1">
        <w:rPr>
          <w:rFonts w:cs="Arial"/>
          <w:color w:val="000000" w:themeColor="text1"/>
          <w:sz w:val="22"/>
        </w:rPr>
        <w:t>this will cover time to set up prior to the visit and tidy up after visits.</w:t>
      </w:r>
    </w:p>
    <w:p w14:paraId="3585A8CC" w14:textId="1B59736E" w:rsidR="00BC1598" w:rsidRPr="00272CB1" w:rsidRDefault="00BC1598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Play worker should be able to support prisons responsibilities towards the safeguarding of children</w:t>
      </w:r>
      <w:r w:rsidR="7D3E463F" w:rsidRPr="00272CB1">
        <w:rPr>
          <w:rFonts w:cs="Arial"/>
          <w:color w:val="000000" w:themeColor="text1"/>
          <w:sz w:val="22"/>
        </w:rPr>
        <w:t>.</w:t>
      </w:r>
    </w:p>
    <w:p w14:paraId="6537F28F" w14:textId="77777777" w:rsidR="00E93882" w:rsidRPr="00272CB1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E23576" w14:textId="77777777" w:rsidR="00E93882" w:rsidRPr="00272CB1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72CB1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6DFB9E20" w14:textId="77777777" w:rsidR="00212D06" w:rsidRPr="00272CB1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0DF9E56" w14:textId="36615B1D" w:rsidR="00E613B5" w:rsidRPr="00272CB1" w:rsidRDefault="00E613B5" w:rsidP="0B69F98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>Visits Meet and Greet</w:t>
      </w:r>
    </w:p>
    <w:p w14:paraId="144A5D23" w14:textId="77777777" w:rsidR="002C161D" w:rsidRPr="00272CB1" w:rsidRDefault="002C161D" w:rsidP="00272CB1">
      <w:pPr>
        <w:spacing w:after="0"/>
        <w:rPr>
          <w:rFonts w:cs="Arial"/>
          <w:color w:val="000000"/>
        </w:rPr>
      </w:pPr>
    </w:p>
    <w:p w14:paraId="65761BF7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Visits Meet and Greet</w:t>
      </w:r>
    </w:p>
    <w:p w14:paraId="6764859A" w14:textId="67B264CC" w:rsidR="002C161D" w:rsidRPr="00272CB1" w:rsidRDefault="00BC1598" w:rsidP="0B69F98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 xml:space="preserve">Visits meet and </w:t>
      </w:r>
      <w:r w:rsidR="2B9DB055" w:rsidRPr="00272CB1">
        <w:rPr>
          <w:rFonts w:cs="Arial"/>
          <w:color w:val="000000" w:themeColor="text1"/>
          <w:sz w:val="22"/>
        </w:rPr>
        <w:t>greet</w:t>
      </w:r>
      <w:r w:rsidRPr="00272CB1">
        <w:rPr>
          <w:rFonts w:cs="Arial"/>
          <w:color w:val="000000" w:themeColor="text1"/>
          <w:sz w:val="22"/>
        </w:rPr>
        <w:t xml:space="preserve"> to operate between the hours of 12</w:t>
      </w:r>
      <w:r w:rsidR="02995BC4" w:rsidRPr="00272CB1">
        <w:rPr>
          <w:rFonts w:cs="Arial"/>
          <w:color w:val="000000" w:themeColor="text1"/>
          <w:sz w:val="22"/>
        </w:rPr>
        <w:t>:</w:t>
      </w:r>
      <w:r w:rsidRPr="00272CB1">
        <w:rPr>
          <w:rFonts w:cs="Arial"/>
          <w:color w:val="000000" w:themeColor="text1"/>
          <w:sz w:val="22"/>
        </w:rPr>
        <w:t>00-16</w:t>
      </w:r>
      <w:r w:rsidR="1BE4DE45" w:rsidRPr="00272CB1">
        <w:rPr>
          <w:rFonts w:cs="Arial"/>
          <w:color w:val="000000" w:themeColor="text1"/>
          <w:sz w:val="22"/>
        </w:rPr>
        <w:t>'</w:t>
      </w:r>
      <w:r w:rsidRPr="00272CB1">
        <w:rPr>
          <w:rFonts w:cs="Arial"/>
          <w:color w:val="000000" w:themeColor="text1"/>
          <w:sz w:val="22"/>
        </w:rPr>
        <w:t>30 Wednesday through Sunday</w:t>
      </w:r>
      <w:r w:rsidR="629FEC5A" w:rsidRPr="00272CB1">
        <w:rPr>
          <w:rFonts w:cs="Arial"/>
          <w:color w:val="000000" w:themeColor="text1"/>
          <w:sz w:val="22"/>
        </w:rPr>
        <w:t>.</w:t>
      </w:r>
    </w:p>
    <w:p w14:paraId="78B131AD" w14:textId="48A5F242" w:rsidR="00BC1598" w:rsidRPr="00272CB1" w:rsidRDefault="00BC1598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lastRenderedPageBreak/>
        <w:t>Visitors will be met upon reception and offered advice and guidance as required by visitors to the establishment</w:t>
      </w:r>
      <w:r w:rsidR="228AFE1F" w:rsidRPr="00272CB1">
        <w:rPr>
          <w:rFonts w:cs="Arial"/>
          <w:color w:val="000000" w:themeColor="text1"/>
          <w:sz w:val="22"/>
        </w:rPr>
        <w:t>.</w:t>
      </w:r>
    </w:p>
    <w:p w14:paraId="4341AB81" w14:textId="61349603" w:rsidR="00C5047E" w:rsidRPr="00272CB1" w:rsidRDefault="00BC1598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To provide a friendly face and reception duties</w:t>
      </w:r>
      <w:r w:rsidR="1D97FDAC" w:rsidRPr="00272CB1">
        <w:rPr>
          <w:rFonts w:cs="Arial"/>
          <w:color w:val="000000" w:themeColor="text1"/>
          <w:sz w:val="22"/>
        </w:rPr>
        <w:t>.</w:t>
      </w:r>
    </w:p>
    <w:p w14:paraId="6C67E967" w14:textId="77777777" w:rsidR="00C5047E" w:rsidRPr="00272CB1" w:rsidRDefault="00C5047E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>Conduct customer satisfaction surveys.</w:t>
      </w:r>
    </w:p>
    <w:p w14:paraId="785976AE" w14:textId="3CD6A421" w:rsidR="00743675" w:rsidRPr="00272CB1" w:rsidRDefault="00C5047E" w:rsidP="34D4202C">
      <w:pPr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>To monitor visitor complains</w:t>
      </w:r>
      <w:r w:rsidR="00743675" w:rsidRPr="00272CB1">
        <w:rPr>
          <w:rFonts w:cs="Arial"/>
          <w:szCs w:val="22"/>
        </w:rPr>
        <w:t xml:space="preserve"> so visitors </w:t>
      </w:r>
      <w:r w:rsidR="07B73D80" w:rsidRPr="00272CB1">
        <w:rPr>
          <w:rFonts w:cs="Arial"/>
          <w:szCs w:val="22"/>
        </w:rPr>
        <w:t>can</w:t>
      </w:r>
      <w:r w:rsidR="00743675" w:rsidRPr="00272CB1">
        <w:rPr>
          <w:rFonts w:cs="Arial"/>
          <w:szCs w:val="22"/>
        </w:rPr>
        <w:t xml:space="preserve"> comment on or complain about the visits experience and receive a response</w:t>
      </w:r>
      <w:r w:rsidR="2D52C819" w:rsidRPr="00272CB1">
        <w:rPr>
          <w:rFonts w:cs="Arial"/>
          <w:szCs w:val="22"/>
        </w:rPr>
        <w:t>. C</w:t>
      </w:r>
      <w:r w:rsidR="00743675" w:rsidRPr="00272CB1">
        <w:rPr>
          <w:rFonts w:cs="Arial"/>
          <w:szCs w:val="22"/>
        </w:rPr>
        <w:t>omments are used to improve the service. R</w:t>
      </w:r>
      <w:r w:rsidRPr="00272CB1">
        <w:rPr>
          <w:rFonts w:cs="Arial"/>
          <w:szCs w:val="22"/>
        </w:rPr>
        <w:t>eport</w:t>
      </w:r>
      <w:r w:rsidR="00743675" w:rsidRPr="00272CB1">
        <w:rPr>
          <w:rFonts w:cs="Arial"/>
          <w:szCs w:val="22"/>
        </w:rPr>
        <w:t xml:space="preserve"> all concerns to</w:t>
      </w:r>
      <w:r w:rsidRPr="00272CB1">
        <w:rPr>
          <w:rFonts w:cs="Arial"/>
          <w:szCs w:val="22"/>
        </w:rPr>
        <w:t xml:space="preserve"> establishment</w:t>
      </w:r>
      <w:r w:rsidR="00743675" w:rsidRPr="00272CB1">
        <w:rPr>
          <w:rFonts w:cs="Arial"/>
          <w:szCs w:val="22"/>
        </w:rPr>
        <w:t xml:space="preserve"> F</w:t>
      </w:r>
      <w:r w:rsidRPr="00272CB1">
        <w:rPr>
          <w:rFonts w:cs="Arial"/>
          <w:szCs w:val="22"/>
        </w:rPr>
        <w:t xml:space="preserve">amily </w:t>
      </w:r>
      <w:r w:rsidR="5D1B329B" w:rsidRPr="00272CB1">
        <w:rPr>
          <w:rFonts w:cs="Arial"/>
          <w:szCs w:val="22"/>
        </w:rPr>
        <w:t>Lead.</w:t>
      </w:r>
    </w:p>
    <w:p w14:paraId="2977F67C" w14:textId="77777777" w:rsidR="00743675" w:rsidRPr="00272CB1" w:rsidRDefault="00BC1598" w:rsidP="34D4202C">
      <w:pPr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To be report to the </w:t>
      </w:r>
      <w:r w:rsidR="00C5047E" w:rsidRPr="00272CB1">
        <w:rPr>
          <w:rFonts w:cs="Arial"/>
          <w:szCs w:val="22"/>
        </w:rPr>
        <w:t>establishment any</w:t>
      </w:r>
      <w:r w:rsidRPr="00272CB1">
        <w:rPr>
          <w:rFonts w:cs="Arial"/>
          <w:szCs w:val="22"/>
        </w:rPr>
        <w:t xml:space="preserve"> repairs to the visits centre facilities including toilets, seating, baby changing facilities which and wider fixtures. This is a monitor and report requirement only all repairs will be completed by establishment.</w:t>
      </w:r>
    </w:p>
    <w:p w14:paraId="3D634A35" w14:textId="66D17A49" w:rsidR="00BC1598" w:rsidRPr="00272CB1" w:rsidRDefault="00BC1598" w:rsidP="34D4202C">
      <w:pPr>
        <w:numPr>
          <w:ilvl w:val="0"/>
          <w:numId w:val="40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To provide a range of information on support services to families including other prison services and services provided by external agencies with specific focus paid to information both verbal and written concerning </w:t>
      </w:r>
      <w:r w:rsidR="0063619A" w:rsidRPr="00272CB1">
        <w:rPr>
          <w:rFonts w:cs="Arial"/>
          <w:szCs w:val="22"/>
        </w:rPr>
        <w:t>Help with Visits</w:t>
      </w:r>
      <w:r w:rsidRPr="00272CB1">
        <w:rPr>
          <w:rFonts w:cs="Arial"/>
          <w:szCs w:val="22"/>
        </w:rPr>
        <w:t xml:space="preserve"> </w:t>
      </w:r>
    </w:p>
    <w:p w14:paraId="3C010D52" w14:textId="77777777" w:rsidR="00BC1598" w:rsidRPr="00272CB1" w:rsidRDefault="00BC1598" w:rsidP="34D4202C">
      <w:pPr>
        <w:numPr>
          <w:ilvl w:val="0"/>
          <w:numId w:val="40"/>
        </w:numPr>
        <w:spacing w:after="0"/>
        <w:ind w:left="714" w:hanging="357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Provider designs and regularly reviews (on a quarterly basis) a visitor information booklet that will be reproduced for publication to all new or returning visitors. </w:t>
      </w:r>
    </w:p>
    <w:p w14:paraId="56CC1805" w14:textId="77777777" w:rsidR="00BC1598" w:rsidRPr="00272CB1" w:rsidRDefault="00BC1598" w:rsidP="34D4202C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>Offer prison inductions for visitors.</w:t>
      </w:r>
    </w:p>
    <w:p w14:paraId="735ED0D1" w14:textId="77777777" w:rsidR="00BC1598" w:rsidRPr="00272CB1" w:rsidRDefault="00BC1598" w:rsidP="34D4202C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>The provider is required to work with any charities and Organisations which work within the establishment.</w:t>
      </w:r>
    </w:p>
    <w:p w14:paraId="45EF7EED" w14:textId="77777777" w:rsidR="00BC1598" w:rsidRPr="00272CB1" w:rsidRDefault="00BC1598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Visitors receive understandable basic information on support services for families and signposting to specialist services.  </w:t>
      </w:r>
    </w:p>
    <w:p w14:paraId="6FC9B13F" w14:textId="6EE9C015" w:rsidR="00BC1598" w:rsidRPr="00272CB1" w:rsidRDefault="00BC1598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Accurate information about the </w:t>
      </w:r>
      <w:r w:rsidR="002B05F3" w:rsidRPr="00272CB1">
        <w:rPr>
          <w:rFonts w:cs="Arial"/>
          <w:szCs w:val="22"/>
        </w:rPr>
        <w:t>Help with</w:t>
      </w:r>
      <w:r w:rsidRPr="00272CB1">
        <w:rPr>
          <w:rFonts w:cs="Arial"/>
          <w:szCs w:val="22"/>
        </w:rPr>
        <w:t xml:space="preserve"> Visits Scheme and establishment visiting arrangements is accessible to visitors. </w:t>
      </w:r>
    </w:p>
    <w:p w14:paraId="3A83C7B1" w14:textId="47496909" w:rsidR="00BC1598" w:rsidRPr="00272CB1" w:rsidRDefault="00BC1598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A range of information must be provided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3384CDFE" w:rsidRPr="00272CB1">
        <w:rPr>
          <w:rFonts w:cs="Arial"/>
          <w:szCs w:val="22"/>
        </w:rPr>
        <w:t>mainstream</w:t>
      </w:r>
      <w:r w:rsidRPr="00272CB1">
        <w:rPr>
          <w:rFonts w:cs="Arial"/>
          <w:szCs w:val="22"/>
        </w:rPr>
        <w:t xml:space="preserve"> providers. </w:t>
      </w:r>
    </w:p>
    <w:p w14:paraId="5FBC372A" w14:textId="2A233FEC" w:rsidR="00BC1598" w:rsidRPr="00272CB1" w:rsidRDefault="00BC1598" w:rsidP="6DE11EE0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Information must be available, and a range of support services must be offered which reflects the needs of ethnically diverse visitors, women, children, carers, non-English speaking visitors. </w:t>
      </w:r>
    </w:p>
    <w:p w14:paraId="46EDA913" w14:textId="77777777" w:rsidR="00BC1598" w:rsidRPr="00272CB1" w:rsidRDefault="00BC1598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Literature is appropriate to the needs of those with low literacy skills. </w:t>
      </w:r>
    </w:p>
    <w:p w14:paraId="1FD3B899" w14:textId="30DC3CDA" w:rsidR="00BC1598" w:rsidRPr="00272CB1" w:rsidRDefault="00BC1598" w:rsidP="34D4202C">
      <w:pPr>
        <w:numPr>
          <w:ilvl w:val="0"/>
          <w:numId w:val="40"/>
        </w:numPr>
        <w:spacing w:after="120"/>
        <w:contextualSpacing/>
        <w:rPr>
          <w:rFonts w:cs="Arial"/>
          <w:szCs w:val="22"/>
        </w:rPr>
      </w:pPr>
      <w:r w:rsidRPr="00272CB1">
        <w:rPr>
          <w:rFonts w:cs="Arial"/>
          <w:szCs w:val="22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</w:t>
      </w:r>
      <w:r w:rsidR="6CCBF12B" w:rsidRPr="00272CB1">
        <w:rPr>
          <w:rFonts w:cs="Arial"/>
          <w:szCs w:val="22"/>
        </w:rPr>
        <w:t>.</w:t>
      </w:r>
    </w:p>
    <w:p w14:paraId="29D6B04F" w14:textId="66EA2536" w:rsidR="00116F5E" w:rsidRPr="00272CB1" w:rsidRDefault="00116F5E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297274F" w14:textId="68B91CD8" w:rsidR="34D4202C" w:rsidRPr="00272CB1" w:rsidRDefault="34D4202C" w:rsidP="34D4202C">
      <w:pPr>
        <w:spacing w:after="0"/>
        <w:jc w:val="both"/>
        <w:rPr>
          <w:color w:val="000000" w:themeColor="text1"/>
          <w:szCs w:val="22"/>
        </w:rPr>
      </w:pPr>
    </w:p>
    <w:p w14:paraId="4A1EE4EA" w14:textId="490529FF" w:rsidR="003A0D42" w:rsidRPr="00272CB1" w:rsidRDefault="004E79A7" w:rsidP="0B69F983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>Visits Enrichment Activity</w:t>
      </w:r>
    </w:p>
    <w:p w14:paraId="3A0FF5F2" w14:textId="77777777" w:rsidR="002C161D" w:rsidRPr="00272CB1" w:rsidRDefault="002C161D" w:rsidP="00272CB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4125450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Visits Enrichment Activity</w:t>
      </w:r>
    </w:p>
    <w:p w14:paraId="5630AD66" w14:textId="77777777" w:rsidR="007528F4" w:rsidRPr="00272CB1" w:rsidRDefault="007528F4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C59C27" w14:textId="77777777" w:rsidR="00743675" w:rsidRPr="00272CB1" w:rsidRDefault="00743675" w:rsidP="00743675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272CB1">
        <w:rPr>
          <w:sz w:val="22"/>
          <w:szCs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environment.  </w:t>
      </w:r>
    </w:p>
    <w:p w14:paraId="35C76BB2" w14:textId="77777777" w:rsidR="00743675" w:rsidRPr="00272CB1" w:rsidRDefault="00743675" w:rsidP="00743675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272CB1">
        <w:rPr>
          <w:sz w:val="22"/>
          <w:szCs w:val="22"/>
        </w:rPr>
        <w:t xml:space="preserve">The provider is required to </w:t>
      </w:r>
      <w:r w:rsidR="00727B30" w:rsidRPr="00272CB1">
        <w:rPr>
          <w:sz w:val="22"/>
          <w:szCs w:val="22"/>
        </w:rPr>
        <w:t xml:space="preserve">assist with </w:t>
      </w:r>
      <w:r w:rsidRPr="00272CB1">
        <w:rPr>
          <w:sz w:val="22"/>
          <w:szCs w:val="22"/>
        </w:rPr>
        <w:t>Planning and support for these special visits.</w:t>
      </w:r>
    </w:p>
    <w:p w14:paraId="54198071" w14:textId="77777777" w:rsidR="00743675" w:rsidRPr="00272CB1" w:rsidRDefault="00743675" w:rsidP="00743675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272CB1">
        <w:rPr>
          <w:sz w:val="22"/>
          <w:szCs w:val="22"/>
        </w:rPr>
        <w:t>Themed visits according to needs</w:t>
      </w:r>
      <w:r w:rsidR="00727B30" w:rsidRPr="00272CB1">
        <w:rPr>
          <w:sz w:val="22"/>
          <w:szCs w:val="22"/>
        </w:rPr>
        <w:t xml:space="preserve"> of the establishment</w:t>
      </w:r>
      <w:r w:rsidRPr="00272CB1">
        <w:rPr>
          <w:sz w:val="22"/>
          <w:szCs w:val="22"/>
        </w:rPr>
        <w:t>.</w:t>
      </w:r>
    </w:p>
    <w:p w14:paraId="61829076" w14:textId="77777777" w:rsidR="002C161D" w:rsidRPr="00272CB1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BA226A1" w14:textId="77777777" w:rsidR="002A08A5" w:rsidRPr="00272CB1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8B1BA6D" w14:textId="77777777" w:rsidR="00212D06" w:rsidRPr="00272CB1" w:rsidRDefault="00D014F0" w:rsidP="0B69F98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>Family Visit Days</w:t>
      </w:r>
    </w:p>
    <w:p w14:paraId="59B29FB1" w14:textId="61DFB4F2" w:rsidR="0B69F983" w:rsidRPr="00272CB1" w:rsidRDefault="0B69F983" w:rsidP="0B69F983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7334E4E4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lastRenderedPageBreak/>
        <w:t>HMP</w:t>
      </w:r>
      <w:r w:rsidR="007D461B" w:rsidRPr="00272CB1">
        <w:rPr>
          <w:rFonts w:cs="Arial"/>
          <w:color w:val="000000" w:themeColor="text1"/>
          <w:szCs w:val="22"/>
        </w:rPr>
        <w:t xml:space="preserve">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Family Visit Days</w:t>
      </w:r>
    </w:p>
    <w:p w14:paraId="66204FF1" w14:textId="77777777" w:rsidR="006E73E5" w:rsidRPr="00272CB1" w:rsidRDefault="006E73E5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28CCF28" w14:textId="77777777" w:rsidR="006E73E5" w:rsidRPr="00272CB1" w:rsidRDefault="006E73E5" w:rsidP="006E73E5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272CB1">
        <w:rPr>
          <w:sz w:val="22"/>
          <w:szCs w:val="22"/>
        </w:rPr>
        <w:t xml:space="preserve">Extended events for families and children to spend time together through extended time to do activities. </w:t>
      </w:r>
    </w:p>
    <w:p w14:paraId="7F423458" w14:textId="77777777" w:rsidR="006E73E5" w:rsidRPr="00272CB1" w:rsidRDefault="006E73E5" w:rsidP="006E73E5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272CB1">
        <w:rPr>
          <w:sz w:val="22"/>
          <w:szCs w:val="22"/>
        </w:rPr>
        <w:t>The visits will be a minimum of 12 per year booked dependent upon establishment requirement to mark achievement.</w:t>
      </w:r>
    </w:p>
    <w:p w14:paraId="11C85E50" w14:textId="77777777" w:rsidR="003F113A" w:rsidRPr="00272CB1" w:rsidRDefault="006E73E5" w:rsidP="006E73E5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272CB1">
        <w:rPr>
          <w:sz w:val="22"/>
          <w:szCs w:val="22"/>
        </w:rPr>
        <w:t>Provider to support visits days for those with protected characteristics as required.</w:t>
      </w:r>
    </w:p>
    <w:p w14:paraId="23125F4D" w14:textId="654D9B07" w:rsidR="006E73E5" w:rsidRPr="00272CB1" w:rsidRDefault="003F113A" w:rsidP="006E73E5">
      <w:pPr>
        <w:pStyle w:val="Bod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272CB1">
        <w:rPr>
          <w:sz w:val="22"/>
          <w:szCs w:val="22"/>
        </w:rPr>
        <w:t xml:space="preserve">Provider to be able to supply play worker as and when required to cover family play days some of </w:t>
      </w:r>
      <w:r w:rsidR="4C4B3DBC" w:rsidRPr="00272CB1">
        <w:rPr>
          <w:sz w:val="22"/>
          <w:szCs w:val="22"/>
        </w:rPr>
        <w:t>these events</w:t>
      </w:r>
      <w:r w:rsidRPr="00272CB1">
        <w:rPr>
          <w:sz w:val="22"/>
          <w:szCs w:val="22"/>
        </w:rPr>
        <w:t xml:space="preserve"> may be all day events starting early morning and required to work through lunch. </w:t>
      </w:r>
      <w:r w:rsidR="006E73E5" w:rsidRPr="00272CB1">
        <w:rPr>
          <w:sz w:val="22"/>
          <w:szCs w:val="22"/>
        </w:rPr>
        <w:t xml:space="preserve"> </w:t>
      </w:r>
    </w:p>
    <w:p w14:paraId="2DBF0D7D" w14:textId="77777777" w:rsidR="006E73E5" w:rsidRPr="00272CB1" w:rsidRDefault="006E73E5" w:rsidP="006E73E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2893BE3" w14:textId="4B21D328" w:rsidR="34D4202C" w:rsidRPr="00272CB1" w:rsidRDefault="34D4202C" w:rsidP="34D4202C">
      <w:pPr>
        <w:spacing w:after="0"/>
        <w:jc w:val="both"/>
        <w:rPr>
          <w:rFonts w:cs="Arial"/>
          <w:b/>
          <w:bCs/>
          <w:color w:val="000000" w:themeColor="text1"/>
          <w:szCs w:val="22"/>
        </w:rPr>
      </w:pPr>
    </w:p>
    <w:p w14:paraId="13C69484" w14:textId="0D62BF36" w:rsidR="00E93882" w:rsidRPr="00272CB1" w:rsidRDefault="00E93882" w:rsidP="34D4202C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 xml:space="preserve">Services for Prisoners without </w:t>
      </w:r>
      <w:r w:rsidR="003117B8" w:rsidRPr="00272CB1">
        <w:rPr>
          <w:rFonts w:cs="Arial"/>
          <w:b/>
          <w:bCs/>
          <w:color w:val="000000" w:themeColor="text1"/>
          <w:szCs w:val="22"/>
        </w:rPr>
        <w:t>C</w:t>
      </w:r>
      <w:r w:rsidR="002E63EE" w:rsidRPr="00272CB1">
        <w:rPr>
          <w:rFonts w:cs="Arial"/>
          <w:b/>
          <w:bCs/>
          <w:color w:val="000000" w:themeColor="text1"/>
          <w:szCs w:val="22"/>
        </w:rPr>
        <w:t xml:space="preserve">ontact with </w:t>
      </w:r>
      <w:r w:rsidR="003117B8" w:rsidRPr="00272CB1">
        <w:rPr>
          <w:rFonts w:cs="Arial"/>
          <w:b/>
          <w:bCs/>
          <w:color w:val="000000" w:themeColor="text1"/>
          <w:szCs w:val="22"/>
        </w:rPr>
        <w:t>F</w:t>
      </w:r>
      <w:r w:rsidRPr="00272CB1">
        <w:rPr>
          <w:rFonts w:cs="Arial"/>
          <w:b/>
          <w:bCs/>
          <w:color w:val="000000" w:themeColor="text1"/>
          <w:szCs w:val="22"/>
        </w:rPr>
        <w:t xml:space="preserve">amily and Significant Others </w:t>
      </w:r>
    </w:p>
    <w:p w14:paraId="1A051C84" w14:textId="4568999C" w:rsidR="0B69F983" w:rsidRPr="00272CB1" w:rsidRDefault="0B69F983" w:rsidP="0B69F983">
      <w:pPr>
        <w:spacing w:after="0"/>
        <w:jc w:val="both"/>
        <w:rPr>
          <w:b/>
          <w:bCs/>
          <w:i/>
          <w:iCs/>
          <w:color w:val="000000" w:themeColor="text1"/>
          <w:szCs w:val="22"/>
        </w:rPr>
      </w:pPr>
    </w:p>
    <w:p w14:paraId="45D66909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Prisoners without Contact for Family and Significant Others</w:t>
      </w:r>
    </w:p>
    <w:p w14:paraId="776268AC" w14:textId="6E589916" w:rsidR="006A3FE7" w:rsidRPr="00272CB1" w:rsidRDefault="006A3FE7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Ideally would like to see contact with ALL prisoners who do not receive family contact</w:t>
      </w:r>
      <w:r w:rsidR="2055E995" w:rsidRPr="00272CB1">
        <w:rPr>
          <w:rFonts w:cs="Arial"/>
          <w:color w:val="000000" w:themeColor="text1"/>
          <w:sz w:val="22"/>
        </w:rPr>
        <w:t>.</w:t>
      </w:r>
    </w:p>
    <w:p w14:paraId="2C3149AB" w14:textId="24D71CAB" w:rsidR="006A3FE7" w:rsidRPr="00272CB1" w:rsidRDefault="006A3FE7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Help create new positive relationships</w:t>
      </w:r>
      <w:r w:rsidR="40C00F4C" w:rsidRPr="00272CB1">
        <w:rPr>
          <w:rFonts w:cs="Arial"/>
          <w:color w:val="000000" w:themeColor="text1"/>
          <w:sz w:val="22"/>
        </w:rPr>
        <w:t>.</w:t>
      </w:r>
    </w:p>
    <w:p w14:paraId="24920137" w14:textId="52188BD2" w:rsidR="006A3FE7" w:rsidRPr="00272CB1" w:rsidRDefault="006A3FE7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Provider to assist prison/</w:t>
      </w:r>
      <w:r w:rsidR="45345C88" w:rsidRPr="00272CB1">
        <w:rPr>
          <w:rFonts w:cs="Arial"/>
          <w:color w:val="000000" w:themeColor="text1"/>
          <w:sz w:val="22"/>
        </w:rPr>
        <w:t>chaplaincy in</w:t>
      </w:r>
      <w:r w:rsidRPr="00272CB1">
        <w:rPr>
          <w:rFonts w:cs="Arial"/>
          <w:color w:val="000000" w:themeColor="text1"/>
          <w:sz w:val="22"/>
        </w:rPr>
        <w:t xml:space="preserve"> helping prisoners re-establish contact with family and friends. </w:t>
      </w:r>
    </w:p>
    <w:p w14:paraId="5FE06132" w14:textId="77777777" w:rsidR="006A3FE7" w:rsidRPr="00272CB1" w:rsidRDefault="006A3FE7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Provider to liaise with chaplaincy to offer help and advice to prisoners on how to make initial contacts.</w:t>
      </w:r>
    </w:p>
    <w:p w14:paraId="33CBD3B1" w14:textId="0950515E" w:rsidR="002C161D" w:rsidRPr="00272CB1" w:rsidRDefault="006A3FE7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Provider to support and advise family and friends during this process</w:t>
      </w:r>
      <w:r w:rsidR="5184CDFF" w:rsidRPr="00272CB1">
        <w:rPr>
          <w:rFonts w:cs="Arial"/>
          <w:color w:val="000000" w:themeColor="text1"/>
          <w:sz w:val="22"/>
        </w:rPr>
        <w:t>.</w:t>
      </w:r>
    </w:p>
    <w:p w14:paraId="296FEF7D" w14:textId="77777777" w:rsidR="002C161D" w:rsidRPr="00272CB1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7194DBDC" w14:textId="77777777" w:rsidR="00C503EF" w:rsidRPr="00272CB1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3193FA" w14:textId="77777777" w:rsidR="00E613B5" w:rsidRPr="00272CB1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72CB1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769D0D3C" w14:textId="77777777" w:rsidR="0079465C" w:rsidRPr="00272CB1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CD245A" w14:textId="739AC12C" w:rsidR="0079465C" w:rsidRPr="00272CB1" w:rsidRDefault="0079465C" w:rsidP="0B69F98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>Family Engagement</w:t>
      </w:r>
      <w:r w:rsidR="00386106" w:rsidRPr="00272CB1">
        <w:rPr>
          <w:rFonts w:cs="Arial"/>
          <w:b/>
          <w:bCs/>
          <w:color w:val="000000" w:themeColor="text1"/>
          <w:szCs w:val="22"/>
        </w:rPr>
        <w:t xml:space="preserve"> and Advice</w:t>
      </w:r>
    </w:p>
    <w:p w14:paraId="30D7AA69" w14:textId="77777777" w:rsidR="00083182" w:rsidRPr="00272CB1" w:rsidRDefault="00083182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AEEC9E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Family Engagement and Advice</w:t>
      </w:r>
    </w:p>
    <w:p w14:paraId="7196D064" w14:textId="77777777" w:rsidR="003F113A" w:rsidRPr="00272CB1" w:rsidRDefault="003F113A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C1DC32D" w14:textId="77777777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6171C71D" w14:textId="77777777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 xml:space="preserve">Through collaborative working they will ensure all appropriate family services across the establishment are engaged by those with need. </w:t>
      </w:r>
    </w:p>
    <w:p w14:paraId="43625951" w14:textId="77777777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>Where identified gaps in services are found, through innovative working these gaps are to be addressed.</w:t>
      </w:r>
    </w:p>
    <w:p w14:paraId="44EE978E" w14:textId="77777777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>Provide telephone and face to face support for families.</w:t>
      </w:r>
    </w:p>
    <w:p w14:paraId="6B0C6A0D" w14:textId="77777777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szCs w:val="22"/>
        </w:rPr>
        <w:t>Refer prisoner families (with their consent) to other services that work with families in the community if appropriate, such as local authority Family Information Services and CAB’s.</w:t>
      </w:r>
    </w:p>
    <w:p w14:paraId="11FC2094" w14:textId="7166CF16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The provider should support the prison in helping prisoners to re-establish contact with family </w:t>
      </w:r>
      <w:r w:rsidR="51FBD158" w:rsidRPr="00272CB1">
        <w:rPr>
          <w:rFonts w:cs="Arial"/>
          <w:color w:val="000000" w:themeColor="text1"/>
          <w:szCs w:val="22"/>
        </w:rPr>
        <w:t>and</w:t>
      </w:r>
      <w:r w:rsidRPr="00272CB1">
        <w:rPr>
          <w:rFonts w:cs="Arial"/>
          <w:color w:val="000000" w:themeColor="text1"/>
          <w:szCs w:val="22"/>
        </w:rPr>
        <w:t xml:space="preserve"> friends.</w:t>
      </w:r>
    </w:p>
    <w:p w14:paraId="4F14BDAB" w14:textId="6A14540E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The provider will support </w:t>
      </w:r>
      <w:r w:rsidR="57DCB462" w:rsidRPr="00272CB1">
        <w:rPr>
          <w:rFonts w:cs="Arial"/>
          <w:color w:val="000000" w:themeColor="text1"/>
          <w:szCs w:val="22"/>
        </w:rPr>
        <w:t>and</w:t>
      </w:r>
      <w:r w:rsidRPr="00272CB1">
        <w:rPr>
          <w:rFonts w:cs="Arial"/>
          <w:color w:val="000000" w:themeColor="text1"/>
          <w:szCs w:val="22"/>
        </w:rPr>
        <w:t xml:space="preserve"> advise the prisoner to make initial contact with family </w:t>
      </w:r>
      <w:r w:rsidR="047B719F" w:rsidRPr="00272CB1">
        <w:rPr>
          <w:rFonts w:cs="Arial"/>
          <w:color w:val="000000" w:themeColor="text1"/>
          <w:szCs w:val="22"/>
        </w:rPr>
        <w:t>and</w:t>
      </w:r>
      <w:r w:rsidRPr="00272CB1">
        <w:rPr>
          <w:rFonts w:cs="Arial"/>
          <w:color w:val="000000" w:themeColor="text1"/>
          <w:szCs w:val="22"/>
        </w:rPr>
        <w:t xml:space="preserve"> friends</w:t>
      </w:r>
      <w:r w:rsidR="00475A08">
        <w:rPr>
          <w:rFonts w:cs="Arial"/>
          <w:color w:val="000000" w:themeColor="text1"/>
          <w:szCs w:val="22"/>
        </w:rPr>
        <w:t>, through</w:t>
      </w:r>
      <w:r w:rsidR="000C6061">
        <w:rPr>
          <w:rFonts w:cs="Arial"/>
          <w:color w:val="000000" w:themeColor="text1"/>
          <w:szCs w:val="22"/>
        </w:rPr>
        <w:t xml:space="preserve"> application. </w:t>
      </w:r>
    </w:p>
    <w:p w14:paraId="6CD13363" w14:textId="76C330E3" w:rsidR="003F113A" w:rsidRPr="00272CB1" w:rsidRDefault="003F113A" w:rsidP="34D4202C">
      <w:pPr>
        <w:numPr>
          <w:ilvl w:val="0"/>
          <w:numId w:val="40"/>
        </w:numPr>
        <w:tabs>
          <w:tab w:val="left" w:pos="289"/>
        </w:tabs>
        <w:spacing w:after="0"/>
        <w:jc w:val="both"/>
        <w:rPr>
          <w:rFonts w:cs="Arial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The provider will support </w:t>
      </w:r>
      <w:r w:rsidR="5EC2B561" w:rsidRPr="00272CB1">
        <w:rPr>
          <w:rFonts w:cs="Arial"/>
          <w:color w:val="000000" w:themeColor="text1"/>
          <w:szCs w:val="22"/>
        </w:rPr>
        <w:t>and</w:t>
      </w:r>
      <w:r w:rsidRPr="00272CB1">
        <w:rPr>
          <w:rFonts w:cs="Arial"/>
          <w:color w:val="000000" w:themeColor="text1"/>
          <w:szCs w:val="22"/>
        </w:rPr>
        <w:t xml:space="preserve"> advise the family or friend’s once initial contact has been made by the prisoner.  </w:t>
      </w:r>
    </w:p>
    <w:p w14:paraId="34FF1C98" w14:textId="77777777" w:rsidR="002C161D" w:rsidRPr="00272CB1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072C0D" w14:textId="77777777" w:rsidR="00386E1A" w:rsidRPr="00272CB1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5F76A76" w14:textId="77777777" w:rsidR="00386106" w:rsidRPr="00272CB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272CB1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48A21919" w14:textId="77777777" w:rsidR="00386106" w:rsidRPr="00272CB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BD18F9B" w14:textId="188E0DC6" w:rsidR="00386106" w:rsidRPr="00272CB1" w:rsidRDefault="00386106" w:rsidP="0B69F98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272CB1">
        <w:rPr>
          <w:rFonts w:cs="Arial"/>
          <w:b/>
          <w:bCs/>
          <w:color w:val="000000" w:themeColor="text1"/>
          <w:szCs w:val="22"/>
        </w:rPr>
        <w:t>Support for Secure Video Calls</w:t>
      </w:r>
    </w:p>
    <w:p w14:paraId="0F3CABC7" w14:textId="77777777" w:rsidR="002C161D" w:rsidRPr="00272CB1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22E9C273" w14:textId="77777777" w:rsidR="002C161D" w:rsidRPr="00272CB1" w:rsidRDefault="002C161D" w:rsidP="34D420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2CB1">
        <w:rPr>
          <w:rFonts w:cs="Arial"/>
          <w:color w:val="000000" w:themeColor="text1"/>
          <w:szCs w:val="22"/>
        </w:rPr>
        <w:t xml:space="preserve">HMP </w:t>
      </w:r>
      <w:proofErr w:type="spellStart"/>
      <w:r w:rsidR="007D461B" w:rsidRPr="00272CB1">
        <w:rPr>
          <w:rFonts w:cs="Arial"/>
          <w:color w:val="000000" w:themeColor="text1"/>
          <w:szCs w:val="22"/>
        </w:rPr>
        <w:t>Whitemoor</w:t>
      </w:r>
      <w:proofErr w:type="spellEnd"/>
      <w:r w:rsidRPr="00272CB1">
        <w:rPr>
          <w:rFonts w:cs="Arial"/>
          <w:color w:val="000000" w:themeColor="text1"/>
          <w:szCs w:val="22"/>
        </w:rPr>
        <w:t xml:space="preserve"> Requirements for Secure Video Calls</w:t>
      </w:r>
    </w:p>
    <w:p w14:paraId="0FFF774D" w14:textId="3367D4FF" w:rsidR="002C161D" w:rsidRPr="00272CB1" w:rsidRDefault="003F113A" w:rsidP="34D4202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72CB1">
        <w:rPr>
          <w:rFonts w:cs="Arial"/>
          <w:color w:val="000000" w:themeColor="text1"/>
          <w:sz w:val="22"/>
        </w:rPr>
        <w:t>Due to the nature of the establishment this service is run in house therefore there is no service required</w:t>
      </w:r>
      <w:r w:rsidR="193528D2" w:rsidRPr="00272CB1">
        <w:rPr>
          <w:rFonts w:cs="Arial"/>
          <w:color w:val="000000" w:themeColor="text1"/>
          <w:sz w:val="22"/>
        </w:rPr>
        <w:t>.</w:t>
      </w:r>
    </w:p>
    <w:p w14:paraId="16DEB4AB" w14:textId="10B522A5" w:rsidR="003C14EA" w:rsidRPr="00272CB1" w:rsidRDefault="003C14EA" w:rsidP="34D4202C">
      <w:pPr>
        <w:pStyle w:val="ListParagraph"/>
        <w:autoSpaceDE w:val="0"/>
        <w:autoSpaceDN w:val="0"/>
        <w:adjustRightInd w:val="0"/>
        <w:spacing w:after="0"/>
        <w:rPr>
          <w:b/>
          <w:bCs/>
          <w:color w:val="000000"/>
          <w:sz w:val="22"/>
        </w:rPr>
      </w:pPr>
    </w:p>
    <w:p w14:paraId="21BB9FA2" w14:textId="5C1AAFC6" w:rsidR="34D4202C" w:rsidRDefault="34D4202C" w:rsidP="0B69F983">
      <w:pPr>
        <w:pStyle w:val="ListParagraph"/>
        <w:spacing w:after="0"/>
        <w:ind w:left="0"/>
        <w:rPr>
          <w:b/>
          <w:bCs/>
          <w:color w:val="000000" w:themeColor="text1"/>
          <w:szCs w:val="24"/>
        </w:rPr>
      </w:pPr>
    </w:p>
    <w:p w14:paraId="22685773" w14:textId="77777777" w:rsidR="00272CB1" w:rsidRDefault="00272CB1" w:rsidP="00272CB1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17EFA4B5" w14:textId="77777777" w:rsidR="00272CB1" w:rsidRDefault="00272CB1" w:rsidP="00272CB1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5F8E63A2" w14:textId="77777777" w:rsidR="00272CB1" w:rsidRDefault="00272CB1" w:rsidP="00272CB1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06D622AA" w14:textId="77777777" w:rsidR="00272CB1" w:rsidRDefault="00272CB1" w:rsidP="0B69F983">
      <w:pPr>
        <w:pStyle w:val="ListParagraph"/>
        <w:spacing w:after="0"/>
        <w:ind w:left="0"/>
        <w:rPr>
          <w:b/>
          <w:bCs/>
          <w:color w:val="000000" w:themeColor="text1"/>
          <w:szCs w:val="24"/>
        </w:rPr>
      </w:pPr>
    </w:p>
    <w:sectPr w:rsidR="00272CB1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679A" w14:textId="77777777" w:rsidR="00F5655B" w:rsidRDefault="00F5655B">
      <w:r>
        <w:separator/>
      </w:r>
    </w:p>
  </w:endnote>
  <w:endnote w:type="continuationSeparator" w:id="0">
    <w:p w14:paraId="3E7A7497" w14:textId="77777777" w:rsidR="00F5655B" w:rsidRDefault="00F5655B">
      <w:r>
        <w:continuationSeparator/>
      </w:r>
    </w:p>
  </w:endnote>
  <w:endnote w:type="continuationNotice" w:id="1">
    <w:p w14:paraId="3C322CDF" w14:textId="77777777" w:rsidR="00F5655B" w:rsidRDefault="00F565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059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3CBC8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A381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2903CBC8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A3819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A3819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041E394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E82B" w14:textId="77777777" w:rsidR="00F5655B" w:rsidRDefault="00F5655B">
      <w:r>
        <w:separator/>
      </w:r>
    </w:p>
  </w:footnote>
  <w:footnote w:type="continuationSeparator" w:id="0">
    <w:p w14:paraId="47BB6800" w14:textId="77777777" w:rsidR="00F5655B" w:rsidRDefault="00F5655B">
      <w:r>
        <w:continuationSeparator/>
      </w:r>
    </w:p>
  </w:footnote>
  <w:footnote w:type="continuationNotice" w:id="1">
    <w:p w14:paraId="1CB2AA03" w14:textId="77777777" w:rsidR="00F5655B" w:rsidRDefault="00F565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BFD8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E55AC"/>
    <w:multiLevelType w:val="hybridMultilevel"/>
    <w:tmpl w:val="E2F6A05E"/>
    <w:lvl w:ilvl="0" w:tplc="B0A2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CD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2B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8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CE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0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4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4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F352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8903A02"/>
    <w:multiLevelType w:val="hybridMultilevel"/>
    <w:tmpl w:val="5A00297A"/>
    <w:lvl w:ilvl="0" w:tplc="8CE48D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46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80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C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C9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2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04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9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7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944E20"/>
    <w:multiLevelType w:val="hybridMultilevel"/>
    <w:tmpl w:val="E49484C6"/>
    <w:lvl w:ilvl="0" w:tplc="17044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5C9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0E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6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0B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CC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CA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1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86874728">
    <w:abstractNumId w:val="20"/>
  </w:num>
  <w:num w:numId="2" w16cid:durableId="70589177">
    <w:abstractNumId w:val="34"/>
  </w:num>
  <w:num w:numId="3" w16cid:durableId="311713122">
    <w:abstractNumId w:val="39"/>
  </w:num>
  <w:num w:numId="4" w16cid:durableId="1878155834">
    <w:abstractNumId w:val="11"/>
  </w:num>
  <w:num w:numId="5" w16cid:durableId="1784230321">
    <w:abstractNumId w:val="13"/>
  </w:num>
  <w:num w:numId="6" w16cid:durableId="888687951">
    <w:abstractNumId w:val="14"/>
  </w:num>
  <w:num w:numId="7" w16cid:durableId="429474873">
    <w:abstractNumId w:val="6"/>
  </w:num>
  <w:num w:numId="8" w16cid:durableId="662701550">
    <w:abstractNumId w:val="23"/>
  </w:num>
  <w:num w:numId="9" w16cid:durableId="859779396">
    <w:abstractNumId w:val="7"/>
  </w:num>
  <w:num w:numId="10" w16cid:durableId="1200629045">
    <w:abstractNumId w:val="38"/>
  </w:num>
  <w:num w:numId="11" w16cid:durableId="2045204928">
    <w:abstractNumId w:val="36"/>
  </w:num>
  <w:num w:numId="12" w16cid:durableId="157112508">
    <w:abstractNumId w:val="18"/>
  </w:num>
  <w:num w:numId="13" w16cid:durableId="243336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511914">
    <w:abstractNumId w:val="16"/>
  </w:num>
  <w:num w:numId="15" w16cid:durableId="21033379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49862">
    <w:abstractNumId w:val="1"/>
  </w:num>
  <w:num w:numId="17" w16cid:durableId="36122880">
    <w:abstractNumId w:val="15"/>
  </w:num>
  <w:num w:numId="18" w16cid:durableId="1656454513">
    <w:abstractNumId w:val="0"/>
  </w:num>
  <w:num w:numId="19" w16cid:durableId="1574003470">
    <w:abstractNumId w:val="3"/>
  </w:num>
  <w:num w:numId="20" w16cid:durableId="1599366096">
    <w:abstractNumId w:val="31"/>
  </w:num>
  <w:num w:numId="21" w16cid:durableId="886452792">
    <w:abstractNumId w:val="40"/>
  </w:num>
  <w:num w:numId="22" w16cid:durableId="50227973">
    <w:abstractNumId w:val="8"/>
    <w:lvlOverride w:ilvl="0">
      <w:startOverride w:val="1"/>
    </w:lvlOverride>
  </w:num>
  <w:num w:numId="23" w16cid:durableId="1096901144">
    <w:abstractNumId w:val="4"/>
  </w:num>
  <w:num w:numId="24" w16cid:durableId="1524586513">
    <w:abstractNumId w:val="24"/>
  </w:num>
  <w:num w:numId="25" w16cid:durableId="1209993107">
    <w:abstractNumId w:val="21"/>
  </w:num>
  <w:num w:numId="26" w16cid:durableId="831020895">
    <w:abstractNumId w:val="25"/>
  </w:num>
  <w:num w:numId="27" w16cid:durableId="1504198541">
    <w:abstractNumId w:val="5"/>
  </w:num>
  <w:num w:numId="28" w16cid:durableId="1813785649">
    <w:abstractNumId w:val="17"/>
  </w:num>
  <w:num w:numId="29" w16cid:durableId="58721008">
    <w:abstractNumId w:val="37"/>
  </w:num>
  <w:num w:numId="30" w16cid:durableId="1271160981">
    <w:abstractNumId w:val="9"/>
  </w:num>
  <w:num w:numId="31" w16cid:durableId="539975339">
    <w:abstractNumId w:val="30"/>
  </w:num>
  <w:num w:numId="32" w16cid:durableId="251202190">
    <w:abstractNumId w:val="22"/>
  </w:num>
  <w:num w:numId="33" w16cid:durableId="726225928">
    <w:abstractNumId w:val="19"/>
  </w:num>
  <w:num w:numId="34" w16cid:durableId="519125287">
    <w:abstractNumId w:val="28"/>
  </w:num>
  <w:num w:numId="35" w16cid:durableId="1954045515">
    <w:abstractNumId w:val="12"/>
  </w:num>
  <w:num w:numId="36" w16cid:durableId="1939171328">
    <w:abstractNumId w:val="10"/>
  </w:num>
  <w:num w:numId="37" w16cid:durableId="341248307">
    <w:abstractNumId w:val="35"/>
  </w:num>
  <w:num w:numId="38" w16cid:durableId="225839076">
    <w:abstractNumId w:val="27"/>
  </w:num>
  <w:num w:numId="39" w16cid:durableId="890655329">
    <w:abstractNumId w:val="29"/>
  </w:num>
  <w:num w:numId="40" w16cid:durableId="1967616890">
    <w:abstractNumId w:val="26"/>
  </w:num>
  <w:num w:numId="41" w16cid:durableId="527526943">
    <w:abstractNumId w:val="2"/>
  </w:num>
  <w:num w:numId="42" w16cid:durableId="167333868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C6061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2CB1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05F3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113A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A08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06B5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57D26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3619A"/>
    <w:rsid w:val="00644A07"/>
    <w:rsid w:val="00644CA5"/>
    <w:rsid w:val="00645288"/>
    <w:rsid w:val="00647F83"/>
    <w:rsid w:val="00654D9A"/>
    <w:rsid w:val="006658C0"/>
    <w:rsid w:val="00667E0C"/>
    <w:rsid w:val="00677664"/>
    <w:rsid w:val="00690FAD"/>
    <w:rsid w:val="006A3819"/>
    <w:rsid w:val="006A3FE7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E73E5"/>
    <w:rsid w:val="006F72F5"/>
    <w:rsid w:val="00702B82"/>
    <w:rsid w:val="007035E8"/>
    <w:rsid w:val="00704362"/>
    <w:rsid w:val="007047EF"/>
    <w:rsid w:val="00704E7B"/>
    <w:rsid w:val="007059BA"/>
    <w:rsid w:val="00711CF3"/>
    <w:rsid w:val="00715FFE"/>
    <w:rsid w:val="00721900"/>
    <w:rsid w:val="00727B30"/>
    <w:rsid w:val="00731468"/>
    <w:rsid w:val="00731C07"/>
    <w:rsid w:val="00732812"/>
    <w:rsid w:val="00733136"/>
    <w:rsid w:val="007343B1"/>
    <w:rsid w:val="00734500"/>
    <w:rsid w:val="007354CA"/>
    <w:rsid w:val="00741EC3"/>
    <w:rsid w:val="00743675"/>
    <w:rsid w:val="00747BB2"/>
    <w:rsid w:val="007528F4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D461B"/>
    <w:rsid w:val="007E0632"/>
    <w:rsid w:val="007E0D47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2C6A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C1598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047E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58B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330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655B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C6054"/>
    <w:rsid w:val="00FD50B0"/>
    <w:rsid w:val="00FD649B"/>
    <w:rsid w:val="00FD6ED0"/>
    <w:rsid w:val="00FF2303"/>
    <w:rsid w:val="00FF3391"/>
    <w:rsid w:val="02995BC4"/>
    <w:rsid w:val="0465E140"/>
    <w:rsid w:val="047B719F"/>
    <w:rsid w:val="0514B2C1"/>
    <w:rsid w:val="057C8756"/>
    <w:rsid w:val="07B73D80"/>
    <w:rsid w:val="0B69F983"/>
    <w:rsid w:val="0D335CBA"/>
    <w:rsid w:val="0F864C06"/>
    <w:rsid w:val="15C250BC"/>
    <w:rsid w:val="1698EED4"/>
    <w:rsid w:val="193528D2"/>
    <w:rsid w:val="1BE4DE45"/>
    <w:rsid w:val="1BE58F4F"/>
    <w:rsid w:val="1D97FDAC"/>
    <w:rsid w:val="2055E995"/>
    <w:rsid w:val="228AFE1F"/>
    <w:rsid w:val="23D05BED"/>
    <w:rsid w:val="2AC72C85"/>
    <w:rsid w:val="2B9DB055"/>
    <w:rsid w:val="2D52C819"/>
    <w:rsid w:val="303B67A9"/>
    <w:rsid w:val="31A87F02"/>
    <w:rsid w:val="320E0DE8"/>
    <w:rsid w:val="3384CDFE"/>
    <w:rsid w:val="34D4202C"/>
    <w:rsid w:val="34DCB6CB"/>
    <w:rsid w:val="35CD1A6D"/>
    <w:rsid w:val="3756BA29"/>
    <w:rsid w:val="37F26027"/>
    <w:rsid w:val="3F65D6AC"/>
    <w:rsid w:val="409521F6"/>
    <w:rsid w:val="40C00F4C"/>
    <w:rsid w:val="430AA601"/>
    <w:rsid w:val="45345C88"/>
    <w:rsid w:val="4577383F"/>
    <w:rsid w:val="478A48D3"/>
    <w:rsid w:val="497CB599"/>
    <w:rsid w:val="4C211D71"/>
    <w:rsid w:val="4C4B3DBC"/>
    <w:rsid w:val="4F6F32DD"/>
    <w:rsid w:val="512AAA7C"/>
    <w:rsid w:val="5184CDFF"/>
    <w:rsid w:val="51FBD158"/>
    <w:rsid w:val="52CF41C4"/>
    <w:rsid w:val="55AED75A"/>
    <w:rsid w:val="57A8591B"/>
    <w:rsid w:val="57DCB462"/>
    <w:rsid w:val="5AF4CE2B"/>
    <w:rsid w:val="5BC06707"/>
    <w:rsid w:val="5D1B329B"/>
    <w:rsid w:val="5EC2B561"/>
    <w:rsid w:val="60783A42"/>
    <w:rsid w:val="6221E979"/>
    <w:rsid w:val="629FEC5A"/>
    <w:rsid w:val="66B70E7F"/>
    <w:rsid w:val="66DC323F"/>
    <w:rsid w:val="66FCEF4F"/>
    <w:rsid w:val="6A940E17"/>
    <w:rsid w:val="6C2B4B32"/>
    <w:rsid w:val="6CCBF12B"/>
    <w:rsid w:val="6DE11EE0"/>
    <w:rsid w:val="7024F9C8"/>
    <w:rsid w:val="718FFFD5"/>
    <w:rsid w:val="72A04034"/>
    <w:rsid w:val="73B8EADE"/>
    <w:rsid w:val="76164E3B"/>
    <w:rsid w:val="7BCFB4BB"/>
    <w:rsid w:val="7D3E463F"/>
    <w:rsid w:val="7D698513"/>
    <w:rsid w:val="7F055574"/>
    <w:rsid w:val="7FA6C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ADD3B-AB4E-4DBC-8451-0A0AF1DDE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FCBD6-93FE-431F-A805-FA2DB56E3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2</TotalTime>
  <Pages>5</Pages>
  <Words>1074</Words>
  <Characters>6099</Characters>
  <Application>Microsoft Office Word</Application>
  <DocSecurity>0</DocSecurity>
  <Lines>50</Lines>
  <Paragraphs>14</Paragraphs>
  <ScaleCrop>false</ScaleCrop>
  <Manager>Ministry of Justice</Manager>
  <Company>Ministry of Justice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13</cp:revision>
  <cp:lastPrinted>2007-08-06T14:19:00Z</cp:lastPrinted>
  <dcterms:created xsi:type="dcterms:W3CDTF">2021-12-15T16:58:00Z</dcterms:created>
  <dcterms:modified xsi:type="dcterms:W3CDTF">2022-06-13T10:24:00Z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