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FAA66BE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FC4082">
              <w:rPr>
                <w:rFonts w:ascii="Arial" w:hAnsi="Arial" w:cs="Arial"/>
                <w:b/>
                <w:sz w:val="22"/>
              </w:rPr>
              <w:t>833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08BA36B" w:rsidR="004E4BD7" w:rsidRDefault="009B5B25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FC4082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5-1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3AA83A3" w:rsidR="005C6E7D" w:rsidRDefault="00FC4082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16 May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327C6C0D" w:rsidR="00727813" w:rsidRDefault="00FC4082" w:rsidP="00FC4082">
      <w:pPr>
        <w:jc w:val="center"/>
        <w:rPr>
          <w:rFonts w:ascii="Arial" w:hAnsi="Arial" w:cs="Arial"/>
          <w:b/>
        </w:rPr>
      </w:pPr>
      <w:r w:rsidRPr="00FC4082">
        <w:rPr>
          <w:rFonts w:ascii="Arial" w:hAnsi="Arial" w:cs="Arial"/>
          <w:b/>
        </w:rPr>
        <w:t>1-833 Future MCHW _Stage 1a – Strategic developments and piloting</w:t>
      </w:r>
    </w:p>
    <w:p w14:paraId="6A4A0C4E" w14:textId="77777777" w:rsidR="00FC4082" w:rsidRDefault="00FC4082">
      <w:pPr>
        <w:rPr>
          <w:rFonts w:ascii="Arial" w:hAnsi="Arial" w:cs="Arial"/>
        </w:rPr>
      </w:pPr>
    </w:p>
    <w:p w14:paraId="5D6970DB" w14:textId="55A14CB6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5-0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C4082">
            <w:rPr>
              <w:rStyle w:val="Style1"/>
            </w:rPr>
            <w:t>09 May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0EA37FC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5-1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C4082">
            <w:rPr>
              <w:rStyle w:val="Style2"/>
            </w:rPr>
            <w:t>16 May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C4082">
            <w:rPr>
              <w:rStyle w:val="Style3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9D1235E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C4082">
        <w:rPr>
          <w:rFonts w:ascii="Arial" w:hAnsi="Arial" w:cs="Arial"/>
          <w:b/>
        </w:rPr>
        <w:t>247,985.71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53B6654" w:rsidR="00627D44" w:rsidRPr="00627D44" w:rsidRDefault="004C40C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 w:rsidR="00FC40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bookmarkStart w:id="13" w:name="_GoBack"/>
      <w:bookmarkEnd w:id="13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66B4B31" w:rsidR="00727813" w:rsidRDefault="00727813" w:rsidP="00727813">
      <w:pPr>
        <w:rPr>
          <w:rFonts w:ascii="Arial" w:hAnsi="Arial" w:cs="Arial"/>
        </w:rPr>
      </w:pPr>
    </w:p>
    <w:p w14:paraId="0D308121" w14:textId="77777777" w:rsidR="00FC4082" w:rsidRDefault="00FC4082" w:rsidP="00727813">
      <w:pPr>
        <w:rPr>
          <w:rFonts w:ascii="Arial" w:hAnsi="Arial" w:cs="Arial"/>
        </w:rPr>
      </w:pPr>
    </w:p>
    <w:p w14:paraId="3874E9E5" w14:textId="7E105162" w:rsidR="00FC4082" w:rsidRDefault="004C40C5" w:rsidP="00727813">
      <w:pPr>
        <w:rPr>
          <w:rFonts w:ascii="Arial" w:hAnsi="Arial" w:cs="Arial"/>
        </w:rPr>
      </w:pPr>
      <w:bookmarkStart w:id="16" w:name="SenderName1"/>
      <w:bookmarkEnd w:id="16"/>
      <w:r>
        <w:rPr>
          <w:rFonts w:ascii="Arial" w:hAnsi="Arial" w:cs="Arial"/>
        </w:rPr>
        <w:t>x</w:t>
      </w: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5E37A60B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FC4082">
              <w:rPr>
                <w:rFonts w:ascii="Arial" w:hAnsi="Arial" w:cs="Arial"/>
              </w:rPr>
              <w:t>833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959AD0D" w:rsidR="00627D44" w:rsidRPr="00627D44" w:rsidRDefault="00FC4082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5521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6E68815C" w:rsidR="00627D44" w:rsidRPr="00627D44" w:rsidRDefault="00FC4082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603804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1DAE4" w14:textId="77777777" w:rsidR="009B5B25" w:rsidRDefault="009B5B25">
      <w:r>
        <w:separator/>
      </w:r>
    </w:p>
  </w:endnote>
  <w:endnote w:type="continuationSeparator" w:id="0">
    <w:p w14:paraId="50A7D6B8" w14:textId="77777777" w:rsidR="009B5B25" w:rsidRDefault="009B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9B5B2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B95FB" w14:textId="77777777" w:rsidR="009B5B25" w:rsidRDefault="009B5B25">
      <w:r>
        <w:separator/>
      </w:r>
    </w:p>
  </w:footnote>
  <w:footnote w:type="continuationSeparator" w:id="0">
    <w:p w14:paraId="22C6E276" w14:textId="77777777" w:rsidR="009B5B25" w:rsidRDefault="009B5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40C5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B5B25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000E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C4082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73E2C"/>
    <w:rsid w:val="0067729F"/>
    <w:rsid w:val="00692579"/>
    <w:rsid w:val="00695C80"/>
    <w:rsid w:val="007F187F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FB312-94DF-4CA7-A717-571C4188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2019-05-16T07:35:00Z</dcterms:created>
  <dcterms:modified xsi:type="dcterms:W3CDTF">2019-05-16T09:40:00Z</dcterms:modified>
</cp:coreProperties>
</file>