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0639A8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893910">
                  <w:rPr>
                    <w:rStyle w:val="Style1"/>
                    <w:b/>
                  </w:rPr>
                  <w:t>T0586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2D5E2710" w:rsidR="00CB3E0B" w:rsidRDefault="0089391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7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3A3C3675" w:rsidR="00B6065A" w:rsidRDefault="00AA65BF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July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FE42FDA" w:rsidR="00A53652" w:rsidRPr="00CB3E0B" w:rsidRDefault="00893910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5E85BDCE" w:rsidR="00B6065A" w:rsidRDefault="00735290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893910">
            <w:rPr>
              <w:rStyle w:val="Style1"/>
              <w:b/>
            </w:rPr>
            <w:t>T0586</w:t>
          </w:r>
        </w:sdtContent>
      </w:sdt>
    </w:p>
    <w:p w14:paraId="06FA62AA" w14:textId="10F8B927" w:rsidR="00B6065A" w:rsidRDefault="00735290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893910" w:rsidRPr="00893910">
            <w:rPr>
              <w:rStyle w:val="Style1"/>
              <w:b/>
            </w:rPr>
            <w:t>Future Flood Resilience of the SRN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5D2EC35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7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7463D">
            <w:rPr>
              <w:rFonts w:ascii="Arial" w:hAnsi="Arial" w:cs="Arial"/>
              <w:b/>
            </w:rPr>
            <w:t>05 July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CE41E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7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A65BF">
            <w:rPr>
              <w:rFonts w:ascii="Arial" w:hAnsi="Arial" w:cs="Arial"/>
              <w:b/>
            </w:rPr>
            <w:t>30 July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6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110E3">
            <w:rPr>
              <w:rFonts w:ascii="Arial" w:hAnsi="Arial" w:cs="Arial"/>
              <w:b/>
            </w:rPr>
            <w:t>31 March 2026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95F060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46233C">
                <w:rPr>
                  <w:rStyle w:val="Style1"/>
                  <w:b/>
                </w:rPr>
                <w:t>247,801.67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6203C34" w:rsidR="00627D44" w:rsidRPr="00311C5F" w:rsidRDefault="00735290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51E41DFC" w14:textId="77777777" w:rsidR="00D8534C" w:rsidRDefault="00D8534C" w:rsidP="00727813">
      <w:pPr>
        <w:rPr>
          <w:rFonts w:ascii="Arial" w:hAnsi="Arial" w:cs="Arial"/>
        </w:rPr>
      </w:pPr>
    </w:p>
    <w:p w14:paraId="19FADA8F" w14:textId="77777777" w:rsidR="00760E1B" w:rsidRPr="00311C5F" w:rsidRDefault="00760E1B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6E48ADE2" w:rsidR="00727813" w:rsidRPr="00311C5F" w:rsidRDefault="00735290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735290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735290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4489B3" w:rsidR="00CB4F85" w:rsidRPr="002C2284" w:rsidRDefault="0073529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760E1B">
                  <w:rPr>
                    <w:rStyle w:val="Style1"/>
                    <w:b/>
                  </w:rPr>
                  <w:t>T0586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4BAA11E" w:rsidR="00CB4F85" w:rsidRPr="002C2284" w:rsidRDefault="0073529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760E1B" w:rsidRPr="00760E1B">
                  <w:rPr>
                    <w:rStyle w:val="Style1"/>
                    <w:b/>
                  </w:rPr>
                  <w:t>5720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9ACDA5B" w:rsidR="00CB4F85" w:rsidRPr="002C2284" w:rsidRDefault="00735290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760E1B" w:rsidRPr="00760E1B">
                  <w:rPr>
                    <w:rStyle w:val="Style1"/>
                    <w:b/>
                  </w:rPr>
                  <w:t>619423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53A6" w14:textId="77777777" w:rsidR="00D65DD5" w:rsidRDefault="00D65DD5">
      <w:r>
        <w:separator/>
      </w:r>
    </w:p>
  </w:endnote>
  <w:endnote w:type="continuationSeparator" w:id="0">
    <w:p w14:paraId="6808BAA5" w14:textId="77777777" w:rsidR="00D65DD5" w:rsidRDefault="00D6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760E1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EAD9" w14:textId="77777777" w:rsidR="00D65DD5" w:rsidRDefault="00D65DD5">
      <w:r>
        <w:separator/>
      </w:r>
    </w:p>
  </w:footnote>
  <w:footnote w:type="continuationSeparator" w:id="0">
    <w:p w14:paraId="5A7D64B4" w14:textId="77777777" w:rsidR="00D65DD5" w:rsidRDefault="00D6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7169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C2680"/>
    <w:rsid w:val="001E763A"/>
    <w:rsid w:val="00203F5D"/>
    <w:rsid w:val="00205CF9"/>
    <w:rsid w:val="00232772"/>
    <w:rsid w:val="00246DCD"/>
    <w:rsid w:val="00274797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435F22"/>
    <w:rsid w:val="0044629C"/>
    <w:rsid w:val="0046233C"/>
    <w:rsid w:val="004C63A8"/>
    <w:rsid w:val="004E4BD7"/>
    <w:rsid w:val="004F486C"/>
    <w:rsid w:val="00513EF5"/>
    <w:rsid w:val="00524411"/>
    <w:rsid w:val="00526BD6"/>
    <w:rsid w:val="00527CCF"/>
    <w:rsid w:val="0055496D"/>
    <w:rsid w:val="0057329A"/>
    <w:rsid w:val="0057463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17088"/>
    <w:rsid w:val="007226F5"/>
    <w:rsid w:val="00727813"/>
    <w:rsid w:val="00735290"/>
    <w:rsid w:val="0076033B"/>
    <w:rsid w:val="00760E1B"/>
    <w:rsid w:val="00770B0B"/>
    <w:rsid w:val="00774AF4"/>
    <w:rsid w:val="00777912"/>
    <w:rsid w:val="007C3202"/>
    <w:rsid w:val="007C52FF"/>
    <w:rsid w:val="007E319B"/>
    <w:rsid w:val="007F776F"/>
    <w:rsid w:val="0080311B"/>
    <w:rsid w:val="0083253C"/>
    <w:rsid w:val="00875589"/>
    <w:rsid w:val="00893910"/>
    <w:rsid w:val="008D10A6"/>
    <w:rsid w:val="008E32A7"/>
    <w:rsid w:val="0090039A"/>
    <w:rsid w:val="0091686D"/>
    <w:rsid w:val="00922E16"/>
    <w:rsid w:val="00950BF7"/>
    <w:rsid w:val="0096338C"/>
    <w:rsid w:val="00985C09"/>
    <w:rsid w:val="009865D2"/>
    <w:rsid w:val="00A110E3"/>
    <w:rsid w:val="00A1459B"/>
    <w:rsid w:val="00A26AB8"/>
    <w:rsid w:val="00A53652"/>
    <w:rsid w:val="00AA65BF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4A8B"/>
    <w:rsid w:val="00D56DC5"/>
    <w:rsid w:val="00D65DD5"/>
    <w:rsid w:val="00D704E7"/>
    <w:rsid w:val="00D8534C"/>
    <w:rsid w:val="00DB6B74"/>
    <w:rsid w:val="00DC1C39"/>
    <w:rsid w:val="00DC6ABC"/>
    <w:rsid w:val="00DE1062"/>
    <w:rsid w:val="00DF6551"/>
    <w:rsid w:val="00E01CDC"/>
    <w:rsid w:val="00E117C6"/>
    <w:rsid w:val="00E17201"/>
    <w:rsid w:val="00E30C57"/>
    <w:rsid w:val="00E527D4"/>
    <w:rsid w:val="00E571A1"/>
    <w:rsid w:val="00E64FAE"/>
    <w:rsid w:val="00E77CF4"/>
    <w:rsid w:val="00E8289F"/>
    <w:rsid w:val="00E8443C"/>
    <w:rsid w:val="00E852D7"/>
    <w:rsid w:val="00E90781"/>
    <w:rsid w:val="00EA31FE"/>
    <w:rsid w:val="00EA49A8"/>
    <w:rsid w:val="00EB39FB"/>
    <w:rsid w:val="00EC46D1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7A007E"/>
    <w:rsid w:val="0083253C"/>
    <w:rsid w:val="00986547"/>
    <w:rsid w:val="009A65F4"/>
    <w:rsid w:val="009A7FAF"/>
    <w:rsid w:val="009D56C0"/>
    <w:rsid w:val="009F2608"/>
    <w:rsid w:val="00A11CA3"/>
    <w:rsid w:val="00A4229C"/>
    <w:rsid w:val="00A8024D"/>
    <w:rsid w:val="00BC28F6"/>
    <w:rsid w:val="00CF4A8B"/>
    <w:rsid w:val="00D76519"/>
    <w:rsid w:val="00DC58AA"/>
    <w:rsid w:val="00E01CDC"/>
    <w:rsid w:val="00E17201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84</TotalTime>
  <Pages>2</Pages>
  <Words>365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2016-01-12T11:01:00Z</cp:lastPrinted>
  <dcterms:created xsi:type="dcterms:W3CDTF">2022-04-19T14:41:00Z</dcterms:created>
  <dcterms:modified xsi:type="dcterms:W3CDTF">2024-07-31T12:12:00Z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