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A0F1" w14:textId="77777777" w:rsidR="00D36D7A" w:rsidRPr="003D53EE" w:rsidRDefault="00781CE9" w:rsidP="006373C0">
      <w:pPr>
        <w:pStyle w:val="Title"/>
      </w:pPr>
      <w:r>
        <w:t>Statement of Requirement (</w:t>
      </w:r>
      <w:proofErr w:type="spellStart"/>
      <w:r>
        <w:t>SoR</w:t>
      </w:r>
      <w:proofErr w:type="spellEnd"/>
      <w:r>
        <w:t>)</w:t>
      </w:r>
    </w:p>
    <w:p w14:paraId="49E3D6B4" w14:textId="291BA0D3" w:rsidR="00B6596A" w:rsidRPr="00BB1269" w:rsidRDefault="00B6596A" w:rsidP="00BB1269">
      <w:pPr>
        <w:rPr>
          <w:rFonts w:asciiTheme="majorHAnsi" w:hAnsiTheme="majorHAnsi" w:cstheme="majorHAnsi"/>
          <w:b/>
          <w:color w:val="4F81BD" w:themeColor="accent1"/>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52F4004A" w14:textId="77777777" w:rsidTr="004515EA">
        <w:trPr>
          <w:cantSplit/>
        </w:trPr>
        <w:tc>
          <w:tcPr>
            <w:tcW w:w="2762" w:type="dxa"/>
            <w:vAlign w:val="center"/>
          </w:tcPr>
          <w:p w14:paraId="44B0907B" w14:textId="2B96943A" w:rsidR="00806FBF" w:rsidRPr="00806FBF" w:rsidRDefault="00806FBF" w:rsidP="00FE4E6B">
            <w:pPr>
              <w:rPr>
                <w:b/>
                <w:bCs/>
              </w:rPr>
            </w:pPr>
            <w:bookmarkStart w:id="0" w:name="_Hlk194992116"/>
            <w:bookmarkStart w:id="1"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44A39766" w14:textId="2BC57354" w:rsidR="00806FBF" w:rsidRPr="00776D99" w:rsidRDefault="00A77F57" w:rsidP="00FD6A0A">
                <w:pPr>
                  <w:rPr>
                    <w:rFonts w:eastAsia="Times New Roman"/>
                    <w:b/>
                    <w:sz w:val="20"/>
                  </w:rPr>
                </w:pPr>
                <w:r w:rsidRPr="00A77F57">
                  <w:rPr>
                    <w:rFonts w:eastAsia="Times New Roman"/>
                    <w:b/>
                    <w:sz w:val="20"/>
                  </w:rPr>
                  <w:t>1000168617</w:t>
                </w:r>
              </w:p>
            </w:tc>
          </w:sdtContent>
        </w:sdt>
      </w:tr>
      <w:tr w:rsidR="00806FBF" w14:paraId="7C951FA2" w14:textId="77777777" w:rsidTr="004515EA">
        <w:trPr>
          <w:cantSplit/>
        </w:trPr>
        <w:tc>
          <w:tcPr>
            <w:tcW w:w="2762" w:type="dxa"/>
            <w:vAlign w:val="center"/>
          </w:tcPr>
          <w:p w14:paraId="75BC07B9" w14:textId="548F05FB" w:rsidR="00806FBF" w:rsidRPr="00806FBF" w:rsidRDefault="00CA5843" w:rsidP="00FE4E6B">
            <w:pPr>
              <w:rPr>
                <w:b/>
                <w:bCs/>
              </w:rPr>
            </w:pPr>
            <w:r>
              <w:rPr>
                <w:rStyle w:val="Strong"/>
              </w:rPr>
              <w:t>Version</w:t>
            </w:r>
            <w:r w:rsidR="00806FBF" w:rsidRPr="0031569F">
              <w:rPr>
                <w:rStyle w:val="Strong"/>
              </w:rPr>
              <w:t xml:space="preserve"> Number</w:t>
            </w:r>
          </w:p>
        </w:tc>
        <w:tc>
          <w:tcPr>
            <w:tcW w:w="6860" w:type="dxa"/>
            <w:vAlign w:val="center"/>
          </w:tcPr>
          <w:p w14:paraId="4981332D" w14:textId="0609F08E" w:rsidR="00806FBF" w:rsidRPr="00806FBF" w:rsidRDefault="00806FBF" w:rsidP="00D308F2">
            <w:pPr>
              <w:rPr>
                <w:rFonts w:eastAsia="Times New Roman"/>
                <w:b/>
                <w:szCs w:val="22"/>
              </w:rPr>
            </w:pPr>
            <w:r w:rsidRPr="00806FBF">
              <w:rPr>
                <w:rFonts w:eastAsia="Times New Roman"/>
                <w:b/>
                <w:szCs w:val="22"/>
              </w:rPr>
              <w:t>0.</w:t>
            </w:r>
            <w:r w:rsidR="00A77F57">
              <w:rPr>
                <w:rFonts w:eastAsia="Times New Roman"/>
                <w:b/>
                <w:szCs w:val="22"/>
              </w:rPr>
              <w:t>1</w:t>
            </w:r>
          </w:p>
        </w:tc>
      </w:tr>
      <w:tr w:rsidR="00806FBF" w14:paraId="4DCE38D4" w14:textId="77777777" w:rsidTr="004515EA">
        <w:trPr>
          <w:cantSplit/>
        </w:trPr>
        <w:tc>
          <w:tcPr>
            <w:tcW w:w="2762" w:type="dxa"/>
            <w:vAlign w:val="center"/>
          </w:tcPr>
          <w:p w14:paraId="7FEB8554"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1-10-04T00:00:00Z">
              <w:dateFormat w:val="dd/MM/yyyy"/>
              <w:lid w:val="en-GB"/>
              <w:storeMappedDataAs w:val="dateTime"/>
              <w:calendar w:val="gregorian"/>
            </w:date>
          </w:sdtPr>
          <w:sdtEndPr/>
          <w:sdtContent>
            <w:tc>
              <w:tcPr>
                <w:tcW w:w="6860" w:type="dxa"/>
                <w:vAlign w:val="center"/>
              </w:tcPr>
              <w:p w14:paraId="0966F4E9" w14:textId="4E5EE715" w:rsidR="00806FBF" w:rsidRPr="00776D99" w:rsidRDefault="003604F2" w:rsidP="00E3640E">
                <w:pPr>
                  <w:rPr>
                    <w:rFonts w:eastAsia="Times New Roman"/>
                    <w:b/>
                    <w:sz w:val="20"/>
                  </w:rPr>
                </w:pPr>
                <w:r>
                  <w:rPr>
                    <w:rFonts w:eastAsia="Times New Roman"/>
                    <w:b/>
                    <w:sz w:val="20"/>
                  </w:rPr>
                  <w:t>04/10/2021</w:t>
                </w:r>
              </w:p>
            </w:tc>
          </w:sdtContent>
        </w:sdt>
      </w:tr>
    </w:tbl>
    <w:p w14:paraId="5D62E3D3" w14:textId="77777777" w:rsidR="00A95380" w:rsidRDefault="00A953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46"/>
      </w:tblGrid>
      <w:tr w:rsidR="007C6057" w14:paraId="27CD5120" w14:textId="77777777" w:rsidTr="007B63A6">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4339" w:type="pct"/>
            <w:tcBorders>
              <w:top w:val="single" w:sz="4" w:space="0" w:color="auto"/>
              <w:left w:val="single" w:sz="4" w:space="0" w:color="auto"/>
              <w:bottom w:val="single" w:sz="4" w:space="0" w:color="auto"/>
              <w:right w:val="single" w:sz="4" w:space="0" w:color="auto"/>
            </w:tcBorders>
            <w:shd w:val="clear" w:color="auto" w:fill="002060"/>
            <w:vAlign w:val="center"/>
          </w:tcPr>
          <w:p w14:paraId="467DD47D" w14:textId="6AE4ECA3" w:rsidR="00806FBF" w:rsidRPr="007B63A6" w:rsidRDefault="00806FBF">
            <w:pPr>
              <w:spacing w:before="0" w:after="200" w:line="276" w:lineRule="auto"/>
            </w:pPr>
            <w:r w:rsidRPr="001C3412">
              <w:rPr>
                <w:rStyle w:val="Strong"/>
                <w:sz w:val="24"/>
              </w:rPr>
              <w:t>Requirement</w:t>
            </w:r>
          </w:p>
        </w:tc>
      </w:tr>
      <w:tr w:rsidR="007C6057" w14:paraId="13CC3FDB" w14:textId="77777777" w:rsidTr="007B63A6">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DF133" w14:textId="77777777" w:rsidR="00806FBF" w:rsidRPr="00806FBF" w:rsidRDefault="0032635D" w:rsidP="00FE4E6B">
            <w:pPr>
              <w:rPr>
                <w:b/>
                <w:bCs/>
              </w:rPr>
            </w:pPr>
            <w:r>
              <w:rPr>
                <w:b/>
                <w:bCs/>
              </w:rPr>
              <w:t>1.1</w:t>
            </w:r>
          </w:p>
        </w:tc>
        <w:tc>
          <w:tcPr>
            <w:tcW w:w="4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D92D2" w14:textId="26430AC2" w:rsidR="00806FBF" w:rsidRPr="007B63A6" w:rsidRDefault="0032635D">
            <w:pPr>
              <w:rPr>
                <w:rFonts w:eastAsia="Times New Roman"/>
                <w:szCs w:val="22"/>
              </w:rPr>
            </w:pPr>
            <w:r w:rsidRPr="0032635D">
              <w:rPr>
                <w:rFonts w:eastAsia="Times New Roman"/>
                <w:b/>
                <w:szCs w:val="22"/>
              </w:rPr>
              <w:t>Title</w:t>
            </w:r>
          </w:p>
        </w:tc>
      </w:tr>
      <w:tr w:rsidR="007C6057" w14:paraId="489866B6" w14:textId="77777777" w:rsidTr="007B63A6">
        <w:trPr>
          <w:cantSplit/>
          <w:trHeight w:val="680"/>
        </w:trPr>
        <w:tc>
          <w:tcPr>
            <w:tcW w:w="661" w:type="pct"/>
            <w:tcBorders>
              <w:top w:val="single" w:sz="4" w:space="0" w:color="auto"/>
              <w:left w:val="single" w:sz="4" w:space="0" w:color="auto"/>
              <w:bottom w:val="single" w:sz="4" w:space="0" w:color="auto"/>
              <w:right w:val="single" w:sz="4" w:space="0" w:color="auto"/>
            </w:tcBorders>
            <w:vAlign w:val="center"/>
          </w:tcPr>
          <w:p w14:paraId="1DBA75E6" w14:textId="5B81904D" w:rsidR="00806FBF" w:rsidRPr="007A1D95" w:rsidRDefault="00806FBF" w:rsidP="007A1D95"/>
        </w:tc>
        <w:tc>
          <w:tcPr>
            <w:tcW w:w="4339" w:type="pct"/>
            <w:tcBorders>
              <w:top w:val="single" w:sz="4" w:space="0" w:color="auto"/>
              <w:left w:val="single" w:sz="4" w:space="0" w:color="auto"/>
              <w:bottom w:val="single" w:sz="4" w:space="0" w:color="auto"/>
              <w:right w:val="single" w:sz="4" w:space="0" w:color="auto"/>
            </w:tcBorders>
            <w:vAlign w:val="center"/>
          </w:tcPr>
          <w:p w14:paraId="06AA2B59" w14:textId="5117A791" w:rsidR="00806FBF" w:rsidRPr="00FD6A0A" w:rsidRDefault="003604F2" w:rsidP="00FD6A0A">
            <w:pPr>
              <w:spacing w:line="264" w:lineRule="auto"/>
              <w:rPr>
                <w:rFonts w:cs="Arial"/>
              </w:rPr>
            </w:pPr>
            <w:r w:rsidRPr="003604F2">
              <w:rPr>
                <w:rFonts w:cs="Arial"/>
              </w:rPr>
              <w:t>Python Developers to Support the Autonomous Resilient Cyber Defence (ARCD) Project</w:t>
            </w:r>
          </w:p>
        </w:tc>
      </w:tr>
    </w:tbl>
    <w:p w14:paraId="2158667E" w14:textId="77777777" w:rsidR="00F53080" w:rsidRDefault="00F53080">
      <w:r>
        <w:br w:type="page"/>
      </w:r>
    </w:p>
    <w:tbl>
      <w:tblPr>
        <w:tblpPr w:leftFromText="180" w:rightFromText="180" w:horzAnchor="margin" w:tblpY="-2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46"/>
      </w:tblGrid>
      <w:tr w:rsidR="007C6057" w14:paraId="18593B08" w14:textId="77777777" w:rsidTr="00E906E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7FF97DB4" w:rsidR="0032635D" w:rsidRPr="0032635D" w:rsidRDefault="0032635D" w:rsidP="00E906ED">
            <w:pPr>
              <w:rPr>
                <w:b/>
                <w:bCs/>
                <w:szCs w:val="22"/>
              </w:rPr>
            </w:pPr>
            <w:r w:rsidRPr="0032635D">
              <w:rPr>
                <w:b/>
                <w:bCs/>
                <w:szCs w:val="22"/>
              </w:rPr>
              <w:lastRenderedPageBreak/>
              <w:t>1.2</w:t>
            </w:r>
          </w:p>
        </w:tc>
        <w:tc>
          <w:tcPr>
            <w:tcW w:w="4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E2FE6" w14:textId="3765F1D8" w:rsidR="0032635D" w:rsidRPr="007B63A6" w:rsidRDefault="0032635D" w:rsidP="00E906ED">
            <w:pPr>
              <w:rPr>
                <w:rFonts w:eastAsia="Times New Roman"/>
                <w:szCs w:val="22"/>
              </w:rPr>
            </w:pPr>
            <w:r w:rsidRPr="0032635D">
              <w:rPr>
                <w:rFonts w:eastAsia="Times New Roman"/>
                <w:b/>
                <w:szCs w:val="22"/>
              </w:rPr>
              <w:t>Summary</w:t>
            </w:r>
          </w:p>
        </w:tc>
      </w:tr>
      <w:tr w:rsidR="007C6057" w14:paraId="49E23D05" w14:textId="77777777" w:rsidTr="00E906E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B7793" w:rsidRDefault="0032635D" w:rsidP="00E906ED">
            <w:pPr>
              <w:rPr>
                <w:rFonts w:eastAsia="Times New Roman"/>
                <w:szCs w:val="22"/>
              </w:rPr>
            </w:pPr>
          </w:p>
        </w:tc>
        <w:tc>
          <w:tcPr>
            <w:tcW w:w="4339" w:type="pct"/>
            <w:tcBorders>
              <w:top w:val="single" w:sz="4" w:space="0" w:color="auto"/>
              <w:left w:val="single" w:sz="4" w:space="0" w:color="auto"/>
              <w:bottom w:val="single" w:sz="4" w:space="0" w:color="auto"/>
              <w:right w:val="single" w:sz="4" w:space="0" w:color="auto"/>
            </w:tcBorders>
            <w:shd w:val="clear" w:color="auto" w:fill="auto"/>
            <w:vAlign w:val="center"/>
          </w:tcPr>
          <w:p w14:paraId="0D95DA9D" w14:textId="5D72E60B" w:rsidR="003604F2" w:rsidRDefault="003604F2" w:rsidP="00E906ED">
            <w:pPr>
              <w:rPr>
                <w:rFonts w:eastAsia="Times New Roman"/>
                <w:szCs w:val="22"/>
              </w:rPr>
            </w:pPr>
            <w:r w:rsidRPr="003604F2">
              <w:rPr>
                <w:rFonts w:eastAsia="Times New Roman"/>
                <w:szCs w:val="22"/>
              </w:rPr>
              <w:t>The Autonomous Resilient Cyber Defence (ARCD) project aims to develop self-defending, self-recovering concepts for military platforms and technologies.  The project is seeking a team of Python developers to: contribute to the development of the Cyber Autonomy Gym for Experimentation (CAGE), a 5-eyes initiative under The Technical Corporation Program (TTCP); provide software engineering support to an internal Dstl project team reviewing and assessing emerging open source reinforcement learning tools.</w:t>
            </w:r>
          </w:p>
          <w:p w14:paraId="4550DAAF" w14:textId="188E3C4C" w:rsidR="007A1D95" w:rsidRPr="001244BF" w:rsidRDefault="003604F2" w:rsidP="00E906ED">
            <w:pPr>
              <w:rPr>
                <w:rFonts w:eastAsia="Times New Roman"/>
                <w:b/>
                <w:szCs w:val="22"/>
              </w:rPr>
            </w:pPr>
            <w:r>
              <w:rPr>
                <w:rFonts w:eastAsia="Times New Roman"/>
                <w:szCs w:val="22"/>
              </w:rPr>
              <w:t xml:space="preserve">The project team will work </w:t>
            </w:r>
            <w:r w:rsidR="004A2B82">
              <w:rPr>
                <w:rFonts w:eastAsia="Times New Roman"/>
                <w:szCs w:val="22"/>
              </w:rPr>
              <w:t xml:space="preserve">to provide the outputs and deliverables set out in section 1.6 below, and will be required to work collaboratively with Dstl staff, often </w:t>
            </w:r>
            <w:r>
              <w:rPr>
                <w:rFonts w:eastAsia="Times New Roman"/>
                <w:szCs w:val="22"/>
              </w:rPr>
              <w:t xml:space="preserve">on the </w:t>
            </w:r>
            <w:r w:rsidR="0061532F" w:rsidRPr="0061532F">
              <w:rPr>
                <w:rFonts w:eastAsia="Times New Roman"/>
                <w:szCs w:val="22"/>
              </w:rPr>
              <w:t>Dstl floorplate</w:t>
            </w:r>
            <w:r w:rsidR="0061532F">
              <w:rPr>
                <w:rFonts w:eastAsia="Times New Roman"/>
                <w:szCs w:val="22"/>
              </w:rPr>
              <w:t xml:space="preserve"> (dependi</w:t>
            </w:r>
            <w:r w:rsidR="0061532F" w:rsidRPr="007B63A6">
              <w:rPr>
                <w:rFonts w:eastAsia="Times New Roman"/>
                <w:szCs w:val="22"/>
              </w:rPr>
              <w:t>ng on COVID</w:t>
            </w:r>
            <w:r w:rsidR="00FD6A0A">
              <w:rPr>
                <w:rFonts w:eastAsia="Times New Roman"/>
                <w:szCs w:val="22"/>
              </w:rPr>
              <w:t>-19</w:t>
            </w:r>
            <w:r>
              <w:rPr>
                <w:rFonts w:eastAsia="Times New Roman"/>
                <w:szCs w:val="22"/>
              </w:rPr>
              <w:t xml:space="preserve"> guidance)</w:t>
            </w:r>
            <w:r w:rsidR="00716A10">
              <w:rPr>
                <w:rFonts w:eastAsia="Times New Roman"/>
                <w:szCs w:val="22"/>
              </w:rPr>
              <w:t xml:space="preserve">. </w:t>
            </w:r>
            <w:r>
              <w:rPr>
                <w:rFonts w:eastAsia="Times New Roman"/>
                <w:szCs w:val="22"/>
              </w:rPr>
              <w:t xml:space="preserve">Candidates </w:t>
            </w:r>
            <w:r w:rsidR="00DB681F">
              <w:rPr>
                <w:rFonts w:eastAsia="Times New Roman"/>
                <w:szCs w:val="22"/>
              </w:rPr>
              <w:t>should have</w:t>
            </w:r>
            <w:r w:rsidR="00716A10">
              <w:rPr>
                <w:rFonts w:eastAsia="Times New Roman"/>
                <w:szCs w:val="22"/>
              </w:rPr>
              <w:t xml:space="preserve"> a strong understanding of ma</w:t>
            </w:r>
            <w:r w:rsidR="001979F4" w:rsidRPr="007B63A6">
              <w:t>chine learning, deep learning</w:t>
            </w:r>
            <w:r w:rsidR="00716A10">
              <w:t xml:space="preserve"> </w:t>
            </w:r>
            <w:r>
              <w:t xml:space="preserve">and </w:t>
            </w:r>
            <w:r w:rsidR="00716A10">
              <w:t xml:space="preserve">generative approaches. </w:t>
            </w:r>
            <w:r>
              <w:t xml:space="preserve">Candidates must be able to </w:t>
            </w:r>
            <w:r w:rsidR="0061532F" w:rsidRPr="0061532F">
              <w:rPr>
                <w:rFonts w:eastAsia="Times New Roman"/>
                <w:szCs w:val="22"/>
              </w:rPr>
              <w:t>quickly understand th</w:t>
            </w:r>
            <w:r w:rsidR="00FB65FE">
              <w:rPr>
                <w:rFonts w:eastAsia="Times New Roman"/>
                <w:szCs w:val="22"/>
              </w:rPr>
              <w:t>e</w:t>
            </w:r>
            <w:r w:rsidR="0061532F" w:rsidRPr="0061532F">
              <w:rPr>
                <w:rFonts w:eastAsia="Times New Roman"/>
                <w:szCs w:val="22"/>
              </w:rPr>
              <w:t xml:space="preserve"> problems, develop suitable </w:t>
            </w:r>
            <w:r w:rsidR="006C40E2">
              <w:rPr>
                <w:rFonts w:eastAsia="Times New Roman"/>
                <w:szCs w:val="22"/>
              </w:rPr>
              <w:t>sprint</w:t>
            </w:r>
            <w:r w:rsidR="006C40E2" w:rsidRPr="0061532F">
              <w:rPr>
                <w:rFonts w:eastAsia="Times New Roman"/>
                <w:szCs w:val="22"/>
              </w:rPr>
              <w:t xml:space="preserve"> </w:t>
            </w:r>
            <w:r w:rsidR="0061532F" w:rsidRPr="0061532F">
              <w:rPr>
                <w:rFonts w:eastAsia="Times New Roman"/>
                <w:szCs w:val="22"/>
              </w:rPr>
              <w:t xml:space="preserve">plans, </w:t>
            </w:r>
            <w:proofErr w:type="gramStart"/>
            <w:r w:rsidR="0061532F" w:rsidRPr="0061532F">
              <w:rPr>
                <w:rFonts w:eastAsia="Times New Roman"/>
                <w:szCs w:val="22"/>
              </w:rPr>
              <w:t>proactively</w:t>
            </w:r>
            <w:proofErr w:type="gramEnd"/>
            <w:r w:rsidR="0061532F" w:rsidRPr="0061532F">
              <w:rPr>
                <w:rFonts w:eastAsia="Times New Roman"/>
                <w:szCs w:val="22"/>
              </w:rPr>
              <w:t xml:space="preserve"> seek feedback from relevant internal experts and work independently to carry out </w:t>
            </w:r>
            <w:r w:rsidR="00716A10">
              <w:rPr>
                <w:rFonts w:eastAsia="Times New Roman"/>
                <w:szCs w:val="22"/>
              </w:rPr>
              <w:t xml:space="preserve">development, </w:t>
            </w:r>
            <w:r w:rsidR="0061532F" w:rsidRPr="0061532F">
              <w:rPr>
                <w:rFonts w:eastAsia="Times New Roman"/>
                <w:szCs w:val="22"/>
              </w:rPr>
              <w:t>research and evaluation.</w:t>
            </w:r>
            <w:r w:rsidR="001244BF">
              <w:rPr>
                <w:rFonts w:eastAsia="Times New Roman"/>
                <w:szCs w:val="22"/>
              </w:rPr>
              <w:t xml:space="preserve"> </w:t>
            </w:r>
            <w:r w:rsidR="001244BF">
              <w:t>Dstl would welcome teaming and/or suppliers working with SMEs to deliver this requirement, however this is not mandatory</w:t>
            </w:r>
            <w:r>
              <w:t>.</w:t>
            </w:r>
          </w:p>
        </w:tc>
      </w:tr>
      <w:tr w:rsidR="007C6057" w14:paraId="4ACE4FF6" w14:textId="77777777" w:rsidTr="00E906E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BD3AB" w14:textId="77777777" w:rsidR="0032635D" w:rsidRPr="0032635D" w:rsidRDefault="0032635D" w:rsidP="00E906ED">
            <w:pPr>
              <w:rPr>
                <w:b/>
                <w:bCs/>
                <w:szCs w:val="22"/>
              </w:rPr>
            </w:pPr>
            <w:r>
              <w:rPr>
                <w:b/>
                <w:bCs/>
                <w:szCs w:val="22"/>
              </w:rPr>
              <w:t>1.3</w:t>
            </w:r>
          </w:p>
        </w:tc>
        <w:tc>
          <w:tcPr>
            <w:tcW w:w="4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3FB5A" w14:textId="77777777" w:rsidR="0032635D" w:rsidRDefault="0032635D" w:rsidP="00E906ED">
            <w:pPr>
              <w:rPr>
                <w:rFonts w:eastAsia="Times New Roman"/>
                <w:b/>
                <w:szCs w:val="22"/>
              </w:rPr>
            </w:pPr>
            <w:r>
              <w:rPr>
                <w:rFonts w:eastAsia="Times New Roman"/>
                <w:b/>
                <w:szCs w:val="22"/>
              </w:rPr>
              <w:t>Background</w:t>
            </w:r>
          </w:p>
        </w:tc>
      </w:tr>
      <w:tr w:rsidR="007C6057" w14:paraId="13A3810F" w14:textId="77777777" w:rsidTr="00E906E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7DE66E9" w14:textId="78BC0C9E" w:rsidR="0032635D" w:rsidRPr="007B7793" w:rsidRDefault="0032635D" w:rsidP="00E906ED">
            <w:pPr>
              <w:rPr>
                <w:rFonts w:eastAsia="Times New Roman"/>
                <w:szCs w:val="22"/>
              </w:rPr>
            </w:pPr>
          </w:p>
        </w:tc>
        <w:tc>
          <w:tcPr>
            <w:tcW w:w="4339" w:type="pct"/>
            <w:tcBorders>
              <w:top w:val="single" w:sz="4" w:space="0" w:color="auto"/>
              <w:left w:val="single" w:sz="4" w:space="0" w:color="auto"/>
              <w:bottom w:val="single" w:sz="4" w:space="0" w:color="auto"/>
              <w:right w:val="single" w:sz="4" w:space="0" w:color="auto"/>
            </w:tcBorders>
            <w:shd w:val="clear" w:color="auto" w:fill="auto"/>
            <w:vAlign w:val="center"/>
          </w:tcPr>
          <w:p w14:paraId="406A6D07" w14:textId="77777777" w:rsidR="00556491" w:rsidRDefault="00556491" w:rsidP="00E906ED">
            <w:pPr>
              <w:rPr>
                <w:rFonts w:eastAsia="Times New Roman"/>
                <w:szCs w:val="22"/>
              </w:rPr>
            </w:pPr>
            <w:r w:rsidRPr="003604F2">
              <w:rPr>
                <w:rFonts w:eastAsia="Times New Roman"/>
                <w:szCs w:val="22"/>
              </w:rPr>
              <w:t>The CAGE project aims to provide a platform for development and validation of autonomous, Artificial Intelligence (AI) driven agents for cyber defence.  The scope of work on CAGE includes (but is not limited to): implementation of a state space visualisation capability for the CAGE simulator; expanding the scope of the Action Set for the CAGE simulator; and implementation of specific agents within the CAGE framework.  The supplier will be required to document their progress and brief the Dstl project team (and international partners) on progress.</w:t>
            </w:r>
          </w:p>
          <w:p w14:paraId="3A3D8C65" w14:textId="58D12B67" w:rsidR="00556491" w:rsidRDefault="00556491" w:rsidP="00E906ED">
            <w:pPr>
              <w:rPr>
                <w:rFonts w:eastAsia="Times New Roman"/>
                <w:szCs w:val="22"/>
              </w:rPr>
            </w:pPr>
            <w:r w:rsidRPr="00556491">
              <w:rPr>
                <w:rFonts w:eastAsia="Times New Roman"/>
                <w:szCs w:val="22"/>
              </w:rPr>
              <w:t xml:space="preserve">The CAGE project has been running since the start of 2020 and is currently exploring the development of environments in which to train AI-based intelligent agents.  This work will continue over </w:t>
            </w:r>
            <w:r w:rsidR="00FB65FE">
              <w:rPr>
                <w:rFonts w:eastAsia="Times New Roman"/>
                <w:szCs w:val="22"/>
              </w:rPr>
              <w:t>until 2023.</w:t>
            </w:r>
            <w:r w:rsidRPr="00556491">
              <w:rPr>
                <w:rFonts w:eastAsia="Times New Roman"/>
                <w:szCs w:val="22"/>
              </w:rPr>
              <w:t xml:space="preserve">  </w:t>
            </w:r>
          </w:p>
          <w:p w14:paraId="5380EA25" w14:textId="7C6E9E05" w:rsidR="007A0AED" w:rsidRPr="004B0DC7" w:rsidRDefault="00556491" w:rsidP="00E906ED">
            <w:r w:rsidRPr="003604F2">
              <w:rPr>
                <w:rFonts w:eastAsia="Times New Roman"/>
                <w:szCs w:val="22"/>
              </w:rPr>
              <w:lastRenderedPageBreak/>
              <w:t>The scope of software engineering support to the Dstl project team will include (but is not limited to): identification, assessment and documentation of new and emerging reinforcement learning tools for cyber security; supporting the development of abstract and emulated cyber security reinforcement learning environments, which can be shared with Industry and Academia; and development of common libraries and tools to support reinforcement learning research activities.</w:t>
            </w:r>
          </w:p>
        </w:tc>
      </w:tr>
      <w:tr w:rsidR="007C6057" w:rsidRPr="007B7793" w14:paraId="4FF245C2" w14:textId="77777777" w:rsidTr="00E906E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77777777" w:rsidR="0032635D" w:rsidRPr="007A1D95" w:rsidRDefault="0032635D" w:rsidP="00E906ED">
            <w:pPr>
              <w:rPr>
                <w:rFonts w:eastAsia="Times New Roman"/>
                <w:b/>
                <w:szCs w:val="22"/>
              </w:rPr>
            </w:pPr>
            <w:r w:rsidRPr="007A1D95">
              <w:rPr>
                <w:rFonts w:eastAsia="Times New Roman"/>
                <w:b/>
                <w:szCs w:val="22"/>
              </w:rPr>
              <w:lastRenderedPageBreak/>
              <w:t>1.4</w:t>
            </w:r>
          </w:p>
        </w:tc>
        <w:tc>
          <w:tcPr>
            <w:tcW w:w="4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A1D95" w:rsidRDefault="0032635D" w:rsidP="00E906ED">
            <w:pPr>
              <w:rPr>
                <w:rFonts w:eastAsia="Times New Roman"/>
                <w:b/>
                <w:szCs w:val="22"/>
              </w:rPr>
            </w:pPr>
            <w:r w:rsidRPr="007A1D95">
              <w:rPr>
                <w:rFonts w:eastAsia="Times New Roman"/>
                <w:b/>
                <w:szCs w:val="22"/>
              </w:rPr>
              <w:t>Requirement</w:t>
            </w:r>
          </w:p>
        </w:tc>
      </w:tr>
    </w:tbl>
    <w:p w14:paraId="412C5127" w14:textId="77777777" w:rsidR="00556491" w:rsidRDefault="005564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46"/>
      </w:tblGrid>
      <w:tr w:rsidR="00D86D68" w:rsidRPr="00D86D68" w14:paraId="2FEA196C" w14:textId="77777777" w:rsidTr="0062567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5FCFC7AE" w:rsidR="0032635D" w:rsidRPr="007A1D95" w:rsidRDefault="0032635D" w:rsidP="00FE4E6B">
            <w:pPr>
              <w:rPr>
                <w:bCs/>
                <w:szCs w:val="22"/>
              </w:rPr>
            </w:pPr>
          </w:p>
        </w:tc>
        <w:tc>
          <w:tcPr>
            <w:tcW w:w="4339" w:type="pct"/>
            <w:tcBorders>
              <w:top w:val="single" w:sz="4" w:space="0" w:color="auto"/>
              <w:left w:val="single" w:sz="4" w:space="0" w:color="auto"/>
              <w:bottom w:val="single" w:sz="4" w:space="0" w:color="auto"/>
              <w:right w:val="single" w:sz="4" w:space="0" w:color="auto"/>
            </w:tcBorders>
            <w:shd w:val="clear" w:color="auto" w:fill="auto"/>
            <w:vAlign w:val="center"/>
          </w:tcPr>
          <w:p w14:paraId="14D9FD44" w14:textId="05FCBC4B" w:rsidR="00CB5EF7" w:rsidRPr="00D86D68" w:rsidRDefault="00FE6329" w:rsidP="00CB5EF7">
            <w:r>
              <w:t>Dstl has a requirement for</w:t>
            </w:r>
            <w:r w:rsidR="00CB5EF7" w:rsidRPr="00D86D68">
              <w:t xml:space="preserve"> </w:t>
            </w:r>
            <w:r w:rsidR="00A77F57">
              <w:t>a team</w:t>
            </w:r>
            <w:r w:rsidR="00EC3C40">
              <w:t xml:space="preserve"> </w:t>
            </w:r>
            <w:r w:rsidR="00CB5EF7" w:rsidRPr="00D86D68">
              <w:t xml:space="preserve">working on the floorplate to support </w:t>
            </w:r>
            <w:r w:rsidR="00EB474E">
              <w:t>ARCD</w:t>
            </w:r>
            <w:r w:rsidR="00CB5EF7" w:rsidRPr="00D86D68">
              <w:t>.</w:t>
            </w:r>
            <w:r w:rsidR="00E30506" w:rsidRPr="00D86D68">
              <w:t xml:space="preserve"> </w:t>
            </w:r>
          </w:p>
          <w:p w14:paraId="69EA4FC4" w14:textId="5604A8D4" w:rsidR="00E76249" w:rsidRPr="00D86D68" w:rsidRDefault="00E76249" w:rsidP="00E76249">
            <w:r w:rsidRPr="00D86D68">
              <w:t xml:space="preserve">The potential scope of the </w:t>
            </w:r>
            <w:r w:rsidR="00FE6329">
              <w:t>requirements are</w:t>
            </w:r>
            <w:r w:rsidRPr="00D86D68">
              <w:t xml:space="preserve"> considerable, so the </w:t>
            </w:r>
            <w:r w:rsidR="00EC3C40">
              <w:t xml:space="preserve">supplier must demonstrate that the </w:t>
            </w:r>
            <w:r w:rsidR="00556491">
              <w:t xml:space="preserve">personnel </w:t>
            </w:r>
            <w:r w:rsidR="00EC3C40">
              <w:t xml:space="preserve">they are proposing to provide </w:t>
            </w:r>
            <w:r w:rsidR="00556491">
              <w:t>are</w:t>
            </w:r>
            <w:r w:rsidRPr="00D86D68">
              <w:t>:</w:t>
            </w:r>
          </w:p>
          <w:p w14:paraId="5D02F6FB" w14:textId="381C5696" w:rsidR="00E76249" w:rsidRDefault="00556491" w:rsidP="00E76249">
            <w:pPr>
              <w:pStyle w:val="ListParagraph"/>
              <w:numPr>
                <w:ilvl w:val="0"/>
                <w:numId w:val="17"/>
              </w:numPr>
            </w:pPr>
            <w:r>
              <w:t>H</w:t>
            </w:r>
            <w:r w:rsidR="00E76249" w:rsidRPr="00D86D68">
              <w:t xml:space="preserve">ighly skilled in the Application of Artificial Intelligence (AI) and Machine Learning (ML) techniques </w:t>
            </w:r>
            <w:r w:rsidR="004B0DC7">
              <w:t>with a focus on both Reinforcement Learning and Deep Reinforcement Learning</w:t>
            </w:r>
            <w:r w:rsidR="001244BF">
              <w:t>. It is anticipated that capacity will be provided by individuals at and above Senior Engineer/Scientist grade.</w:t>
            </w:r>
          </w:p>
          <w:p w14:paraId="09388D3C" w14:textId="36B133D0" w:rsidR="004B0DC7" w:rsidRPr="00D86D68" w:rsidRDefault="00556491" w:rsidP="00E76249">
            <w:pPr>
              <w:pStyle w:val="ListParagraph"/>
              <w:numPr>
                <w:ilvl w:val="0"/>
                <w:numId w:val="17"/>
              </w:numPr>
            </w:pPr>
            <w:r>
              <w:t>E</w:t>
            </w:r>
            <w:r w:rsidR="004B0DC7">
              <w:t>xperienced in debugging methodologies for simulations as well as Reinforcement Learning environments.</w:t>
            </w:r>
          </w:p>
          <w:p w14:paraId="623B2D6B" w14:textId="7221FE74" w:rsidR="00E76249" w:rsidRPr="00D86D68" w:rsidRDefault="00556491" w:rsidP="00E76249">
            <w:pPr>
              <w:pStyle w:val="ListParagraph"/>
              <w:numPr>
                <w:ilvl w:val="0"/>
                <w:numId w:val="17"/>
              </w:numPr>
            </w:pPr>
            <w:r>
              <w:t>A</w:t>
            </w:r>
            <w:r w:rsidR="00E76249" w:rsidRPr="00D86D68">
              <w:t xml:space="preserve">ble to propose new AI/ML solutions for investigation, applying AI/ML techniques to </w:t>
            </w:r>
            <w:r w:rsidR="00EB474E">
              <w:t>Cyber Defence</w:t>
            </w:r>
            <w:r w:rsidR="00E76249" w:rsidRPr="00D86D68">
              <w:t>, and develop suitable work plans.</w:t>
            </w:r>
          </w:p>
          <w:p w14:paraId="2334B788" w14:textId="5455885E" w:rsidR="00E76249" w:rsidRPr="00D86D68" w:rsidRDefault="00556491" w:rsidP="00E76249">
            <w:pPr>
              <w:pStyle w:val="ListParagraph"/>
              <w:numPr>
                <w:ilvl w:val="0"/>
                <w:numId w:val="17"/>
              </w:numPr>
            </w:pPr>
            <w:r>
              <w:t>A</w:t>
            </w:r>
            <w:r w:rsidR="00E76249" w:rsidRPr="00D86D68">
              <w:t>ble to proactively seek feedback from relevant internal experts</w:t>
            </w:r>
          </w:p>
          <w:p w14:paraId="38719BDF" w14:textId="677FD968" w:rsidR="00E76249" w:rsidRPr="00D86D68" w:rsidRDefault="00556491" w:rsidP="00E76249">
            <w:pPr>
              <w:pStyle w:val="ListParagraph"/>
              <w:numPr>
                <w:ilvl w:val="0"/>
                <w:numId w:val="17"/>
              </w:numPr>
            </w:pPr>
            <w:r>
              <w:t>A</w:t>
            </w:r>
            <w:r w:rsidR="00E76249" w:rsidRPr="00D86D68">
              <w:t xml:space="preserve">ble </w:t>
            </w:r>
            <w:proofErr w:type="gramStart"/>
            <w:r w:rsidR="00E76249" w:rsidRPr="00D86D68">
              <w:t>to</w:t>
            </w:r>
            <w:proofErr w:type="gramEnd"/>
            <w:r w:rsidR="00E76249" w:rsidRPr="00D86D68">
              <w:t xml:space="preserve"> independently to carry out research and evaluation. </w:t>
            </w:r>
          </w:p>
          <w:p w14:paraId="67C5BB88" w14:textId="6A824A98" w:rsidR="00E76249" w:rsidRPr="00D86D68" w:rsidRDefault="00556491" w:rsidP="00E76249">
            <w:pPr>
              <w:pStyle w:val="ListParagraph"/>
              <w:numPr>
                <w:ilvl w:val="0"/>
                <w:numId w:val="17"/>
              </w:numPr>
            </w:pPr>
            <w:r>
              <w:t xml:space="preserve">Experienced with the </w:t>
            </w:r>
            <w:r w:rsidR="00E76249" w:rsidRPr="00D86D68">
              <w:t>Python</w:t>
            </w:r>
            <w:r>
              <w:t xml:space="preserve"> 3</w:t>
            </w:r>
            <w:r w:rsidR="00E76249" w:rsidRPr="00D86D68">
              <w:t xml:space="preserve"> software language, </w:t>
            </w:r>
            <w:proofErr w:type="spellStart"/>
            <w:r w:rsidR="00E76249" w:rsidRPr="00D86D68">
              <w:t>Jupyter</w:t>
            </w:r>
            <w:proofErr w:type="spellEnd"/>
            <w:r w:rsidR="00E76249" w:rsidRPr="00D86D68">
              <w:t xml:space="preserve"> notebooks (or similar) and</w:t>
            </w:r>
            <w:r>
              <w:t xml:space="preserve"> are able to apply</w:t>
            </w:r>
            <w:r w:rsidR="00E76249" w:rsidRPr="00D86D68">
              <w:t xml:space="preserve"> good software practices </w:t>
            </w:r>
            <w:r>
              <w:t xml:space="preserve">(i.e. </w:t>
            </w:r>
            <w:r w:rsidR="00E76249" w:rsidRPr="00D86D68">
              <w:t xml:space="preserve"> c</w:t>
            </w:r>
            <w:r>
              <w:t>ode documentation, testing and validation)</w:t>
            </w:r>
          </w:p>
          <w:p w14:paraId="27B82F1E" w14:textId="389A2410" w:rsidR="00E76249" w:rsidRDefault="00556491" w:rsidP="00E76249">
            <w:pPr>
              <w:pStyle w:val="ListParagraph"/>
              <w:numPr>
                <w:ilvl w:val="0"/>
                <w:numId w:val="17"/>
              </w:numPr>
            </w:pPr>
            <w:r>
              <w:t>G</w:t>
            </w:r>
            <w:r w:rsidR="00E76249" w:rsidRPr="00D86D68">
              <w:t>ood communicat</w:t>
            </w:r>
            <w:r>
              <w:t>ors</w:t>
            </w:r>
            <w:r w:rsidR="00E76249" w:rsidRPr="00D86D68">
              <w:t xml:space="preserve"> </w:t>
            </w:r>
            <w:r>
              <w:t xml:space="preserve">and are able to work with </w:t>
            </w:r>
            <w:r w:rsidR="00E76249" w:rsidRPr="00D86D68">
              <w:t xml:space="preserve">the team and stakeholders. </w:t>
            </w:r>
            <w:r>
              <w:t>Personnel</w:t>
            </w:r>
            <w:r w:rsidR="00E76249" w:rsidRPr="00D86D68">
              <w:t xml:space="preserve"> will be expected to write work plans for specific tasks, technical memorandums on completion of each investigation and a summary report at the end of the phases. </w:t>
            </w:r>
          </w:p>
          <w:p w14:paraId="56A41438" w14:textId="3BBF608A" w:rsidR="007F3608" w:rsidRDefault="007F3608" w:rsidP="001244BF">
            <w:r>
              <w:t xml:space="preserve">This work is being contracted based on </w:t>
            </w:r>
            <w:r w:rsidR="00556491">
              <w:t>c</w:t>
            </w:r>
            <w:r>
              <w:t>apacity, not the contracting of named individuals. If the individuals that are providing the capacity do not meet the requirement (either through not adequately meeting the competencies as set out in this SOR, or the nature or understanding of the project changes), it is expected that the Supplier shall take steps to rectify the issue (e.g. by rotating team members).</w:t>
            </w:r>
            <w:r w:rsidR="00556491">
              <w:t xml:space="preserve"> Dstl would welcome teaming and/or suppliers working with SMEs to deliver this requirement, however this is not mandatory.</w:t>
            </w:r>
          </w:p>
          <w:p w14:paraId="581B046E" w14:textId="3ACD8C9E" w:rsidR="00350820" w:rsidRDefault="00350820" w:rsidP="00E76249">
            <w:r w:rsidRPr="00350820">
              <w:t xml:space="preserve">REDACTED – SENSITIVE </w:t>
            </w:r>
            <w:r>
              <w:t>INFORMATION</w:t>
            </w:r>
          </w:p>
          <w:p w14:paraId="1A14A403" w14:textId="5A53B386" w:rsidR="00E76249" w:rsidRDefault="00556491" w:rsidP="00E76249">
            <w:r w:rsidRPr="00556491">
              <w:t>The supplier will be working collaboratively with both an internal Dstl team and international partners based in Australia and the US West Coast.</w:t>
            </w:r>
            <w:r>
              <w:t xml:space="preserve"> </w:t>
            </w:r>
            <w:r w:rsidR="00E76249" w:rsidRPr="00D86D68">
              <w:t xml:space="preserve">All work must be conducted on Dstl accredited infrastructure on the appropriately classified network. </w:t>
            </w:r>
            <w:r>
              <w:lastRenderedPageBreak/>
              <w:t>P</w:t>
            </w:r>
            <w:r w:rsidRPr="00556491">
              <w:t>ersonnel will be supervised by the ARCD Project Technical Authority (PTA) and Project Manager.</w:t>
            </w:r>
          </w:p>
          <w:p w14:paraId="5954C4F7" w14:textId="3669B8A2" w:rsidR="0093454E" w:rsidRPr="00D86D68" w:rsidRDefault="0093454E" w:rsidP="00E30506">
            <w:pPr>
              <w:rPr>
                <w:b/>
              </w:rPr>
            </w:pPr>
            <w:r w:rsidRPr="00D86D68">
              <w:rPr>
                <w:b/>
              </w:rPr>
              <w:t>Approach:</w:t>
            </w:r>
          </w:p>
          <w:p w14:paraId="54B84A71" w14:textId="47201F73" w:rsidR="0039407A" w:rsidRDefault="0039407A" w:rsidP="00E30506">
            <w:r>
              <w:t xml:space="preserve">Work conducted collaboratively with Dstl staff </w:t>
            </w:r>
            <w:r w:rsidR="00EC3C40">
              <w:t xml:space="preserve">shall </w:t>
            </w:r>
            <w:r>
              <w:t xml:space="preserve">be managed in an Agile manner using the Kanban approach and a prioritised backlog hosted on </w:t>
            </w:r>
            <w:proofErr w:type="spellStart"/>
            <w:r>
              <w:t>Dstl’s</w:t>
            </w:r>
            <w:proofErr w:type="spellEnd"/>
            <w:r>
              <w:t xml:space="preserve"> internal Jira. This backlog of tasks </w:t>
            </w:r>
            <w:r w:rsidR="007F3608">
              <w:t xml:space="preserve">shall </w:t>
            </w:r>
            <w:r>
              <w:t xml:space="preserve">be developed and managed by the </w:t>
            </w:r>
            <w:r w:rsidR="00EC3C40">
              <w:t xml:space="preserve">supplier </w:t>
            </w:r>
            <w:r>
              <w:t xml:space="preserve">aligned with the high-level tasks outlined in this </w:t>
            </w:r>
            <w:proofErr w:type="spellStart"/>
            <w:r>
              <w:t>SoR</w:t>
            </w:r>
            <w:proofErr w:type="spellEnd"/>
            <w:r>
              <w:t xml:space="preserve">. </w:t>
            </w:r>
          </w:p>
          <w:p w14:paraId="269CA6EF" w14:textId="0F37D2FB" w:rsidR="0039407A" w:rsidRDefault="0039407A" w:rsidP="00E30506">
            <w:r>
              <w:t xml:space="preserve">The work conducted with international partners </w:t>
            </w:r>
            <w:r w:rsidR="007F3608">
              <w:t xml:space="preserve">shall </w:t>
            </w:r>
            <w:r>
              <w:t>be conducted using the DI2E</w:t>
            </w:r>
            <w:r w:rsidR="00556491">
              <w:t xml:space="preserve"> platform</w:t>
            </w:r>
            <w:r>
              <w:t xml:space="preserve"> provided by the US. The DI2E platform </w:t>
            </w:r>
            <w:r w:rsidR="007F3608">
              <w:t xml:space="preserve">shall </w:t>
            </w:r>
            <w:r>
              <w:t>be used as the central code repository with developers from each country will pick up specific features and develop them locally before pushing back to the central repository.</w:t>
            </w:r>
          </w:p>
          <w:p w14:paraId="6CB043D1" w14:textId="2E7ABABB" w:rsidR="00D553D1" w:rsidRPr="00D86D68" w:rsidRDefault="00D553D1" w:rsidP="00D553D1">
            <w:r w:rsidRPr="00D86D68">
              <w:t xml:space="preserve">Work will be monitored through </w:t>
            </w:r>
            <w:r w:rsidR="007A0AED" w:rsidRPr="00D86D68">
              <w:t>the following:</w:t>
            </w:r>
          </w:p>
          <w:p w14:paraId="027B3104" w14:textId="07636A82" w:rsidR="00D553D1" w:rsidRPr="00D86D68" w:rsidRDefault="0031354F" w:rsidP="0039407A">
            <w:pPr>
              <w:pStyle w:val="ListParagraph"/>
              <w:numPr>
                <w:ilvl w:val="0"/>
                <w:numId w:val="12"/>
              </w:numPr>
            </w:pPr>
            <w:r>
              <w:t>Monthly</w:t>
            </w:r>
            <w:r w:rsidR="0039407A">
              <w:t xml:space="preserve"> meetings </w:t>
            </w:r>
            <w:r w:rsidR="007F3608">
              <w:t xml:space="preserve">covering Sprint Review and Planning </w:t>
            </w:r>
            <w:r w:rsidR="0039407A">
              <w:t xml:space="preserve">will be setup between the contractors and the relevant Dstl personnel to review current progress and prioritise the next </w:t>
            </w:r>
            <w:r>
              <w:t>month’s</w:t>
            </w:r>
            <w:r w:rsidR="0039407A">
              <w:t xml:space="preserve"> work. This will be conducted at Dstl </w:t>
            </w:r>
            <w:proofErr w:type="spellStart"/>
            <w:r w:rsidR="0039407A">
              <w:t>Porton</w:t>
            </w:r>
            <w:proofErr w:type="spellEnd"/>
            <w:r w:rsidR="0039407A">
              <w:t xml:space="preserve"> Down if required to support increased engagement, planning and idea sharing.</w:t>
            </w:r>
          </w:p>
          <w:p w14:paraId="460EBE2F" w14:textId="7AA85244" w:rsidR="00EF3BFB" w:rsidRPr="00D86D68" w:rsidRDefault="00EF3BFB" w:rsidP="00EF3BFB">
            <w:pPr>
              <w:pStyle w:val="ListParagraph"/>
              <w:numPr>
                <w:ilvl w:val="0"/>
                <w:numId w:val="12"/>
              </w:numPr>
            </w:pPr>
            <w:r>
              <w:t xml:space="preserve">The Supplier shall prepare </w:t>
            </w:r>
            <w:r w:rsidR="00556491">
              <w:t>f</w:t>
            </w:r>
            <w:r>
              <w:t>ortnightly progress presentations for discussion</w:t>
            </w:r>
            <w:r w:rsidR="0031354F">
              <w:t xml:space="preserve"> </w:t>
            </w:r>
            <w:r>
              <w:t xml:space="preserve">at these sessions covering the work completed to date, any issues/blockers as well as potential additional requirements identified during the previous period. </w:t>
            </w:r>
          </w:p>
          <w:p w14:paraId="38B2563F" w14:textId="051AA7C2" w:rsidR="007A0AED" w:rsidRDefault="00EF3BFB" w:rsidP="007A0AED">
            <w:pPr>
              <w:pStyle w:val="ListParagraph"/>
              <w:numPr>
                <w:ilvl w:val="0"/>
                <w:numId w:val="12"/>
              </w:numPr>
            </w:pPr>
            <w:r>
              <w:t xml:space="preserve">Additionally </w:t>
            </w:r>
            <w:r w:rsidR="00556491">
              <w:t>m</w:t>
            </w:r>
            <w:r w:rsidR="00D553D1" w:rsidRPr="00D86D68">
              <w:t xml:space="preserve">onthly </w:t>
            </w:r>
            <w:r>
              <w:t>PM</w:t>
            </w:r>
            <w:r w:rsidRPr="00D86D68">
              <w:t xml:space="preserve"> </w:t>
            </w:r>
            <w:r w:rsidR="00D553D1" w:rsidRPr="00D86D68">
              <w:t>reporting on spend to date and forecast</w:t>
            </w:r>
            <w:r w:rsidR="0039407A">
              <w:t xml:space="preserve"> will be required</w:t>
            </w:r>
            <w:r w:rsidR="00D553D1" w:rsidRPr="00D86D68">
              <w:t>.</w:t>
            </w:r>
          </w:p>
          <w:p w14:paraId="1AFAD9E3" w14:textId="223C9FF5" w:rsidR="007A0AED" w:rsidRPr="00D86D68" w:rsidRDefault="00EF3BFB" w:rsidP="007A0AED">
            <w:pPr>
              <w:pStyle w:val="ListParagraph"/>
              <w:numPr>
                <w:ilvl w:val="0"/>
                <w:numId w:val="12"/>
              </w:numPr>
            </w:pPr>
            <w:r>
              <w:t>The Supplier shall prepare and deliver an end of</w:t>
            </w:r>
            <w:r w:rsidR="007A0AED" w:rsidRPr="00D86D68">
              <w:t xml:space="preserve"> phase summary report and presentation</w:t>
            </w:r>
            <w:r w:rsidR="0039407A">
              <w:t xml:space="preserve"> covering a summary of all tasks completed to date, </w:t>
            </w:r>
            <w:r>
              <w:t>lessons identified</w:t>
            </w:r>
            <w:r w:rsidR="0039407A">
              <w:t xml:space="preserve"> and potential future </w:t>
            </w:r>
            <w:r>
              <w:t>requirements</w:t>
            </w:r>
            <w:r w:rsidR="007A0AED" w:rsidRPr="00D86D68">
              <w:t>.</w:t>
            </w:r>
          </w:p>
          <w:p w14:paraId="79D4C1BE" w14:textId="6203F9B5" w:rsidR="00E30506" w:rsidRDefault="00E30506" w:rsidP="00E30506">
            <w:r w:rsidRPr="00D86D68">
              <w:t xml:space="preserve">Whilst certain aspects of work </w:t>
            </w:r>
            <w:r w:rsidR="00EF3BFB">
              <w:t>may</w:t>
            </w:r>
            <w:r w:rsidR="00EF3BFB" w:rsidRPr="00D86D68">
              <w:t xml:space="preserve"> </w:t>
            </w:r>
            <w:r w:rsidRPr="00D86D68">
              <w:t xml:space="preserve">be conducted </w:t>
            </w:r>
            <w:r w:rsidR="00EF3BFB">
              <w:t>remotely,</w:t>
            </w:r>
            <w:r w:rsidRPr="00D86D68">
              <w:t xml:space="preserve"> it is essential that the supplier provide </w:t>
            </w:r>
            <w:r w:rsidR="00EF3BFB">
              <w:t>capacity that is available</w:t>
            </w:r>
            <w:r w:rsidRPr="00D86D68">
              <w:t xml:space="preserve"> to work on the Dstl </w:t>
            </w:r>
            <w:proofErr w:type="spellStart"/>
            <w:r w:rsidR="00EF3BFB">
              <w:t>Porton</w:t>
            </w:r>
            <w:proofErr w:type="spellEnd"/>
            <w:r w:rsidR="00EF3BFB">
              <w:t xml:space="preserve"> Down </w:t>
            </w:r>
            <w:r w:rsidRPr="00D86D68">
              <w:t>floorplate</w:t>
            </w:r>
            <w:r w:rsidR="00B70714">
              <w:t xml:space="preserve"> for a minimum of 3 days per w</w:t>
            </w:r>
            <w:r w:rsidR="001244BF">
              <w:t>eek (ideally more)</w:t>
            </w:r>
            <w:r w:rsidRPr="00D86D68">
              <w:t>.</w:t>
            </w:r>
          </w:p>
          <w:p w14:paraId="2A2CC3EE" w14:textId="582394C7" w:rsidR="001244BF" w:rsidRPr="00D86D68" w:rsidRDefault="001244BF" w:rsidP="00E30506">
            <w:r>
              <w:t xml:space="preserve">All work completed as part of this project will be </w:t>
            </w:r>
            <w:r w:rsidR="00556491">
              <w:t xml:space="preserve">delivered under </w:t>
            </w:r>
            <w:r>
              <w:t>DEFCON 703.</w:t>
            </w:r>
          </w:p>
          <w:p w14:paraId="07BFB08B" w14:textId="5EB16A44" w:rsidR="00CB5EF7" w:rsidRPr="00D86D68" w:rsidRDefault="00556491" w:rsidP="00CB5EF7">
            <w:pPr>
              <w:rPr>
                <w:rFonts w:eastAsia="Times New Roman"/>
                <w:szCs w:val="22"/>
              </w:rPr>
            </w:pPr>
            <w:r>
              <w:rPr>
                <w:rFonts w:eastAsia="Times New Roman"/>
                <w:szCs w:val="22"/>
              </w:rPr>
              <w:t>Initially,</w:t>
            </w:r>
            <w:r w:rsidR="00CB5EF7" w:rsidRPr="00D86D68">
              <w:rPr>
                <w:rFonts w:eastAsia="Times New Roman"/>
                <w:szCs w:val="22"/>
              </w:rPr>
              <w:t xml:space="preserve"> work will focus on: </w:t>
            </w:r>
          </w:p>
          <w:p w14:paraId="3C3D3DCB" w14:textId="61885490" w:rsidR="00E30506" w:rsidRDefault="00FB7960" w:rsidP="00EB474E">
            <w:pPr>
              <w:pStyle w:val="ListParagraph"/>
              <w:numPr>
                <w:ilvl w:val="0"/>
                <w:numId w:val="21"/>
              </w:numPr>
              <w:rPr>
                <w:rFonts w:eastAsia="Times New Roman"/>
                <w:szCs w:val="22"/>
              </w:rPr>
            </w:pPr>
            <w:r>
              <w:rPr>
                <w:rFonts w:eastAsia="Times New Roman"/>
                <w:szCs w:val="22"/>
              </w:rPr>
              <w:lastRenderedPageBreak/>
              <w:t xml:space="preserve">Requirement </w:t>
            </w:r>
            <w:r w:rsidR="0039407A">
              <w:rPr>
                <w:rFonts w:eastAsia="Times New Roman"/>
                <w:szCs w:val="22"/>
              </w:rPr>
              <w:t>1: Supporting the development of CAGE alongside international partners using the DI2E platform</w:t>
            </w:r>
          </w:p>
          <w:p w14:paraId="3BCCB94D" w14:textId="4BEA4120" w:rsidR="00507BB2" w:rsidRDefault="00FB7960" w:rsidP="0039407A">
            <w:pPr>
              <w:pStyle w:val="ListParagraph"/>
              <w:numPr>
                <w:ilvl w:val="1"/>
                <w:numId w:val="21"/>
              </w:numPr>
              <w:rPr>
                <w:rFonts w:eastAsia="Times New Roman"/>
                <w:szCs w:val="22"/>
              </w:rPr>
            </w:pPr>
            <w:r>
              <w:rPr>
                <w:rFonts w:eastAsia="Times New Roman"/>
                <w:szCs w:val="22"/>
              </w:rPr>
              <w:t xml:space="preserve">Requirement </w:t>
            </w:r>
            <w:r w:rsidR="0039407A">
              <w:rPr>
                <w:rFonts w:eastAsia="Times New Roman"/>
                <w:szCs w:val="22"/>
              </w:rPr>
              <w:t xml:space="preserve">1.1: </w:t>
            </w:r>
            <w:r w:rsidR="00507BB2">
              <w:rPr>
                <w:rFonts w:eastAsia="Times New Roman"/>
                <w:szCs w:val="22"/>
              </w:rPr>
              <w:t xml:space="preserve">Implement State Visualisation for the CAGE Simulator </w:t>
            </w:r>
          </w:p>
          <w:p w14:paraId="490379E2" w14:textId="7565FF33" w:rsidR="0039407A" w:rsidRDefault="0039407A" w:rsidP="00507BB2">
            <w:pPr>
              <w:pStyle w:val="ListParagraph"/>
              <w:ind w:left="1800"/>
              <w:rPr>
                <w:rFonts w:eastAsia="Times New Roman"/>
                <w:szCs w:val="22"/>
              </w:rPr>
            </w:pPr>
            <w:r w:rsidRPr="00507BB2">
              <w:rPr>
                <w:rFonts w:eastAsia="Times New Roman"/>
                <w:szCs w:val="22"/>
              </w:rPr>
              <w:t xml:space="preserve">The current CAGE simulation framework does not currently have a </w:t>
            </w:r>
            <w:r w:rsidR="00507BB2">
              <w:rPr>
                <w:rFonts w:eastAsia="Times New Roman"/>
                <w:szCs w:val="22"/>
              </w:rPr>
              <w:t xml:space="preserve">good method of tracking simulation runs as they progress visually. This </w:t>
            </w:r>
            <w:r w:rsidR="00FB7960">
              <w:rPr>
                <w:rFonts w:eastAsia="Times New Roman"/>
                <w:szCs w:val="22"/>
              </w:rPr>
              <w:t xml:space="preserve">requirement </w:t>
            </w:r>
            <w:r w:rsidR="00507BB2">
              <w:rPr>
                <w:rFonts w:eastAsia="Times New Roman"/>
                <w:szCs w:val="22"/>
              </w:rPr>
              <w:t>will look to implement a method of displaying the current system state such as host state and actions performed by the agents.</w:t>
            </w:r>
          </w:p>
          <w:p w14:paraId="29D9B92E" w14:textId="25DF32CF" w:rsidR="00507BB2" w:rsidRDefault="00FB7960" w:rsidP="00507BB2">
            <w:pPr>
              <w:pStyle w:val="ListParagraph"/>
              <w:numPr>
                <w:ilvl w:val="1"/>
                <w:numId w:val="21"/>
              </w:numPr>
              <w:rPr>
                <w:rFonts w:eastAsia="Times New Roman"/>
                <w:szCs w:val="22"/>
              </w:rPr>
            </w:pPr>
            <w:r>
              <w:rPr>
                <w:rFonts w:eastAsia="Times New Roman"/>
                <w:szCs w:val="22"/>
              </w:rPr>
              <w:t xml:space="preserve">Requirement </w:t>
            </w:r>
            <w:r w:rsidR="00507BB2">
              <w:rPr>
                <w:rFonts w:eastAsia="Times New Roman"/>
                <w:szCs w:val="22"/>
              </w:rPr>
              <w:t>1.2: Implement a Broadened Action Set for the CAGE Simulator</w:t>
            </w:r>
          </w:p>
          <w:p w14:paraId="1ED4A0FD" w14:textId="70933209" w:rsidR="00507BB2" w:rsidRDefault="00507BB2" w:rsidP="00507BB2">
            <w:pPr>
              <w:pStyle w:val="ListParagraph"/>
              <w:ind w:left="1800"/>
              <w:rPr>
                <w:rFonts w:eastAsia="Times New Roman"/>
                <w:szCs w:val="22"/>
              </w:rPr>
            </w:pPr>
            <w:r>
              <w:rPr>
                <w:rFonts w:eastAsia="Times New Roman"/>
                <w:szCs w:val="22"/>
              </w:rPr>
              <w:t xml:space="preserve">The current CAGE simulation framework has limited actions for both Blue and Red agents. This </w:t>
            </w:r>
            <w:r w:rsidR="00FB7960">
              <w:rPr>
                <w:rFonts w:eastAsia="Times New Roman"/>
                <w:szCs w:val="22"/>
              </w:rPr>
              <w:t xml:space="preserve">requirement </w:t>
            </w:r>
            <w:r>
              <w:rPr>
                <w:rFonts w:eastAsia="Times New Roman"/>
                <w:szCs w:val="22"/>
              </w:rPr>
              <w:t>will look to increase this area such as adding the feature to add a simulation component for malicious network traffic.</w:t>
            </w:r>
          </w:p>
          <w:p w14:paraId="45C37479" w14:textId="513028AF" w:rsidR="00507BB2" w:rsidRDefault="00FB7960" w:rsidP="00507BB2">
            <w:pPr>
              <w:pStyle w:val="ListParagraph"/>
              <w:numPr>
                <w:ilvl w:val="1"/>
                <w:numId w:val="21"/>
              </w:numPr>
              <w:rPr>
                <w:rFonts w:eastAsia="Times New Roman"/>
                <w:szCs w:val="22"/>
              </w:rPr>
            </w:pPr>
            <w:r>
              <w:rPr>
                <w:rFonts w:eastAsia="Times New Roman"/>
                <w:szCs w:val="22"/>
              </w:rPr>
              <w:t xml:space="preserve">Requirement </w:t>
            </w:r>
            <w:r w:rsidR="00507BB2">
              <w:rPr>
                <w:rFonts w:eastAsia="Times New Roman"/>
                <w:szCs w:val="22"/>
              </w:rPr>
              <w:t>1.3: Implement both Static and Algorithm Driven agents for the CAGE Simulator</w:t>
            </w:r>
          </w:p>
          <w:p w14:paraId="7169FA33" w14:textId="641FC167" w:rsidR="00507BB2" w:rsidRDefault="00507BB2" w:rsidP="00507BB2">
            <w:pPr>
              <w:pStyle w:val="ListParagraph"/>
              <w:ind w:left="1800"/>
              <w:rPr>
                <w:rFonts w:eastAsia="Times New Roman"/>
                <w:szCs w:val="22"/>
              </w:rPr>
            </w:pPr>
            <w:r>
              <w:rPr>
                <w:rFonts w:eastAsia="Times New Roman"/>
                <w:szCs w:val="22"/>
              </w:rPr>
              <w:t>The current CAGE simulation framework has a number of static and algorithm driven agents. As the number of scenarios and environments increases, there will be a requirement to train and refine both Blue and Red agents to act as opposition.</w:t>
            </w:r>
          </w:p>
          <w:p w14:paraId="314B84FB" w14:textId="015DB34B" w:rsidR="00F11AF4" w:rsidRDefault="00FB7960" w:rsidP="00F11AF4">
            <w:pPr>
              <w:pStyle w:val="ListParagraph"/>
              <w:numPr>
                <w:ilvl w:val="1"/>
                <w:numId w:val="21"/>
              </w:numPr>
              <w:rPr>
                <w:rFonts w:eastAsia="Times New Roman"/>
                <w:szCs w:val="22"/>
              </w:rPr>
            </w:pPr>
            <w:r>
              <w:rPr>
                <w:rFonts w:eastAsia="Times New Roman"/>
                <w:szCs w:val="22"/>
              </w:rPr>
              <w:t xml:space="preserve">Requirement </w:t>
            </w:r>
            <w:r w:rsidR="00F11AF4">
              <w:rPr>
                <w:rFonts w:eastAsia="Times New Roman"/>
                <w:szCs w:val="22"/>
              </w:rPr>
              <w:t>1.4: Documenting and Briefing the wider Dstl team progress on CAGE</w:t>
            </w:r>
          </w:p>
          <w:p w14:paraId="618365F6" w14:textId="526D6041" w:rsidR="00F11AF4" w:rsidRDefault="00F11AF4" w:rsidP="00F11AF4">
            <w:pPr>
              <w:pStyle w:val="ListParagraph"/>
              <w:ind w:left="1800"/>
              <w:rPr>
                <w:rFonts w:eastAsia="Times New Roman"/>
                <w:szCs w:val="22"/>
              </w:rPr>
            </w:pPr>
            <w:r>
              <w:rPr>
                <w:rFonts w:eastAsia="Times New Roman"/>
                <w:szCs w:val="22"/>
              </w:rPr>
              <w:t xml:space="preserve">This </w:t>
            </w:r>
            <w:r w:rsidR="00FB7960">
              <w:rPr>
                <w:rFonts w:eastAsia="Times New Roman"/>
                <w:szCs w:val="22"/>
              </w:rPr>
              <w:t xml:space="preserve">requirement </w:t>
            </w:r>
            <w:r>
              <w:rPr>
                <w:rFonts w:eastAsia="Times New Roman"/>
                <w:szCs w:val="22"/>
              </w:rPr>
              <w:t>will be focused on documenting progress of CAGE development and ensuring the wider Dstl team are kept up to date. This will help with understanding what is being learnt and how it can support and shape future work.</w:t>
            </w:r>
          </w:p>
          <w:p w14:paraId="2ECD1F17" w14:textId="6F5D8A2A" w:rsidR="00507BB2" w:rsidRDefault="00FB7960" w:rsidP="00507BB2">
            <w:pPr>
              <w:pStyle w:val="ListParagraph"/>
              <w:numPr>
                <w:ilvl w:val="0"/>
                <w:numId w:val="21"/>
              </w:numPr>
              <w:rPr>
                <w:rFonts w:eastAsia="Times New Roman"/>
                <w:szCs w:val="22"/>
              </w:rPr>
            </w:pPr>
            <w:r>
              <w:rPr>
                <w:rFonts w:eastAsia="Times New Roman"/>
                <w:szCs w:val="22"/>
              </w:rPr>
              <w:t xml:space="preserve">Requirement </w:t>
            </w:r>
            <w:r w:rsidR="00507BB2">
              <w:rPr>
                <w:rFonts w:eastAsia="Times New Roman"/>
                <w:szCs w:val="22"/>
              </w:rPr>
              <w:t>2: Identification, Assessment and Documentation for new and emerging Reinforcement Learning for Cyber Security Tools</w:t>
            </w:r>
          </w:p>
          <w:p w14:paraId="59A73DE7" w14:textId="289EF411" w:rsidR="00507BB2" w:rsidRDefault="00507BB2" w:rsidP="00507BB2">
            <w:pPr>
              <w:pStyle w:val="ListParagraph"/>
              <w:ind w:left="1080"/>
              <w:rPr>
                <w:rFonts w:eastAsia="Times New Roman"/>
                <w:szCs w:val="22"/>
              </w:rPr>
            </w:pPr>
            <w:r>
              <w:rPr>
                <w:rFonts w:eastAsia="Times New Roman"/>
                <w:szCs w:val="22"/>
              </w:rPr>
              <w:t xml:space="preserve">This </w:t>
            </w:r>
            <w:r w:rsidR="00FB7960">
              <w:rPr>
                <w:rFonts w:eastAsia="Times New Roman"/>
                <w:szCs w:val="22"/>
              </w:rPr>
              <w:t xml:space="preserve">requirement </w:t>
            </w:r>
            <w:r>
              <w:rPr>
                <w:rFonts w:eastAsia="Times New Roman"/>
                <w:szCs w:val="22"/>
              </w:rPr>
              <w:t>is focused on identifying potential op</w:t>
            </w:r>
            <w:r w:rsidR="00F11AF4">
              <w:rPr>
                <w:rFonts w:eastAsia="Times New Roman"/>
                <w:szCs w:val="22"/>
              </w:rPr>
              <w:t>en source technology, setting them up, assessing the tools</w:t>
            </w:r>
            <w:r>
              <w:rPr>
                <w:rFonts w:eastAsia="Times New Roman"/>
                <w:szCs w:val="22"/>
              </w:rPr>
              <w:t xml:space="preserve"> quality and applicability to our aims and then documenting what was found.</w:t>
            </w:r>
          </w:p>
          <w:p w14:paraId="313C3451" w14:textId="77E40D3F" w:rsidR="00507BB2" w:rsidRDefault="00FB7960" w:rsidP="001244BF">
            <w:pPr>
              <w:pStyle w:val="ListParagraph"/>
              <w:numPr>
                <w:ilvl w:val="0"/>
                <w:numId w:val="21"/>
              </w:numPr>
              <w:rPr>
                <w:rFonts w:eastAsia="Times New Roman"/>
                <w:szCs w:val="22"/>
              </w:rPr>
            </w:pPr>
            <w:r>
              <w:rPr>
                <w:rFonts w:eastAsia="Times New Roman"/>
                <w:szCs w:val="22"/>
              </w:rPr>
              <w:lastRenderedPageBreak/>
              <w:t xml:space="preserve">Requirement </w:t>
            </w:r>
            <w:r w:rsidR="00507BB2">
              <w:rPr>
                <w:rFonts w:eastAsia="Times New Roman"/>
                <w:szCs w:val="22"/>
              </w:rPr>
              <w:t xml:space="preserve">3: Supporting the development of highly abstract cyber security reinforcement learning </w:t>
            </w:r>
            <w:r w:rsidR="00F11AF4">
              <w:rPr>
                <w:rFonts w:eastAsia="Times New Roman"/>
                <w:szCs w:val="22"/>
              </w:rPr>
              <w:t>environments, which</w:t>
            </w:r>
            <w:r w:rsidR="00507BB2">
              <w:rPr>
                <w:rFonts w:eastAsia="Times New Roman"/>
                <w:szCs w:val="22"/>
              </w:rPr>
              <w:t xml:space="preserve"> can be shared with Industry and Academia to begin thinking above how Reinforcement Learning can be used in Cyber Security. This </w:t>
            </w:r>
            <w:r>
              <w:rPr>
                <w:rFonts w:eastAsia="Times New Roman"/>
                <w:szCs w:val="22"/>
              </w:rPr>
              <w:t xml:space="preserve">requirement </w:t>
            </w:r>
            <w:r w:rsidR="00507BB2">
              <w:rPr>
                <w:rFonts w:eastAsia="Times New Roman"/>
                <w:szCs w:val="22"/>
              </w:rPr>
              <w:t>would be focused on enhancing the overall suite of environments and adding functionality such as environment randomisation, in-depth logging as well as multi-agent support.</w:t>
            </w:r>
          </w:p>
          <w:p w14:paraId="50850351" w14:textId="6B86395F" w:rsidR="00507BB2" w:rsidRDefault="00FB7960" w:rsidP="00507BB2">
            <w:pPr>
              <w:pStyle w:val="ListParagraph"/>
              <w:numPr>
                <w:ilvl w:val="0"/>
                <w:numId w:val="21"/>
              </w:numPr>
              <w:rPr>
                <w:rFonts w:eastAsia="Times New Roman"/>
                <w:szCs w:val="22"/>
              </w:rPr>
            </w:pPr>
            <w:r>
              <w:rPr>
                <w:rFonts w:eastAsia="Times New Roman"/>
                <w:szCs w:val="22"/>
              </w:rPr>
              <w:t xml:space="preserve">Requirement </w:t>
            </w:r>
            <w:r w:rsidR="00507BB2">
              <w:rPr>
                <w:rFonts w:eastAsia="Times New Roman"/>
                <w:szCs w:val="22"/>
              </w:rPr>
              <w:t>4: Technically Assuring and Reviewing ARCD Software deliverables</w:t>
            </w:r>
          </w:p>
          <w:p w14:paraId="3A183098" w14:textId="3387E102" w:rsidR="00507BB2" w:rsidRDefault="00507BB2" w:rsidP="00507BB2">
            <w:pPr>
              <w:pStyle w:val="ListParagraph"/>
              <w:ind w:left="1080"/>
              <w:rPr>
                <w:rFonts w:eastAsia="Times New Roman"/>
                <w:szCs w:val="22"/>
              </w:rPr>
            </w:pPr>
            <w:r>
              <w:rPr>
                <w:rFonts w:eastAsia="Times New Roman"/>
                <w:szCs w:val="22"/>
              </w:rPr>
              <w:t>The wider ARCD project is procuring a range of software deliverables and this task would be focused on providing third party technical assurance of the deliverables alongside the ARCD technical partner/</w:t>
            </w:r>
            <w:r w:rsidR="009B0063">
              <w:rPr>
                <w:rFonts w:eastAsia="Times New Roman"/>
                <w:szCs w:val="22"/>
              </w:rPr>
              <w:t>Project Technical Authority.</w:t>
            </w:r>
          </w:p>
          <w:p w14:paraId="6A4B7CD9" w14:textId="77777777" w:rsidR="00507BB2" w:rsidRPr="00507BB2" w:rsidRDefault="00507BB2" w:rsidP="00507BB2">
            <w:pPr>
              <w:pStyle w:val="ListParagraph"/>
              <w:ind w:left="1800"/>
              <w:rPr>
                <w:rFonts w:eastAsia="Times New Roman"/>
                <w:szCs w:val="22"/>
              </w:rPr>
            </w:pPr>
          </w:p>
          <w:p w14:paraId="2DA29CB9" w14:textId="182C520C" w:rsidR="00CB5EF7" w:rsidRPr="00D86D68" w:rsidRDefault="00E30506" w:rsidP="00CB5EF7">
            <w:pPr>
              <w:rPr>
                <w:rFonts w:eastAsia="Times New Roman"/>
                <w:szCs w:val="22"/>
              </w:rPr>
            </w:pPr>
            <w:r w:rsidRPr="00D86D68">
              <w:rPr>
                <w:rFonts w:eastAsia="Times New Roman"/>
                <w:szCs w:val="22"/>
              </w:rPr>
              <w:t xml:space="preserve">Work may </w:t>
            </w:r>
            <w:r w:rsidR="00CB5EF7" w:rsidRPr="00D86D68">
              <w:rPr>
                <w:rFonts w:eastAsia="Times New Roman"/>
                <w:szCs w:val="22"/>
              </w:rPr>
              <w:t xml:space="preserve">continue </w:t>
            </w:r>
            <w:r w:rsidRPr="00D86D68">
              <w:rPr>
                <w:rFonts w:eastAsia="Times New Roman"/>
                <w:szCs w:val="22"/>
              </w:rPr>
              <w:t xml:space="preserve">on the topics as above if there is additional research </w:t>
            </w:r>
            <w:r w:rsidR="00D553D1" w:rsidRPr="00D86D68">
              <w:rPr>
                <w:rFonts w:eastAsia="Times New Roman"/>
                <w:szCs w:val="22"/>
              </w:rPr>
              <w:t>needed</w:t>
            </w:r>
            <w:r w:rsidRPr="00D86D68">
              <w:rPr>
                <w:rFonts w:eastAsia="Times New Roman"/>
                <w:szCs w:val="22"/>
              </w:rPr>
              <w:t>.</w:t>
            </w:r>
            <w:r w:rsidR="00CB5EF7" w:rsidRPr="00D86D68">
              <w:rPr>
                <w:rFonts w:eastAsia="Times New Roman"/>
                <w:szCs w:val="22"/>
              </w:rPr>
              <w:t xml:space="preserve"> </w:t>
            </w:r>
          </w:p>
          <w:p w14:paraId="6D186BE2" w14:textId="64BD62AB" w:rsidR="00D553D1" w:rsidRPr="00D86D68" w:rsidRDefault="00D553D1" w:rsidP="00CB5EF7">
            <w:pPr>
              <w:rPr>
                <w:rFonts w:eastAsia="Times New Roman"/>
                <w:szCs w:val="22"/>
              </w:rPr>
            </w:pPr>
            <w:r w:rsidRPr="00D86D68">
              <w:rPr>
                <w:rFonts w:eastAsia="Times New Roman"/>
                <w:szCs w:val="22"/>
              </w:rPr>
              <w:t>Potential additional areas identified are:</w:t>
            </w:r>
          </w:p>
          <w:p w14:paraId="553E7B2D" w14:textId="0CD0E901" w:rsidR="006664A0" w:rsidRDefault="00FB7960" w:rsidP="00F11AF4">
            <w:pPr>
              <w:pStyle w:val="ListParagraph"/>
              <w:numPr>
                <w:ilvl w:val="0"/>
                <w:numId w:val="13"/>
              </w:numPr>
            </w:pPr>
            <w:r>
              <w:rPr>
                <w:rFonts w:eastAsia="Times New Roman"/>
                <w:szCs w:val="22"/>
              </w:rPr>
              <w:t xml:space="preserve">Requirement </w:t>
            </w:r>
            <w:r w:rsidR="00F11AF4">
              <w:t>5: Development of environments and extending/integrating delivered software</w:t>
            </w:r>
          </w:p>
          <w:p w14:paraId="738D6771" w14:textId="77777777" w:rsidR="00F11AF4" w:rsidRDefault="00F11AF4" w:rsidP="00F11AF4">
            <w:pPr>
              <w:pStyle w:val="ListParagraph"/>
            </w:pPr>
            <w:r>
              <w:t>The wider ARCD project will be procuring a range of software deliverables. This task is focused on supporting integration of common and complimentary tools.</w:t>
            </w:r>
          </w:p>
          <w:p w14:paraId="07559E55" w14:textId="7A8C3BCB" w:rsidR="00F11AF4" w:rsidRDefault="00FB7960" w:rsidP="00F11AF4">
            <w:pPr>
              <w:pStyle w:val="ListParagraph"/>
              <w:numPr>
                <w:ilvl w:val="0"/>
                <w:numId w:val="13"/>
              </w:numPr>
            </w:pPr>
            <w:r>
              <w:rPr>
                <w:rFonts w:eastAsia="Times New Roman"/>
                <w:szCs w:val="22"/>
              </w:rPr>
              <w:t xml:space="preserve">Requirement </w:t>
            </w:r>
            <w:r w:rsidR="00F11AF4">
              <w:t xml:space="preserve">6: Contribution to Open Source projects on </w:t>
            </w:r>
            <w:proofErr w:type="spellStart"/>
            <w:r w:rsidR="00F11AF4">
              <w:t>Dstl’s</w:t>
            </w:r>
            <w:proofErr w:type="spellEnd"/>
            <w:r w:rsidR="00F11AF4">
              <w:t xml:space="preserve"> Behalf</w:t>
            </w:r>
          </w:p>
          <w:p w14:paraId="048974FA" w14:textId="2754AD00" w:rsidR="00F11AF4" w:rsidRDefault="00F11AF4" w:rsidP="00F11AF4">
            <w:pPr>
              <w:pStyle w:val="ListParagraph"/>
            </w:pPr>
            <w:r>
              <w:t>This task would be focused on contributing code to open source projects to add functionality Dstl requires.</w:t>
            </w:r>
          </w:p>
          <w:p w14:paraId="1674196F" w14:textId="2516ED7F" w:rsidR="00F11AF4" w:rsidRDefault="00FB7960" w:rsidP="00F11AF4">
            <w:pPr>
              <w:pStyle w:val="ListParagraph"/>
              <w:numPr>
                <w:ilvl w:val="0"/>
                <w:numId w:val="13"/>
              </w:numPr>
            </w:pPr>
            <w:r>
              <w:rPr>
                <w:rFonts w:eastAsia="Times New Roman"/>
                <w:szCs w:val="22"/>
              </w:rPr>
              <w:t xml:space="preserve">Requirement </w:t>
            </w:r>
            <w:r w:rsidR="00F11AF4">
              <w:t>7: Development of common libraries and tools to support Reinforcement Learning Research</w:t>
            </w:r>
          </w:p>
          <w:p w14:paraId="0DEBF386" w14:textId="62B2DC2F" w:rsidR="00F11AF4" w:rsidRPr="00D86D68" w:rsidRDefault="00F11AF4">
            <w:pPr>
              <w:pStyle w:val="ListParagraph"/>
            </w:pPr>
            <w:r>
              <w:t xml:space="preserve">This </w:t>
            </w:r>
            <w:r w:rsidR="00FB7960">
              <w:t xml:space="preserve">requirement </w:t>
            </w:r>
            <w:r>
              <w:t>would be focused on developing the “glue” which would be used by Dstl, our partners and suppliers to share results, agents and environments.</w:t>
            </w:r>
          </w:p>
        </w:tc>
      </w:tr>
      <w:tr w:rsidR="007C6057" w14:paraId="4365B329" w14:textId="77777777" w:rsidTr="0062567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33362751" w:rsidR="0032635D" w:rsidRDefault="0032635D" w:rsidP="00FE4E6B">
            <w:pPr>
              <w:rPr>
                <w:b/>
                <w:bCs/>
                <w:szCs w:val="22"/>
              </w:rPr>
            </w:pPr>
          </w:p>
        </w:tc>
        <w:tc>
          <w:tcPr>
            <w:tcW w:w="4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390E617D" w:rsidR="0032635D" w:rsidRPr="0032635D" w:rsidRDefault="0032635D" w:rsidP="006D6CF5">
            <w:pPr>
              <w:rPr>
                <w:rStyle w:val="Strong"/>
                <w:i/>
              </w:rPr>
            </w:pPr>
            <w:r w:rsidRPr="0032635D">
              <w:rPr>
                <w:rStyle w:val="Strong"/>
              </w:rPr>
              <w:t>Options or follow on work</w:t>
            </w:r>
            <w:r>
              <w:rPr>
                <w:rStyle w:val="Strong"/>
              </w:rPr>
              <w:t xml:space="preserve"> </w:t>
            </w:r>
          </w:p>
        </w:tc>
      </w:tr>
      <w:tr w:rsidR="007C6057" w14:paraId="2A344E27" w14:textId="77777777" w:rsidTr="0062567D">
        <w:trPr>
          <w:cantSplit/>
          <w:trHeight w:val="680"/>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Default="0032635D" w:rsidP="00FE4E6B">
            <w:pPr>
              <w:rPr>
                <w:b/>
                <w:bCs/>
                <w:szCs w:val="22"/>
              </w:rPr>
            </w:pPr>
          </w:p>
        </w:tc>
        <w:tc>
          <w:tcPr>
            <w:tcW w:w="4339" w:type="pct"/>
            <w:tcBorders>
              <w:top w:val="single" w:sz="4" w:space="0" w:color="auto"/>
              <w:left w:val="single" w:sz="4" w:space="0" w:color="auto"/>
              <w:bottom w:val="single" w:sz="4" w:space="0" w:color="auto"/>
              <w:right w:val="single" w:sz="4" w:space="0" w:color="auto"/>
            </w:tcBorders>
            <w:shd w:val="clear" w:color="auto" w:fill="auto"/>
            <w:vAlign w:val="center"/>
          </w:tcPr>
          <w:p w14:paraId="23E1D851" w14:textId="072FC553" w:rsidR="001C3412" w:rsidRPr="001244BF" w:rsidRDefault="007A0AED" w:rsidP="00A77F57">
            <w:pPr>
              <w:rPr>
                <w:rStyle w:val="Strong"/>
                <w:b w:val="0"/>
              </w:rPr>
            </w:pPr>
            <w:r w:rsidRPr="0093454E">
              <w:rPr>
                <w:rStyle w:val="Strong"/>
                <w:b w:val="0"/>
              </w:rPr>
              <w:t xml:space="preserve">Potentially the work could continue for </w:t>
            </w:r>
            <w:r w:rsidR="002D46ED">
              <w:rPr>
                <w:rStyle w:val="Strong"/>
                <w:b w:val="0"/>
              </w:rPr>
              <w:t xml:space="preserve">a further </w:t>
            </w:r>
            <w:r w:rsidR="00EB474E">
              <w:rPr>
                <w:rStyle w:val="Strong"/>
                <w:b w:val="0"/>
              </w:rPr>
              <w:t>6</w:t>
            </w:r>
            <w:r w:rsidR="00A77F57">
              <w:rPr>
                <w:rStyle w:val="Strong"/>
                <w:b w:val="0"/>
              </w:rPr>
              <w:t xml:space="preserve"> -12</w:t>
            </w:r>
            <w:r w:rsidR="00EB474E">
              <w:rPr>
                <w:rStyle w:val="Strong"/>
                <w:b w:val="0"/>
              </w:rPr>
              <w:t xml:space="preserve"> months</w:t>
            </w:r>
            <w:r w:rsidR="00F45CD7">
              <w:rPr>
                <w:rStyle w:val="Strong"/>
                <w:b w:val="0"/>
              </w:rPr>
              <w:t xml:space="preserve">, which would be placed as a new task. </w:t>
            </w:r>
            <w:r w:rsidRPr="0093454E">
              <w:rPr>
                <w:rStyle w:val="Strong"/>
                <w:b w:val="0"/>
              </w:rPr>
              <w:t>This would be dependent on the successful outcome of</w:t>
            </w:r>
            <w:r w:rsidR="00A77F57">
              <w:rPr>
                <w:rStyle w:val="Strong"/>
                <w:b w:val="0"/>
              </w:rPr>
              <w:t xml:space="preserve"> the previous 12 months</w:t>
            </w:r>
            <w:r w:rsidR="002D46ED">
              <w:rPr>
                <w:rStyle w:val="Strong"/>
                <w:b w:val="0"/>
              </w:rPr>
              <w:t>, and is subject to contract</w:t>
            </w:r>
            <w:r w:rsidRPr="0093454E">
              <w:rPr>
                <w:rStyle w:val="Strong"/>
                <w:b w:val="0"/>
              </w:rPr>
              <w:t>.</w:t>
            </w:r>
          </w:p>
        </w:tc>
      </w:tr>
    </w:tbl>
    <w:p w14:paraId="33A706E2" w14:textId="1F0AE952" w:rsidR="0032635D" w:rsidRPr="007A1D95" w:rsidRDefault="0032635D" w:rsidP="007A1D95">
      <w:pPr>
        <w:sectPr w:rsidR="0032635D" w:rsidRPr="007A1D95" w:rsidSect="009A7399">
          <w:headerReference w:type="even" r:id="rId11"/>
          <w:headerReference w:type="default" r:id="rId12"/>
          <w:footerReference w:type="default" r:id="rId13"/>
          <w:headerReference w:type="first" r:id="rId14"/>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709"/>
        <w:gridCol w:w="2929"/>
        <w:gridCol w:w="1608"/>
        <w:gridCol w:w="1417"/>
        <w:gridCol w:w="567"/>
        <w:gridCol w:w="1418"/>
        <w:gridCol w:w="4819"/>
        <w:gridCol w:w="2694"/>
      </w:tblGrid>
      <w:tr w:rsidR="003C76E5" w:rsidRPr="00BD2238" w14:paraId="56DF4099" w14:textId="77777777" w:rsidTr="00F51254">
        <w:trPr>
          <w:trHeight w:val="242"/>
        </w:trPr>
        <w:tc>
          <w:tcPr>
            <w:tcW w:w="709" w:type="dxa"/>
            <w:shd w:val="clear" w:color="auto" w:fill="F2F2F2" w:themeFill="background1" w:themeFillShade="F2"/>
            <w:vAlign w:val="center"/>
          </w:tcPr>
          <w:p w14:paraId="29BFE857" w14:textId="77777777" w:rsidR="003C76E5" w:rsidRPr="00F51254" w:rsidRDefault="003C76E5" w:rsidP="003C76E5">
            <w:pPr>
              <w:rPr>
                <w:rStyle w:val="Strong"/>
                <w:rFonts w:ascii="Calibri" w:hAnsi="Calibri" w:cs="Calibri"/>
              </w:rPr>
            </w:pPr>
            <w:r w:rsidRPr="00F51254">
              <w:rPr>
                <w:rStyle w:val="Strong"/>
                <w:rFonts w:ascii="Calibri" w:hAnsi="Calibri" w:cs="Calibri"/>
              </w:rPr>
              <w:lastRenderedPageBreak/>
              <w:t>1.6</w:t>
            </w:r>
          </w:p>
        </w:tc>
        <w:tc>
          <w:tcPr>
            <w:tcW w:w="15452" w:type="dxa"/>
            <w:gridSpan w:val="7"/>
            <w:shd w:val="clear" w:color="auto" w:fill="F2F2F2" w:themeFill="background1" w:themeFillShade="F2"/>
            <w:vAlign w:val="center"/>
          </w:tcPr>
          <w:p w14:paraId="42411C16" w14:textId="5F9E18EA" w:rsidR="003C76E5" w:rsidRPr="00F51254" w:rsidRDefault="003C76E5" w:rsidP="00D83410">
            <w:pPr>
              <w:rPr>
                <w:rStyle w:val="Strong"/>
                <w:rFonts w:ascii="Calibri" w:hAnsi="Calibri" w:cs="Calibri"/>
                <w:b w:val="0"/>
                <w:bCs w:val="0"/>
              </w:rPr>
            </w:pPr>
            <w:r w:rsidRPr="00F51254">
              <w:rPr>
                <w:rStyle w:val="Strong"/>
                <w:rFonts w:ascii="Calibri" w:hAnsi="Calibri" w:cs="Calibri"/>
              </w:rPr>
              <w:t>Deliverables &amp; Intellectual Property Rights</w:t>
            </w:r>
            <w:r w:rsidR="00F167C8" w:rsidRPr="00F51254">
              <w:rPr>
                <w:rStyle w:val="Strong"/>
                <w:rFonts w:ascii="Calibri" w:hAnsi="Calibri" w:cs="Calibri"/>
              </w:rPr>
              <w:t xml:space="preserve">  </w:t>
            </w:r>
            <w:r w:rsidR="00BB1269" w:rsidRPr="00F51254">
              <w:rPr>
                <w:rStyle w:val="Strong"/>
                <w:rFonts w:ascii="Calibri" w:hAnsi="Calibri" w:cs="Calibri"/>
              </w:rPr>
              <w:t>(IPR)</w:t>
            </w:r>
          </w:p>
        </w:tc>
      </w:tr>
      <w:tr w:rsidR="003C76E5" w:rsidRPr="00BD2238" w14:paraId="62A555B1" w14:textId="77777777" w:rsidTr="00F51254">
        <w:trPr>
          <w:trHeight w:val="1598"/>
        </w:trPr>
        <w:tc>
          <w:tcPr>
            <w:tcW w:w="709" w:type="dxa"/>
            <w:shd w:val="clear" w:color="auto" w:fill="F2F2F2" w:themeFill="background1" w:themeFillShade="F2"/>
            <w:hideMark/>
          </w:tcPr>
          <w:p w14:paraId="4DBE07CC" w14:textId="77777777" w:rsidR="003C76E5" w:rsidRPr="00F51254" w:rsidRDefault="003C76E5" w:rsidP="003C76E5">
            <w:pPr>
              <w:rPr>
                <w:rStyle w:val="Strong"/>
                <w:rFonts w:ascii="Calibri" w:hAnsi="Calibri" w:cs="Calibri"/>
              </w:rPr>
            </w:pPr>
            <w:r w:rsidRPr="00F51254">
              <w:rPr>
                <w:rStyle w:val="Strong"/>
                <w:rFonts w:ascii="Calibri" w:hAnsi="Calibri" w:cs="Calibri"/>
              </w:rPr>
              <w:t>Ref.</w:t>
            </w:r>
          </w:p>
        </w:tc>
        <w:tc>
          <w:tcPr>
            <w:tcW w:w="2929" w:type="dxa"/>
            <w:shd w:val="clear" w:color="auto" w:fill="F2F2F2" w:themeFill="background1" w:themeFillShade="F2"/>
            <w:hideMark/>
          </w:tcPr>
          <w:p w14:paraId="0E3DEB43" w14:textId="77777777" w:rsidR="003C76E5" w:rsidRPr="00F51254" w:rsidRDefault="003C76E5" w:rsidP="003C76E5">
            <w:pPr>
              <w:rPr>
                <w:rStyle w:val="Strong"/>
                <w:rFonts w:ascii="Calibri" w:hAnsi="Calibri" w:cs="Calibri"/>
              </w:rPr>
            </w:pPr>
            <w:r w:rsidRPr="00F51254">
              <w:rPr>
                <w:rStyle w:val="Strong"/>
                <w:rFonts w:ascii="Calibri" w:hAnsi="Calibri" w:cs="Calibri"/>
              </w:rPr>
              <w:t>Titl</w:t>
            </w:r>
            <w:r w:rsidR="00F167C8" w:rsidRPr="00F51254">
              <w:rPr>
                <w:rStyle w:val="Strong"/>
                <w:rFonts w:ascii="Calibri" w:hAnsi="Calibri" w:cs="Calibri"/>
              </w:rPr>
              <w:t>e</w:t>
            </w:r>
          </w:p>
        </w:tc>
        <w:tc>
          <w:tcPr>
            <w:tcW w:w="1608" w:type="dxa"/>
            <w:shd w:val="clear" w:color="auto" w:fill="F2F2F2" w:themeFill="background1" w:themeFillShade="F2"/>
            <w:hideMark/>
          </w:tcPr>
          <w:p w14:paraId="78772E1F" w14:textId="77777777" w:rsidR="003C76E5" w:rsidRPr="00F51254" w:rsidRDefault="003C76E5" w:rsidP="003C76E5">
            <w:pPr>
              <w:rPr>
                <w:rStyle w:val="Strong"/>
                <w:rFonts w:ascii="Calibri" w:hAnsi="Calibri" w:cs="Calibri"/>
              </w:rPr>
            </w:pPr>
            <w:r w:rsidRPr="00F51254">
              <w:rPr>
                <w:rStyle w:val="Strong"/>
                <w:rFonts w:ascii="Calibri" w:hAnsi="Calibri" w:cs="Calibri"/>
              </w:rPr>
              <w:t>Due by</w:t>
            </w:r>
          </w:p>
        </w:tc>
        <w:tc>
          <w:tcPr>
            <w:tcW w:w="1417" w:type="dxa"/>
            <w:shd w:val="clear" w:color="auto" w:fill="F2F2F2" w:themeFill="background1" w:themeFillShade="F2"/>
            <w:hideMark/>
          </w:tcPr>
          <w:p w14:paraId="0F3151BA" w14:textId="77777777" w:rsidR="003C76E5" w:rsidRPr="00F51254" w:rsidRDefault="003C76E5" w:rsidP="003C76E5">
            <w:pPr>
              <w:rPr>
                <w:rStyle w:val="Strong"/>
                <w:rFonts w:ascii="Calibri" w:hAnsi="Calibri" w:cs="Calibri"/>
              </w:rPr>
            </w:pPr>
            <w:r w:rsidRPr="00F51254">
              <w:rPr>
                <w:rStyle w:val="Strong"/>
                <w:rFonts w:ascii="Calibri" w:hAnsi="Calibri" w:cs="Calibri"/>
              </w:rPr>
              <w:t>Format</w:t>
            </w:r>
          </w:p>
        </w:tc>
        <w:tc>
          <w:tcPr>
            <w:tcW w:w="567" w:type="dxa"/>
            <w:shd w:val="clear" w:color="auto" w:fill="F2F2F2" w:themeFill="background1" w:themeFillShade="F2"/>
            <w:hideMark/>
          </w:tcPr>
          <w:p w14:paraId="721906C9" w14:textId="77777777" w:rsidR="003C76E5" w:rsidRPr="00F51254" w:rsidRDefault="003C76E5" w:rsidP="003C76E5">
            <w:pPr>
              <w:rPr>
                <w:rStyle w:val="Strong"/>
                <w:rFonts w:ascii="Calibri" w:hAnsi="Calibri" w:cs="Calibri"/>
              </w:rPr>
            </w:pPr>
            <w:r w:rsidRPr="00F51254">
              <w:rPr>
                <w:rStyle w:val="Strong"/>
                <w:rFonts w:ascii="Calibri" w:hAnsi="Calibri" w:cs="Calibri"/>
              </w:rPr>
              <w:t xml:space="preserve">TRL* </w:t>
            </w:r>
          </w:p>
        </w:tc>
        <w:tc>
          <w:tcPr>
            <w:tcW w:w="1418" w:type="dxa"/>
            <w:shd w:val="clear" w:color="auto" w:fill="F2F2F2" w:themeFill="background1" w:themeFillShade="F2"/>
            <w:hideMark/>
          </w:tcPr>
          <w:p w14:paraId="45265264" w14:textId="77777777" w:rsidR="003C76E5" w:rsidRPr="00F51254" w:rsidRDefault="003C76E5" w:rsidP="003C76E5">
            <w:pPr>
              <w:rPr>
                <w:rStyle w:val="Strong"/>
                <w:rFonts w:ascii="Calibri" w:hAnsi="Calibri" w:cs="Calibri"/>
              </w:rPr>
            </w:pPr>
            <w:r w:rsidRPr="00F51254">
              <w:rPr>
                <w:rStyle w:val="Strong"/>
                <w:rFonts w:ascii="Calibri" w:hAnsi="Calibri" w:cs="Calibri"/>
              </w:rPr>
              <w:t>Expected classification (subject to change)</w:t>
            </w:r>
          </w:p>
        </w:tc>
        <w:tc>
          <w:tcPr>
            <w:tcW w:w="4819" w:type="dxa"/>
            <w:shd w:val="clear" w:color="auto" w:fill="F2F2F2" w:themeFill="background1" w:themeFillShade="F2"/>
            <w:hideMark/>
          </w:tcPr>
          <w:p w14:paraId="6A33AC74" w14:textId="77777777" w:rsidR="003C76E5" w:rsidRPr="00F51254" w:rsidRDefault="003C76E5" w:rsidP="003C76E5">
            <w:pPr>
              <w:rPr>
                <w:rStyle w:val="Strong"/>
                <w:rFonts w:ascii="Calibri" w:hAnsi="Calibri" w:cs="Calibri"/>
              </w:rPr>
            </w:pPr>
            <w:r w:rsidRPr="00F51254">
              <w:rPr>
                <w:rStyle w:val="Strong"/>
                <w:rFonts w:ascii="Calibri" w:hAnsi="Calibri" w:cs="Calibri"/>
              </w:rPr>
              <w:t>What information is required in the deliverable</w:t>
            </w:r>
          </w:p>
        </w:tc>
        <w:tc>
          <w:tcPr>
            <w:tcW w:w="2694" w:type="dxa"/>
            <w:shd w:val="clear" w:color="auto" w:fill="B8CCE4" w:themeFill="accent1" w:themeFillTint="66"/>
            <w:hideMark/>
          </w:tcPr>
          <w:p w14:paraId="5B6BCE15" w14:textId="77777777" w:rsidR="003C76E5" w:rsidRPr="00F51254" w:rsidRDefault="003C76E5" w:rsidP="003C76E5">
            <w:pPr>
              <w:rPr>
                <w:rFonts w:ascii="Calibri" w:hAnsi="Calibri" w:cs="Calibri"/>
                <w:b/>
              </w:rPr>
            </w:pPr>
            <w:r w:rsidRPr="00F51254">
              <w:rPr>
                <w:rFonts w:ascii="Calibri" w:hAnsi="Calibri" w:cs="Calibri"/>
                <w:b/>
              </w:rPr>
              <w:t>IPR DEFCON/ Condition</w:t>
            </w:r>
          </w:p>
          <w:p w14:paraId="51CDE3B4" w14:textId="52DF94C5" w:rsidR="003C76E5" w:rsidRPr="00F51254" w:rsidRDefault="00E55B71" w:rsidP="00F167C8">
            <w:pPr>
              <w:rPr>
                <w:rFonts w:ascii="Calibri" w:hAnsi="Calibri" w:cs="Calibri"/>
              </w:rPr>
            </w:pPr>
            <w:r w:rsidRPr="00F51254">
              <w:rPr>
                <w:rFonts w:ascii="Calibri" w:hAnsi="Calibri" w:cs="Calibri"/>
                <w:i/>
                <w:color w:val="808080" w:themeColor="background1" w:themeShade="80"/>
              </w:rPr>
              <w:t>(Commercial to enter later)</w:t>
            </w:r>
          </w:p>
        </w:tc>
      </w:tr>
      <w:tr w:rsidR="00865AE0" w:rsidRPr="00BD2238" w14:paraId="2B48B55B" w14:textId="77777777" w:rsidTr="00F51254">
        <w:trPr>
          <w:trHeight w:val="1850"/>
        </w:trPr>
        <w:tc>
          <w:tcPr>
            <w:tcW w:w="709" w:type="dxa"/>
          </w:tcPr>
          <w:p w14:paraId="1B00E45C" w14:textId="77AC78E6" w:rsidR="00865AE0" w:rsidRPr="00F51254" w:rsidRDefault="0093454E" w:rsidP="003C76E5">
            <w:pPr>
              <w:rPr>
                <w:rFonts w:ascii="Calibri" w:hAnsi="Calibri" w:cs="Calibri"/>
                <w:szCs w:val="22"/>
              </w:rPr>
            </w:pPr>
            <w:r w:rsidRPr="00F51254">
              <w:rPr>
                <w:rFonts w:ascii="Calibri" w:hAnsi="Calibri" w:cs="Calibri"/>
                <w:szCs w:val="22"/>
              </w:rPr>
              <w:t>D1</w:t>
            </w:r>
          </w:p>
        </w:tc>
        <w:tc>
          <w:tcPr>
            <w:tcW w:w="2929" w:type="dxa"/>
          </w:tcPr>
          <w:p w14:paraId="0C455B8A" w14:textId="3F32C7D8" w:rsidR="00865AE0" w:rsidRPr="00F51254" w:rsidRDefault="00865AE0" w:rsidP="00865AE0">
            <w:pPr>
              <w:rPr>
                <w:rFonts w:ascii="Calibri" w:hAnsi="Calibri" w:cs="Calibri"/>
              </w:rPr>
            </w:pPr>
            <w:r w:rsidRPr="00F51254">
              <w:rPr>
                <w:rFonts w:ascii="Calibri" w:hAnsi="Calibri" w:cs="Calibri"/>
              </w:rPr>
              <w:t>Project kick off meeting</w:t>
            </w:r>
          </w:p>
        </w:tc>
        <w:tc>
          <w:tcPr>
            <w:tcW w:w="1608" w:type="dxa"/>
          </w:tcPr>
          <w:p w14:paraId="5BD586DC" w14:textId="59E6DDF3" w:rsidR="00865AE0" w:rsidRPr="00F51254" w:rsidRDefault="00865AE0" w:rsidP="0093454E">
            <w:pPr>
              <w:rPr>
                <w:rFonts w:ascii="Calibri" w:hAnsi="Calibri" w:cs="Calibri"/>
              </w:rPr>
            </w:pPr>
            <w:r w:rsidRPr="00F51254">
              <w:rPr>
                <w:rFonts w:ascii="Calibri" w:hAnsi="Calibri" w:cs="Calibri"/>
              </w:rPr>
              <w:t>T0+</w:t>
            </w:r>
            <w:r w:rsidR="00002081">
              <w:rPr>
                <w:rFonts w:ascii="Calibri" w:hAnsi="Calibri" w:cs="Calibri"/>
              </w:rPr>
              <w:t>1</w:t>
            </w:r>
            <w:r w:rsidRPr="00F51254">
              <w:rPr>
                <w:rFonts w:ascii="Calibri" w:hAnsi="Calibri" w:cs="Calibri"/>
              </w:rPr>
              <w:t>w</w:t>
            </w:r>
          </w:p>
        </w:tc>
        <w:tc>
          <w:tcPr>
            <w:tcW w:w="1417" w:type="dxa"/>
          </w:tcPr>
          <w:p w14:paraId="29A39BF0" w14:textId="7F0C2582" w:rsidR="00865AE0" w:rsidRPr="00F51254" w:rsidRDefault="006664A0" w:rsidP="003C76E5">
            <w:pPr>
              <w:rPr>
                <w:rFonts w:ascii="Calibri" w:hAnsi="Calibri" w:cs="Calibri"/>
              </w:rPr>
            </w:pPr>
            <w:r>
              <w:rPr>
                <w:rFonts w:ascii="Calibri" w:hAnsi="Calibri" w:cs="Calibri"/>
              </w:rPr>
              <w:t>Email minutes of meeting.</w:t>
            </w:r>
          </w:p>
        </w:tc>
        <w:tc>
          <w:tcPr>
            <w:tcW w:w="567" w:type="dxa"/>
          </w:tcPr>
          <w:p w14:paraId="04A1FCE4" w14:textId="559094E6" w:rsidR="00865AE0" w:rsidRPr="00F51254" w:rsidRDefault="002D46ED" w:rsidP="003C76E5">
            <w:pPr>
              <w:rPr>
                <w:rFonts w:ascii="Calibri" w:hAnsi="Calibri" w:cs="Calibri"/>
              </w:rPr>
            </w:pPr>
            <w:r>
              <w:rPr>
                <w:rFonts w:ascii="Calibri" w:hAnsi="Calibri" w:cs="Calibri"/>
              </w:rPr>
              <w:t>n/a</w:t>
            </w:r>
          </w:p>
        </w:tc>
        <w:tc>
          <w:tcPr>
            <w:tcW w:w="1418" w:type="dxa"/>
          </w:tcPr>
          <w:p w14:paraId="556F5ADE" w14:textId="445085C3" w:rsidR="00865AE0" w:rsidRPr="00F51254" w:rsidRDefault="00350820" w:rsidP="003C76E5">
            <w:pPr>
              <w:rPr>
                <w:rFonts w:ascii="Calibri" w:hAnsi="Calibri" w:cs="Calibri"/>
              </w:rPr>
            </w:pPr>
            <w:r w:rsidRPr="00350820">
              <w:rPr>
                <w:rFonts w:ascii="Calibri" w:hAnsi="Calibri" w:cs="Calibri"/>
              </w:rPr>
              <w:t>REDACTED – SENSITIVE INFOMATION</w:t>
            </w:r>
          </w:p>
        </w:tc>
        <w:tc>
          <w:tcPr>
            <w:tcW w:w="4819" w:type="dxa"/>
          </w:tcPr>
          <w:p w14:paraId="25312B96" w14:textId="517258F9" w:rsidR="00874B49" w:rsidRDefault="00874B49" w:rsidP="00874B49">
            <w:pPr>
              <w:rPr>
                <w:rFonts w:ascii="Calibri" w:hAnsi="Calibri" w:cs="Calibri"/>
              </w:rPr>
            </w:pPr>
            <w:r>
              <w:rPr>
                <w:rFonts w:ascii="Calibri" w:hAnsi="Calibri" w:cs="Calibri"/>
              </w:rPr>
              <w:t>Attendance at meeting</w:t>
            </w:r>
          </w:p>
          <w:p w14:paraId="2ACC3362" w14:textId="360397AE" w:rsidR="00002081" w:rsidRDefault="00002081" w:rsidP="00874B49">
            <w:pPr>
              <w:rPr>
                <w:rFonts w:ascii="Calibri" w:hAnsi="Calibri" w:cs="Calibri"/>
              </w:rPr>
            </w:pPr>
            <w:r>
              <w:rPr>
                <w:rFonts w:ascii="Calibri" w:hAnsi="Calibri" w:cs="Calibri"/>
              </w:rPr>
              <w:t>Introduction of self and relevant background work</w:t>
            </w:r>
          </w:p>
          <w:p w14:paraId="77F09C08" w14:textId="00FDE196" w:rsidR="002D46ED" w:rsidRDefault="002D46ED" w:rsidP="00874B49">
            <w:pPr>
              <w:rPr>
                <w:rFonts w:ascii="Calibri" w:hAnsi="Calibri" w:cs="Calibri"/>
              </w:rPr>
            </w:pPr>
            <w:r>
              <w:rPr>
                <w:rFonts w:ascii="Calibri" w:hAnsi="Calibri" w:cs="Calibri"/>
              </w:rPr>
              <w:t>Agreement on ways of working and communications</w:t>
            </w:r>
          </w:p>
          <w:p w14:paraId="5FCA899D" w14:textId="10DEE143" w:rsidR="00865AE0" w:rsidRDefault="00C96647" w:rsidP="00874B49">
            <w:pPr>
              <w:rPr>
                <w:rFonts w:ascii="Calibri" w:hAnsi="Calibri" w:cs="Calibri"/>
              </w:rPr>
            </w:pPr>
            <w:r>
              <w:rPr>
                <w:rFonts w:ascii="Calibri" w:hAnsi="Calibri" w:cs="Calibri"/>
              </w:rPr>
              <w:t>R</w:t>
            </w:r>
            <w:r w:rsidR="00874B49">
              <w:rPr>
                <w:rFonts w:ascii="Calibri" w:hAnsi="Calibri" w:cs="Calibri"/>
              </w:rPr>
              <w:t xml:space="preserve">eview and agreement for </w:t>
            </w:r>
            <w:r w:rsidR="002D46ED">
              <w:rPr>
                <w:rFonts w:ascii="Calibri" w:hAnsi="Calibri" w:cs="Calibri"/>
              </w:rPr>
              <w:t>plan to meet initial requirements.</w:t>
            </w:r>
          </w:p>
          <w:p w14:paraId="2566D7F5" w14:textId="362FE640" w:rsidR="00874B49" w:rsidRDefault="00C96647" w:rsidP="00874B49">
            <w:pPr>
              <w:rPr>
                <w:rFonts w:ascii="Calibri" w:hAnsi="Calibri" w:cs="Calibri"/>
              </w:rPr>
            </w:pPr>
            <w:r>
              <w:rPr>
                <w:rFonts w:ascii="Calibri" w:hAnsi="Calibri" w:cs="Calibri"/>
              </w:rPr>
              <w:t>R</w:t>
            </w:r>
            <w:r w:rsidR="00874B49">
              <w:rPr>
                <w:rFonts w:ascii="Calibri" w:hAnsi="Calibri" w:cs="Calibri"/>
              </w:rPr>
              <w:t>eview of any data sets</w:t>
            </w:r>
            <w:r w:rsidR="005B7AC8">
              <w:rPr>
                <w:rFonts w:ascii="Calibri" w:hAnsi="Calibri" w:cs="Calibri"/>
              </w:rPr>
              <w:t xml:space="preserve"> and comments to Dstl.</w:t>
            </w:r>
          </w:p>
          <w:p w14:paraId="2BFDDEA7" w14:textId="520C894B" w:rsidR="006664A0" w:rsidRPr="00F51254" w:rsidRDefault="006664A0" w:rsidP="00874B49">
            <w:pPr>
              <w:rPr>
                <w:rFonts w:ascii="Calibri" w:hAnsi="Calibri" w:cs="Calibri"/>
              </w:rPr>
            </w:pPr>
            <w:r>
              <w:rPr>
                <w:rFonts w:ascii="Calibri" w:hAnsi="Calibri" w:cs="Calibri"/>
              </w:rPr>
              <w:t>Minutes of meetings.</w:t>
            </w:r>
          </w:p>
        </w:tc>
        <w:tc>
          <w:tcPr>
            <w:tcW w:w="2694" w:type="dxa"/>
          </w:tcPr>
          <w:p w14:paraId="455364A4" w14:textId="791C0667" w:rsidR="00865AE0" w:rsidRPr="00F51254" w:rsidRDefault="00836716" w:rsidP="003C76E5">
            <w:pPr>
              <w:rPr>
                <w:rFonts w:ascii="Calibri" w:hAnsi="Calibri" w:cs="Calibri"/>
              </w:rPr>
            </w:pPr>
            <w:r>
              <w:rPr>
                <w:rFonts w:ascii="Calibri" w:hAnsi="Calibri" w:cs="Calibri"/>
              </w:rPr>
              <w:t>As per DOS 5 Terms</w:t>
            </w:r>
          </w:p>
        </w:tc>
      </w:tr>
      <w:tr w:rsidR="003C76E5" w:rsidRPr="00BD2238" w14:paraId="7BC20990" w14:textId="77777777" w:rsidTr="00F51254">
        <w:trPr>
          <w:trHeight w:val="1850"/>
        </w:trPr>
        <w:tc>
          <w:tcPr>
            <w:tcW w:w="709" w:type="dxa"/>
            <w:hideMark/>
          </w:tcPr>
          <w:p w14:paraId="7BD55751" w14:textId="602754FC" w:rsidR="003C76E5" w:rsidRPr="00F51254" w:rsidRDefault="007A0AED" w:rsidP="003C76E5">
            <w:pPr>
              <w:rPr>
                <w:rFonts w:ascii="Calibri" w:hAnsi="Calibri" w:cs="Calibri"/>
                <w:szCs w:val="22"/>
              </w:rPr>
            </w:pPr>
            <w:r w:rsidRPr="00F51254">
              <w:rPr>
                <w:rFonts w:ascii="Calibri" w:hAnsi="Calibri" w:cs="Calibri"/>
                <w:szCs w:val="22"/>
              </w:rPr>
              <w:lastRenderedPageBreak/>
              <w:t>D</w:t>
            </w:r>
            <w:r w:rsidR="0093454E" w:rsidRPr="00F51254">
              <w:rPr>
                <w:rFonts w:ascii="Calibri" w:hAnsi="Calibri" w:cs="Calibri"/>
                <w:szCs w:val="22"/>
              </w:rPr>
              <w:t>2</w:t>
            </w:r>
          </w:p>
          <w:p w14:paraId="4283AD78" w14:textId="77777777" w:rsidR="003C76E5" w:rsidRPr="00F51254" w:rsidRDefault="003C76E5" w:rsidP="003C76E5">
            <w:pPr>
              <w:rPr>
                <w:rFonts w:ascii="Calibri" w:hAnsi="Calibri" w:cs="Calibri"/>
                <w:sz w:val="20"/>
                <w:szCs w:val="20"/>
              </w:rPr>
            </w:pPr>
          </w:p>
        </w:tc>
        <w:tc>
          <w:tcPr>
            <w:tcW w:w="2929" w:type="dxa"/>
            <w:hideMark/>
          </w:tcPr>
          <w:p w14:paraId="50A2B5ED" w14:textId="041C290A" w:rsidR="003C76E5" w:rsidRPr="00F51254" w:rsidRDefault="007A0AED" w:rsidP="00865AE0">
            <w:pPr>
              <w:rPr>
                <w:rFonts w:ascii="Calibri" w:hAnsi="Calibri" w:cs="Calibri"/>
              </w:rPr>
            </w:pPr>
            <w:r w:rsidRPr="00F51254">
              <w:rPr>
                <w:rFonts w:ascii="Calibri" w:hAnsi="Calibri" w:cs="Calibri"/>
              </w:rPr>
              <w:t>Attendance at monthly sprint kick off meetings</w:t>
            </w:r>
            <w:r w:rsidR="00865AE0" w:rsidRPr="00F51254">
              <w:rPr>
                <w:rFonts w:ascii="Calibri" w:hAnsi="Calibri" w:cs="Calibri"/>
              </w:rPr>
              <w:t xml:space="preserve"> and plan for the month</w:t>
            </w:r>
          </w:p>
        </w:tc>
        <w:tc>
          <w:tcPr>
            <w:tcW w:w="1608" w:type="dxa"/>
          </w:tcPr>
          <w:p w14:paraId="0D2A1D11" w14:textId="1288ABC2" w:rsidR="0093454E" w:rsidRPr="00F51254" w:rsidRDefault="0093454E" w:rsidP="0093454E">
            <w:pPr>
              <w:rPr>
                <w:rFonts w:ascii="Calibri" w:hAnsi="Calibri" w:cs="Calibri"/>
              </w:rPr>
            </w:pPr>
            <w:r w:rsidRPr="00F51254">
              <w:rPr>
                <w:rFonts w:ascii="Calibri" w:hAnsi="Calibri" w:cs="Calibri"/>
              </w:rPr>
              <w:t>Monthly – on agreed week</w:t>
            </w:r>
          </w:p>
        </w:tc>
        <w:tc>
          <w:tcPr>
            <w:tcW w:w="1417" w:type="dxa"/>
            <w:hideMark/>
          </w:tcPr>
          <w:p w14:paraId="23A9D218" w14:textId="4D1A01FF" w:rsidR="003C76E5" w:rsidRPr="00F51254" w:rsidRDefault="00865AE0" w:rsidP="003C76E5">
            <w:pPr>
              <w:rPr>
                <w:rFonts w:ascii="Calibri" w:hAnsi="Calibri" w:cs="Calibri"/>
              </w:rPr>
            </w:pPr>
            <w:r w:rsidRPr="00F51254">
              <w:rPr>
                <w:rFonts w:ascii="Calibri" w:hAnsi="Calibri" w:cs="Calibri"/>
              </w:rPr>
              <w:t>email</w:t>
            </w:r>
            <w:r w:rsidR="007A1D95" w:rsidRPr="00F51254">
              <w:rPr>
                <w:rFonts w:ascii="Calibri" w:hAnsi="Calibri" w:cs="Calibri"/>
              </w:rPr>
              <w:t xml:space="preserve"> </w:t>
            </w:r>
          </w:p>
        </w:tc>
        <w:tc>
          <w:tcPr>
            <w:tcW w:w="567" w:type="dxa"/>
            <w:hideMark/>
          </w:tcPr>
          <w:p w14:paraId="44EDB00B" w14:textId="01EA479C" w:rsidR="003C76E5" w:rsidRPr="00F51254" w:rsidRDefault="003C76E5" w:rsidP="003C76E5">
            <w:pPr>
              <w:rPr>
                <w:rFonts w:ascii="Calibri" w:hAnsi="Calibri" w:cs="Calibri"/>
              </w:rPr>
            </w:pPr>
            <w:r w:rsidRPr="00F51254">
              <w:rPr>
                <w:rFonts w:ascii="Calibri" w:hAnsi="Calibri" w:cs="Calibri"/>
              </w:rPr>
              <w:t>n/a</w:t>
            </w:r>
            <w:r w:rsidR="007A1D95" w:rsidRPr="00F51254">
              <w:rPr>
                <w:rFonts w:ascii="Calibri" w:hAnsi="Calibri" w:cs="Calibri"/>
              </w:rPr>
              <w:t xml:space="preserve">  </w:t>
            </w:r>
          </w:p>
        </w:tc>
        <w:tc>
          <w:tcPr>
            <w:tcW w:w="1418" w:type="dxa"/>
            <w:hideMark/>
          </w:tcPr>
          <w:p w14:paraId="6D878137" w14:textId="50D8C33B" w:rsidR="003C76E5" w:rsidRPr="00F51254" w:rsidRDefault="00350820" w:rsidP="003C76E5">
            <w:pPr>
              <w:rPr>
                <w:rFonts w:ascii="Calibri" w:hAnsi="Calibri" w:cs="Calibri"/>
              </w:rPr>
            </w:pPr>
            <w:r w:rsidRPr="00350820">
              <w:rPr>
                <w:rFonts w:ascii="Calibri" w:hAnsi="Calibri" w:cs="Calibri"/>
              </w:rPr>
              <w:t>REDACTED – SENSITIVE INFOMATION</w:t>
            </w:r>
          </w:p>
        </w:tc>
        <w:tc>
          <w:tcPr>
            <w:tcW w:w="4819" w:type="dxa"/>
            <w:hideMark/>
          </w:tcPr>
          <w:p w14:paraId="25C084E6" w14:textId="1D3786B7" w:rsidR="00865AE0" w:rsidRPr="00F51254" w:rsidRDefault="00865AE0" w:rsidP="003C76E5">
            <w:pPr>
              <w:rPr>
                <w:rFonts w:ascii="Calibri" w:hAnsi="Calibri" w:cs="Calibri"/>
              </w:rPr>
            </w:pPr>
            <w:r w:rsidRPr="00F51254">
              <w:rPr>
                <w:rFonts w:ascii="Calibri" w:hAnsi="Calibri" w:cs="Calibri"/>
              </w:rPr>
              <w:t xml:space="preserve">Attendance at Dstl </w:t>
            </w:r>
            <w:proofErr w:type="spellStart"/>
            <w:r w:rsidRPr="00F51254">
              <w:rPr>
                <w:rFonts w:ascii="Calibri" w:hAnsi="Calibri" w:cs="Calibri"/>
              </w:rPr>
              <w:t>Porton</w:t>
            </w:r>
            <w:proofErr w:type="spellEnd"/>
            <w:r w:rsidRPr="00F51254">
              <w:rPr>
                <w:rFonts w:ascii="Calibri" w:hAnsi="Calibri" w:cs="Calibri"/>
              </w:rPr>
              <w:t xml:space="preserve"> Down</w:t>
            </w:r>
          </w:p>
          <w:p w14:paraId="0275186A" w14:textId="45D314D2" w:rsidR="003C76E5" w:rsidRPr="00F51254" w:rsidRDefault="00865AE0" w:rsidP="00865AE0">
            <w:pPr>
              <w:rPr>
                <w:rFonts w:ascii="Calibri" w:hAnsi="Calibri" w:cs="Calibri"/>
              </w:rPr>
            </w:pPr>
            <w:r w:rsidRPr="00F51254">
              <w:rPr>
                <w:rFonts w:ascii="Calibri" w:hAnsi="Calibri" w:cs="Calibri"/>
              </w:rPr>
              <w:t>Bullet point plan of work agreed emailed to work</w:t>
            </w:r>
            <w:r w:rsidR="00EB474E">
              <w:rPr>
                <w:rFonts w:ascii="Calibri" w:hAnsi="Calibri" w:cs="Calibri"/>
              </w:rPr>
              <w:t xml:space="preserve"> </w:t>
            </w:r>
            <w:r w:rsidRPr="00F51254">
              <w:rPr>
                <w:rFonts w:ascii="Calibri" w:hAnsi="Calibri" w:cs="Calibri"/>
              </w:rPr>
              <w:t>package leads, PM and PTA for review and approval.</w:t>
            </w:r>
          </w:p>
        </w:tc>
        <w:tc>
          <w:tcPr>
            <w:tcW w:w="2694" w:type="dxa"/>
            <w:hideMark/>
          </w:tcPr>
          <w:p w14:paraId="613650AE" w14:textId="54D0F28F" w:rsidR="003C76E5" w:rsidRPr="00F51254" w:rsidRDefault="00F90D64" w:rsidP="003C76E5">
            <w:pPr>
              <w:rPr>
                <w:rFonts w:ascii="Calibri" w:hAnsi="Calibri" w:cs="Calibri"/>
              </w:rPr>
            </w:pPr>
            <w:r>
              <w:rPr>
                <w:rFonts w:ascii="Calibri" w:hAnsi="Calibri" w:cs="Calibri"/>
              </w:rPr>
              <w:t>As per DOS 5 Terms</w:t>
            </w:r>
          </w:p>
        </w:tc>
      </w:tr>
      <w:tr w:rsidR="003C76E5" w:rsidRPr="00BD2238" w14:paraId="742F9359" w14:textId="77777777" w:rsidTr="00F51254">
        <w:trPr>
          <w:trHeight w:val="697"/>
        </w:trPr>
        <w:tc>
          <w:tcPr>
            <w:tcW w:w="709" w:type="dxa"/>
            <w:hideMark/>
          </w:tcPr>
          <w:p w14:paraId="5DF5CECC" w14:textId="4D157248" w:rsidR="003C76E5" w:rsidRPr="00F51254" w:rsidRDefault="00865AE0" w:rsidP="00865AE0">
            <w:pPr>
              <w:rPr>
                <w:rFonts w:ascii="Calibri" w:hAnsi="Calibri" w:cs="Calibri"/>
                <w:sz w:val="20"/>
                <w:szCs w:val="20"/>
              </w:rPr>
            </w:pPr>
            <w:r w:rsidRPr="00F51254">
              <w:rPr>
                <w:rFonts w:ascii="Calibri" w:hAnsi="Calibri" w:cs="Calibri"/>
                <w:szCs w:val="20"/>
              </w:rPr>
              <w:t>D</w:t>
            </w:r>
            <w:r w:rsidR="0093454E" w:rsidRPr="00F51254">
              <w:rPr>
                <w:rFonts w:ascii="Calibri" w:hAnsi="Calibri" w:cs="Calibri"/>
                <w:szCs w:val="20"/>
              </w:rPr>
              <w:t>3</w:t>
            </w:r>
          </w:p>
        </w:tc>
        <w:tc>
          <w:tcPr>
            <w:tcW w:w="2929" w:type="dxa"/>
          </w:tcPr>
          <w:p w14:paraId="3A0B611F" w14:textId="03EF2D11" w:rsidR="003C76E5" w:rsidRPr="00F51254" w:rsidRDefault="002D46ED" w:rsidP="00865AE0">
            <w:pPr>
              <w:rPr>
                <w:rFonts w:ascii="Calibri" w:hAnsi="Calibri" w:cs="Calibri"/>
              </w:rPr>
            </w:pPr>
            <w:r>
              <w:rPr>
                <w:rFonts w:ascii="Calibri" w:hAnsi="Calibri" w:cs="Calibri"/>
              </w:rPr>
              <w:t>Technical Sprint Reporting</w:t>
            </w:r>
          </w:p>
        </w:tc>
        <w:tc>
          <w:tcPr>
            <w:tcW w:w="1608" w:type="dxa"/>
          </w:tcPr>
          <w:p w14:paraId="2ED55B96" w14:textId="48EFF6C2" w:rsidR="003C76E5" w:rsidRPr="00F51254" w:rsidRDefault="00865AE0" w:rsidP="003C76E5">
            <w:pPr>
              <w:rPr>
                <w:rFonts w:ascii="Calibri" w:hAnsi="Calibri" w:cs="Calibri"/>
              </w:rPr>
            </w:pPr>
            <w:r w:rsidRPr="00F51254">
              <w:rPr>
                <w:rFonts w:ascii="Calibri" w:hAnsi="Calibri" w:cs="Calibri"/>
              </w:rPr>
              <w:t>Month</w:t>
            </w:r>
            <w:r w:rsidR="0093454E" w:rsidRPr="00F51254">
              <w:rPr>
                <w:rFonts w:ascii="Calibri" w:hAnsi="Calibri" w:cs="Calibri"/>
              </w:rPr>
              <w:t>ly – on agreed week</w:t>
            </w:r>
          </w:p>
          <w:p w14:paraId="6199A326" w14:textId="1BF55BF4" w:rsidR="00865AE0" w:rsidRPr="00F51254" w:rsidRDefault="00865AE0" w:rsidP="003C76E5">
            <w:pPr>
              <w:rPr>
                <w:rFonts w:ascii="Calibri" w:hAnsi="Calibri" w:cs="Calibri"/>
              </w:rPr>
            </w:pPr>
          </w:p>
        </w:tc>
        <w:tc>
          <w:tcPr>
            <w:tcW w:w="1417" w:type="dxa"/>
          </w:tcPr>
          <w:p w14:paraId="05E45F99" w14:textId="77777777" w:rsidR="003C76E5" w:rsidRDefault="00865AE0" w:rsidP="003C76E5">
            <w:pPr>
              <w:rPr>
                <w:rFonts w:ascii="Calibri" w:hAnsi="Calibri" w:cs="Calibri"/>
              </w:rPr>
            </w:pPr>
            <w:r w:rsidRPr="00F51254">
              <w:rPr>
                <w:rFonts w:ascii="Calibri" w:hAnsi="Calibri" w:cs="Calibri"/>
              </w:rPr>
              <w:t>Attendance and Dstl site.</w:t>
            </w:r>
          </w:p>
          <w:p w14:paraId="5E14CE2E" w14:textId="1DDBB8BD" w:rsidR="00ED14A1" w:rsidRPr="00F51254" w:rsidRDefault="002D46ED" w:rsidP="003C76E5">
            <w:pPr>
              <w:rPr>
                <w:rFonts w:ascii="Calibri" w:hAnsi="Calibri" w:cs="Calibri"/>
              </w:rPr>
            </w:pPr>
            <w:proofErr w:type="spellStart"/>
            <w:r>
              <w:rPr>
                <w:rFonts w:ascii="Calibri" w:hAnsi="Calibri" w:cs="Calibri"/>
              </w:rPr>
              <w:t>Powerpoint</w:t>
            </w:r>
            <w:proofErr w:type="spellEnd"/>
            <w:r>
              <w:rPr>
                <w:rFonts w:ascii="Calibri" w:hAnsi="Calibri" w:cs="Calibri"/>
              </w:rPr>
              <w:t xml:space="preserve"> + </w:t>
            </w:r>
            <w:proofErr w:type="spellStart"/>
            <w:r w:rsidR="00ED14A1">
              <w:rPr>
                <w:rFonts w:ascii="Calibri" w:hAnsi="Calibri" w:cs="Calibri"/>
              </w:rPr>
              <w:t>Jupyter</w:t>
            </w:r>
            <w:proofErr w:type="spellEnd"/>
            <w:r w:rsidR="00ED14A1">
              <w:rPr>
                <w:rFonts w:ascii="Calibri" w:hAnsi="Calibri" w:cs="Calibri"/>
              </w:rPr>
              <w:t xml:space="preserve"> notebook</w:t>
            </w:r>
          </w:p>
        </w:tc>
        <w:tc>
          <w:tcPr>
            <w:tcW w:w="567" w:type="dxa"/>
          </w:tcPr>
          <w:p w14:paraId="5F36B1B2" w14:textId="44AE6C8E" w:rsidR="003C76E5" w:rsidRPr="00F51254" w:rsidRDefault="00865AE0" w:rsidP="003C76E5">
            <w:pPr>
              <w:rPr>
                <w:rFonts w:ascii="Calibri" w:hAnsi="Calibri" w:cs="Calibri"/>
              </w:rPr>
            </w:pPr>
            <w:r w:rsidRPr="00F51254">
              <w:rPr>
                <w:rFonts w:ascii="Calibri" w:hAnsi="Calibri" w:cs="Calibri"/>
              </w:rPr>
              <w:t>n/a</w:t>
            </w:r>
          </w:p>
        </w:tc>
        <w:tc>
          <w:tcPr>
            <w:tcW w:w="1418" w:type="dxa"/>
          </w:tcPr>
          <w:p w14:paraId="504BE496" w14:textId="7B92A746" w:rsidR="003C76E5" w:rsidRPr="00F51254" w:rsidRDefault="00350820" w:rsidP="003C76E5">
            <w:pPr>
              <w:rPr>
                <w:rFonts w:ascii="Calibri" w:hAnsi="Calibri" w:cs="Calibri"/>
              </w:rPr>
            </w:pPr>
            <w:r w:rsidRPr="00350820">
              <w:rPr>
                <w:rFonts w:ascii="Calibri" w:hAnsi="Calibri" w:cs="Calibri"/>
              </w:rPr>
              <w:t>REDACTED – SENSITIVE INFOMATION</w:t>
            </w:r>
          </w:p>
        </w:tc>
        <w:tc>
          <w:tcPr>
            <w:tcW w:w="4819" w:type="dxa"/>
          </w:tcPr>
          <w:p w14:paraId="0A8D300D" w14:textId="3B6E6689" w:rsidR="00FE4E6B" w:rsidRPr="00F51254" w:rsidRDefault="0093454E" w:rsidP="00DB681F">
            <w:pPr>
              <w:rPr>
                <w:rFonts w:ascii="Calibri" w:hAnsi="Calibri" w:cs="Calibri"/>
              </w:rPr>
            </w:pPr>
            <w:r w:rsidRPr="00F51254">
              <w:rPr>
                <w:rFonts w:ascii="Calibri" w:hAnsi="Calibri" w:cs="Calibri"/>
              </w:rPr>
              <w:t xml:space="preserve">Attendance at Dstl </w:t>
            </w:r>
            <w:proofErr w:type="spellStart"/>
            <w:r w:rsidRPr="00F51254">
              <w:rPr>
                <w:rFonts w:ascii="Calibri" w:hAnsi="Calibri" w:cs="Calibri"/>
              </w:rPr>
              <w:t>Porton</w:t>
            </w:r>
            <w:proofErr w:type="spellEnd"/>
            <w:r w:rsidRPr="00F51254">
              <w:rPr>
                <w:rFonts w:ascii="Calibri" w:hAnsi="Calibri" w:cs="Calibri"/>
              </w:rPr>
              <w:t xml:space="preserve"> Down</w:t>
            </w:r>
            <w:r w:rsidR="002D46ED">
              <w:rPr>
                <w:rFonts w:ascii="Calibri" w:hAnsi="Calibri" w:cs="Calibri"/>
              </w:rPr>
              <w:t xml:space="preserve">, preparation and delivery of presentation and demo of: </w:t>
            </w:r>
            <w:r w:rsidR="002D46ED" w:rsidRPr="001244BF">
              <w:rPr>
                <w:rFonts w:ascii="Calibri" w:hAnsi="Calibri" w:cs="Calibri"/>
              </w:rPr>
              <w:t>work undertaken</w:t>
            </w:r>
            <w:r w:rsidR="002D46ED">
              <w:rPr>
                <w:rFonts w:ascii="Calibri" w:hAnsi="Calibri" w:cs="Calibri"/>
              </w:rPr>
              <w:t xml:space="preserve"> in sprint,</w:t>
            </w:r>
            <w:r w:rsidR="002D46ED" w:rsidRPr="001244BF">
              <w:rPr>
                <w:rFonts w:ascii="Calibri" w:hAnsi="Calibri" w:cs="Calibri"/>
              </w:rPr>
              <w:t xml:space="preserve"> findings</w:t>
            </w:r>
            <w:r w:rsidR="002D46ED">
              <w:rPr>
                <w:rFonts w:ascii="Calibri" w:hAnsi="Calibri" w:cs="Calibri"/>
              </w:rPr>
              <w:t>, and</w:t>
            </w:r>
            <w:r w:rsidR="002D46ED" w:rsidRPr="001244BF">
              <w:rPr>
                <w:rFonts w:ascii="Calibri" w:hAnsi="Calibri" w:cs="Calibri"/>
              </w:rPr>
              <w:t xml:space="preserve"> recommendations</w:t>
            </w:r>
            <w:r w:rsidR="002D46ED">
              <w:rPr>
                <w:rFonts w:ascii="Calibri" w:hAnsi="Calibri" w:cs="Calibri"/>
              </w:rPr>
              <w:t>.</w:t>
            </w:r>
          </w:p>
        </w:tc>
        <w:tc>
          <w:tcPr>
            <w:tcW w:w="2694" w:type="dxa"/>
          </w:tcPr>
          <w:p w14:paraId="6579293A" w14:textId="0409FC2F" w:rsidR="003C76E5" w:rsidRPr="00F51254" w:rsidRDefault="00F90D64" w:rsidP="00F90D64">
            <w:pPr>
              <w:rPr>
                <w:rFonts w:ascii="Calibri" w:hAnsi="Calibri" w:cs="Calibri"/>
              </w:rPr>
            </w:pPr>
            <w:r>
              <w:rPr>
                <w:rFonts w:ascii="Calibri" w:hAnsi="Calibri" w:cs="Calibri"/>
              </w:rPr>
              <w:t>As per DOS 5 Terms</w:t>
            </w:r>
            <w:r w:rsidDel="00F90D64">
              <w:rPr>
                <w:rFonts w:ascii="Calibri" w:hAnsi="Calibri" w:cs="Calibri"/>
              </w:rPr>
              <w:t xml:space="preserve"> </w:t>
            </w:r>
          </w:p>
        </w:tc>
      </w:tr>
      <w:tr w:rsidR="007A0AED" w:rsidRPr="00BD2238" w14:paraId="5892C30F" w14:textId="77777777" w:rsidTr="00F51254">
        <w:trPr>
          <w:trHeight w:val="669"/>
        </w:trPr>
        <w:tc>
          <w:tcPr>
            <w:tcW w:w="709" w:type="dxa"/>
          </w:tcPr>
          <w:p w14:paraId="4A4DFBD1" w14:textId="403B5F7F" w:rsidR="007A0AED" w:rsidRPr="00F51254" w:rsidRDefault="0093454E" w:rsidP="003C76E5">
            <w:pPr>
              <w:rPr>
                <w:rFonts w:ascii="Calibri" w:hAnsi="Calibri" w:cs="Calibri"/>
                <w:szCs w:val="22"/>
              </w:rPr>
            </w:pPr>
            <w:r w:rsidRPr="00F51254">
              <w:rPr>
                <w:rFonts w:ascii="Calibri" w:hAnsi="Calibri" w:cs="Calibri"/>
                <w:szCs w:val="22"/>
              </w:rPr>
              <w:t>D4</w:t>
            </w:r>
          </w:p>
        </w:tc>
        <w:tc>
          <w:tcPr>
            <w:tcW w:w="2929" w:type="dxa"/>
          </w:tcPr>
          <w:p w14:paraId="2CC2517A" w14:textId="67C0E5B0" w:rsidR="007A0AED" w:rsidRPr="00F51254" w:rsidRDefault="007A0AED" w:rsidP="00865AE0">
            <w:pPr>
              <w:rPr>
                <w:rFonts w:ascii="Calibri" w:hAnsi="Calibri" w:cs="Calibri"/>
              </w:rPr>
            </w:pPr>
            <w:r w:rsidRPr="00F51254">
              <w:rPr>
                <w:rFonts w:ascii="Calibri" w:hAnsi="Calibri" w:cs="Calibri"/>
              </w:rPr>
              <w:t>Monthly contractor reporting</w:t>
            </w:r>
          </w:p>
        </w:tc>
        <w:tc>
          <w:tcPr>
            <w:tcW w:w="1608" w:type="dxa"/>
          </w:tcPr>
          <w:p w14:paraId="35BC72EA" w14:textId="753F8A76" w:rsidR="007A0AED" w:rsidRPr="00F51254" w:rsidRDefault="0093454E" w:rsidP="003C76E5">
            <w:pPr>
              <w:rPr>
                <w:rFonts w:ascii="Calibri" w:hAnsi="Calibri" w:cs="Calibri"/>
              </w:rPr>
            </w:pPr>
            <w:r w:rsidRPr="00F51254">
              <w:rPr>
                <w:rFonts w:ascii="Calibri" w:hAnsi="Calibri" w:cs="Calibri"/>
              </w:rPr>
              <w:t>Monthly following the end of the month</w:t>
            </w:r>
          </w:p>
        </w:tc>
        <w:tc>
          <w:tcPr>
            <w:tcW w:w="1417" w:type="dxa"/>
          </w:tcPr>
          <w:p w14:paraId="19913A53" w14:textId="6965D67B" w:rsidR="007A0AED" w:rsidRPr="00F51254" w:rsidRDefault="002D46ED" w:rsidP="003C76E5">
            <w:pPr>
              <w:rPr>
                <w:rFonts w:ascii="Calibri" w:hAnsi="Calibri" w:cs="Calibri"/>
              </w:rPr>
            </w:pPr>
            <w:r>
              <w:rPr>
                <w:rFonts w:ascii="Calibri" w:hAnsi="Calibri" w:cs="Calibri"/>
              </w:rPr>
              <w:t>Email</w:t>
            </w:r>
          </w:p>
        </w:tc>
        <w:tc>
          <w:tcPr>
            <w:tcW w:w="567" w:type="dxa"/>
          </w:tcPr>
          <w:p w14:paraId="73774848" w14:textId="73B757ED" w:rsidR="007A0AED" w:rsidRPr="00F51254" w:rsidRDefault="002D46ED" w:rsidP="003C76E5">
            <w:pPr>
              <w:rPr>
                <w:rFonts w:ascii="Calibri" w:hAnsi="Calibri" w:cs="Calibri"/>
              </w:rPr>
            </w:pPr>
            <w:r>
              <w:rPr>
                <w:rFonts w:ascii="Calibri" w:hAnsi="Calibri" w:cs="Calibri"/>
              </w:rPr>
              <w:t>n/a</w:t>
            </w:r>
          </w:p>
        </w:tc>
        <w:tc>
          <w:tcPr>
            <w:tcW w:w="1418" w:type="dxa"/>
          </w:tcPr>
          <w:p w14:paraId="421CF2F5" w14:textId="1D47750B" w:rsidR="007A0AED" w:rsidRPr="00F51254" w:rsidRDefault="00350820" w:rsidP="003C76E5">
            <w:pPr>
              <w:rPr>
                <w:rFonts w:ascii="Calibri" w:hAnsi="Calibri" w:cs="Calibri"/>
              </w:rPr>
            </w:pPr>
            <w:r w:rsidRPr="00350820">
              <w:rPr>
                <w:rFonts w:ascii="Calibri" w:hAnsi="Calibri" w:cs="Calibri"/>
              </w:rPr>
              <w:t>REDACTED – SENSITIVE INFOMATION</w:t>
            </w:r>
          </w:p>
        </w:tc>
        <w:tc>
          <w:tcPr>
            <w:tcW w:w="4819" w:type="dxa"/>
          </w:tcPr>
          <w:p w14:paraId="28CB8615" w14:textId="6D78DA15" w:rsidR="00865AE0" w:rsidRPr="00F51254" w:rsidRDefault="002D46ED" w:rsidP="001244BF">
            <w:r>
              <w:rPr>
                <w:rFonts w:ascii="Calibri" w:hAnsi="Calibri" w:cs="Calibri"/>
              </w:rPr>
              <w:t>Summary</w:t>
            </w:r>
            <w:r w:rsidR="00865AE0" w:rsidRPr="00F51254">
              <w:rPr>
                <w:rFonts w:ascii="Calibri" w:hAnsi="Calibri" w:cs="Calibri"/>
              </w:rPr>
              <w:t xml:space="preserve"> to include but not limited to</w:t>
            </w:r>
            <w:r>
              <w:rPr>
                <w:rFonts w:ascii="Calibri" w:hAnsi="Calibri" w:cs="Calibri"/>
              </w:rPr>
              <w:t>:</w:t>
            </w:r>
          </w:p>
          <w:p w14:paraId="158FFB9F" w14:textId="77777777" w:rsidR="00865AE0" w:rsidRPr="00F51254" w:rsidRDefault="00865AE0" w:rsidP="00865AE0">
            <w:pPr>
              <w:pStyle w:val="ListParagraph"/>
              <w:numPr>
                <w:ilvl w:val="0"/>
                <w:numId w:val="12"/>
              </w:numPr>
              <w:rPr>
                <w:rFonts w:ascii="Calibri" w:hAnsi="Calibri" w:cs="Calibri"/>
              </w:rPr>
            </w:pPr>
            <w:r w:rsidRPr="00F51254">
              <w:rPr>
                <w:rFonts w:ascii="Calibri" w:hAnsi="Calibri" w:cs="Calibri"/>
              </w:rPr>
              <w:t>Spend to date against forecast.</w:t>
            </w:r>
          </w:p>
          <w:p w14:paraId="75B4252C" w14:textId="23243B44" w:rsidR="00865AE0" w:rsidRPr="00F51254" w:rsidRDefault="002D46ED" w:rsidP="00865AE0">
            <w:pPr>
              <w:pStyle w:val="ListParagraph"/>
              <w:numPr>
                <w:ilvl w:val="0"/>
                <w:numId w:val="12"/>
              </w:numPr>
              <w:rPr>
                <w:rFonts w:ascii="Calibri" w:hAnsi="Calibri" w:cs="Calibri"/>
              </w:rPr>
            </w:pPr>
            <w:r>
              <w:rPr>
                <w:rFonts w:ascii="Calibri" w:hAnsi="Calibri" w:cs="Calibri"/>
              </w:rPr>
              <w:t>Status</w:t>
            </w:r>
            <w:r w:rsidRPr="00F51254">
              <w:rPr>
                <w:rFonts w:ascii="Calibri" w:hAnsi="Calibri" w:cs="Calibri"/>
              </w:rPr>
              <w:t xml:space="preserve"> </w:t>
            </w:r>
            <w:r w:rsidR="00865AE0" w:rsidRPr="00F51254">
              <w:rPr>
                <w:rFonts w:ascii="Calibri" w:hAnsi="Calibri" w:cs="Calibri"/>
              </w:rPr>
              <w:t>of deliverables.</w:t>
            </w:r>
          </w:p>
          <w:p w14:paraId="41F7662E" w14:textId="45BD5EA9" w:rsidR="002D46ED" w:rsidRDefault="002D46ED" w:rsidP="00865AE0">
            <w:pPr>
              <w:pStyle w:val="ListParagraph"/>
              <w:numPr>
                <w:ilvl w:val="0"/>
                <w:numId w:val="12"/>
              </w:numPr>
              <w:rPr>
                <w:rFonts w:ascii="Calibri" w:hAnsi="Calibri" w:cs="Calibri"/>
              </w:rPr>
            </w:pPr>
            <w:r>
              <w:rPr>
                <w:rFonts w:ascii="Calibri" w:hAnsi="Calibri" w:cs="Calibri"/>
              </w:rPr>
              <w:t>GFA and Dependencies</w:t>
            </w:r>
          </w:p>
          <w:p w14:paraId="024390AF" w14:textId="77777777" w:rsidR="002D46ED" w:rsidRDefault="002D46ED" w:rsidP="00865AE0">
            <w:pPr>
              <w:pStyle w:val="ListParagraph"/>
              <w:numPr>
                <w:ilvl w:val="0"/>
                <w:numId w:val="12"/>
              </w:numPr>
              <w:rPr>
                <w:rFonts w:ascii="Calibri" w:hAnsi="Calibri" w:cs="Calibri"/>
              </w:rPr>
            </w:pPr>
            <w:r>
              <w:rPr>
                <w:rFonts w:ascii="Calibri" w:hAnsi="Calibri" w:cs="Calibri"/>
              </w:rPr>
              <w:t xml:space="preserve">Risks, Issues </w:t>
            </w:r>
            <w:proofErr w:type="spellStart"/>
            <w:r>
              <w:rPr>
                <w:rFonts w:ascii="Calibri" w:hAnsi="Calibri" w:cs="Calibri"/>
              </w:rPr>
              <w:t>etc</w:t>
            </w:r>
            <w:proofErr w:type="spellEnd"/>
          </w:p>
          <w:p w14:paraId="6BA18422" w14:textId="2C282969" w:rsidR="007A0AED" w:rsidRPr="00F51254" w:rsidRDefault="002D46ED" w:rsidP="00865AE0">
            <w:pPr>
              <w:pStyle w:val="ListParagraph"/>
              <w:numPr>
                <w:ilvl w:val="0"/>
                <w:numId w:val="12"/>
              </w:numPr>
              <w:rPr>
                <w:rFonts w:ascii="Calibri" w:hAnsi="Calibri" w:cs="Calibri"/>
              </w:rPr>
            </w:pPr>
            <w:r>
              <w:rPr>
                <w:rFonts w:ascii="Calibri" w:hAnsi="Calibri" w:cs="Calibri"/>
              </w:rPr>
              <w:t>Supplier performance.</w:t>
            </w:r>
          </w:p>
        </w:tc>
        <w:tc>
          <w:tcPr>
            <w:tcW w:w="2694" w:type="dxa"/>
          </w:tcPr>
          <w:p w14:paraId="2E56F21B" w14:textId="47B28C8C" w:rsidR="007A0AED" w:rsidRPr="00F51254" w:rsidRDefault="00F90D64" w:rsidP="003C76E5">
            <w:pPr>
              <w:rPr>
                <w:rFonts w:ascii="Calibri" w:hAnsi="Calibri" w:cs="Calibri"/>
              </w:rPr>
            </w:pPr>
            <w:r>
              <w:rPr>
                <w:rFonts w:ascii="Calibri" w:hAnsi="Calibri" w:cs="Calibri"/>
              </w:rPr>
              <w:t>As per DOS 5 Terms</w:t>
            </w:r>
          </w:p>
        </w:tc>
      </w:tr>
      <w:tr w:rsidR="00B70714" w:rsidRPr="00BD2238" w14:paraId="70984DBA" w14:textId="77777777" w:rsidTr="00F51254">
        <w:trPr>
          <w:trHeight w:val="669"/>
        </w:trPr>
        <w:tc>
          <w:tcPr>
            <w:tcW w:w="709" w:type="dxa"/>
          </w:tcPr>
          <w:p w14:paraId="660D7DD5" w14:textId="33E36353" w:rsidR="00B70714" w:rsidRPr="00F51254" w:rsidRDefault="00B70714" w:rsidP="003C76E5">
            <w:pPr>
              <w:rPr>
                <w:rFonts w:ascii="Calibri" w:hAnsi="Calibri" w:cs="Calibri"/>
                <w:szCs w:val="22"/>
              </w:rPr>
            </w:pPr>
            <w:r>
              <w:rPr>
                <w:rFonts w:ascii="Calibri" w:hAnsi="Calibri" w:cs="Calibri"/>
                <w:szCs w:val="22"/>
              </w:rPr>
              <w:lastRenderedPageBreak/>
              <w:t>D5</w:t>
            </w:r>
          </w:p>
        </w:tc>
        <w:tc>
          <w:tcPr>
            <w:tcW w:w="2929" w:type="dxa"/>
          </w:tcPr>
          <w:p w14:paraId="2EA135DD" w14:textId="4A0EC026" w:rsidR="00B70714" w:rsidRPr="00F51254" w:rsidRDefault="00A77F57" w:rsidP="00865AE0">
            <w:pPr>
              <w:rPr>
                <w:rFonts w:ascii="Calibri" w:hAnsi="Calibri" w:cs="Calibri"/>
              </w:rPr>
            </w:pPr>
            <w:r>
              <w:rPr>
                <w:rFonts w:ascii="Calibri" w:hAnsi="Calibri" w:cs="Calibri"/>
              </w:rPr>
              <w:t>Technical</w:t>
            </w:r>
            <w:r w:rsidR="00B70714">
              <w:rPr>
                <w:rFonts w:ascii="Calibri" w:hAnsi="Calibri" w:cs="Calibri"/>
              </w:rPr>
              <w:t xml:space="preserve"> Memos</w:t>
            </w:r>
          </w:p>
        </w:tc>
        <w:tc>
          <w:tcPr>
            <w:tcW w:w="1608" w:type="dxa"/>
          </w:tcPr>
          <w:p w14:paraId="799C1ED2" w14:textId="01222F9A" w:rsidR="00B70714" w:rsidRPr="00F51254" w:rsidRDefault="00B70714" w:rsidP="003C76E5">
            <w:pPr>
              <w:rPr>
                <w:rFonts w:ascii="Calibri" w:hAnsi="Calibri" w:cs="Calibri"/>
              </w:rPr>
            </w:pPr>
            <w:r>
              <w:rPr>
                <w:rFonts w:ascii="Calibri" w:hAnsi="Calibri" w:cs="Calibri"/>
              </w:rPr>
              <w:t>Completion of each Requirement</w:t>
            </w:r>
          </w:p>
        </w:tc>
        <w:tc>
          <w:tcPr>
            <w:tcW w:w="1417" w:type="dxa"/>
          </w:tcPr>
          <w:p w14:paraId="75575FB0" w14:textId="11656FB6" w:rsidR="00B70714" w:rsidRDefault="00B70714" w:rsidP="003C76E5">
            <w:pPr>
              <w:rPr>
                <w:rFonts w:ascii="Calibri" w:hAnsi="Calibri" w:cs="Calibri"/>
              </w:rPr>
            </w:pPr>
            <w:r>
              <w:rPr>
                <w:rFonts w:ascii="Calibri" w:hAnsi="Calibri" w:cs="Calibri"/>
              </w:rPr>
              <w:t>Microsoft Word</w:t>
            </w:r>
          </w:p>
        </w:tc>
        <w:tc>
          <w:tcPr>
            <w:tcW w:w="567" w:type="dxa"/>
          </w:tcPr>
          <w:p w14:paraId="33FED774" w14:textId="0EED3484" w:rsidR="00B70714" w:rsidRPr="00F51254" w:rsidRDefault="00B70714" w:rsidP="003C76E5">
            <w:pPr>
              <w:rPr>
                <w:rFonts w:ascii="Calibri" w:hAnsi="Calibri" w:cs="Calibri"/>
              </w:rPr>
            </w:pPr>
            <w:r>
              <w:rPr>
                <w:rFonts w:ascii="Calibri" w:hAnsi="Calibri" w:cs="Calibri"/>
              </w:rPr>
              <w:t>n/a</w:t>
            </w:r>
          </w:p>
        </w:tc>
        <w:tc>
          <w:tcPr>
            <w:tcW w:w="1418" w:type="dxa"/>
          </w:tcPr>
          <w:p w14:paraId="529C4200" w14:textId="286DEEEC" w:rsidR="00B70714" w:rsidRPr="00F51254" w:rsidRDefault="00350820" w:rsidP="003C76E5">
            <w:pPr>
              <w:rPr>
                <w:rFonts w:ascii="Calibri" w:hAnsi="Calibri" w:cs="Calibri"/>
              </w:rPr>
            </w:pPr>
            <w:r w:rsidRPr="00350820">
              <w:rPr>
                <w:rFonts w:ascii="Calibri" w:hAnsi="Calibri" w:cs="Calibri"/>
              </w:rPr>
              <w:t>REDACTED – SENSITIVE INFOMATION</w:t>
            </w:r>
            <w:bookmarkStart w:id="2" w:name="_GoBack"/>
            <w:bookmarkEnd w:id="2"/>
          </w:p>
        </w:tc>
        <w:tc>
          <w:tcPr>
            <w:tcW w:w="4819" w:type="dxa"/>
          </w:tcPr>
          <w:p w14:paraId="38D200A6" w14:textId="5B4D7EF6" w:rsidR="00B70714" w:rsidRDefault="00B70714">
            <w:pPr>
              <w:rPr>
                <w:rFonts w:ascii="Calibri" w:hAnsi="Calibri" w:cs="Calibri"/>
              </w:rPr>
            </w:pPr>
            <w:r w:rsidRPr="001244BF">
              <w:rPr>
                <w:rFonts w:ascii="Calibri" w:hAnsi="Calibri" w:cs="Calibri"/>
              </w:rPr>
              <w:t xml:space="preserve">On completion of each </w:t>
            </w:r>
            <w:r w:rsidR="001244BF">
              <w:rPr>
                <w:rFonts w:ascii="Calibri" w:hAnsi="Calibri" w:cs="Calibri"/>
              </w:rPr>
              <w:t>requirement</w:t>
            </w:r>
            <w:r w:rsidRPr="001244BF">
              <w:rPr>
                <w:rFonts w:ascii="Calibri" w:hAnsi="Calibri" w:cs="Calibri"/>
              </w:rPr>
              <w:t xml:space="preserve">, a technical memo </w:t>
            </w:r>
            <w:r>
              <w:rPr>
                <w:rFonts w:ascii="Calibri" w:hAnsi="Calibri" w:cs="Calibri"/>
              </w:rPr>
              <w:t>shall</w:t>
            </w:r>
            <w:r w:rsidRPr="001244BF">
              <w:rPr>
                <w:rFonts w:ascii="Calibri" w:hAnsi="Calibri" w:cs="Calibri"/>
              </w:rPr>
              <w:t xml:space="preserve"> be written detailing what has been examined, the results and any conclusions and recommendations. These may be produced independently or in conjunction with other </w:t>
            </w:r>
            <w:r>
              <w:rPr>
                <w:rFonts w:ascii="Calibri" w:hAnsi="Calibri" w:cs="Calibri"/>
              </w:rPr>
              <w:t xml:space="preserve">Dstl </w:t>
            </w:r>
            <w:r w:rsidRPr="001244BF">
              <w:rPr>
                <w:rFonts w:ascii="Calibri" w:hAnsi="Calibri" w:cs="Calibri"/>
              </w:rPr>
              <w:t>researchers.</w:t>
            </w:r>
          </w:p>
          <w:p w14:paraId="4F9CD111" w14:textId="7019FE4B" w:rsidR="00B70714" w:rsidRPr="00B70714" w:rsidDel="00B70714" w:rsidRDefault="00B70714">
            <w:pPr>
              <w:rPr>
                <w:rFonts w:ascii="Calibri" w:hAnsi="Calibri" w:cs="Calibri"/>
                <w:b/>
              </w:rPr>
            </w:pPr>
          </w:p>
        </w:tc>
        <w:tc>
          <w:tcPr>
            <w:tcW w:w="2694" w:type="dxa"/>
          </w:tcPr>
          <w:p w14:paraId="4E0D5590" w14:textId="73E046BA" w:rsidR="00B70714" w:rsidRPr="00F51254" w:rsidRDefault="00F90D64" w:rsidP="003C76E5">
            <w:pPr>
              <w:rPr>
                <w:rFonts w:ascii="Calibri" w:hAnsi="Calibri" w:cs="Calibri"/>
              </w:rPr>
            </w:pPr>
            <w:r>
              <w:rPr>
                <w:rFonts w:ascii="Calibri" w:hAnsi="Calibri" w:cs="Calibri"/>
              </w:rPr>
              <w:t>As per DOS 5 Terms</w:t>
            </w:r>
          </w:p>
        </w:tc>
      </w:tr>
      <w:tr w:rsidR="007A0AED" w:rsidRPr="00BD2238" w14:paraId="37CC7408" w14:textId="77777777" w:rsidTr="00F51254">
        <w:trPr>
          <w:trHeight w:val="669"/>
        </w:trPr>
        <w:tc>
          <w:tcPr>
            <w:tcW w:w="709" w:type="dxa"/>
          </w:tcPr>
          <w:p w14:paraId="5B4F9287" w14:textId="61917793" w:rsidR="007A0AED" w:rsidRPr="00F51254" w:rsidRDefault="0093454E" w:rsidP="003C76E5">
            <w:pPr>
              <w:rPr>
                <w:rFonts w:ascii="Calibri" w:hAnsi="Calibri" w:cs="Calibri"/>
                <w:szCs w:val="22"/>
              </w:rPr>
            </w:pPr>
            <w:r w:rsidRPr="00F51254">
              <w:rPr>
                <w:rFonts w:ascii="Calibri" w:hAnsi="Calibri" w:cs="Calibri"/>
                <w:szCs w:val="22"/>
              </w:rPr>
              <w:t>D</w:t>
            </w:r>
            <w:r w:rsidR="00B70714">
              <w:rPr>
                <w:rFonts w:ascii="Calibri" w:hAnsi="Calibri" w:cs="Calibri"/>
                <w:szCs w:val="22"/>
              </w:rPr>
              <w:t>6</w:t>
            </w:r>
          </w:p>
        </w:tc>
        <w:tc>
          <w:tcPr>
            <w:tcW w:w="2929" w:type="dxa"/>
          </w:tcPr>
          <w:p w14:paraId="16B53E0E" w14:textId="44955768" w:rsidR="007A0AED" w:rsidRPr="00F51254" w:rsidRDefault="00A77F57" w:rsidP="00865AE0">
            <w:pPr>
              <w:rPr>
                <w:rFonts w:ascii="Calibri" w:hAnsi="Calibri" w:cs="Calibri"/>
              </w:rPr>
            </w:pPr>
            <w:r>
              <w:rPr>
                <w:rFonts w:ascii="Calibri" w:hAnsi="Calibri" w:cs="Calibri"/>
              </w:rPr>
              <w:t>Final</w:t>
            </w:r>
            <w:r w:rsidR="00865AE0" w:rsidRPr="00F51254">
              <w:rPr>
                <w:rFonts w:ascii="Calibri" w:hAnsi="Calibri" w:cs="Calibri"/>
              </w:rPr>
              <w:t xml:space="preserve"> </w:t>
            </w:r>
            <w:r w:rsidR="007A0AED" w:rsidRPr="00F51254">
              <w:rPr>
                <w:rFonts w:ascii="Calibri" w:hAnsi="Calibri" w:cs="Calibri"/>
              </w:rPr>
              <w:t>summary report and presentation</w:t>
            </w:r>
          </w:p>
        </w:tc>
        <w:tc>
          <w:tcPr>
            <w:tcW w:w="1608" w:type="dxa"/>
          </w:tcPr>
          <w:p w14:paraId="421A5FF9" w14:textId="735E2BD8" w:rsidR="007A0AED" w:rsidRPr="00F51254" w:rsidRDefault="00A77F57" w:rsidP="00A77F57">
            <w:pPr>
              <w:rPr>
                <w:rFonts w:ascii="Calibri" w:hAnsi="Calibri" w:cs="Calibri"/>
              </w:rPr>
            </w:pPr>
            <w:r>
              <w:rPr>
                <w:rFonts w:ascii="Calibri" w:hAnsi="Calibri" w:cs="Calibri"/>
              </w:rPr>
              <w:t>2</w:t>
            </w:r>
            <w:r w:rsidR="0093454E" w:rsidRPr="00F51254">
              <w:rPr>
                <w:rFonts w:ascii="Calibri" w:hAnsi="Calibri" w:cs="Calibri"/>
              </w:rPr>
              <w:t>5</w:t>
            </w:r>
            <w:r w:rsidR="0093454E" w:rsidRPr="00F51254">
              <w:rPr>
                <w:rFonts w:ascii="Calibri" w:hAnsi="Calibri" w:cs="Calibri"/>
                <w:vertAlign w:val="superscript"/>
              </w:rPr>
              <w:t>th</w:t>
            </w:r>
            <w:r w:rsidR="0093454E" w:rsidRPr="00F51254">
              <w:rPr>
                <w:rFonts w:ascii="Calibri" w:hAnsi="Calibri" w:cs="Calibri"/>
              </w:rPr>
              <w:t xml:space="preserve"> </w:t>
            </w:r>
            <w:r>
              <w:rPr>
                <w:rFonts w:ascii="Calibri" w:hAnsi="Calibri" w:cs="Calibri"/>
              </w:rPr>
              <w:t>November</w:t>
            </w:r>
            <w:r w:rsidR="0093454E" w:rsidRPr="00F51254">
              <w:rPr>
                <w:rFonts w:ascii="Calibri" w:hAnsi="Calibri" w:cs="Calibri"/>
              </w:rPr>
              <w:t xml:space="preserve"> 202</w:t>
            </w:r>
            <w:r w:rsidR="00FB5B08">
              <w:rPr>
                <w:rFonts w:ascii="Calibri" w:hAnsi="Calibri" w:cs="Calibri"/>
              </w:rPr>
              <w:t>2</w:t>
            </w:r>
          </w:p>
        </w:tc>
        <w:tc>
          <w:tcPr>
            <w:tcW w:w="1417" w:type="dxa"/>
          </w:tcPr>
          <w:p w14:paraId="5533BF47" w14:textId="60BD2FE9" w:rsidR="007A0AED" w:rsidRDefault="00ED14A1" w:rsidP="003C76E5">
            <w:pPr>
              <w:rPr>
                <w:rFonts w:ascii="Calibri" w:hAnsi="Calibri" w:cs="Calibri"/>
              </w:rPr>
            </w:pPr>
            <w:r>
              <w:rPr>
                <w:rFonts w:ascii="Calibri" w:hAnsi="Calibri" w:cs="Calibri"/>
              </w:rPr>
              <w:t xml:space="preserve">Presentation in Microsoft </w:t>
            </w:r>
            <w:proofErr w:type="spellStart"/>
            <w:r>
              <w:rPr>
                <w:rFonts w:ascii="Calibri" w:hAnsi="Calibri" w:cs="Calibri"/>
              </w:rPr>
              <w:t>powerpoint</w:t>
            </w:r>
            <w:proofErr w:type="spellEnd"/>
            <w:r>
              <w:rPr>
                <w:rFonts w:ascii="Calibri" w:hAnsi="Calibri" w:cs="Calibri"/>
              </w:rPr>
              <w:t>.</w:t>
            </w:r>
          </w:p>
          <w:p w14:paraId="08E0B8D7" w14:textId="2B1A0D08" w:rsidR="00ED14A1" w:rsidRPr="00F51254" w:rsidRDefault="00ED14A1" w:rsidP="003C76E5">
            <w:pPr>
              <w:rPr>
                <w:rFonts w:ascii="Calibri" w:hAnsi="Calibri" w:cs="Calibri"/>
              </w:rPr>
            </w:pPr>
            <w:r>
              <w:rPr>
                <w:rFonts w:ascii="Calibri" w:hAnsi="Calibri" w:cs="Calibri"/>
              </w:rPr>
              <w:t>Report in word.</w:t>
            </w:r>
          </w:p>
        </w:tc>
        <w:tc>
          <w:tcPr>
            <w:tcW w:w="567" w:type="dxa"/>
          </w:tcPr>
          <w:p w14:paraId="301FBA5E" w14:textId="77777777" w:rsidR="007A0AED" w:rsidRPr="00F51254" w:rsidRDefault="007A0AED" w:rsidP="003C76E5">
            <w:pPr>
              <w:rPr>
                <w:rFonts w:ascii="Calibri" w:hAnsi="Calibri" w:cs="Calibri"/>
              </w:rPr>
            </w:pPr>
          </w:p>
        </w:tc>
        <w:tc>
          <w:tcPr>
            <w:tcW w:w="1418" w:type="dxa"/>
          </w:tcPr>
          <w:p w14:paraId="4C3D6CB5" w14:textId="77777777" w:rsidR="007A0AED" w:rsidRPr="00F51254" w:rsidRDefault="007A0AED" w:rsidP="003C76E5">
            <w:pPr>
              <w:rPr>
                <w:rFonts w:ascii="Calibri" w:hAnsi="Calibri" w:cs="Calibri"/>
              </w:rPr>
            </w:pPr>
          </w:p>
        </w:tc>
        <w:tc>
          <w:tcPr>
            <w:tcW w:w="4819" w:type="dxa"/>
          </w:tcPr>
          <w:p w14:paraId="2257E4CE" w14:textId="4BD15787" w:rsidR="00811540" w:rsidRDefault="00811540" w:rsidP="00811540">
            <w:pPr>
              <w:rPr>
                <w:rFonts w:ascii="Calibri" w:hAnsi="Calibri" w:cs="Calibri"/>
              </w:rPr>
            </w:pPr>
            <w:r w:rsidRPr="001244BF">
              <w:rPr>
                <w:rFonts w:ascii="Calibri" w:hAnsi="Calibri" w:cs="Calibri"/>
                <w:b/>
              </w:rPr>
              <w:t>Report</w:t>
            </w:r>
            <w:r>
              <w:rPr>
                <w:rFonts w:ascii="Calibri" w:hAnsi="Calibri" w:cs="Calibri"/>
              </w:rPr>
              <w:t>:</w:t>
            </w:r>
            <w:r w:rsidR="00B70714">
              <w:rPr>
                <w:rFonts w:ascii="Calibri" w:hAnsi="Calibri" w:cs="Calibri"/>
              </w:rPr>
              <w:t xml:space="preserve"> </w:t>
            </w:r>
            <w:r>
              <w:rPr>
                <w:rFonts w:ascii="Calibri" w:hAnsi="Calibri" w:cs="Calibri"/>
              </w:rPr>
              <w:t>Successful technical work and output</w:t>
            </w:r>
            <w:r w:rsidR="00B70714">
              <w:rPr>
                <w:rFonts w:ascii="Calibri" w:hAnsi="Calibri" w:cs="Calibri"/>
              </w:rPr>
              <w:t xml:space="preserve">, as well as Any areas of work that could not progress and why. To include a 2 page executive summary for </w:t>
            </w:r>
            <w:r w:rsidR="00DB681F">
              <w:rPr>
                <w:rFonts w:ascii="Calibri" w:hAnsi="Calibri" w:cs="Calibri"/>
              </w:rPr>
              <w:t>non-technical</w:t>
            </w:r>
            <w:r w:rsidR="00B70714">
              <w:rPr>
                <w:rFonts w:ascii="Calibri" w:hAnsi="Calibri" w:cs="Calibri"/>
              </w:rPr>
              <w:t xml:space="preserve"> stakeholders.</w:t>
            </w:r>
          </w:p>
          <w:p w14:paraId="6B803D4F" w14:textId="291F74FD" w:rsidR="00811540" w:rsidRPr="00F51254" w:rsidRDefault="00002081" w:rsidP="00002081">
            <w:pPr>
              <w:rPr>
                <w:rFonts w:ascii="Calibri" w:hAnsi="Calibri" w:cs="Calibri"/>
              </w:rPr>
            </w:pPr>
            <w:r w:rsidRPr="001244BF">
              <w:rPr>
                <w:rFonts w:ascii="Calibri" w:hAnsi="Calibri" w:cs="Calibri"/>
                <w:b/>
              </w:rPr>
              <w:t>Presentation</w:t>
            </w:r>
            <w:r>
              <w:rPr>
                <w:rFonts w:ascii="Calibri" w:hAnsi="Calibri" w:cs="Calibri"/>
              </w:rPr>
              <w:t>: Summary presentation of the report to Dstl and potentially for stakeholders.</w:t>
            </w:r>
          </w:p>
        </w:tc>
        <w:tc>
          <w:tcPr>
            <w:tcW w:w="2694" w:type="dxa"/>
          </w:tcPr>
          <w:p w14:paraId="31BCEC92" w14:textId="7B3C90DF" w:rsidR="007A0AED" w:rsidRPr="00F51254" w:rsidRDefault="00F90D64" w:rsidP="003C76E5">
            <w:pPr>
              <w:rPr>
                <w:rFonts w:ascii="Calibri" w:hAnsi="Calibri" w:cs="Calibri"/>
              </w:rPr>
            </w:pPr>
            <w:r>
              <w:rPr>
                <w:rFonts w:ascii="Calibri" w:hAnsi="Calibri" w:cs="Calibri"/>
              </w:rPr>
              <w:t>As per DOS 5 Terms</w:t>
            </w:r>
          </w:p>
        </w:tc>
      </w:tr>
      <w:tr w:rsidR="00002081" w:rsidRPr="00BD2238" w14:paraId="6E5191F4" w14:textId="77777777" w:rsidTr="00F51254">
        <w:trPr>
          <w:trHeight w:val="669"/>
        </w:trPr>
        <w:tc>
          <w:tcPr>
            <w:tcW w:w="709" w:type="dxa"/>
          </w:tcPr>
          <w:p w14:paraId="3B856910" w14:textId="1CC1C8C0" w:rsidR="00002081" w:rsidRPr="00F51254" w:rsidRDefault="00190A00" w:rsidP="00002081">
            <w:pPr>
              <w:rPr>
                <w:rFonts w:ascii="Calibri" w:hAnsi="Calibri" w:cs="Calibri"/>
                <w:szCs w:val="22"/>
              </w:rPr>
            </w:pPr>
            <w:r>
              <w:rPr>
                <w:rFonts w:ascii="Calibri" w:hAnsi="Calibri" w:cs="Calibri"/>
                <w:szCs w:val="22"/>
              </w:rPr>
              <w:t>D</w:t>
            </w:r>
            <w:r w:rsidR="00A77F57">
              <w:rPr>
                <w:rFonts w:ascii="Calibri" w:hAnsi="Calibri" w:cs="Calibri"/>
                <w:szCs w:val="22"/>
              </w:rPr>
              <w:t>7</w:t>
            </w:r>
          </w:p>
        </w:tc>
        <w:tc>
          <w:tcPr>
            <w:tcW w:w="2929" w:type="dxa"/>
          </w:tcPr>
          <w:p w14:paraId="081C6C99" w14:textId="34FADAC6" w:rsidR="00002081" w:rsidRPr="00F51254" w:rsidRDefault="00002081">
            <w:pPr>
              <w:rPr>
                <w:rFonts w:ascii="Calibri" w:hAnsi="Calibri" w:cs="Calibri"/>
              </w:rPr>
            </w:pPr>
            <w:r w:rsidRPr="00F51254">
              <w:rPr>
                <w:rFonts w:ascii="Calibri" w:hAnsi="Calibri" w:cs="Calibri"/>
              </w:rPr>
              <w:t>Software source code</w:t>
            </w:r>
          </w:p>
        </w:tc>
        <w:tc>
          <w:tcPr>
            <w:tcW w:w="1608" w:type="dxa"/>
          </w:tcPr>
          <w:p w14:paraId="10A949A7" w14:textId="372D5789" w:rsidR="00B70714" w:rsidRDefault="00B70714" w:rsidP="00002081">
            <w:pPr>
              <w:rPr>
                <w:rFonts w:ascii="Calibri" w:hAnsi="Calibri" w:cs="Calibri"/>
              </w:rPr>
            </w:pPr>
            <w:r>
              <w:rPr>
                <w:rFonts w:ascii="Calibri" w:hAnsi="Calibri" w:cs="Calibri"/>
              </w:rPr>
              <w:t>Duration</w:t>
            </w:r>
          </w:p>
          <w:p w14:paraId="457EDEA2" w14:textId="5E35FB4F" w:rsidR="00002081" w:rsidRPr="00F51254" w:rsidRDefault="00B70714" w:rsidP="00002081">
            <w:pPr>
              <w:rPr>
                <w:rFonts w:ascii="Calibri" w:hAnsi="Calibri" w:cs="Calibri"/>
              </w:rPr>
            </w:pPr>
            <w:r>
              <w:rPr>
                <w:rFonts w:ascii="Calibri" w:hAnsi="Calibri" w:cs="Calibri"/>
              </w:rPr>
              <w:lastRenderedPageBreak/>
              <w:t>At a minimum, m</w:t>
            </w:r>
            <w:r w:rsidR="00002081" w:rsidRPr="00F51254">
              <w:rPr>
                <w:rFonts w:ascii="Calibri" w:hAnsi="Calibri" w:cs="Calibri"/>
              </w:rPr>
              <w:t>onthly/end of each phase</w:t>
            </w:r>
          </w:p>
        </w:tc>
        <w:tc>
          <w:tcPr>
            <w:tcW w:w="1417" w:type="dxa"/>
          </w:tcPr>
          <w:p w14:paraId="2F2FB768" w14:textId="77777777" w:rsidR="00002081" w:rsidRPr="00F51254" w:rsidRDefault="00002081" w:rsidP="00002081">
            <w:pPr>
              <w:rPr>
                <w:rFonts w:ascii="Calibri" w:hAnsi="Calibri" w:cs="Calibri"/>
              </w:rPr>
            </w:pPr>
          </w:p>
        </w:tc>
        <w:tc>
          <w:tcPr>
            <w:tcW w:w="567" w:type="dxa"/>
          </w:tcPr>
          <w:p w14:paraId="549BE05B" w14:textId="77777777" w:rsidR="00002081" w:rsidRPr="00F51254" w:rsidRDefault="00002081" w:rsidP="00002081">
            <w:pPr>
              <w:rPr>
                <w:rFonts w:ascii="Calibri" w:hAnsi="Calibri" w:cs="Calibri"/>
              </w:rPr>
            </w:pPr>
          </w:p>
        </w:tc>
        <w:tc>
          <w:tcPr>
            <w:tcW w:w="1418" w:type="dxa"/>
          </w:tcPr>
          <w:p w14:paraId="7AFAD926" w14:textId="77777777" w:rsidR="00002081" w:rsidRPr="00F51254" w:rsidRDefault="00002081" w:rsidP="00002081">
            <w:pPr>
              <w:rPr>
                <w:rFonts w:ascii="Calibri" w:hAnsi="Calibri" w:cs="Calibri"/>
              </w:rPr>
            </w:pPr>
          </w:p>
        </w:tc>
        <w:tc>
          <w:tcPr>
            <w:tcW w:w="4819" w:type="dxa"/>
          </w:tcPr>
          <w:p w14:paraId="24837225" w14:textId="2B8F8AD8" w:rsidR="00002081" w:rsidRDefault="00002081" w:rsidP="00002081">
            <w:pPr>
              <w:rPr>
                <w:rFonts w:ascii="Calibri" w:hAnsi="Calibri" w:cs="Calibri"/>
              </w:rPr>
            </w:pPr>
            <w:r w:rsidRPr="00F51254">
              <w:rPr>
                <w:rFonts w:ascii="Calibri" w:hAnsi="Calibri" w:cs="Calibri"/>
              </w:rPr>
              <w:t xml:space="preserve">All code should be fully commented and </w:t>
            </w:r>
            <w:r w:rsidR="00C8218D">
              <w:rPr>
                <w:rFonts w:ascii="Calibri" w:hAnsi="Calibri" w:cs="Calibri"/>
              </w:rPr>
              <w:t xml:space="preserve">uploaded to the relevant Source Code Management (SCM) infrastructure, </w:t>
            </w:r>
            <w:r w:rsidRPr="00F51254">
              <w:rPr>
                <w:rFonts w:ascii="Calibri" w:hAnsi="Calibri" w:cs="Calibri"/>
              </w:rPr>
              <w:t xml:space="preserve">with evidence of testing and validation undertaken. Code should be written in </w:t>
            </w:r>
            <w:r w:rsidRPr="00F51254">
              <w:rPr>
                <w:rFonts w:ascii="Calibri" w:hAnsi="Calibri" w:cs="Calibri"/>
              </w:rPr>
              <w:lastRenderedPageBreak/>
              <w:t xml:space="preserve">Python and may make use of interactive </w:t>
            </w:r>
            <w:proofErr w:type="spellStart"/>
            <w:r w:rsidRPr="00F51254">
              <w:rPr>
                <w:rFonts w:ascii="Calibri" w:hAnsi="Calibri" w:cs="Calibri"/>
              </w:rPr>
              <w:t>Jupyter</w:t>
            </w:r>
            <w:proofErr w:type="spellEnd"/>
            <w:r w:rsidRPr="00F51254">
              <w:rPr>
                <w:rFonts w:ascii="Calibri" w:hAnsi="Calibri" w:cs="Calibri"/>
              </w:rPr>
              <w:t xml:space="preserve"> notebooks.</w:t>
            </w:r>
          </w:p>
          <w:p w14:paraId="04697BB2" w14:textId="495A9CEB" w:rsidR="00B70714" w:rsidRPr="00F51254" w:rsidRDefault="00B70714" w:rsidP="00002081">
            <w:pPr>
              <w:rPr>
                <w:rFonts w:ascii="Calibri" w:hAnsi="Calibri" w:cs="Calibri"/>
              </w:rPr>
            </w:pPr>
            <w:r w:rsidRPr="00B70714">
              <w:rPr>
                <w:rFonts w:ascii="Calibri" w:hAnsi="Calibri" w:cs="Calibri"/>
              </w:rPr>
              <w:t>Discussion on licencing of open source software and highlight if it is not permissive.</w:t>
            </w:r>
          </w:p>
        </w:tc>
        <w:tc>
          <w:tcPr>
            <w:tcW w:w="2694" w:type="dxa"/>
          </w:tcPr>
          <w:p w14:paraId="5DBB1CED" w14:textId="6CDC9740" w:rsidR="00002081" w:rsidRPr="00F51254" w:rsidRDefault="00F90D64" w:rsidP="0090209F">
            <w:pPr>
              <w:rPr>
                <w:rFonts w:ascii="Calibri" w:hAnsi="Calibri" w:cs="Calibri"/>
              </w:rPr>
            </w:pPr>
            <w:r>
              <w:rPr>
                <w:rFonts w:ascii="Calibri" w:hAnsi="Calibri" w:cs="Calibri"/>
              </w:rPr>
              <w:lastRenderedPageBreak/>
              <w:t>As per DOS 5 Terms</w:t>
            </w:r>
          </w:p>
        </w:tc>
      </w:tr>
    </w:tbl>
    <w:p w14:paraId="5B4CF903"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14FD4E8C" w14:textId="3D151DFD" w:rsidR="00210841" w:rsidRPr="004515EA" w:rsidRDefault="00210841" w:rsidP="004515EA">
      <w:pPr>
        <w:tabs>
          <w:tab w:val="left" w:pos="809"/>
        </w:tabs>
        <w:sectPr w:rsidR="00210841" w:rsidRPr="004515EA" w:rsidSect="0032635D">
          <w:headerReference w:type="even" r:id="rId15"/>
          <w:headerReference w:type="default" r:id="rId16"/>
          <w:footerReference w:type="even" r:id="rId17"/>
          <w:footerReference w:type="default" r:id="rId18"/>
          <w:headerReference w:type="first" r:id="rId19"/>
          <w:footerReference w:type="first" r:id="rId20"/>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68383B9E" w14:textId="77777777" w:rsidTr="00F167C8">
        <w:trPr>
          <w:trHeight w:val="398"/>
          <w:jc w:val="center"/>
        </w:trPr>
        <w:tc>
          <w:tcPr>
            <w:tcW w:w="279" w:type="pct"/>
            <w:shd w:val="clear" w:color="auto" w:fill="F2F2F2" w:themeFill="background1" w:themeFillShade="F2"/>
          </w:tcPr>
          <w:p w14:paraId="2846FFBF" w14:textId="77777777" w:rsidR="00F167C8" w:rsidRPr="00B43C8B" w:rsidRDefault="00F167C8" w:rsidP="00FE4E6B">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CE023A" w14:textId="77777777" w:rsidR="00F167C8" w:rsidRPr="00B43C8B" w:rsidRDefault="00F167C8" w:rsidP="00FE4E6B">
            <w:pPr>
              <w:rPr>
                <w:rFonts w:ascii="Arial" w:hAnsi="Arial" w:cs="Arial"/>
                <w:b/>
              </w:rPr>
            </w:pPr>
            <w:r w:rsidRPr="00B43C8B">
              <w:rPr>
                <w:rFonts w:ascii="Arial" w:hAnsi="Arial" w:cs="Arial"/>
                <w:b/>
              </w:rPr>
              <w:t>Standard Deliverable Acceptance Criteria</w:t>
            </w:r>
          </w:p>
        </w:tc>
      </w:tr>
      <w:tr w:rsidR="00F167C8" w:rsidRPr="008B5945" w14:paraId="0DB5FE2B" w14:textId="77777777" w:rsidTr="00F167C8">
        <w:trPr>
          <w:trHeight w:val="606"/>
          <w:jc w:val="center"/>
        </w:trPr>
        <w:tc>
          <w:tcPr>
            <w:tcW w:w="279" w:type="pct"/>
          </w:tcPr>
          <w:p w14:paraId="5054005A" w14:textId="5D03F764" w:rsidR="00F167C8" w:rsidRPr="00335B0F" w:rsidRDefault="00F167C8" w:rsidP="00FE4E6B">
            <w:pPr>
              <w:rPr>
                <w:rFonts w:ascii="Arial" w:hAnsi="Arial" w:cs="Arial"/>
                <w:bCs/>
                <w:sz w:val="24"/>
                <w:szCs w:val="24"/>
                <w14:textOutline w14:w="9525" w14:cap="rnd" w14:cmpd="sng" w14:algn="ctr">
                  <w14:noFill/>
                  <w14:prstDash w14:val="solid"/>
                  <w14:bevel/>
                </w14:textOutline>
              </w:rPr>
            </w:pPr>
          </w:p>
        </w:tc>
        <w:tc>
          <w:tcPr>
            <w:tcW w:w="4721" w:type="pct"/>
          </w:tcPr>
          <w:p w14:paraId="7430C301" w14:textId="7DACFE41" w:rsidR="00702EF6" w:rsidRPr="00702EF6" w:rsidRDefault="00702EF6" w:rsidP="00F51254">
            <w:pPr>
              <w:spacing w:after="160" w:line="259" w:lineRule="auto"/>
            </w:pPr>
          </w:p>
        </w:tc>
      </w:tr>
      <w:tr w:rsidR="002C5067" w:rsidRPr="008B5945" w14:paraId="517D1A34" w14:textId="77777777" w:rsidTr="00D70D9B">
        <w:trPr>
          <w:trHeight w:val="1193"/>
          <w:jc w:val="center"/>
        </w:trPr>
        <w:tc>
          <w:tcPr>
            <w:tcW w:w="279" w:type="pct"/>
          </w:tcPr>
          <w:p w14:paraId="454C77B1" w14:textId="77777777" w:rsidR="002C5067" w:rsidRPr="007A1D95" w:rsidRDefault="002C5067" w:rsidP="00D70D9B">
            <w:pPr>
              <w:rPr>
                <w:rFonts w:ascii="Arial" w:hAnsi="Arial" w:cs="Arial"/>
                <w:bCs/>
                <w:sz w:val="24"/>
                <w:szCs w:val="24"/>
                <w14:textOutline w14:w="9525" w14:cap="rnd" w14:cmpd="sng" w14:algn="ctr">
                  <w14:noFill/>
                  <w14:prstDash w14:val="solid"/>
                  <w14:bevel/>
                </w14:textOutline>
              </w:rPr>
            </w:pPr>
          </w:p>
        </w:tc>
        <w:tc>
          <w:tcPr>
            <w:tcW w:w="4721" w:type="pct"/>
          </w:tcPr>
          <w:p w14:paraId="2198894F" w14:textId="77777777" w:rsidR="002C5067" w:rsidRPr="004B5FE5" w:rsidRDefault="002C5067" w:rsidP="00D70D9B">
            <w:pPr>
              <w:pStyle w:val="No-printNotes"/>
              <w:numPr>
                <w:ilvl w:val="0"/>
                <w:numId w:val="18"/>
              </w:numPr>
              <w:rPr>
                <w:rFonts w:cs="Calibri"/>
                <w:i w:val="0"/>
                <w:color w:val="auto"/>
              </w:rPr>
            </w:pPr>
            <w:r w:rsidRPr="004B5FE5">
              <w:rPr>
                <w:rFonts w:asciiTheme="minorHAnsi" w:hAnsiTheme="minorHAnsi" w:cstheme="minorHAnsi"/>
                <w:bCs/>
                <w:i w:val="0"/>
                <w:iCs/>
                <w:color w:val="auto"/>
                <w:szCs w:val="24"/>
                <w14:textOutline w14:w="9525" w14:cap="rnd" w14:cmpd="sng" w14:algn="ctr">
                  <w14:noFill/>
                  <w14:prstDash w14:val="solid"/>
                  <w14:bevel/>
                </w14:textOutline>
              </w:rPr>
              <w:t xml:space="preserve"> </w:t>
            </w:r>
            <w:r w:rsidRPr="004B5FE5">
              <w:rPr>
                <w:rFonts w:cs="Calibri"/>
                <w:i w:val="0"/>
                <w:color w:val="auto"/>
              </w:rPr>
              <w:t>The standard Acceptance Criteria clause used in most EMR contracts where a report is the main deliverable is as follows:</w:t>
            </w:r>
          </w:p>
          <w:p w14:paraId="73D86487" w14:textId="77777777" w:rsidR="002C5067" w:rsidRPr="004B5FE5" w:rsidRDefault="002C5067" w:rsidP="00D70D9B">
            <w:pPr>
              <w:pStyle w:val="No-printNotes"/>
              <w:numPr>
                <w:ilvl w:val="1"/>
                <w:numId w:val="18"/>
              </w:numPr>
              <w:rPr>
                <w:rFonts w:cs="Calibri"/>
                <w:i w:val="0"/>
                <w:color w:val="auto"/>
              </w:rPr>
            </w:pPr>
            <w:r w:rsidRPr="004B5FE5">
              <w:rPr>
                <w:rFonts w:cs="Calibri"/>
                <w:i w:val="0"/>
                <w:color w:val="auto"/>
              </w:rPr>
              <w:t xml:space="preserve">All Reports included as Deliverables under the Contract e.g. Progress and/or Final Reports etc. must comply with the </w:t>
            </w:r>
            <w:hyperlink r:id="rId21" w:history="1">
              <w:r w:rsidRPr="004B5FE5">
                <w:rPr>
                  <w:rStyle w:val="Hyperlink"/>
                  <w:rFonts w:cs="Calibri"/>
                  <w:i w:val="0"/>
                  <w:color w:val="auto"/>
                </w:rPr>
                <w:t>Defence Research Reports Specification (DRRS)</w:t>
              </w:r>
            </w:hyperlink>
            <w:r w:rsidRPr="004B5FE5">
              <w:rPr>
                <w:rFonts w:cs="Calibri"/>
                <w:i w:val="0"/>
                <w:color w:val="auto"/>
              </w:rPr>
              <w:t xml:space="preserve"> which defines the requirements for the presentation, format and production of scientific and technical reports prepared for MoD.</w:t>
            </w:r>
          </w:p>
          <w:p w14:paraId="4F957E29" w14:textId="77777777" w:rsidR="002C5067" w:rsidRPr="004B5FE5" w:rsidRDefault="002C5067" w:rsidP="00D70D9B">
            <w:pPr>
              <w:pStyle w:val="No-printNotes"/>
              <w:numPr>
                <w:ilvl w:val="1"/>
                <w:numId w:val="18"/>
              </w:numPr>
              <w:rPr>
                <w:rFonts w:cs="Calibri"/>
                <w:i w:val="0"/>
                <w:color w:val="auto"/>
              </w:rPr>
            </w:pPr>
            <w:r w:rsidRPr="004B5FE5">
              <w:rPr>
                <w:rFonts w:cs="Calibri"/>
                <w:i w:val="0"/>
                <w:color w:val="auto"/>
              </w:rPr>
              <w:t>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14:paraId="3515D31F" w14:textId="77777777" w:rsidR="002C5067" w:rsidRPr="004B5FE5" w:rsidRDefault="002C5067" w:rsidP="00D70D9B">
            <w:pPr>
              <w:pStyle w:val="No-printNotes"/>
              <w:numPr>
                <w:ilvl w:val="1"/>
                <w:numId w:val="18"/>
              </w:numPr>
              <w:rPr>
                <w:rFonts w:cs="Calibri"/>
                <w:i w:val="0"/>
                <w:color w:val="auto"/>
              </w:rPr>
            </w:pPr>
            <w:r w:rsidRPr="004B5FE5">
              <w:rPr>
                <w:rFonts w:cs="Calibri"/>
                <w:i w:val="0"/>
                <w:color w:val="auto"/>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14:paraId="21511924" w14:textId="77777777" w:rsidR="002C5067" w:rsidRDefault="002C5067" w:rsidP="00D70D9B">
            <w:pPr>
              <w:pStyle w:val="No-printNotes"/>
              <w:numPr>
                <w:ilvl w:val="1"/>
                <w:numId w:val="18"/>
              </w:numPr>
              <w:rPr>
                <w:rFonts w:cs="Calibri"/>
                <w:i w:val="0"/>
                <w:color w:val="auto"/>
              </w:rPr>
            </w:pPr>
            <w:r w:rsidRPr="004B5FE5">
              <w:rPr>
                <w:rFonts w:cs="Calibri"/>
                <w:i w:val="0"/>
                <w:color w:val="auto"/>
              </w:rPr>
              <w:t xml:space="preserve">All Reports shall be free from spelling and grammatical errors and shall be set out in accordance with the Statement </w:t>
            </w:r>
            <w:proofErr w:type="gramStart"/>
            <w:r w:rsidRPr="004B5FE5">
              <w:rPr>
                <w:rFonts w:cs="Calibri"/>
                <w:i w:val="0"/>
                <w:color w:val="auto"/>
              </w:rPr>
              <w:t>Of</w:t>
            </w:r>
            <w:proofErr w:type="gramEnd"/>
            <w:r w:rsidRPr="004B5FE5">
              <w:rPr>
                <w:rFonts w:cs="Calibri"/>
                <w:i w:val="0"/>
                <w:color w:val="auto"/>
              </w:rPr>
              <w:t xml:space="preserve"> Requirement (1) above.</w:t>
            </w:r>
          </w:p>
          <w:p w14:paraId="3F3E3B7E" w14:textId="77777777" w:rsidR="002C5067" w:rsidRPr="004B5FE5" w:rsidRDefault="002C5067" w:rsidP="00D70D9B">
            <w:pPr>
              <w:pStyle w:val="No-printNotes"/>
              <w:numPr>
                <w:ilvl w:val="0"/>
                <w:numId w:val="18"/>
              </w:numPr>
              <w:rPr>
                <w:rFonts w:asciiTheme="minorHAnsi" w:hAnsiTheme="minorHAnsi" w:cstheme="minorHAnsi"/>
                <w:bCs/>
                <w:i w:val="0"/>
                <w:iCs/>
                <w:color w:val="auto"/>
                <w:szCs w:val="24"/>
                <w14:textOutline w14:w="9525" w14:cap="rnd" w14:cmpd="sng" w14:algn="ctr">
                  <w14:noFill/>
                  <w14:prstDash w14:val="solid"/>
                  <w14:bevel/>
                </w14:textOutline>
              </w:rPr>
            </w:pPr>
            <w:r w:rsidRPr="004B5FE5">
              <w:rPr>
                <w:i w:val="0"/>
                <w:color w:val="auto"/>
              </w:rPr>
              <w:t>Failure to comply with the above may result in the Authority rejecting the deliverables and requesting re-work before final acceptance.</w:t>
            </w:r>
          </w:p>
        </w:tc>
      </w:tr>
      <w:tr w:rsidR="002C5067" w:rsidRPr="008B5945" w14:paraId="586B7F85" w14:textId="77777777" w:rsidTr="00D70D9B">
        <w:trPr>
          <w:trHeight w:val="446"/>
          <w:jc w:val="center"/>
        </w:trPr>
        <w:tc>
          <w:tcPr>
            <w:tcW w:w="279" w:type="pct"/>
            <w:shd w:val="clear" w:color="auto" w:fill="F2F2F2" w:themeFill="background1" w:themeFillShade="F2"/>
          </w:tcPr>
          <w:p w14:paraId="40579DFC" w14:textId="77777777" w:rsidR="002C5067" w:rsidRPr="00B43C8B" w:rsidRDefault="002C5067" w:rsidP="00D70D9B">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7C54B332" w14:textId="77777777" w:rsidR="002C5067" w:rsidRPr="00B43C8B" w:rsidRDefault="002C5067" w:rsidP="00D70D9B">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B70714" w:rsidRPr="008B5945" w14:paraId="45303FD7" w14:textId="77777777" w:rsidTr="00B70714">
        <w:trPr>
          <w:trHeight w:val="606"/>
          <w:jc w:val="center"/>
        </w:trPr>
        <w:tc>
          <w:tcPr>
            <w:tcW w:w="279" w:type="pct"/>
          </w:tcPr>
          <w:p w14:paraId="4B644942" w14:textId="77777777" w:rsidR="00B70714" w:rsidRPr="00335B0F" w:rsidRDefault="00B70714" w:rsidP="008B22CC">
            <w:pPr>
              <w:rPr>
                <w:rFonts w:cs="Arial"/>
                <w:bCs/>
                <w:sz w:val="24"/>
                <w14:textOutline w14:w="9525" w14:cap="rnd" w14:cmpd="sng" w14:algn="ctr">
                  <w14:noFill/>
                  <w14:prstDash w14:val="solid"/>
                  <w14:bevel/>
                </w14:textOutline>
              </w:rPr>
            </w:pPr>
          </w:p>
        </w:tc>
        <w:tc>
          <w:tcPr>
            <w:tcW w:w="4721" w:type="pct"/>
          </w:tcPr>
          <w:p w14:paraId="689A05D6" w14:textId="15552278" w:rsidR="00B70714" w:rsidRDefault="0031354F" w:rsidP="008B22CC">
            <w:pPr>
              <w:spacing w:after="160" w:line="259" w:lineRule="auto"/>
              <w:rPr>
                <w:b/>
              </w:rPr>
            </w:pPr>
            <w:r w:rsidRPr="001244BF">
              <w:rPr>
                <w:b/>
              </w:rPr>
              <w:t>S</w:t>
            </w:r>
            <w:r w:rsidRPr="0031354F">
              <w:rPr>
                <w:b/>
              </w:rPr>
              <w:t>oftware acceptance criteria</w:t>
            </w:r>
          </w:p>
          <w:p w14:paraId="1A69752B" w14:textId="1B04FC28" w:rsidR="0031354F" w:rsidRPr="001244BF" w:rsidRDefault="0031354F" w:rsidP="001244BF">
            <w:pPr>
              <w:pStyle w:val="ListParagraph"/>
              <w:numPr>
                <w:ilvl w:val="0"/>
                <w:numId w:val="23"/>
              </w:numPr>
              <w:spacing w:after="160" w:line="259" w:lineRule="auto"/>
              <w:rPr>
                <w:b/>
              </w:rPr>
            </w:pPr>
            <w:r>
              <w:rPr>
                <w:rFonts w:ascii="Calibri" w:hAnsi="Calibri"/>
              </w:rPr>
              <w:t>All code shall follow</w:t>
            </w:r>
            <w:r w:rsidRPr="001244BF">
              <w:rPr>
                <w:rFonts w:ascii="Calibri" w:hAnsi="Calibri"/>
              </w:rPr>
              <w:t xml:space="preserve"> Dstl processes and procedures, including input to a Software Project Management Plan (SPMP).</w:t>
            </w:r>
          </w:p>
          <w:p w14:paraId="2C608CA0" w14:textId="43AE0FDA" w:rsidR="0031354F" w:rsidRPr="001244BF" w:rsidRDefault="0031354F" w:rsidP="001244BF">
            <w:pPr>
              <w:pStyle w:val="ListParagraph"/>
              <w:numPr>
                <w:ilvl w:val="0"/>
                <w:numId w:val="23"/>
              </w:numPr>
              <w:spacing w:after="160" w:line="259" w:lineRule="auto"/>
            </w:pPr>
            <w:r w:rsidRPr="001244BF">
              <w:rPr>
                <w:rFonts w:ascii="Calibri" w:hAnsi="Calibri"/>
              </w:rPr>
              <w:t xml:space="preserve">All code should be fully commented and </w:t>
            </w:r>
            <w:r w:rsidR="00C8218D">
              <w:rPr>
                <w:rFonts w:ascii="Calibri" w:hAnsi="Calibri"/>
              </w:rPr>
              <w:t xml:space="preserve">uploaded to the appropriate SCM infrastructure, </w:t>
            </w:r>
            <w:r w:rsidRPr="001244BF">
              <w:rPr>
                <w:rFonts w:ascii="Calibri" w:hAnsi="Calibri"/>
              </w:rPr>
              <w:t xml:space="preserve">with evidence of testing and validation undertaken. </w:t>
            </w:r>
          </w:p>
          <w:p w14:paraId="4B1FD4E7" w14:textId="5CE714A9" w:rsidR="0031354F" w:rsidRPr="0031354F" w:rsidRDefault="0031354F" w:rsidP="001244BF">
            <w:pPr>
              <w:pStyle w:val="ListParagraph"/>
              <w:numPr>
                <w:ilvl w:val="0"/>
                <w:numId w:val="23"/>
              </w:numPr>
              <w:spacing w:after="160" w:line="259" w:lineRule="auto"/>
            </w:pPr>
            <w:r w:rsidRPr="001244BF">
              <w:rPr>
                <w:rFonts w:ascii="Calibri" w:hAnsi="Calibri"/>
              </w:rPr>
              <w:t>All completed code must be validated according to the methodology indicated in the SPMP and recorded in documentation</w:t>
            </w:r>
            <w:r>
              <w:rPr>
                <w:rFonts w:ascii="Calibri" w:hAnsi="Calibri"/>
              </w:rPr>
              <w:t>.</w:t>
            </w:r>
          </w:p>
          <w:p w14:paraId="6A5E9E1D" w14:textId="77777777" w:rsidR="0031354F" w:rsidRDefault="0031354F">
            <w:pPr>
              <w:spacing w:after="160" w:line="259" w:lineRule="auto"/>
              <w:rPr>
                <w:b/>
              </w:rPr>
            </w:pPr>
            <w:r>
              <w:rPr>
                <w:b/>
              </w:rPr>
              <w:t>Written work acceptance criteria</w:t>
            </w:r>
          </w:p>
          <w:p w14:paraId="161B509E" w14:textId="5A05B038" w:rsidR="0031354F" w:rsidRPr="001244BF" w:rsidRDefault="0031354F" w:rsidP="001244BF">
            <w:pPr>
              <w:pStyle w:val="ListParagraph"/>
              <w:numPr>
                <w:ilvl w:val="0"/>
                <w:numId w:val="23"/>
              </w:numPr>
              <w:spacing w:after="160" w:line="259" w:lineRule="auto"/>
            </w:pPr>
            <w:r w:rsidRPr="001244BF">
              <w:rPr>
                <w:rFonts w:ascii="Calibri" w:hAnsi="Calibri"/>
              </w:rPr>
              <w:t xml:space="preserve">Written work shall be reviewed by the Dstl WPL, PTA, PM, </w:t>
            </w:r>
            <w:r>
              <w:rPr>
                <w:rFonts w:ascii="Calibri" w:hAnsi="Calibri"/>
              </w:rPr>
              <w:t xml:space="preserve">and </w:t>
            </w:r>
            <w:r w:rsidRPr="001244BF">
              <w:rPr>
                <w:rFonts w:ascii="Calibri" w:hAnsi="Calibri"/>
              </w:rPr>
              <w:t>LTR.</w:t>
            </w:r>
          </w:p>
          <w:p w14:paraId="487AE5F1" w14:textId="1D45B41C" w:rsidR="0031354F" w:rsidRPr="001244BF" w:rsidRDefault="0031354F" w:rsidP="001244BF">
            <w:pPr>
              <w:pStyle w:val="ListParagraph"/>
              <w:numPr>
                <w:ilvl w:val="0"/>
                <w:numId w:val="23"/>
              </w:numPr>
              <w:spacing w:after="160" w:line="259" w:lineRule="auto"/>
            </w:pPr>
            <w:r w:rsidRPr="001244BF">
              <w:rPr>
                <w:rFonts w:ascii="Calibri" w:hAnsi="Calibri"/>
              </w:rPr>
              <w:t>Shall be written in good English, and free of spelling and grammar issues.</w:t>
            </w:r>
          </w:p>
          <w:p w14:paraId="26DCC354" w14:textId="77777777" w:rsidR="0031354F" w:rsidRPr="001244BF" w:rsidRDefault="0031354F" w:rsidP="001244BF">
            <w:pPr>
              <w:pStyle w:val="ListParagraph"/>
              <w:numPr>
                <w:ilvl w:val="0"/>
                <w:numId w:val="23"/>
              </w:numPr>
              <w:spacing w:after="160" w:line="259" w:lineRule="auto"/>
            </w:pPr>
            <w:r w:rsidRPr="001244BF">
              <w:rPr>
                <w:rFonts w:ascii="Calibri" w:hAnsi="Calibri"/>
              </w:rPr>
              <w:t>Shall cover the full scope of the requirement, and shall provide a clear technical narrative.</w:t>
            </w:r>
          </w:p>
          <w:p w14:paraId="2D8AE998" w14:textId="45F7712D" w:rsidR="0031354F" w:rsidRPr="0031354F" w:rsidRDefault="0031354F" w:rsidP="001244BF">
            <w:pPr>
              <w:pStyle w:val="ListParagraph"/>
              <w:numPr>
                <w:ilvl w:val="0"/>
                <w:numId w:val="23"/>
              </w:numPr>
              <w:spacing w:after="160" w:line="259" w:lineRule="auto"/>
              <w:rPr>
                <w:b/>
              </w:rPr>
            </w:pPr>
            <w:r w:rsidRPr="001244BF">
              <w:rPr>
                <w:rFonts w:ascii="Calibri" w:hAnsi="Calibri"/>
              </w:rPr>
              <w:t>Shall conform to Athena report writing guidelines and formats.</w:t>
            </w:r>
          </w:p>
        </w:tc>
      </w:tr>
    </w:tbl>
    <w:p w14:paraId="2BBB2DC9" w14:textId="0F4EB805"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499F22DC" w14:textId="77777777" w:rsidTr="004515EA">
        <w:trPr>
          <w:trHeight w:val="416"/>
        </w:trPr>
        <w:tc>
          <w:tcPr>
            <w:tcW w:w="396" w:type="pct"/>
            <w:shd w:val="clear" w:color="auto" w:fill="002060"/>
          </w:tcPr>
          <w:p w14:paraId="6672474A"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4925C90F"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4E1FBF90" w14:textId="77777777" w:rsidTr="004515EA">
        <w:trPr>
          <w:trHeight w:val="552"/>
        </w:trPr>
        <w:tc>
          <w:tcPr>
            <w:tcW w:w="396" w:type="pct"/>
            <w:shd w:val="clear" w:color="auto" w:fill="F2F2F2" w:themeFill="background1" w:themeFillShade="F2"/>
          </w:tcPr>
          <w:p w14:paraId="790926AA"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6F1D324E"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172494D0" w14:textId="77777777" w:rsidTr="001C3412">
        <w:trPr>
          <w:trHeight w:val="3586"/>
        </w:trPr>
        <w:tc>
          <w:tcPr>
            <w:tcW w:w="396" w:type="pct"/>
          </w:tcPr>
          <w:p w14:paraId="3304E070" w14:textId="3D25FE63" w:rsidR="00B43C8B" w:rsidRPr="00335B0F" w:rsidRDefault="00B43C8B" w:rsidP="00FE4E6B">
            <w:pPr>
              <w:rPr>
                <w:rFonts w:ascii="Arial" w:hAnsi="Arial" w:cs="Arial"/>
                <w:sz w:val="24"/>
              </w:rPr>
            </w:pPr>
          </w:p>
        </w:tc>
        <w:tc>
          <w:tcPr>
            <w:tcW w:w="4604" w:type="pct"/>
          </w:tcPr>
          <w:p w14:paraId="5D22FC75" w14:textId="7A0DD617" w:rsidR="00B43C8B" w:rsidRPr="00AA09D5" w:rsidRDefault="00350820" w:rsidP="00FE4E6B">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0A7CE0" w:rsidRPr="000A7CE0">
                  <w:rPr>
                    <w:rFonts w:ascii="MS Gothic" w:eastAsia="MS Gothic" w:hAnsi="MS Gothic" w:hint="eastAsia"/>
                    <w:b/>
                    <w:bCs/>
                    <w:iCs/>
                    <w:color w:val="002060"/>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223BF131" w14:textId="77777777" w:rsidR="00B43C8B" w:rsidRPr="00AA09D5" w:rsidRDefault="00350820" w:rsidP="00FE4E6B">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B43C8B" w:rsidRPr="00AA09D5">
                  <w:rPr>
                    <w:rFonts w:ascii="MS Gothic" w:eastAsia="MS Gothic" w:hAnsi="MS Gothic" w:hint="eastAsia"/>
                    <w:b/>
                    <w:bCs/>
                    <w:iCs/>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70A0B2B9" w14:textId="77777777" w:rsidR="00B43C8B" w:rsidRPr="00B43C8B" w:rsidRDefault="00350820"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5FF55FD0" w14:textId="77777777" w:rsidR="00B43C8B" w:rsidRPr="00B43C8B" w:rsidRDefault="00350820"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proofErr w:type="spellStart"/>
            <w:r w:rsidR="00B43C8B" w:rsidRPr="00A700FC">
              <w:rPr>
                <w:rStyle w:val="Strong"/>
                <w:rFonts w:asciiTheme="minorHAnsi" w:hAnsiTheme="minorHAnsi" w:cstheme="minorHAnsi"/>
              </w:rPr>
              <w:t>TickITPlus</w:t>
            </w:r>
            <w:proofErr w:type="spellEnd"/>
            <w:r w:rsidR="00B43C8B" w:rsidRPr="00A700FC">
              <w:rPr>
                <w:rStyle w:val="Strong"/>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63698B19" w14:textId="1A970758" w:rsidR="00B43C8B" w:rsidRPr="00B43C8B" w:rsidRDefault="00350820" w:rsidP="00B43C8B">
            <w:pPr>
              <w:rPr>
                <w:rFonts w:asciiTheme="minorHAnsi" w:hAnsiTheme="minorHAnsi" w:cstheme="minorHAnsi"/>
              </w:rPr>
            </w:pPr>
            <w:sdt>
              <w:sdtPr>
                <w:rPr>
                  <w:rFonts w:asciiTheme="minorHAnsi" w:hAnsiTheme="minorHAnsi" w:cstheme="minorHAnsi"/>
                </w:rPr>
                <w:alias w:val="Yes-No Check"/>
                <w:tag w:val="Yes-No Check"/>
                <w:id w:val="196429729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p w14:paraId="630A246F" w14:textId="70A7E0DF" w:rsidR="00B43C8B" w:rsidRPr="007A1D95" w:rsidRDefault="00B43C8B" w:rsidP="007A1D95">
            <w:pPr>
              <w:rPr>
                <w:rFonts w:ascii="Arial" w:hAnsi="Arial" w:cs="Arial"/>
              </w:rPr>
            </w:pPr>
          </w:p>
        </w:tc>
      </w:tr>
      <w:tr w:rsidR="00B43C8B" w:rsidRPr="00095319" w14:paraId="719E4910" w14:textId="77777777" w:rsidTr="004515EA">
        <w:trPr>
          <w:trHeight w:val="460"/>
        </w:trPr>
        <w:tc>
          <w:tcPr>
            <w:tcW w:w="396" w:type="pct"/>
            <w:shd w:val="clear" w:color="auto" w:fill="F2F2F2" w:themeFill="background1" w:themeFillShade="F2"/>
          </w:tcPr>
          <w:p w14:paraId="716DA4E9" w14:textId="77777777" w:rsidR="00B43C8B" w:rsidRPr="005E1AF1" w:rsidRDefault="00B43C8B" w:rsidP="00FE4E6B">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165C6513" w14:textId="77777777" w:rsidR="00B43C8B" w:rsidRPr="00A700FC" w:rsidRDefault="00B43C8B" w:rsidP="00FE4E6B">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6866833B" w14:textId="77777777" w:rsidTr="00DE7BBE">
        <w:trPr>
          <w:trHeight w:val="460"/>
        </w:trPr>
        <w:tc>
          <w:tcPr>
            <w:tcW w:w="396" w:type="pct"/>
          </w:tcPr>
          <w:p w14:paraId="6065EFBC" w14:textId="064FFA2B" w:rsidR="00B43C8B" w:rsidRPr="00464737" w:rsidRDefault="00B43C8B" w:rsidP="00FE4E6B">
            <w:pPr>
              <w:rPr>
                <w:rFonts w:ascii="Arial" w:hAnsi="Arial" w:cs="Arial"/>
              </w:rPr>
            </w:pPr>
          </w:p>
        </w:tc>
        <w:tc>
          <w:tcPr>
            <w:tcW w:w="4604" w:type="pct"/>
          </w:tcPr>
          <w:p w14:paraId="1E763C1B" w14:textId="140AAA8F" w:rsidR="00B43C8B" w:rsidRPr="00464737" w:rsidRDefault="000F4ECB" w:rsidP="00DE7BBE">
            <w:pPr>
              <w:rPr>
                <w:rFonts w:ascii="Arial" w:hAnsi="Arial" w:cs="Arial"/>
              </w:rPr>
            </w:pPr>
            <w:r w:rsidRPr="00464737">
              <w:rPr>
                <w:rFonts w:ascii="Arial" w:hAnsi="Arial" w:cs="Arial"/>
              </w:rPr>
              <w:t>N/A</w:t>
            </w:r>
          </w:p>
          <w:p w14:paraId="187664A8" w14:textId="77777777" w:rsidR="00210841" w:rsidRPr="00464737" w:rsidRDefault="00210841" w:rsidP="00DE7BBE">
            <w:pPr>
              <w:rPr>
                <w:rFonts w:ascii="Arial" w:hAnsi="Arial" w:cs="Arial"/>
              </w:rPr>
            </w:pPr>
          </w:p>
          <w:p w14:paraId="53B1D5DE" w14:textId="692701A1" w:rsidR="00210841" w:rsidRPr="00464737" w:rsidRDefault="00210841" w:rsidP="00DE7BBE">
            <w:pPr>
              <w:rPr>
                <w:rFonts w:ascii="Arial" w:hAnsi="Arial" w:cs="Arial"/>
                <w:sz w:val="24"/>
              </w:rPr>
            </w:pPr>
          </w:p>
        </w:tc>
      </w:tr>
    </w:tbl>
    <w:p w14:paraId="3FC5699E" w14:textId="7494CE27" w:rsidR="00A700FC" w:rsidRDefault="00A700FC" w:rsidP="007A1D95">
      <w:r w:rsidRPr="007A1D95">
        <w:lastRenderedPageBreak/>
        <w:br w:type="page"/>
      </w:r>
    </w:p>
    <w:p w14:paraId="0BB5B09F" w14:textId="77777777" w:rsidR="00210841" w:rsidRPr="007A1D95" w:rsidRDefault="00210841" w:rsidP="007A1D95"/>
    <w:tbl>
      <w:tblPr>
        <w:tblStyle w:val="TableGrid1"/>
        <w:tblW w:w="5000" w:type="pct"/>
        <w:jc w:val="center"/>
        <w:tblLook w:val="04A0" w:firstRow="1" w:lastRow="0" w:firstColumn="1" w:lastColumn="0" w:noHBand="0" w:noVBand="1"/>
      </w:tblPr>
      <w:tblGrid>
        <w:gridCol w:w="561"/>
        <w:gridCol w:w="3120"/>
        <w:gridCol w:w="5936"/>
      </w:tblGrid>
      <w:tr w:rsidR="003E3D2B" w:rsidRPr="00095319" w14:paraId="0769932E" w14:textId="77777777" w:rsidTr="00210841">
        <w:trPr>
          <w:trHeight w:val="386"/>
          <w:jc w:val="center"/>
        </w:trPr>
        <w:tc>
          <w:tcPr>
            <w:tcW w:w="292" w:type="pct"/>
            <w:shd w:val="clear" w:color="auto" w:fill="002060"/>
          </w:tcPr>
          <w:p w14:paraId="4AD7BF33" w14:textId="56E68D3A" w:rsidR="003E3D2B" w:rsidRPr="00174AE4" w:rsidRDefault="0072367F"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3.</w:t>
            </w:r>
          </w:p>
        </w:tc>
        <w:tc>
          <w:tcPr>
            <w:tcW w:w="4708" w:type="pct"/>
            <w:gridSpan w:val="2"/>
            <w:shd w:val="clear" w:color="auto" w:fill="002060"/>
          </w:tcPr>
          <w:p w14:paraId="51CED90C" w14:textId="77777777" w:rsidR="003E3D2B" w:rsidRPr="00174AE4" w:rsidRDefault="003E3D2B"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Security</w:t>
            </w:r>
          </w:p>
        </w:tc>
      </w:tr>
      <w:tr w:rsidR="003E3D2B" w:rsidRPr="00095319" w14:paraId="71E9BC8E" w14:textId="77777777" w:rsidTr="00210841">
        <w:trPr>
          <w:trHeight w:val="346"/>
          <w:jc w:val="center"/>
        </w:trPr>
        <w:tc>
          <w:tcPr>
            <w:tcW w:w="292" w:type="pct"/>
            <w:shd w:val="clear" w:color="auto" w:fill="F2F2F2" w:themeFill="background1" w:themeFillShade="F2"/>
          </w:tcPr>
          <w:p w14:paraId="783FFBD0" w14:textId="77777777" w:rsidR="003E3D2B" w:rsidRPr="003E3D2B" w:rsidRDefault="0072367F" w:rsidP="003E3D2B">
            <w:pPr>
              <w:rPr>
                <w:rStyle w:val="Strong"/>
                <w:rFonts w:asciiTheme="minorHAnsi" w:hAnsiTheme="minorHAnsi" w:cstheme="minorHAnsi"/>
                <w:sz w:val="24"/>
                <w:szCs w:val="24"/>
              </w:rPr>
            </w:pPr>
            <w:r>
              <w:rPr>
                <w:rStyle w:val="Strong"/>
                <w:rFonts w:asciiTheme="minorHAnsi" w:hAnsiTheme="minorHAnsi" w:cstheme="minorHAnsi"/>
                <w:sz w:val="24"/>
                <w:szCs w:val="24"/>
              </w:rPr>
              <w:t>3</w:t>
            </w:r>
            <w:r w:rsidR="003E3D2B" w:rsidRPr="003E3D2B">
              <w:rPr>
                <w:rStyle w:val="Strong"/>
                <w:rFonts w:asciiTheme="minorHAnsi" w:hAnsiTheme="minorHAnsi" w:cstheme="minorHAnsi"/>
                <w:sz w:val="24"/>
                <w:szCs w:val="24"/>
              </w:rPr>
              <w:t>.1</w:t>
            </w:r>
          </w:p>
        </w:tc>
        <w:tc>
          <w:tcPr>
            <w:tcW w:w="4708" w:type="pct"/>
            <w:gridSpan w:val="2"/>
            <w:shd w:val="clear" w:color="auto" w:fill="F2F2F2" w:themeFill="background1" w:themeFillShade="F2"/>
          </w:tcPr>
          <w:p w14:paraId="49AC4BEE" w14:textId="77777777"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Highest security classification</w:t>
            </w:r>
          </w:p>
        </w:tc>
      </w:tr>
      <w:tr w:rsidR="003E3D2B" w:rsidRPr="00095319" w14:paraId="2155045B" w14:textId="77777777" w:rsidTr="00BB1269">
        <w:trPr>
          <w:trHeight w:val="609"/>
          <w:jc w:val="center"/>
        </w:trPr>
        <w:tc>
          <w:tcPr>
            <w:tcW w:w="292" w:type="pct"/>
            <w:vMerge w:val="restart"/>
            <w:shd w:val="clear" w:color="auto" w:fill="auto"/>
          </w:tcPr>
          <w:p w14:paraId="2EF37E49" w14:textId="69C10045" w:rsidR="003E3D2B" w:rsidRPr="00335B0F" w:rsidRDefault="003E3D2B" w:rsidP="003E3D2B">
            <w:pPr>
              <w:rPr>
                <w:sz w:val="24"/>
                <w:szCs w:val="24"/>
              </w:rPr>
            </w:pPr>
          </w:p>
        </w:tc>
        <w:tc>
          <w:tcPr>
            <w:tcW w:w="1622" w:type="pct"/>
            <w:shd w:val="clear" w:color="auto" w:fill="auto"/>
          </w:tcPr>
          <w:p w14:paraId="4E40832C" w14:textId="77777777" w:rsidR="003E3D2B" w:rsidRPr="007A1D95" w:rsidRDefault="003E3D2B" w:rsidP="003E3D2B">
            <w:pPr>
              <w:rPr>
                <w:rFonts w:asciiTheme="minorHAnsi" w:hAnsiTheme="minorHAnsi" w:cstheme="minorHAnsi"/>
                <w:b/>
              </w:rPr>
            </w:pPr>
            <w:r w:rsidRPr="007A1D95">
              <w:rPr>
                <w:rFonts w:asciiTheme="minorHAnsi" w:hAnsiTheme="minorHAnsi" w:cstheme="minorHAnsi"/>
                <w:b/>
              </w:rPr>
              <w:t>Of the work</w:t>
            </w:r>
          </w:p>
        </w:tc>
        <w:tc>
          <w:tcPr>
            <w:tcW w:w="3086" w:type="pct"/>
            <w:shd w:val="clear" w:color="auto" w:fill="auto"/>
            <w:vAlign w:val="center"/>
          </w:tcPr>
          <w:p w14:paraId="1BF501DC" w14:textId="00AC43D4" w:rsidR="003E3D2B" w:rsidRPr="001E05A7" w:rsidRDefault="00350820" w:rsidP="00350820">
            <w:pPr>
              <w:jc w:val="center"/>
              <w:rPr>
                <w:rFonts w:asciiTheme="minorHAnsi" w:hAnsiTheme="minorHAnsi" w:cstheme="minorHAnsi"/>
              </w:rPr>
            </w:pPr>
            <w:r>
              <w:rPr>
                <w:rFonts w:asciiTheme="minorHAnsi" w:hAnsiTheme="minorHAnsi" w:cstheme="minorHAnsi"/>
              </w:rPr>
              <w:t>REDACTED – SENSITIVE INFOMATION</w:t>
            </w:r>
          </w:p>
        </w:tc>
      </w:tr>
      <w:tr w:rsidR="00350820" w:rsidRPr="00095319" w14:paraId="76F3C60B" w14:textId="77777777" w:rsidTr="00BB1269">
        <w:trPr>
          <w:trHeight w:val="705"/>
          <w:jc w:val="center"/>
        </w:trPr>
        <w:tc>
          <w:tcPr>
            <w:tcW w:w="292" w:type="pct"/>
            <w:vMerge/>
            <w:shd w:val="clear" w:color="auto" w:fill="auto"/>
          </w:tcPr>
          <w:p w14:paraId="5594C9B6" w14:textId="77777777" w:rsidR="00350820" w:rsidRPr="005E1AF1" w:rsidRDefault="00350820" w:rsidP="00350820">
            <w:pPr>
              <w:rPr>
                <w:rStyle w:val="Strong"/>
                <w:rFonts w:cs="Arial"/>
                <w:sz w:val="24"/>
                <w:szCs w:val="24"/>
              </w:rPr>
            </w:pPr>
          </w:p>
        </w:tc>
        <w:tc>
          <w:tcPr>
            <w:tcW w:w="1622" w:type="pct"/>
            <w:shd w:val="clear" w:color="auto" w:fill="auto"/>
          </w:tcPr>
          <w:p w14:paraId="480B1CDD" w14:textId="77777777" w:rsidR="00350820" w:rsidRPr="007A1D95" w:rsidRDefault="00350820" w:rsidP="00350820">
            <w:pPr>
              <w:rPr>
                <w:rFonts w:asciiTheme="minorHAnsi" w:hAnsiTheme="minorHAnsi" w:cstheme="minorHAnsi"/>
                <w:b/>
              </w:rPr>
            </w:pPr>
            <w:r w:rsidRPr="007A1D95">
              <w:rPr>
                <w:rFonts w:asciiTheme="minorHAnsi" w:hAnsiTheme="minorHAnsi" w:cstheme="minorHAnsi"/>
                <w:b/>
              </w:rPr>
              <w:t>Of the Deliverables/ Output</w:t>
            </w:r>
          </w:p>
        </w:tc>
        <w:tc>
          <w:tcPr>
            <w:tcW w:w="3086" w:type="pct"/>
            <w:shd w:val="clear" w:color="auto" w:fill="auto"/>
            <w:vAlign w:val="center"/>
          </w:tcPr>
          <w:p w14:paraId="6D5F2AA4" w14:textId="18CDD149" w:rsidR="00350820" w:rsidRPr="001E05A7" w:rsidRDefault="00350820" w:rsidP="00350820">
            <w:pPr>
              <w:jc w:val="center"/>
              <w:rPr>
                <w:rFonts w:asciiTheme="minorHAnsi" w:hAnsiTheme="minorHAnsi" w:cstheme="minorHAnsi"/>
              </w:rPr>
            </w:pPr>
            <w:r>
              <w:rPr>
                <w:rFonts w:asciiTheme="minorHAnsi" w:hAnsiTheme="minorHAnsi" w:cstheme="minorHAnsi"/>
              </w:rPr>
              <w:t>REDACTED – SENSITIVE INFOMATION</w:t>
            </w:r>
          </w:p>
        </w:tc>
      </w:tr>
      <w:tr w:rsidR="00350820" w:rsidRPr="00095319" w14:paraId="757C27AF" w14:textId="77777777" w:rsidTr="00210841">
        <w:trPr>
          <w:trHeight w:val="216"/>
          <w:jc w:val="center"/>
        </w:trPr>
        <w:tc>
          <w:tcPr>
            <w:tcW w:w="292" w:type="pct"/>
            <w:shd w:val="clear" w:color="auto" w:fill="F2F2F2" w:themeFill="background1" w:themeFillShade="F2"/>
          </w:tcPr>
          <w:p w14:paraId="01018691" w14:textId="77777777" w:rsidR="00350820" w:rsidRPr="003E3D2B" w:rsidRDefault="00350820" w:rsidP="00350820">
            <w:pPr>
              <w:rPr>
                <w:rStyle w:val="Strong"/>
                <w:rFonts w:asciiTheme="minorHAnsi" w:hAnsiTheme="minorHAnsi" w:cstheme="minorHAnsi"/>
              </w:rPr>
            </w:pPr>
            <w:r>
              <w:rPr>
                <w:rStyle w:val="Strong"/>
                <w:rFonts w:asciiTheme="minorHAnsi" w:hAnsiTheme="minorHAnsi" w:cstheme="minorHAnsi"/>
              </w:rPr>
              <w:t>3</w:t>
            </w:r>
            <w:r w:rsidRPr="003E3D2B">
              <w:rPr>
                <w:rStyle w:val="Strong"/>
                <w:rFonts w:asciiTheme="minorHAnsi" w:hAnsiTheme="minorHAnsi" w:cstheme="minorHAnsi"/>
              </w:rPr>
              <w:t>.2</w:t>
            </w:r>
          </w:p>
        </w:tc>
        <w:tc>
          <w:tcPr>
            <w:tcW w:w="4708" w:type="pct"/>
            <w:gridSpan w:val="2"/>
            <w:shd w:val="clear" w:color="auto" w:fill="F2F2F2" w:themeFill="background1" w:themeFillShade="F2"/>
          </w:tcPr>
          <w:p w14:paraId="329411D0" w14:textId="77777777" w:rsidR="00350820" w:rsidRPr="00C03560" w:rsidRDefault="00350820" w:rsidP="00350820">
            <w:pPr>
              <w:rPr>
                <w:rStyle w:val="Strong"/>
                <w:rFonts w:asciiTheme="minorHAnsi" w:hAnsiTheme="minorHAnsi" w:cstheme="minorHAnsi"/>
              </w:rPr>
            </w:pPr>
            <w:r w:rsidRPr="00C03560">
              <w:rPr>
                <w:rStyle w:val="Strong"/>
                <w:rFonts w:asciiTheme="minorHAnsi" w:hAnsiTheme="minorHAnsi" w:cstheme="minorHAnsi"/>
              </w:rPr>
              <w:t>Security Aspects Letter (SAL)</w:t>
            </w:r>
          </w:p>
        </w:tc>
      </w:tr>
      <w:tr w:rsidR="00350820" w:rsidRPr="00095319" w14:paraId="57344DFB" w14:textId="77777777" w:rsidTr="002C64A3">
        <w:trPr>
          <w:trHeight w:val="609"/>
          <w:jc w:val="center"/>
        </w:trPr>
        <w:tc>
          <w:tcPr>
            <w:tcW w:w="292" w:type="pct"/>
          </w:tcPr>
          <w:p w14:paraId="370B6916" w14:textId="77777777" w:rsidR="00350820" w:rsidRPr="00335B0F" w:rsidRDefault="00350820" w:rsidP="00350820">
            <w:pPr>
              <w:rPr>
                <w:szCs w:val="24"/>
              </w:rPr>
            </w:pPr>
          </w:p>
        </w:tc>
        <w:tc>
          <w:tcPr>
            <w:tcW w:w="4708" w:type="pct"/>
            <w:gridSpan w:val="2"/>
            <w:vAlign w:val="center"/>
          </w:tcPr>
          <w:p w14:paraId="4F7BB0A3" w14:textId="4F94C574" w:rsidR="00350820" w:rsidRPr="004E3B5B" w:rsidRDefault="00350820" w:rsidP="00350820">
            <w:r>
              <w:rPr>
                <w:rFonts w:asciiTheme="minorHAnsi" w:hAnsiTheme="minorHAnsi" w:cstheme="minorHAnsi"/>
              </w:rPr>
              <w:t>REDACTED – SENSITIVE INFOMATION</w:t>
            </w:r>
          </w:p>
        </w:tc>
      </w:tr>
      <w:tr w:rsidR="00350820" w:rsidRPr="00095319" w14:paraId="4EF71CEB" w14:textId="77777777" w:rsidTr="00210841">
        <w:trPr>
          <w:trHeight w:val="284"/>
          <w:jc w:val="center"/>
        </w:trPr>
        <w:tc>
          <w:tcPr>
            <w:tcW w:w="292" w:type="pct"/>
            <w:shd w:val="clear" w:color="auto" w:fill="F2F2F2" w:themeFill="background1" w:themeFillShade="F2"/>
          </w:tcPr>
          <w:p w14:paraId="0CA07E30" w14:textId="77777777" w:rsidR="00350820" w:rsidRPr="003E3D2B" w:rsidRDefault="00350820" w:rsidP="00350820">
            <w:pPr>
              <w:rPr>
                <w:rStyle w:val="Strong"/>
                <w:rFonts w:asciiTheme="minorHAnsi" w:hAnsiTheme="minorHAnsi" w:cstheme="minorHAnsi"/>
              </w:rPr>
            </w:pPr>
            <w:r>
              <w:rPr>
                <w:rStyle w:val="Strong"/>
                <w:rFonts w:asciiTheme="minorHAnsi" w:hAnsiTheme="minorHAnsi" w:cstheme="minorHAnsi"/>
              </w:rPr>
              <w:t>3</w:t>
            </w:r>
            <w:r w:rsidRPr="003E3D2B">
              <w:rPr>
                <w:rStyle w:val="Strong"/>
                <w:rFonts w:asciiTheme="minorHAnsi" w:hAnsiTheme="minorHAnsi" w:cstheme="minorHAnsi"/>
              </w:rPr>
              <w:t>.3</w:t>
            </w:r>
          </w:p>
        </w:tc>
        <w:tc>
          <w:tcPr>
            <w:tcW w:w="4708" w:type="pct"/>
            <w:gridSpan w:val="2"/>
            <w:shd w:val="clear" w:color="auto" w:fill="F2F2F2" w:themeFill="background1" w:themeFillShade="F2"/>
          </w:tcPr>
          <w:p w14:paraId="0415AF6A" w14:textId="77777777" w:rsidR="00350820" w:rsidRPr="00C03560" w:rsidRDefault="00350820" w:rsidP="00350820">
            <w:pPr>
              <w:rPr>
                <w:rStyle w:val="Strong"/>
                <w:rFonts w:asciiTheme="minorHAnsi" w:hAnsiTheme="minorHAnsi" w:cstheme="minorHAnsi"/>
              </w:rPr>
            </w:pPr>
            <w:r w:rsidRPr="00C03560">
              <w:rPr>
                <w:rStyle w:val="Strong"/>
                <w:rFonts w:asciiTheme="minorHAnsi" w:hAnsiTheme="minorHAnsi" w:cstheme="minorHAnsi"/>
              </w:rPr>
              <w:t>Cyber Risk Level</w:t>
            </w:r>
          </w:p>
        </w:tc>
      </w:tr>
      <w:tr w:rsidR="00350820" w:rsidRPr="00095319" w14:paraId="7DBB77E0" w14:textId="77777777" w:rsidTr="00AB771B">
        <w:trPr>
          <w:trHeight w:val="460"/>
          <w:jc w:val="center"/>
        </w:trPr>
        <w:tc>
          <w:tcPr>
            <w:tcW w:w="292" w:type="pct"/>
          </w:tcPr>
          <w:p w14:paraId="791D5209" w14:textId="77777777" w:rsidR="00350820" w:rsidRPr="00335B0F" w:rsidRDefault="00350820" w:rsidP="00350820"/>
        </w:tc>
        <w:tc>
          <w:tcPr>
            <w:tcW w:w="4708" w:type="pct"/>
            <w:gridSpan w:val="2"/>
            <w:vAlign w:val="center"/>
          </w:tcPr>
          <w:p w14:paraId="74E12E55" w14:textId="394FB6BD" w:rsidR="00350820" w:rsidRPr="00EA0F0A" w:rsidRDefault="00350820" w:rsidP="00350820">
            <w:pPr>
              <w:tabs>
                <w:tab w:val="left" w:pos="2450"/>
              </w:tabs>
              <w:rPr>
                <w:sz w:val="24"/>
                <w:szCs w:val="24"/>
              </w:rPr>
            </w:pPr>
            <w:r>
              <w:rPr>
                <w:rFonts w:asciiTheme="minorHAnsi" w:hAnsiTheme="minorHAnsi" w:cstheme="minorHAnsi"/>
              </w:rPr>
              <w:t>REDACTED – SENSITIVE INFOMATION</w:t>
            </w:r>
          </w:p>
        </w:tc>
      </w:tr>
      <w:tr w:rsidR="00350820" w:rsidRPr="00095319" w14:paraId="546B39BF" w14:textId="77777777" w:rsidTr="00210841">
        <w:trPr>
          <w:trHeight w:val="272"/>
          <w:jc w:val="center"/>
        </w:trPr>
        <w:tc>
          <w:tcPr>
            <w:tcW w:w="292" w:type="pct"/>
            <w:shd w:val="clear" w:color="auto" w:fill="F2F2F2" w:themeFill="background1" w:themeFillShade="F2"/>
          </w:tcPr>
          <w:p w14:paraId="1BF2B61A" w14:textId="77777777" w:rsidR="00350820" w:rsidRPr="00C03560" w:rsidRDefault="00350820" w:rsidP="00350820">
            <w:pPr>
              <w:rPr>
                <w:rStyle w:val="Strong"/>
                <w:rFonts w:asciiTheme="minorHAnsi" w:hAnsiTheme="minorHAnsi" w:cstheme="minorHAnsi"/>
              </w:rPr>
            </w:pPr>
            <w:r>
              <w:rPr>
                <w:rStyle w:val="Strong"/>
                <w:rFonts w:asciiTheme="minorHAnsi" w:hAnsiTheme="minorHAnsi" w:cstheme="minorHAnsi"/>
              </w:rPr>
              <w:t>3</w:t>
            </w:r>
            <w:r w:rsidRPr="00C03560">
              <w:rPr>
                <w:rStyle w:val="Strong"/>
                <w:rFonts w:asciiTheme="minorHAnsi" w:hAnsiTheme="minorHAnsi" w:cstheme="minorHAnsi"/>
              </w:rPr>
              <w:t>.4</w:t>
            </w:r>
          </w:p>
        </w:tc>
        <w:tc>
          <w:tcPr>
            <w:tcW w:w="4708" w:type="pct"/>
            <w:gridSpan w:val="2"/>
            <w:shd w:val="clear" w:color="auto" w:fill="F2F2F2" w:themeFill="background1" w:themeFillShade="F2"/>
          </w:tcPr>
          <w:p w14:paraId="4940C24F" w14:textId="49A9CBFD" w:rsidR="00350820" w:rsidRPr="00C03560" w:rsidRDefault="00350820" w:rsidP="00350820">
            <w:pPr>
              <w:rPr>
                <w:rStyle w:val="Strong"/>
                <w:rFonts w:asciiTheme="minorHAnsi" w:hAnsiTheme="minorHAnsi" w:cstheme="minorHAnsi"/>
              </w:rPr>
            </w:pPr>
            <w:r w:rsidRPr="00C03560">
              <w:rPr>
                <w:rStyle w:val="Strong"/>
                <w:rFonts w:asciiTheme="minorHAnsi" w:hAnsiTheme="minorHAnsi" w:cstheme="minorHAnsi"/>
              </w:rPr>
              <w:t>Cyber Risk Assessment (RA</w:t>
            </w:r>
            <w:r>
              <w:rPr>
                <w:rStyle w:val="Strong"/>
                <w:rFonts w:asciiTheme="minorHAnsi" w:hAnsiTheme="minorHAnsi" w:cstheme="minorHAnsi"/>
              </w:rPr>
              <w:t>F</w:t>
            </w:r>
            <w:r w:rsidRPr="00C03560">
              <w:rPr>
                <w:rStyle w:val="Strong"/>
                <w:rFonts w:asciiTheme="minorHAnsi" w:hAnsiTheme="minorHAnsi" w:cstheme="minorHAnsi"/>
              </w:rPr>
              <w:t xml:space="preserve">) Reference </w:t>
            </w:r>
          </w:p>
        </w:tc>
      </w:tr>
      <w:tr w:rsidR="00350820" w:rsidRPr="00095319" w14:paraId="71BA5744" w14:textId="77777777" w:rsidTr="00DB311F">
        <w:trPr>
          <w:trHeight w:val="460"/>
          <w:jc w:val="center"/>
        </w:trPr>
        <w:tc>
          <w:tcPr>
            <w:tcW w:w="292" w:type="pct"/>
          </w:tcPr>
          <w:p w14:paraId="3093478E" w14:textId="77777777" w:rsidR="00350820" w:rsidRPr="00335B0F" w:rsidRDefault="00350820" w:rsidP="00350820"/>
        </w:tc>
        <w:tc>
          <w:tcPr>
            <w:tcW w:w="4708" w:type="pct"/>
            <w:gridSpan w:val="2"/>
            <w:vAlign w:val="center"/>
          </w:tcPr>
          <w:p w14:paraId="5AC27975" w14:textId="21BAFE5F" w:rsidR="00350820" w:rsidRPr="00A11C90" w:rsidRDefault="00350820" w:rsidP="00350820">
            <w:pPr>
              <w:rPr>
                <w:rFonts w:ascii="Arial" w:hAnsi="Arial" w:cs="Arial"/>
              </w:rPr>
            </w:pPr>
            <w:r>
              <w:rPr>
                <w:rFonts w:asciiTheme="minorHAnsi" w:hAnsiTheme="minorHAnsi" w:cstheme="minorHAnsi"/>
              </w:rPr>
              <w:t>REDACTED – SENSITIVE INFOMATION</w:t>
            </w:r>
          </w:p>
        </w:tc>
      </w:tr>
    </w:tbl>
    <w:p w14:paraId="7909FA8A" w14:textId="1EE09292" w:rsidR="00210841" w:rsidRDefault="00210841" w:rsidP="00F167C8"/>
    <w:tbl>
      <w:tblPr>
        <w:tblpPr w:leftFromText="180" w:rightFromText="180" w:vertAnchor="text" w:horzAnchor="margin" w:tblpY="314"/>
        <w:tblW w:w="5000" w:type="pct"/>
        <w:tblLayout w:type="fixed"/>
        <w:tblLook w:val="04A0" w:firstRow="1" w:lastRow="0" w:firstColumn="1" w:lastColumn="0" w:noHBand="0" w:noVBand="1"/>
      </w:tblPr>
      <w:tblGrid>
        <w:gridCol w:w="690"/>
        <w:gridCol w:w="434"/>
        <w:gridCol w:w="1214"/>
        <w:gridCol w:w="3070"/>
        <w:gridCol w:w="1189"/>
        <w:gridCol w:w="1439"/>
        <w:gridCol w:w="1581"/>
      </w:tblGrid>
      <w:tr w:rsidR="0072367F" w:rsidRPr="004B35A2" w14:paraId="313F9811" w14:textId="77777777" w:rsidTr="00FE4E6B">
        <w:trPr>
          <w:cantSplit/>
          <w:trHeight w:val="274"/>
          <w:tblHeader/>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2800AF27" w14:textId="77777777" w:rsidR="0072367F" w:rsidRPr="001C3412" w:rsidRDefault="0072367F" w:rsidP="00FE4E6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lastRenderedPageBreak/>
              <w:t>4</w:t>
            </w:r>
            <w:r w:rsidRPr="001C3412">
              <w:rPr>
                <w:rStyle w:val="Strong"/>
                <w:rFonts w:asciiTheme="minorHAnsi" w:hAnsiTheme="minorHAnsi" w:cstheme="minorHAnsi"/>
                <w:sz w:val="24"/>
              </w:rPr>
              <w:t>.</w:t>
            </w:r>
          </w:p>
        </w:tc>
        <w:tc>
          <w:tcPr>
            <w:tcW w:w="464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3D4C3FFD" w14:textId="5148D46B" w:rsidR="0072367F" w:rsidRPr="001C3412" w:rsidRDefault="00E8074D" w:rsidP="00FE4E6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708415AE" w14:textId="77777777" w:rsidTr="00FE4E6B">
        <w:trPr>
          <w:cantSplit/>
          <w:trHeight w:val="7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FB97EC4" w14:textId="56C01C20" w:rsidR="0072367F" w:rsidRPr="005E1AF1" w:rsidRDefault="0072367F" w:rsidP="00FE4E6B">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116F4D">
                  <w:t>Yes</w:t>
                </w:r>
              </w:sdtContent>
            </w:sdt>
          </w:p>
          <w:p w14:paraId="3A41270E" w14:textId="38C25C46" w:rsidR="0072367F" w:rsidRPr="00A11C90" w:rsidRDefault="0072367F" w:rsidP="00FE4E6B">
            <w:pPr>
              <w:rPr>
                <w:rFonts w:cs="Arial"/>
              </w:rPr>
            </w:pPr>
          </w:p>
        </w:tc>
      </w:tr>
      <w:tr w:rsidR="0072367F" w:rsidRPr="004B35A2" w14:paraId="462F9992" w14:textId="77777777" w:rsidTr="00FE4E6B">
        <w:trPr>
          <w:cantSplit/>
          <w:trHeight w:val="1249"/>
          <w:tblHeader/>
        </w:trPr>
        <w:tc>
          <w:tcPr>
            <w:tcW w:w="5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0AD00" w14:textId="77777777" w:rsidR="0072367F" w:rsidRPr="00A700FC" w:rsidRDefault="0072367F" w:rsidP="00FE4E6B">
            <w:pPr>
              <w:rPr>
                <w:rFonts w:cs="Arial"/>
                <w:b/>
                <w:szCs w:val="22"/>
              </w:rPr>
            </w:pPr>
            <w:r w:rsidRPr="00A700FC">
              <w:rPr>
                <w:rFonts w:cs="Arial"/>
                <w:b/>
                <w:szCs w:val="22"/>
              </w:rPr>
              <w:t>GFA No.</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984FC" w14:textId="77777777" w:rsidR="0072367F" w:rsidRPr="00A700FC" w:rsidRDefault="0072367F" w:rsidP="00FE4E6B">
            <w:pPr>
              <w:rPr>
                <w:rFonts w:cs="Arial"/>
                <w:b/>
                <w:szCs w:val="22"/>
              </w:rPr>
            </w:pPr>
            <w:r w:rsidRPr="00A700FC">
              <w:rPr>
                <w:rFonts w:cs="Arial"/>
                <w:b/>
                <w:szCs w:val="22"/>
              </w:rPr>
              <w:t>Unique Identifier/ Serial No</w:t>
            </w:r>
          </w:p>
        </w:tc>
        <w:tc>
          <w:tcPr>
            <w:tcW w:w="1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F82ED" w14:textId="77777777" w:rsidR="0072367F" w:rsidRPr="00A700FC" w:rsidRDefault="0072367F" w:rsidP="00FE4E6B">
            <w:pPr>
              <w:rPr>
                <w:rFonts w:cs="Arial"/>
                <w:b/>
                <w:szCs w:val="22"/>
              </w:rPr>
            </w:pPr>
            <w:r w:rsidRPr="00A700FC">
              <w:rPr>
                <w:rFonts w:cs="Arial"/>
                <w:b/>
                <w:szCs w:val="22"/>
              </w:rPr>
              <w:t>Description:</w:t>
            </w:r>
          </w:p>
          <w:p w14:paraId="373E8D99" w14:textId="0BC21D80" w:rsidR="00A11C90" w:rsidRPr="00A11C90" w:rsidRDefault="00A11C90" w:rsidP="00FE4E6B">
            <w:pPr>
              <w:rPr>
                <w:rFonts w:cs="Arial"/>
                <w:i/>
                <w:color w:val="7F7F7F" w:themeColor="text1" w:themeTint="80"/>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AF5B4" w14:textId="77777777" w:rsidR="0072367F" w:rsidRPr="00A700FC" w:rsidRDefault="0072367F" w:rsidP="00FE4E6B">
            <w:pPr>
              <w:rPr>
                <w:rFonts w:cs="Arial"/>
                <w:b/>
                <w:szCs w:val="22"/>
              </w:rPr>
            </w:pPr>
            <w:r w:rsidRPr="00A700FC">
              <w:rPr>
                <w:rFonts w:cs="Arial"/>
                <w:b/>
                <w:szCs w:val="22"/>
              </w:rPr>
              <w:t>Available Date</w:t>
            </w:r>
          </w:p>
          <w:p w14:paraId="0640F367" w14:textId="77777777" w:rsidR="0072367F" w:rsidRPr="00A700FC" w:rsidRDefault="0072367F" w:rsidP="00FE4E6B">
            <w:pPr>
              <w:rPr>
                <w:rFonts w:cs="Arial"/>
                <w:b/>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67762" w14:textId="77777777" w:rsidR="0072367F" w:rsidRPr="00A700FC" w:rsidRDefault="0072367F" w:rsidP="00FE4E6B">
            <w:pPr>
              <w:rPr>
                <w:rFonts w:cs="Arial"/>
                <w:b/>
                <w:szCs w:val="22"/>
              </w:rPr>
            </w:pPr>
            <w:r w:rsidRPr="00A700FC">
              <w:rPr>
                <w:rFonts w:cs="Arial"/>
                <w:b/>
                <w:szCs w:val="22"/>
              </w:rPr>
              <w:t>Issued by</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DEB096" w14:textId="77777777" w:rsidR="0072367F" w:rsidRDefault="0072367F" w:rsidP="00FE4E6B">
            <w:pPr>
              <w:rPr>
                <w:rFonts w:cs="Arial"/>
                <w:b/>
                <w:szCs w:val="22"/>
              </w:rPr>
            </w:pPr>
            <w:r>
              <w:rPr>
                <w:rFonts w:cs="Arial"/>
                <w:b/>
                <w:szCs w:val="22"/>
              </w:rPr>
              <w:t xml:space="preserve">Return Date or Disposal Date </w:t>
            </w:r>
            <w:r w:rsidRPr="00A700FC">
              <w:rPr>
                <w:rFonts w:cs="Arial"/>
                <w:b/>
                <w:szCs w:val="22"/>
              </w:rPr>
              <w:t>(T0+)</w:t>
            </w:r>
          </w:p>
          <w:p w14:paraId="162936FF" w14:textId="6F71371C" w:rsidR="0072367F" w:rsidRPr="0072367F" w:rsidRDefault="0072367F" w:rsidP="00FE4E6B">
            <w:pPr>
              <w:rPr>
                <w:rFonts w:cs="Arial"/>
                <w:i/>
                <w:szCs w:val="22"/>
              </w:rPr>
            </w:pPr>
          </w:p>
        </w:tc>
      </w:tr>
      <w:tr w:rsidR="0072367F" w:rsidRPr="004B35A2" w14:paraId="4B9BADDE" w14:textId="77777777" w:rsidTr="00FE4E6B">
        <w:trPr>
          <w:cantSplit/>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B235413" w14:textId="77777777" w:rsidR="0072367F" w:rsidRPr="003C2D17" w:rsidRDefault="0072367F" w:rsidP="00FE4E6B">
            <w:pPr>
              <w:rPr>
                <w:rFonts w:cs="Arial"/>
                <w:color w:val="808080" w:themeColor="background1" w:themeShade="80"/>
                <w:sz w:val="24"/>
              </w:rPr>
            </w:pPr>
            <w:r w:rsidRPr="003C2D17">
              <w:rPr>
                <w:rFonts w:cs="Arial"/>
                <w:sz w:val="24"/>
              </w:rPr>
              <w:t>GFA-1</w:t>
            </w:r>
          </w:p>
        </w:tc>
        <w:tc>
          <w:tcPr>
            <w:tcW w:w="631" w:type="pct"/>
            <w:tcBorders>
              <w:top w:val="single" w:sz="4" w:space="0" w:color="auto"/>
              <w:left w:val="single" w:sz="4" w:space="0" w:color="auto"/>
              <w:bottom w:val="single" w:sz="4" w:space="0" w:color="auto"/>
              <w:right w:val="single" w:sz="4" w:space="0" w:color="auto"/>
            </w:tcBorders>
            <w:vAlign w:val="center"/>
          </w:tcPr>
          <w:p w14:paraId="055D352C" w14:textId="78799EB4" w:rsidR="0072367F" w:rsidRPr="001E05A7" w:rsidRDefault="0072367F" w:rsidP="00FE4E6B">
            <w:pPr>
              <w:rPr>
                <w:rFonts w:cs="Arial"/>
                <w:szCs w:val="22"/>
              </w:rPr>
            </w:pPr>
          </w:p>
        </w:tc>
        <w:tc>
          <w:tcPr>
            <w:tcW w:w="1596" w:type="pct"/>
            <w:tcBorders>
              <w:top w:val="single" w:sz="4" w:space="0" w:color="auto"/>
              <w:left w:val="single" w:sz="4" w:space="0" w:color="auto"/>
              <w:bottom w:val="single" w:sz="4" w:space="0" w:color="auto"/>
              <w:right w:val="single" w:sz="4" w:space="0" w:color="auto"/>
            </w:tcBorders>
          </w:tcPr>
          <w:p w14:paraId="63CD8B69" w14:textId="1CE06C8D" w:rsidR="0072367F" w:rsidRDefault="007F164C" w:rsidP="00FE4E6B">
            <w:r>
              <w:t>Dstl laptop per staff member</w:t>
            </w:r>
          </w:p>
        </w:tc>
        <w:tc>
          <w:tcPr>
            <w:tcW w:w="618" w:type="pct"/>
            <w:tcBorders>
              <w:top w:val="single" w:sz="4" w:space="0" w:color="auto"/>
              <w:left w:val="single" w:sz="4" w:space="0" w:color="auto"/>
              <w:bottom w:val="single" w:sz="4" w:space="0" w:color="auto"/>
              <w:right w:val="single" w:sz="4" w:space="0" w:color="auto"/>
            </w:tcBorders>
          </w:tcPr>
          <w:p w14:paraId="5F6A1E59" w14:textId="0B427186" w:rsidR="0072367F" w:rsidRDefault="00116F4D" w:rsidP="00FE4E6B">
            <w:r>
              <w:t>At start of contract</w:t>
            </w:r>
          </w:p>
        </w:tc>
        <w:tc>
          <w:tcPr>
            <w:tcW w:w="748" w:type="pct"/>
            <w:tcBorders>
              <w:top w:val="single" w:sz="4" w:space="0" w:color="auto"/>
              <w:left w:val="single" w:sz="4" w:space="0" w:color="auto"/>
              <w:bottom w:val="single" w:sz="4" w:space="0" w:color="auto"/>
              <w:right w:val="single" w:sz="4" w:space="0" w:color="auto"/>
            </w:tcBorders>
          </w:tcPr>
          <w:p w14:paraId="051B290F" w14:textId="119BE037" w:rsidR="0072367F" w:rsidRDefault="00116F4D" w:rsidP="00FE4E6B">
            <w:r>
              <w:t xml:space="preserve">Dstl </w:t>
            </w:r>
          </w:p>
        </w:tc>
        <w:tc>
          <w:tcPr>
            <w:tcW w:w="821" w:type="pct"/>
            <w:tcBorders>
              <w:top w:val="single" w:sz="4" w:space="0" w:color="auto"/>
              <w:left w:val="single" w:sz="4" w:space="0" w:color="auto"/>
              <w:bottom w:val="single" w:sz="4" w:space="0" w:color="auto"/>
              <w:right w:val="single" w:sz="4" w:space="0" w:color="auto"/>
            </w:tcBorders>
          </w:tcPr>
          <w:p w14:paraId="7E02C710" w14:textId="3DAC26EE" w:rsidR="0072367F" w:rsidRDefault="00116F4D" w:rsidP="00FE4E6B">
            <w:r>
              <w:t>At end of contract</w:t>
            </w:r>
          </w:p>
        </w:tc>
      </w:tr>
      <w:tr w:rsidR="0072367F" w:rsidRPr="004B35A2" w14:paraId="466803C5" w14:textId="77777777" w:rsidTr="00FE4E6B">
        <w:trPr>
          <w:cantSplit/>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E69FDA2" w14:textId="3E3BFA17" w:rsidR="0072367F" w:rsidRPr="003C2D17" w:rsidRDefault="0072367F" w:rsidP="00FE4E6B">
            <w:pPr>
              <w:rPr>
                <w:rFonts w:cs="Arial"/>
                <w:sz w:val="24"/>
              </w:rPr>
            </w:pPr>
          </w:p>
        </w:tc>
        <w:tc>
          <w:tcPr>
            <w:tcW w:w="631" w:type="pct"/>
            <w:tcBorders>
              <w:top w:val="single" w:sz="4" w:space="0" w:color="auto"/>
              <w:left w:val="single" w:sz="4" w:space="0" w:color="auto"/>
              <w:bottom w:val="single" w:sz="4" w:space="0" w:color="auto"/>
              <w:right w:val="single" w:sz="4" w:space="0" w:color="auto"/>
            </w:tcBorders>
          </w:tcPr>
          <w:p w14:paraId="3333FD7A" w14:textId="14740B7C" w:rsidR="0072367F" w:rsidRDefault="0072367F" w:rsidP="00FE4E6B"/>
        </w:tc>
        <w:tc>
          <w:tcPr>
            <w:tcW w:w="1596" w:type="pct"/>
            <w:tcBorders>
              <w:top w:val="single" w:sz="4" w:space="0" w:color="auto"/>
              <w:left w:val="single" w:sz="4" w:space="0" w:color="auto"/>
              <w:bottom w:val="single" w:sz="4" w:space="0" w:color="auto"/>
              <w:right w:val="single" w:sz="4" w:space="0" w:color="auto"/>
            </w:tcBorders>
          </w:tcPr>
          <w:p w14:paraId="6C90120D" w14:textId="7D8F5B2A" w:rsidR="0072367F" w:rsidRDefault="0072367F" w:rsidP="00FE4E6B"/>
        </w:tc>
        <w:tc>
          <w:tcPr>
            <w:tcW w:w="618" w:type="pct"/>
            <w:tcBorders>
              <w:top w:val="single" w:sz="4" w:space="0" w:color="auto"/>
              <w:left w:val="single" w:sz="4" w:space="0" w:color="auto"/>
              <w:bottom w:val="single" w:sz="4" w:space="0" w:color="auto"/>
              <w:right w:val="single" w:sz="4" w:space="0" w:color="auto"/>
            </w:tcBorders>
          </w:tcPr>
          <w:p w14:paraId="6E1169AA" w14:textId="6D1B1EFC" w:rsidR="0072367F" w:rsidRDefault="0072367F" w:rsidP="00FE4E6B"/>
        </w:tc>
        <w:tc>
          <w:tcPr>
            <w:tcW w:w="748" w:type="pct"/>
            <w:tcBorders>
              <w:top w:val="single" w:sz="4" w:space="0" w:color="auto"/>
              <w:left w:val="single" w:sz="4" w:space="0" w:color="auto"/>
              <w:bottom w:val="single" w:sz="4" w:space="0" w:color="auto"/>
              <w:right w:val="single" w:sz="4" w:space="0" w:color="auto"/>
            </w:tcBorders>
          </w:tcPr>
          <w:p w14:paraId="2D0FA328" w14:textId="56CC075D" w:rsidR="0072367F" w:rsidRDefault="0072367F" w:rsidP="00FE4E6B"/>
        </w:tc>
        <w:tc>
          <w:tcPr>
            <w:tcW w:w="821" w:type="pct"/>
            <w:tcBorders>
              <w:top w:val="single" w:sz="4" w:space="0" w:color="auto"/>
              <w:left w:val="single" w:sz="4" w:space="0" w:color="auto"/>
              <w:bottom w:val="single" w:sz="4" w:space="0" w:color="auto"/>
              <w:right w:val="single" w:sz="4" w:space="0" w:color="auto"/>
            </w:tcBorders>
          </w:tcPr>
          <w:p w14:paraId="4BF30DDF" w14:textId="09280091" w:rsidR="0072367F" w:rsidRDefault="0072367F" w:rsidP="00FE4E6B"/>
        </w:tc>
      </w:tr>
    </w:tbl>
    <w:p w14:paraId="1F657BA7" w14:textId="435F6DDB" w:rsidR="0072367F" w:rsidRDefault="0072367F" w:rsidP="00F167C8"/>
    <w:p w14:paraId="3F0655C8" w14:textId="77777777" w:rsidR="007F164C" w:rsidRDefault="007F164C" w:rsidP="00F167C8"/>
    <w:p w14:paraId="79E68BF9" w14:textId="77777777" w:rsidR="007F164C" w:rsidRDefault="007F164C" w:rsidP="00F167C8"/>
    <w:p w14:paraId="6F8BFF2D" w14:textId="72F883AD" w:rsidR="00DE7BBE" w:rsidRDefault="00DE7BBE"/>
    <w:tbl>
      <w:tblPr>
        <w:tblW w:w="0" w:type="auto"/>
        <w:tblLook w:val="04A0" w:firstRow="1" w:lastRow="0" w:firstColumn="1" w:lastColumn="0" w:noHBand="0" w:noVBand="1"/>
      </w:tblPr>
      <w:tblGrid>
        <w:gridCol w:w="522"/>
        <w:gridCol w:w="9095"/>
      </w:tblGrid>
      <w:tr w:rsidR="00DE7BBE" w:rsidRPr="00210841" w14:paraId="6E6571A3" w14:textId="77777777" w:rsidTr="00FE4E6B">
        <w:trPr>
          <w:cantSplit/>
          <w:trHeight w:val="274"/>
          <w:tblHeader/>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5A9DC19B" w14:textId="77777777" w:rsidR="00DE7BBE" w:rsidRPr="00BB1269" w:rsidRDefault="00DE7BBE" w:rsidP="00FE4E6B">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lastRenderedPageBreak/>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002060"/>
          </w:tcPr>
          <w:p w14:paraId="71193078" w14:textId="77777777" w:rsidR="00DE7BBE" w:rsidRPr="00BB1269" w:rsidRDefault="00DE7BBE" w:rsidP="00FE4E6B">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14:paraId="130D702A" w14:textId="77777777" w:rsidTr="00FE4E6B">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578C5" w14:textId="77777777" w:rsidR="00DE7BBE" w:rsidRPr="00210841" w:rsidRDefault="00DE7BBE" w:rsidP="00FE4E6B">
            <w:pPr>
              <w:rPr>
                <w:rFonts w:cs="Arial"/>
                <w:b/>
                <w:szCs w:val="22"/>
              </w:rPr>
            </w:pPr>
            <w:r w:rsidRPr="00210841">
              <w:rPr>
                <w:rFonts w:cs="Arial"/>
                <w:b/>
                <w:szCs w:val="22"/>
              </w:rPr>
              <w:t>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EF76" w14:textId="77777777" w:rsidR="00DE7BBE" w:rsidRPr="00210841" w:rsidRDefault="00DE7BBE" w:rsidP="00FE4E6B">
            <w:pPr>
              <w:rPr>
                <w:rFonts w:cs="Arial"/>
                <w:i/>
                <w:szCs w:val="22"/>
              </w:rPr>
            </w:pPr>
            <w:r w:rsidRPr="00210841">
              <w:rPr>
                <w:rFonts w:cs="Arial"/>
                <w:b/>
                <w:szCs w:val="22"/>
              </w:rPr>
              <w:t>Technical Evaluation Criteria</w:t>
            </w:r>
          </w:p>
        </w:tc>
      </w:tr>
      <w:tr w:rsidR="00DE7BBE" w:rsidRPr="00210841" w14:paraId="68C7AC33" w14:textId="77777777" w:rsidTr="00FE4E6B">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594BD20" w14:textId="77777777" w:rsidR="00DE7BBE" w:rsidRPr="00210841" w:rsidRDefault="00DE7BBE" w:rsidP="00FE4E6B">
            <w:pPr>
              <w:rPr>
                <w:rFonts w:cs="Arial"/>
                <w:color w:val="808080" w:themeColor="background1" w:themeShade="80"/>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8540728" w14:textId="530FEE46" w:rsidR="00C8218D" w:rsidRDefault="00C8218D" w:rsidP="00FE4E6B">
            <w:pPr>
              <w:rPr>
                <w:rFonts w:cs="Arial"/>
                <w:szCs w:val="22"/>
              </w:rPr>
            </w:pPr>
            <w:r>
              <w:rPr>
                <w:rFonts w:cs="Arial"/>
                <w:szCs w:val="22"/>
              </w:rPr>
              <w:t>Technical evaluation criteria (60%) (weightings of each criteria are shown in brackets below):</w:t>
            </w:r>
          </w:p>
          <w:p w14:paraId="148CD989" w14:textId="77777777" w:rsidR="00C8218D" w:rsidRPr="00DB681F" w:rsidRDefault="00C8218D" w:rsidP="00DB681F">
            <w:pPr>
              <w:pStyle w:val="ListParagraph"/>
              <w:numPr>
                <w:ilvl w:val="0"/>
                <w:numId w:val="24"/>
              </w:numPr>
              <w:rPr>
                <w:rFonts w:cs="Arial"/>
                <w:szCs w:val="22"/>
              </w:rPr>
            </w:pPr>
            <w:r w:rsidRPr="00C8218D">
              <w:rPr>
                <w:rFonts w:cs="Arial"/>
                <w:szCs w:val="22"/>
              </w:rPr>
              <w:t>Demonstrate with evidence the ability to quickly familiarise with a complex inherited codebase. (0.2)</w:t>
            </w:r>
          </w:p>
          <w:p w14:paraId="7A82297E" w14:textId="77777777" w:rsidR="00C8218D" w:rsidRPr="00DB681F" w:rsidRDefault="00C8218D" w:rsidP="00DB681F">
            <w:pPr>
              <w:pStyle w:val="ListParagraph"/>
              <w:numPr>
                <w:ilvl w:val="0"/>
                <w:numId w:val="24"/>
              </w:numPr>
              <w:rPr>
                <w:rFonts w:cs="Arial"/>
                <w:szCs w:val="22"/>
              </w:rPr>
            </w:pPr>
            <w:r w:rsidRPr="00DB681F">
              <w:rPr>
                <w:rFonts w:cs="Arial"/>
                <w:szCs w:val="22"/>
              </w:rPr>
              <w:t>Demonstrate expertise and experience of developing software to implement machine learning and AI algorithms.  (0.2)</w:t>
            </w:r>
          </w:p>
          <w:p w14:paraId="6E7EC6F9" w14:textId="77777777" w:rsidR="00C8218D" w:rsidRPr="00DB681F" w:rsidRDefault="00C8218D" w:rsidP="00DB681F">
            <w:pPr>
              <w:pStyle w:val="ListParagraph"/>
              <w:numPr>
                <w:ilvl w:val="0"/>
                <w:numId w:val="24"/>
              </w:numPr>
              <w:rPr>
                <w:rFonts w:cs="Arial"/>
                <w:szCs w:val="22"/>
              </w:rPr>
            </w:pPr>
            <w:r w:rsidRPr="00DB681F">
              <w:rPr>
                <w:rFonts w:cs="Arial"/>
                <w:szCs w:val="22"/>
              </w:rPr>
              <w:t>Demonstrate expertise and experience of evaluating and testing machine learning and AI systems and tools.  (0.2)</w:t>
            </w:r>
          </w:p>
          <w:p w14:paraId="10A43692" w14:textId="77777777" w:rsidR="00C8218D" w:rsidRPr="00DB681F" w:rsidRDefault="00C8218D" w:rsidP="00DB681F">
            <w:pPr>
              <w:pStyle w:val="ListParagraph"/>
              <w:numPr>
                <w:ilvl w:val="0"/>
                <w:numId w:val="24"/>
              </w:numPr>
              <w:rPr>
                <w:rFonts w:cs="Arial"/>
                <w:szCs w:val="22"/>
              </w:rPr>
            </w:pPr>
            <w:r w:rsidRPr="00DB681F">
              <w:rPr>
                <w:rFonts w:cs="Arial"/>
                <w:szCs w:val="22"/>
              </w:rPr>
              <w:t>Demonstrate experience of developing software in the context of the cyber security domain. (0.2)</w:t>
            </w:r>
          </w:p>
          <w:p w14:paraId="06CE391D" w14:textId="7633B922" w:rsidR="00C8218D" w:rsidRPr="00DB681F" w:rsidRDefault="00C8218D" w:rsidP="00DB681F">
            <w:pPr>
              <w:pStyle w:val="ListParagraph"/>
              <w:numPr>
                <w:ilvl w:val="0"/>
                <w:numId w:val="24"/>
              </w:numPr>
              <w:rPr>
                <w:rFonts w:cs="Arial"/>
                <w:szCs w:val="22"/>
              </w:rPr>
            </w:pPr>
            <w:r w:rsidRPr="00DB681F">
              <w:rPr>
                <w:rFonts w:cs="Arial"/>
                <w:szCs w:val="22"/>
              </w:rPr>
              <w:t>Provide a breakdown of the team structure (please include CVs of the team members doing the work). (0.</w:t>
            </w:r>
            <w:r w:rsidR="00E95A1D">
              <w:rPr>
                <w:rFonts w:cs="Arial"/>
                <w:szCs w:val="22"/>
              </w:rPr>
              <w:t>2</w:t>
            </w:r>
            <w:r w:rsidRPr="00DB681F">
              <w:rPr>
                <w:rFonts w:cs="Arial"/>
                <w:szCs w:val="22"/>
              </w:rPr>
              <w:t>)</w:t>
            </w:r>
          </w:p>
          <w:p w14:paraId="2AC37DCE" w14:textId="53B9AFF3" w:rsidR="00C8218D" w:rsidRPr="00210841" w:rsidRDefault="00C8218D" w:rsidP="00FE4E6B">
            <w:pPr>
              <w:rPr>
                <w:rFonts w:cs="Arial"/>
                <w:szCs w:val="22"/>
              </w:rPr>
            </w:pPr>
            <w:r>
              <w:rPr>
                <w:rFonts w:cs="Arial"/>
                <w:szCs w:val="22"/>
              </w:rPr>
              <w:t>Cultural fit criteria (20%) (weightings of each criteria are shown in brackets below):</w:t>
            </w:r>
          </w:p>
          <w:p w14:paraId="22C8BDAD" w14:textId="77777777" w:rsidR="00C8218D" w:rsidRPr="00C8218D" w:rsidRDefault="00C8218D" w:rsidP="00DB681F">
            <w:pPr>
              <w:pStyle w:val="ListParagraph"/>
              <w:numPr>
                <w:ilvl w:val="0"/>
                <w:numId w:val="25"/>
              </w:numPr>
              <w:rPr>
                <w:rFonts w:cs="Arial"/>
                <w:szCs w:val="22"/>
              </w:rPr>
            </w:pPr>
            <w:r w:rsidRPr="00C8218D">
              <w:rPr>
                <w:rFonts w:cs="Arial"/>
                <w:szCs w:val="22"/>
              </w:rPr>
              <w:t>Demonstrate with evidence ability to follow industry best practice throughout the whole software development lifecycle, from requirements gathering through to documentation, testing, verification and validation (including examples of tool chains used). (0.2)</w:t>
            </w:r>
          </w:p>
          <w:p w14:paraId="0A216619" w14:textId="77777777" w:rsidR="00C8218D" w:rsidRPr="00DB681F" w:rsidRDefault="00C8218D" w:rsidP="00DB681F">
            <w:pPr>
              <w:pStyle w:val="ListParagraph"/>
              <w:numPr>
                <w:ilvl w:val="0"/>
                <w:numId w:val="25"/>
              </w:numPr>
              <w:rPr>
                <w:rFonts w:cs="Arial"/>
                <w:szCs w:val="22"/>
              </w:rPr>
            </w:pPr>
            <w:r w:rsidRPr="00DB681F">
              <w:rPr>
                <w:rFonts w:cs="Arial"/>
                <w:szCs w:val="22"/>
              </w:rPr>
              <w:t>Demonstrate consistent cultural commitment to agile software development practices. (0.2)</w:t>
            </w:r>
          </w:p>
          <w:p w14:paraId="3E56952A" w14:textId="77777777" w:rsidR="00C8218D" w:rsidRPr="00DB681F" w:rsidRDefault="00C8218D" w:rsidP="00DB681F">
            <w:pPr>
              <w:pStyle w:val="ListParagraph"/>
              <w:numPr>
                <w:ilvl w:val="0"/>
                <w:numId w:val="25"/>
              </w:numPr>
              <w:rPr>
                <w:rFonts w:cs="Arial"/>
                <w:szCs w:val="22"/>
              </w:rPr>
            </w:pPr>
            <w:r w:rsidRPr="00DB681F">
              <w:rPr>
                <w:rFonts w:cs="Arial"/>
                <w:szCs w:val="22"/>
              </w:rPr>
              <w:t>Demonstrable experience of working collaboratively with external organisations to realise project goals, and responding to evolving requirements.  Show evidence of being transparent and collaborative both internally and with the customer when making decisions. (0.2)</w:t>
            </w:r>
          </w:p>
          <w:p w14:paraId="1AA53C0F" w14:textId="77777777" w:rsidR="00C8218D" w:rsidRPr="00DB681F" w:rsidRDefault="00C8218D" w:rsidP="00DB681F">
            <w:pPr>
              <w:pStyle w:val="ListParagraph"/>
              <w:numPr>
                <w:ilvl w:val="0"/>
                <w:numId w:val="25"/>
              </w:numPr>
              <w:rPr>
                <w:rFonts w:cs="Arial"/>
                <w:szCs w:val="22"/>
              </w:rPr>
            </w:pPr>
            <w:r w:rsidRPr="00DB681F">
              <w:rPr>
                <w:rFonts w:cs="Arial"/>
                <w:szCs w:val="22"/>
              </w:rPr>
              <w:t>Show evidence of an internal culture of knowledge and experience sharing. (0.2)</w:t>
            </w:r>
          </w:p>
          <w:p w14:paraId="4FFDD015" w14:textId="77777777" w:rsidR="00C8218D" w:rsidRPr="00DB681F" w:rsidRDefault="00C8218D" w:rsidP="00DB681F">
            <w:pPr>
              <w:pStyle w:val="ListParagraph"/>
              <w:numPr>
                <w:ilvl w:val="0"/>
                <w:numId w:val="25"/>
              </w:numPr>
              <w:rPr>
                <w:rFonts w:cs="Arial"/>
                <w:szCs w:val="22"/>
              </w:rPr>
            </w:pPr>
            <w:r w:rsidRPr="00DB681F">
              <w:rPr>
                <w:rFonts w:cs="Arial"/>
                <w:szCs w:val="22"/>
              </w:rPr>
              <w:t xml:space="preserve">Follow industry best practice when conducting Verification and Validation for example </w:t>
            </w:r>
            <w:proofErr w:type="spellStart"/>
            <w:r w:rsidRPr="00DB681F">
              <w:rPr>
                <w:rFonts w:cs="Arial"/>
                <w:szCs w:val="22"/>
              </w:rPr>
              <w:t>TickITplus</w:t>
            </w:r>
            <w:proofErr w:type="spellEnd"/>
            <w:r w:rsidRPr="00DB681F">
              <w:rPr>
                <w:rFonts w:cs="Arial"/>
                <w:szCs w:val="22"/>
              </w:rPr>
              <w:t>. (0.1)</w:t>
            </w:r>
          </w:p>
          <w:p w14:paraId="3BA5F57E" w14:textId="57249E27" w:rsidR="00DE7BBE" w:rsidRPr="00E95A1D" w:rsidRDefault="00C8218D" w:rsidP="00E95A1D">
            <w:pPr>
              <w:pStyle w:val="ListParagraph"/>
              <w:numPr>
                <w:ilvl w:val="0"/>
                <w:numId w:val="25"/>
              </w:numPr>
              <w:rPr>
                <w:rFonts w:cs="Arial"/>
                <w:szCs w:val="22"/>
              </w:rPr>
            </w:pPr>
            <w:r w:rsidRPr="00E95A1D">
              <w:rPr>
                <w:rFonts w:cs="Arial"/>
                <w:szCs w:val="22"/>
              </w:rPr>
              <w:t>Demonstrate ability to successfully deliver within the UK government customers. (0.1)</w:t>
            </w:r>
          </w:p>
        </w:tc>
      </w:tr>
    </w:tbl>
    <w:p w14:paraId="10C1DE7F" w14:textId="713121AE" w:rsidR="00210841" w:rsidRDefault="00210841" w:rsidP="00174AE4"/>
    <w:sectPr w:rsidR="00210841" w:rsidSect="00F167C8">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FF41B" w14:textId="77777777" w:rsidR="00C94615" w:rsidRDefault="00C94615">
      <w:r>
        <w:separator/>
      </w:r>
    </w:p>
  </w:endnote>
  <w:endnote w:type="continuationSeparator" w:id="0">
    <w:p w14:paraId="1175B72F" w14:textId="77777777" w:rsidR="00C94615" w:rsidRDefault="00C9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A12D" w14:textId="352001BD" w:rsidR="00D308F2" w:rsidRDefault="00D308F2" w:rsidP="001244BF">
    <w:pPr>
      <w:pStyle w:val="Footer"/>
      <w:tabs>
        <w:tab w:val="clear" w:pos="4153"/>
        <w:tab w:val="clear" w:pos="8306"/>
        <w:tab w:val="center" w:pos="4820"/>
        <w:tab w:val="right" w:pos="9639"/>
      </w:tabs>
      <w:spacing w:before="0" w:after="0"/>
      <w:ind w:right="28"/>
      <w:rPr>
        <w:sz w:val="22"/>
      </w:rPr>
    </w:pPr>
  </w:p>
  <w:p w14:paraId="30757F24" w14:textId="0262F6AF" w:rsidR="00D308F2" w:rsidRPr="00E02B40" w:rsidRDefault="00D308F2"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350820">
      <w:rPr>
        <w:rStyle w:val="PageNumber"/>
        <w:noProof/>
        <w:sz w:val="22"/>
      </w:rPr>
      <w:t>8</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350820">
      <w:rPr>
        <w:rStyle w:val="PageNumber"/>
        <w:noProof/>
        <w:sz w:val="22"/>
      </w:rPr>
      <w:t>20</w:t>
    </w:r>
    <w:r w:rsidRPr="00E02B40">
      <w:rPr>
        <w:rStyle w:val="PageNumber"/>
        <w:sz w:val="22"/>
      </w:rPr>
      <w:fldChar w:fldCharType="end"/>
    </w:r>
  </w:p>
  <w:p w14:paraId="269B5F85" w14:textId="24A03C17" w:rsidR="00D308F2" w:rsidRPr="00E02B40" w:rsidRDefault="00D308F2"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May</w:t>
    </w:r>
    <w:r w:rsidRPr="00E02B40">
      <w:rPr>
        <w:rStyle w:val="PageNumber"/>
        <w:sz w:val="22"/>
      </w:rPr>
      <w:t xml:space="preserve"> </w:t>
    </w:r>
    <w:r>
      <w:rPr>
        <w:rStyle w:val="PageNumber"/>
        <w:sz w:val="22"/>
      </w:rPr>
      <w:t>20</w:t>
    </w:r>
    <w:r w:rsidRPr="00E02B40">
      <w:rPr>
        <w:rStyle w:val="PageNumber"/>
        <w:sz w:val="22"/>
      </w:rPr>
      <w:tab/>
    </w:r>
    <w:sdt>
      <w:sdtPr>
        <w:rPr>
          <w:rStyle w:val="PageNumber"/>
          <w:sz w:val="22"/>
        </w:rPr>
        <w:id w:val="-2072638905"/>
        <w:placeholder>
          <w:docPart w:val="DefaultPlaceholder_-1854013440"/>
        </w:placeholder>
      </w:sdtPr>
      <w:sdtEndPr>
        <w:rPr>
          <w:rStyle w:val="PageNumber"/>
        </w:rPr>
      </w:sdtEndPr>
      <w:sdtContent>
        <w:r w:rsidR="00350820">
          <w:rPr>
            <w:rStyle w:val="PageNumber"/>
            <w:sz w:val="22"/>
          </w:rPr>
          <w:t>REDACTED FOR PUBLICATION</w:t>
        </w:r>
      </w:sdtContent>
    </w:sdt>
    <w:r w:rsidRPr="00E02B40">
      <w:rPr>
        <w:rStyle w:val="PageNumber"/>
        <w:sz w:val="22"/>
      </w:rPr>
      <w:tab/>
      <w:t xml:space="preserve"> </w:t>
    </w:r>
    <w:r>
      <w:rPr>
        <w:sz w:val="22"/>
      </w:rPr>
      <w:t>Dstl/MS/Version.11.0</w:t>
    </w:r>
    <w:r w:rsidRPr="00E02B40">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BCB8" w14:textId="77777777" w:rsidR="00D308F2" w:rsidRDefault="00D30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F03C" w14:textId="6397BCAE" w:rsidR="00D308F2" w:rsidRDefault="00D308F2" w:rsidP="001244BF">
    <w:pPr>
      <w:pStyle w:val="Footer"/>
      <w:tabs>
        <w:tab w:val="clear" w:pos="4153"/>
        <w:tab w:val="clear" w:pos="8306"/>
        <w:tab w:val="center" w:pos="4820"/>
        <w:tab w:val="right" w:pos="9639"/>
      </w:tabs>
      <w:spacing w:before="0" w:after="0"/>
      <w:ind w:right="28"/>
      <w:rPr>
        <w:sz w:val="22"/>
      </w:rPr>
    </w:pPr>
  </w:p>
  <w:p w14:paraId="710D8340" w14:textId="34BB5C74" w:rsidR="00D308F2" w:rsidRPr="00E02B40" w:rsidRDefault="00D308F2"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sidRPr="00E02B40">
      <w:rPr>
        <w:sz w:val="22"/>
      </w:rPr>
      <w:tab/>
    </w:r>
    <w:r w:rsidRPr="00E02B40">
      <w:rPr>
        <w:sz w:val="22"/>
      </w:rPr>
      <w:tab/>
    </w:r>
    <w:r>
      <w:rPr>
        <w:sz w:val="22"/>
      </w:rPr>
      <w:tab/>
    </w:r>
    <w:r>
      <w:rPr>
        <w:sz w:val="22"/>
      </w:rPr>
      <w:tab/>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350820">
      <w:rPr>
        <w:rStyle w:val="PageNumber"/>
        <w:noProof/>
        <w:sz w:val="22"/>
      </w:rPr>
      <w:t>12</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350820">
      <w:rPr>
        <w:rStyle w:val="PageNumber"/>
        <w:noProof/>
        <w:sz w:val="22"/>
      </w:rPr>
      <w:t>20</w:t>
    </w:r>
    <w:r w:rsidRPr="00E02B40">
      <w:rPr>
        <w:rStyle w:val="PageNumber"/>
        <w:sz w:val="22"/>
      </w:rPr>
      <w:fldChar w:fldCharType="end"/>
    </w:r>
  </w:p>
  <w:p w14:paraId="2E711D25" w14:textId="01DB4FE9" w:rsidR="00D308F2" w:rsidRPr="00E02B40" w:rsidRDefault="00D308F2"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w:t>
    </w:r>
    <w:r>
      <w:rPr>
        <w:rStyle w:val="PageNumber"/>
        <w:sz w:val="22"/>
      </w:rPr>
      <w:t>issue May</w:t>
    </w:r>
    <w:r w:rsidRPr="00E02B40">
      <w:rPr>
        <w:rStyle w:val="PageNumber"/>
        <w:sz w:val="22"/>
      </w:rPr>
      <w:t xml:space="preserve"> </w:t>
    </w:r>
    <w:r>
      <w:rPr>
        <w:rStyle w:val="PageNumber"/>
        <w:sz w:val="22"/>
      </w:rPr>
      <w:t>20</w:t>
    </w:r>
    <w:r w:rsidRPr="00E02B40">
      <w:rPr>
        <w:rStyle w:val="PageNumber"/>
        <w:sz w:val="22"/>
      </w:rPr>
      <w:tab/>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sdt>
          <w:sdtPr>
            <w:rPr>
              <w:rStyle w:val="PageNumber"/>
              <w:sz w:val="22"/>
            </w:rPr>
            <w:id w:val="1844430441"/>
            <w:placeholder>
              <w:docPart w:val="04CA24585BF24AA89526819933450D49"/>
            </w:placeholder>
          </w:sdtPr>
          <w:sdtContent>
            <w:r w:rsidR="00350820">
              <w:rPr>
                <w:rStyle w:val="PageNumber"/>
                <w:sz w:val="22"/>
              </w:rPr>
              <w:t>REDACTED FOR PUBLICATION</w:t>
            </w:r>
          </w:sdtContent>
        </w:sdt>
      </w:sdtContent>
    </w:sdt>
    <w:r w:rsidRPr="00E02B40">
      <w:rPr>
        <w:rStyle w:val="PageNumber"/>
        <w:sz w:val="22"/>
      </w:rPr>
      <w:tab/>
      <w:t xml:space="preserve"> </w:t>
    </w:r>
    <w:r>
      <w:rPr>
        <w:rStyle w:val="PageNumber"/>
        <w:sz w:val="22"/>
      </w:rPr>
      <w:tab/>
    </w:r>
    <w:r>
      <w:rPr>
        <w:rStyle w:val="PageNumber"/>
        <w:sz w:val="22"/>
      </w:rPr>
      <w:tab/>
      <w:t xml:space="preserve">               </w:t>
    </w:r>
    <w:r>
      <w:rPr>
        <w:sz w:val="22"/>
      </w:rPr>
      <w:t>Dstl/MS/Version.11.0</w:t>
    </w:r>
    <w:r w:rsidRPr="00E02B40">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0FCE" w14:textId="77777777" w:rsidR="00D308F2" w:rsidRDefault="00D30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6BDF" w14:textId="77777777" w:rsidR="00D308F2" w:rsidRDefault="00D308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8E5D" w14:textId="2540455D" w:rsidR="00D308F2" w:rsidRDefault="00D308F2" w:rsidP="001244BF">
    <w:pPr>
      <w:pStyle w:val="Footer"/>
      <w:tabs>
        <w:tab w:val="clear" w:pos="4153"/>
        <w:tab w:val="clear" w:pos="8306"/>
        <w:tab w:val="center" w:pos="4820"/>
        <w:tab w:val="right" w:pos="9639"/>
      </w:tabs>
      <w:spacing w:before="0" w:after="0"/>
      <w:ind w:right="28"/>
      <w:rPr>
        <w:sz w:val="22"/>
      </w:rPr>
    </w:pPr>
  </w:p>
  <w:p w14:paraId="01C9912B" w14:textId="36329195" w:rsidR="00D308F2" w:rsidRPr="00E02B40" w:rsidRDefault="00D308F2"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ab/>
    </w:r>
    <w:r>
      <w:rPr>
        <w:sz w:val="22"/>
      </w:rPr>
      <w:tab/>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350820">
      <w:rPr>
        <w:rStyle w:val="PageNumber"/>
        <w:noProof/>
        <w:sz w:val="22"/>
      </w:rPr>
      <w:t>20</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350820">
      <w:rPr>
        <w:rStyle w:val="PageNumber"/>
        <w:noProof/>
        <w:sz w:val="22"/>
      </w:rPr>
      <w:t>20</w:t>
    </w:r>
    <w:r w:rsidRPr="00E02B40">
      <w:rPr>
        <w:rStyle w:val="PageNumber"/>
        <w:sz w:val="22"/>
      </w:rPr>
      <w:fldChar w:fldCharType="end"/>
    </w:r>
  </w:p>
  <w:p w14:paraId="2CD2C702" w14:textId="06F30CE5" w:rsidR="00D308F2" w:rsidRPr="00E02B40" w:rsidRDefault="00D308F2" w:rsidP="00350820">
    <w:pPr>
      <w:pStyle w:val="Footer"/>
      <w:tabs>
        <w:tab w:val="clear" w:pos="4153"/>
        <w:tab w:val="clear" w:pos="8306"/>
        <w:tab w:val="center" w:pos="4820"/>
        <w:tab w:val="right" w:pos="9639"/>
      </w:tabs>
      <w:ind w:left="720" w:right="27"/>
      <w:rPr>
        <w:rStyle w:val="Strong"/>
        <w:b w:val="0"/>
        <w:bCs w:val="0"/>
        <w:sz w:val="22"/>
      </w:rPr>
    </w:pPr>
    <w:r>
      <w:rPr>
        <w:rStyle w:val="PageNumber"/>
        <w:sz w:val="22"/>
      </w:rPr>
      <w:t xml:space="preserve">Date of issue May 20                            </w:t>
    </w:r>
    <w:sdt>
      <w:sdtPr>
        <w:rPr>
          <w:rStyle w:val="PageNumber"/>
          <w:sz w:val="22"/>
        </w:rPr>
        <w:id w:val="-79522784"/>
        <w:placeholder>
          <w:docPart w:val="688231A3C28943DFA0DEC6F1402D2421"/>
        </w:placeholder>
      </w:sdtPr>
      <w:sdtEndPr>
        <w:rPr>
          <w:rStyle w:val="PageNumber"/>
        </w:rPr>
      </w:sdtEndPr>
      <w:sdtContent>
        <w:sdt>
          <w:sdtPr>
            <w:rPr>
              <w:rStyle w:val="PageNumber"/>
              <w:sz w:val="22"/>
            </w:rPr>
            <w:id w:val="1782217225"/>
            <w:placeholder>
              <w:docPart w:val="DB84EED6A98747FA88155853D29E417A"/>
            </w:placeholder>
          </w:sdtPr>
          <w:sdtContent>
            <w:r w:rsidR="00350820">
              <w:rPr>
                <w:rStyle w:val="PageNumber"/>
                <w:sz w:val="22"/>
              </w:rPr>
              <w:t>REDACTED FOR PUBLICATION</w:t>
            </w:r>
          </w:sdtContent>
        </w:sdt>
        <w:r>
          <w:rPr>
            <w:rStyle w:val="PageNumber"/>
            <w:sz w:val="22"/>
          </w:rPr>
          <w:tab/>
        </w:r>
      </w:sdtContent>
    </w:sdt>
    <w:r w:rsidRPr="00E02B40">
      <w:rPr>
        <w:rStyle w:val="PageNumber"/>
        <w:sz w:val="22"/>
      </w:rPr>
      <w:tab/>
      <w:t xml:space="preserve"> </w:t>
    </w:r>
    <w:r>
      <w:rPr>
        <w:sz w:val="22"/>
      </w:rPr>
      <w:t>Dstl/MS/Version.11.0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9164" w14:textId="77777777" w:rsidR="00D308F2" w:rsidRDefault="00D3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05DF" w14:textId="77777777" w:rsidR="00C94615" w:rsidRDefault="00C94615">
      <w:r>
        <w:separator/>
      </w:r>
    </w:p>
  </w:footnote>
  <w:footnote w:type="continuationSeparator" w:id="0">
    <w:p w14:paraId="7BD44C89" w14:textId="77777777" w:rsidR="00C94615" w:rsidRDefault="00C9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D308F2" w:rsidRDefault="00350820">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E17D" w14:textId="2FB55A4D" w:rsidR="00D308F2" w:rsidRDefault="00D308F2" w:rsidP="001244BF">
    <w:pPr>
      <w:tabs>
        <w:tab w:val="center" w:pos="4536"/>
      </w:tabs>
      <w:spacing w:before="0" w:after="0" w:line="480" w:lineRule="auto"/>
      <w:rPr>
        <w:b/>
      </w:rPr>
    </w:pPr>
  </w:p>
  <w:p w14:paraId="642629F2" w14:textId="6195311E" w:rsidR="00D308F2" w:rsidRPr="00A6177A" w:rsidRDefault="00D308F2" w:rsidP="009778B0">
    <w:pPr>
      <w:tabs>
        <w:tab w:val="center" w:pos="4536"/>
      </w:tabs>
      <w:spacing w:line="480" w:lineRule="auto"/>
    </w:pPr>
    <w:r>
      <w:rPr>
        <w:b/>
      </w:rPr>
      <w:tab/>
    </w:r>
    <w:sdt>
      <w:sdtPr>
        <w:rPr>
          <w:rStyle w:val="PageNumber"/>
          <w:sz w:val="22"/>
        </w:rPr>
        <w:id w:val="-477682312"/>
        <w:placeholder>
          <w:docPart w:val="BF5867CCEB9940EA8BCA890AEC0C419D"/>
        </w:placeholder>
      </w:sdtPr>
      <w:sdtEndPr>
        <w:rPr>
          <w:rStyle w:val="PageNumber"/>
        </w:rPr>
      </w:sdtEndPr>
      <w:sdtContent>
        <w:r w:rsidR="00350820">
          <w:rPr>
            <w:rStyle w:val="PageNumber"/>
            <w:sz w:val="22"/>
          </w:rPr>
          <w:t>REDACTED FOR PUBLICATION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D308F2" w:rsidRDefault="00350820">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ED17" w14:textId="77777777" w:rsidR="00D308F2" w:rsidRDefault="00350820">
    <w:pPr>
      <w:pStyle w:val="Header"/>
    </w:pPr>
    <w:r>
      <w:rPr>
        <w:noProof/>
        <w:lang w:eastAsia="ja-JP"/>
      </w:rPr>
      <w:pict w14:anchorId="278AE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4.75pt;height:193.9pt;rotation:315;z-index:-251646976;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7973" w14:textId="36E0E6B2" w:rsidR="00D308F2" w:rsidRDefault="00D308F2" w:rsidP="001244BF">
    <w:pPr>
      <w:tabs>
        <w:tab w:val="center" w:pos="4536"/>
      </w:tabs>
      <w:spacing w:before="0" w:after="0" w:line="480" w:lineRule="auto"/>
      <w:rPr>
        <w:b/>
      </w:rPr>
    </w:pPr>
  </w:p>
  <w:p w14:paraId="1059E0C0" w14:textId="6AF32A32" w:rsidR="00D308F2" w:rsidRPr="00A6177A" w:rsidRDefault="00D308F2" w:rsidP="009778B0">
    <w:pPr>
      <w:tabs>
        <w:tab w:val="center" w:pos="4536"/>
      </w:tabs>
      <w:spacing w:line="480" w:lineRule="auto"/>
    </w:pPr>
    <w:r>
      <w:rPr>
        <w:noProof/>
        <w:sz w:val="36"/>
      </w:rPr>
      <w:drawing>
        <wp:anchor distT="0" distB="0" distL="114300" distR="114300" simplePos="0" relativeHeight="251661312" behindDoc="0" locked="0" layoutInCell="1" allowOverlap="1" wp14:anchorId="29E02F2B" wp14:editId="187E6043">
          <wp:simplePos x="0" y="0"/>
          <wp:positionH relativeFrom="column">
            <wp:posOffset>8664185</wp:posOffset>
          </wp:positionH>
          <wp:positionV relativeFrom="paragraph">
            <wp:posOffset>-116986</wp:posOffset>
          </wp:positionV>
          <wp:extent cx="932180" cy="427990"/>
          <wp:effectExtent l="0" t="0" r="1270" b="0"/>
          <wp:wrapNone/>
          <wp:docPr id="4" name="Picture 4"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Pr>
        <w:b/>
      </w:rPr>
      <w:tab/>
    </w:r>
    <w:r>
      <w:rPr>
        <w:b/>
      </w:rPr>
      <w:tab/>
    </w:r>
    <w:sdt>
      <w:sdtPr>
        <w:rPr>
          <w:rStyle w:val="PageNumber"/>
          <w:sz w:val="22"/>
        </w:rPr>
        <w:id w:val="1945879283"/>
        <w:placeholder>
          <w:docPart w:val="59F445E43C8E4B459C17E5E50E232A83"/>
        </w:placeholder>
      </w:sdtPr>
      <w:sdtEndPr>
        <w:rPr>
          <w:rStyle w:val="PageNumber"/>
        </w:rPr>
      </w:sdtEndPr>
      <w:sdtContent>
        <w:sdt>
          <w:sdtPr>
            <w:rPr>
              <w:rStyle w:val="PageNumber"/>
              <w:sz w:val="22"/>
            </w:rPr>
            <w:id w:val="1330632350"/>
            <w:placeholder>
              <w:docPart w:val="E43E867A36F44619A23E2FFA67A5EC5A"/>
            </w:placeholder>
          </w:sdtPr>
          <w:sdtContent>
            <w:r w:rsidR="00350820">
              <w:rPr>
                <w:rStyle w:val="PageNumber"/>
                <w:sz w:val="22"/>
              </w:rPr>
              <w:t>REDACTED FOR PUBLICATION</w:t>
            </w:r>
          </w:sdtContent>
        </w:sdt>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0D3D" w14:textId="77777777" w:rsidR="00D308F2" w:rsidRDefault="00350820">
    <w:pPr>
      <w:pStyle w:val="Header"/>
    </w:pPr>
    <w:r>
      <w:rPr>
        <w:noProof/>
        <w:lang w:eastAsia="ja-JP"/>
      </w:rPr>
      <w:pict w14:anchorId="03E1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4.75pt;height:193.9pt;rotation:315;z-index:-25164902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F1670" w14:textId="77777777" w:rsidR="00D308F2" w:rsidRDefault="00350820">
    <w:pPr>
      <w:pStyle w:val="Header"/>
    </w:pPr>
    <w:r>
      <w:rPr>
        <w:noProof/>
        <w:lang w:eastAsia="ja-JP"/>
      </w:rPr>
      <w:pict w14:anchorId="55E0B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84.75pt;height:193.9pt;rotation:315;z-index:-25164288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FA5C" w14:textId="2A988018" w:rsidR="00D308F2" w:rsidRDefault="00D308F2" w:rsidP="001244BF">
    <w:pPr>
      <w:tabs>
        <w:tab w:val="center" w:pos="4536"/>
      </w:tabs>
      <w:spacing w:before="0" w:after="0" w:line="480" w:lineRule="auto"/>
      <w:rPr>
        <w:b/>
      </w:rPr>
    </w:pPr>
  </w:p>
  <w:p w14:paraId="47001D35" w14:textId="2A2AECAB" w:rsidR="00D308F2" w:rsidRPr="00A6177A" w:rsidRDefault="00D308F2" w:rsidP="009778B0">
    <w:pPr>
      <w:tabs>
        <w:tab w:val="center" w:pos="4536"/>
      </w:tabs>
      <w:spacing w:line="480" w:lineRule="auto"/>
    </w:pPr>
    <w:r>
      <w:rPr>
        <w:noProof/>
        <w:sz w:val="36"/>
      </w:rPr>
      <w:drawing>
        <wp:anchor distT="0" distB="0" distL="114300" distR="114300" simplePos="0" relativeHeight="251665408" behindDoc="0" locked="0" layoutInCell="1" allowOverlap="1" wp14:anchorId="315AEBEB" wp14:editId="0819511E">
          <wp:simplePos x="0" y="0"/>
          <wp:positionH relativeFrom="column">
            <wp:posOffset>5254625</wp:posOffset>
          </wp:positionH>
          <wp:positionV relativeFrom="paragraph">
            <wp:posOffset>-133985</wp:posOffset>
          </wp:positionV>
          <wp:extent cx="932180" cy="427990"/>
          <wp:effectExtent l="0" t="0" r="1270" b="0"/>
          <wp:wrapNone/>
          <wp:docPr id="6" name="Picture 6"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rPr>
      <w:drawing>
        <wp:anchor distT="0" distB="0" distL="114300" distR="114300" simplePos="0" relativeHeight="251663360" behindDoc="0" locked="0" layoutInCell="1" allowOverlap="1" wp14:anchorId="4E49AEF5" wp14:editId="7BC9DCA5">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sdt>
          <w:sdtPr>
            <w:rPr>
              <w:rStyle w:val="PageNumber"/>
              <w:sz w:val="22"/>
            </w:rPr>
            <w:id w:val="504403119"/>
            <w:placeholder>
              <w:docPart w:val="05EAB5F3C2084334AE8C235DE34E5C5C"/>
            </w:placeholder>
          </w:sdtPr>
          <w:sdtContent>
            <w:r w:rsidR="00350820">
              <w:rPr>
                <w:rStyle w:val="PageNumber"/>
                <w:sz w:val="22"/>
              </w:rPr>
              <w:t>REDACTED FOR PUBLICATION</w:t>
            </w:r>
          </w:sdtContent>
        </w:sdt>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3BC8" w14:textId="77777777" w:rsidR="00D308F2" w:rsidRDefault="00350820">
    <w:pPr>
      <w:pStyle w:val="Header"/>
    </w:pPr>
    <w:r>
      <w:rPr>
        <w:noProof/>
        <w:lang w:eastAsia="ja-JP"/>
      </w:rPr>
      <w:pict w14:anchorId="793AF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84.75pt;height:193.9pt;rotation:315;z-index:-251644928;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2A6"/>
    <w:multiLevelType w:val="hybridMultilevel"/>
    <w:tmpl w:val="72BC0D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B1964"/>
    <w:multiLevelType w:val="hybridMultilevel"/>
    <w:tmpl w:val="9276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78EF"/>
    <w:multiLevelType w:val="hybridMultilevel"/>
    <w:tmpl w:val="600E9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D57FF"/>
    <w:multiLevelType w:val="hybridMultilevel"/>
    <w:tmpl w:val="04B29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F3E48F2">
      <w:numFmt w:val="bullet"/>
      <w:lvlText w:val="-"/>
      <w:lvlJc w:val="left"/>
      <w:pPr>
        <w:ind w:left="2160" w:hanging="360"/>
      </w:pPr>
      <w:rPr>
        <w:rFonts w:ascii="Arial" w:eastAsia="MS Mincho"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979B7"/>
    <w:multiLevelType w:val="hybridMultilevel"/>
    <w:tmpl w:val="6AE2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D39FA"/>
    <w:multiLevelType w:val="hybridMultilevel"/>
    <w:tmpl w:val="D604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67ED"/>
    <w:multiLevelType w:val="hybridMultilevel"/>
    <w:tmpl w:val="63F64488"/>
    <w:lvl w:ilvl="0" w:tplc="A8229DF2">
      <w:start w:val="1"/>
      <w:numFmt w:val="decimal"/>
      <w:lvlText w:val="%1."/>
      <w:lvlJc w:val="left"/>
      <w:pPr>
        <w:tabs>
          <w:tab w:val="num" w:pos="720"/>
        </w:tabs>
        <w:ind w:left="720" w:hanging="360"/>
      </w:pPr>
    </w:lvl>
    <w:lvl w:ilvl="1" w:tplc="E14CD5F4">
      <w:start w:val="1"/>
      <w:numFmt w:val="decimal"/>
      <w:lvlText w:val="%2."/>
      <w:lvlJc w:val="left"/>
      <w:pPr>
        <w:tabs>
          <w:tab w:val="num" w:pos="1440"/>
        </w:tabs>
        <w:ind w:left="1440" w:hanging="360"/>
      </w:pPr>
    </w:lvl>
    <w:lvl w:ilvl="2" w:tplc="B2E48D20" w:tentative="1">
      <w:start w:val="1"/>
      <w:numFmt w:val="decimal"/>
      <w:lvlText w:val="%3."/>
      <w:lvlJc w:val="left"/>
      <w:pPr>
        <w:tabs>
          <w:tab w:val="num" w:pos="2160"/>
        </w:tabs>
        <w:ind w:left="2160" w:hanging="360"/>
      </w:pPr>
    </w:lvl>
    <w:lvl w:ilvl="3" w:tplc="860A99F2" w:tentative="1">
      <w:start w:val="1"/>
      <w:numFmt w:val="decimal"/>
      <w:lvlText w:val="%4."/>
      <w:lvlJc w:val="left"/>
      <w:pPr>
        <w:tabs>
          <w:tab w:val="num" w:pos="2880"/>
        </w:tabs>
        <w:ind w:left="2880" w:hanging="360"/>
      </w:pPr>
    </w:lvl>
    <w:lvl w:ilvl="4" w:tplc="55DC3C1A" w:tentative="1">
      <w:start w:val="1"/>
      <w:numFmt w:val="decimal"/>
      <w:lvlText w:val="%5."/>
      <w:lvlJc w:val="left"/>
      <w:pPr>
        <w:tabs>
          <w:tab w:val="num" w:pos="3600"/>
        </w:tabs>
        <w:ind w:left="3600" w:hanging="360"/>
      </w:pPr>
    </w:lvl>
    <w:lvl w:ilvl="5" w:tplc="3FA290EA" w:tentative="1">
      <w:start w:val="1"/>
      <w:numFmt w:val="decimal"/>
      <w:lvlText w:val="%6."/>
      <w:lvlJc w:val="left"/>
      <w:pPr>
        <w:tabs>
          <w:tab w:val="num" w:pos="4320"/>
        </w:tabs>
        <w:ind w:left="4320" w:hanging="360"/>
      </w:pPr>
    </w:lvl>
    <w:lvl w:ilvl="6" w:tplc="0D30651E" w:tentative="1">
      <w:start w:val="1"/>
      <w:numFmt w:val="decimal"/>
      <w:lvlText w:val="%7."/>
      <w:lvlJc w:val="left"/>
      <w:pPr>
        <w:tabs>
          <w:tab w:val="num" w:pos="5040"/>
        </w:tabs>
        <w:ind w:left="5040" w:hanging="360"/>
      </w:pPr>
    </w:lvl>
    <w:lvl w:ilvl="7" w:tplc="9FAE5B34" w:tentative="1">
      <w:start w:val="1"/>
      <w:numFmt w:val="decimal"/>
      <w:lvlText w:val="%8."/>
      <w:lvlJc w:val="left"/>
      <w:pPr>
        <w:tabs>
          <w:tab w:val="num" w:pos="5760"/>
        </w:tabs>
        <w:ind w:left="5760" w:hanging="360"/>
      </w:pPr>
    </w:lvl>
    <w:lvl w:ilvl="8" w:tplc="581484DC" w:tentative="1">
      <w:start w:val="1"/>
      <w:numFmt w:val="decimal"/>
      <w:lvlText w:val="%9."/>
      <w:lvlJc w:val="left"/>
      <w:pPr>
        <w:tabs>
          <w:tab w:val="num" w:pos="6480"/>
        </w:tabs>
        <w:ind w:left="6480" w:hanging="360"/>
      </w:pPr>
    </w:lvl>
  </w:abstractNum>
  <w:abstractNum w:abstractNumId="9" w15:restartNumberingAfterBreak="0">
    <w:nsid w:val="28767B18"/>
    <w:multiLevelType w:val="hybridMultilevel"/>
    <w:tmpl w:val="C42C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7572D"/>
    <w:multiLevelType w:val="hybridMultilevel"/>
    <w:tmpl w:val="6104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77AD5"/>
    <w:multiLevelType w:val="hybridMultilevel"/>
    <w:tmpl w:val="0DD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14AAC"/>
    <w:multiLevelType w:val="hybridMultilevel"/>
    <w:tmpl w:val="FBAE0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74F73"/>
    <w:multiLevelType w:val="hybridMultilevel"/>
    <w:tmpl w:val="3D32F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216999"/>
    <w:multiLevelType w:val="hybridMultilevel"/>
    <w:tmpl w:val="E042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8" w15:restartNumberingAfterBreak="0">
    <w:nsid w:val="588A7A72"/>
    <w:multiLevelType w:val="hybridMultilevel"/>
    <w:tmpl w:val="E2C6744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594628B2"/>
    <w:multiLevelType w:val="hybridMultilevel"/>
    <w:tmpl w:val="3E2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E14BA"/>
    <w:multiLevelType w:val="hybridMultilevel"/>
    <w:tmpl w:val="B150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E05F4"/>
    <w:multiLevelType w:val="hybridMultilevel"/>
    <w:tmpl w:val="C54476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E22019"/>
    <w:multiLevelType w:val="hybridMultilevel"/>
    <w:tmpl w:val="24BE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3"/>
  </w:num>
  <w:num w:numId="3">
    <w:abstractNumId w:val="10"/>
  </w:num>
  <w:num w:numId="4">
    <w:abstractNumId w:val="4"/>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8"/>
  </w:num>
  <w:num w:numId="10">
    <w:abstractNumId w:val="0"/>
  </w:num>
  <w:num w:numId="11">
    <w:abstractNumId w:val="13"/>
  </w:num>
  <w:num w:numId="12">
    <w:abstractNumId w:val="14"/>
  </w:num>
  <w:num w:numId="13">
    <w:abstractNumId w:val="9"/>
  </w:num>
  <w:num w:numId="14">
    <w:abstractNumId w:val="22"/>
  </w:num>
  <w:num w:numId="15">
    <w:abstractNumId w:val="2"/>
  </w:num>
  <w:num w:numId="16">
    <w:abstractNumId w:val="1"/>
  </w:num>
  <w:num w:numId="17">
    <w:abstractNumId w:val="12"/>
  </w:num>
  <w:num w:numId="18">
    <w:abstractNumId w:val="18"/>
  </w:num>
  <w:num w:numId="19">
    <w:abstractNumId w:val="20"/>
  </w:num>
  <w:num w:numId="20">
    <w:abstractNumId w:val="11"/>
  </w:num>
  <w:num w:numId="21">
    <w:abstractNumId w:val="21"/>
  </w:num>
  <w:num w:numId="22">
    <w:abstractNumId w:val="7"/>
  </w:num>
  <w:num w:numId="23">
    <w:abstractNumId w:val="15"/>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081"/>
    <w:rsid w:val="000024F4"/>
    <w:rsid w:val="00051085"/>
    <w:rsid w:val="00054D05"/>
    <w:rsid w:val="000939EE"/>
    <w:rsid w:val="000A4D7D"/>
    <w:rsid w:val="000A7CE0"/>
    <w:rsid w:val="000B2304"/>
    <w:rsid w:val="000C6F24"/>
    <w:rsid w:val="000E2B24"/>
    <w:rsid w:val="000F013C"/>
    <w:rsid w:val="000F4ECB"/>
    <w:rsid w:val="00107017"/>
    <w:rsid w:val="00116F4D"/>
    <w:rsid w:val="001244BF"/>
    <w:rsid w:val="001532D5"/>
    <w:rsid w:val="00174AE4"/>
    <w:rsid w:val="00176BEB"/>
    <w:rsid w:val="00180302"/>
    <w:rsid w:val="0018339B"/>
    <w:rsid w:val="00190A00"/>
    <w:rsid w:val="001979F4"/>
    <w:rsid w:val="001C15BB"/>
    <w:rsid w:val="001C3412"/>
    <w:rsid w:val="001E05A7"/>
    <w:rsid w:val="00203B6B"/>
    <w:rsid w:val="00204561"/>
    <w:rsid w:val="002065AC"/>
    <w:rsid w:val="00210841"/>
    <w:rsid w:val="00216177"/>
    <w:rsid w:val="002364A1"/>
    <w:rsid w:val="002368D9"/>
    <w:rsid w:val="002624CB"/>
    <w:rsid w:val="00270E1D"/>
    <w:rsid w:val="00277814"/>
    <w:rsid w:val="00291A1B"/>
    <w:rsid w:val="00292791"/>
    <w:rsid w:val="002C5067"/>
    <w:rsid w:val="002D46ED"/>
    <w:rsid w:val="002D56B2"/>
    <w:rsid w:val="002F313C"/>
    <w:rsid w:val="002F37B5"/>
    <w:rsid w:val="0031354F"/>
    <w:rsid w:val="0031569F"/>
    <w:rsid w:val="00320709"/>
    <w:rsid w:val="00322B20"/>
    <w:rsid w:val="00326008"/>
    <w:rsid w:val="0032635D"/>
    <w:rsid w:val="00334973"/>
    <w:rsid w:val="0034034B"/>
    <w:rsid w:val="0034125D"/>
    <w:rsid w:val="003438BC"/>
    <w:rsid w:val="00350820"/>
    <w:rsid w:val="00351880"/>
    <w:rsid w:val="00356210"/>
    <w:rsid w:val="003604F2"/>
    <w:rsid w:val="00362585"/>
    <w:rsid w:val="003756BB"/>
    <w:rsid w:val="00392592"/>
    <w:rsid w:val="0039407A"/>
    <w:rsid w:val="003A7DD8"/>
    <w:rsid w:val="003C76E5"/>
    <w:rsid w:val="003D672C"/>
    <w:rsid w:val="003E3D2B"/>
    <w:rsid w:val="0040001F"/>
    <w:rsid w:val="00415190"/>
    <w:rsid w:val="004157AE"/>
    <w:rsid w:val="00427341"/>
    <w:rsid w:val="004339D7"/>
    <w:rsid w:val="004515EA"/>
    <w:rsid w:val="00461A9B"/>
    <w:rsid w:val="00464737"/>
    <w:rsid w:val="00470267"/>
    <w:rsid w:val="0047605A"/>
    <w:rsid w:val="00487C2E"/>
    <w:rsid w:val="00491346"/>
    <w:rsid w:val="004965BA"/>
    <w:rsid w:val="004A2B82"/>
    <w:rsid w:val="004B0DC7"/>
    <w:rsid w:val="004D22A5"/>
    <w:rsid w:val="004E7FE8"/>
    <w:rsid w:val="00502A22"/>
    <w:rsid w:val="00503E79"/>
    <w:rsid w:val="00507BB2"/>
    <w:rsid w:val="00511055"/>
    <w:rsid w:val="0052271C"/>
    <w:rsid w:val="00556491"/>
    <w:rsid w:val="00567ED9"/>
    <w:rsid w:val="00570C80"/>
    <w:rsid w:val="005A42EC"/>
    <w:rsid w:val="005B7AC8"/>
    <w:rsid w:val="005D22A7"/>
    <w:rsid w:val="005D70BF"/>
    <w:rsid w:val="005E66BA"/>
    <w:rsid w:val="00613F27"/>
    <w:rsid w:val="0061532F"/>
    <w:rsid w:val="00624121"/>
    <w:rsid w:val="0062456F"/>
    <w:rsid w:val="006247B3"/>
    <w:rsid w:val="0062567D"/>
    <w:rsid w:val="006373C0"/>
    <w:rsid w:val="0065181D"/>
    <w:rsid w:val="006636B0"/>
    <w:rsid w:val="006664A0"/>
    <w:rsid w:val="00666941"/>
    <w:rsid w:val="00686152"/>
    <w:rsid w:val="0069333D"/>
    <w:rsid w:val="00696A2B"/>
    <w:rsid w:val="006C40E2"/>
    <w:rsid w:val="006D6CF5"/>
    <w:rsid w:val="006F68DB"/>
    <w:rsid w:val="00702EF6"/>
    <w:rsid w:val="00712D52"/>
    <w:rsid w:val="00716A10"/>
    <w:rsid w:val="0072367F"/>
    <w:rsid w:val="00724944"/>
    <w:rsid w:val="00726BEB"/>
    <w:rsid w:val="007302AF"/>
    <w:rsid w:val="0073161B"/>
    <w:rsid w:val="00742492"/>
    <w:rsid w:val="00743291"/>
    <w:rsid w:val="00776D99"/>
    <w:rsid w:val="00781CE9"/>
    <w:rsid w:val="00784AAA"/>
    <w:rsid w:val="0079590A"/>
    <w:rsid w:val="007A0AED"/>
    <w:rsid w:val="007A1D95"/>
    <w:rsid w:val="007A1E73"/>
    <w:rsid w:val="007A2151"/>
    <w:rsid w:val="007B63A6"/>
    <w:rsid w:val="007B7793"/>
    <w:rsid w:val="007C0C14"/>
    <w:rsid w:val="007C6057"/>
    <w:rsid w:val="007D17BC"/>
    <w:rsid w:val="007D6C0B"/>
    <w:rsid w:val="007F164C"/>
    <w:rsid w:val="007F191B"/>
    <w:rsid w:val="007F3608"/>
    <w:rsid w:val="00806FBF"/>
    <w:rsid w:val="00811540"/>
    <w:rsid w:val="0081644C"/>
    <w:rsid w:val="00836716"/>
    <w:rsid w:val="0084694B"/>
    <w:rsid w:val="00851E19"/>
    <w:rsid w:val="00865AE0"/>
    <w:rsid w:val="00866A21"/>
    <w:rsid w:val="00874B49"/>
    <w:rsid w:val="00880D46"/>
    <w:rsid w:val="00890C45"/>
    <w:rsid w:val="008B22CC"/>
    <w:rsid w:val="008B38A8"/>
    <w:rsid w:val="008E0282"/>
    <w:rsid w:val="0090209F"/>
    <w:rsid w:val="0090610B"/>
    <w:rsid w:val="00912026"/>
    <w:rsid w:val="0092576D"/>
    <w:rsid w:val="00933F46"/>
    <w:rsid w:val="0093454E"/>
    <w:rsid w:val="009345C5"/>
    <w:rsid w:val="00943FE1"/>
    <w:rsid w:val="0095721A"/>
    <w:rsid w:val="00965ADF"/>
    <w:rsid w:val="00967099"/>
    <w:rsid w:val="0097410B"/>
    <w:rsid w:val="009778B0"/>
    <w:rsid w:val="00986311"/>
    <w:rsid w:val="009A7399"/>
    <w:rsid w:val="009B0063"/>
    <w:rsid w:val="009C7FCD"/>
    <w:rsid w:val="009D5817"/>
    <w:rsid w:val="009D627B"/>
    <w:rsid w:val="00A03A18"/>
    <w:rsid w:val="00A11C90"/>
    <w:rsid w:val="00A25F0E"/>
    <w:rsid w:val="00A26E34"/>
    <w:rsid w:val="00A464F8"/>
    <w:rsid w:val="00A6177A"/>
    <w:rsid w:val="00A700FC"/>
    <w:rsid w:val="00A77F57"/>
    <w:rsid w:val="00A95380"/>
    <w:rsid w:val="00AA7A83"/>
    <w:rsid w:val="00AB26A2"/>
    <w:rsid w:val="00AC3F64"/>
    <w:rsid w:val="00B04BFD"/>
    <w:rsid w:val="00B22516"/>
    <w:rsid w:val="00B43C8B"/>
    <w:rsid w:val="00B6596A"/>
    <w:rsid w:val="00B66A64"/>
    <w:rsid w:val="00B70714"/>
    <w:rsid w:val="00B70927"/>
    <w:rsid w:val="00B84922"/>
    <w:rsid w:val="00B86FF4"/>
    <w:rsid w:val="00B919B2"/>
    <w:rsid w:val="00B93BD1"/>
    <w:rsid w:val="00B95C70"/>
    <w:rsid w:val="00BA57F9"/>
    <w:rsid w:val="00BB1269"/>
    <w:rsid w:val="00BB3957"/>
    <w:rsid w:val="00BC2E95"/>
    <w:rsid w:val="00BD3B00"/>
    <w:rsid w:val="00BE1586"/>
    <w:rsid w:val="00BF6C0D"/>
    <w:rsid w:val="00C03560"/>
    <w:rsid w:val="00C40FD0"/>
    <w:rsid w:val="00C42320"/>
    <w:rsid w:val="00C446B8"/>
    <w:rsid w:val="00C711BC"/>
    <w:rsid w:val="00C8218D"/>
    <w:rsid w:val="00C86967"/>
    <w:rsid w:val="00C94615"/>
    <w:rsid w:val="00C96647"/>
    <w:rsid w:val="00CA5843"/>
    <w:rsid w:val="00CB16BD"/>
    <w:rsid w:val="00CB5EF7"/>
    <w:rsid w:val="00CE0E7F"/>
    <w:rsid w:val="00D20C85"/>
    <w:rsid w:val="00D24E09"/>
    <w:rsid w:val="00D301E9"/>
    <w:rsid w:val="00D308F2"/>
    <w:rsid w:val="00D36D7A"/>
    <w:rsid w:val="00D40FB1"/>
    <w:rsid w:val="00D553D1"/>
    <w:rsid w:val="00D70D9B"/>
    <w:rsid w:val="00D71C6E"/>
    <w:rsid w:val="00D83410"/>
    <w:rsid w:val="00D86D68"/>
    <w:rsid w:val="00D97AD8"/>
    <w:rsid w:val="00DB0E50"/>
    <w:rsid w:val="00DB681F"/>
    <w:rsid w:val="00DD5AA8"/>
    <w:rsid w:val="00DE5042"/>
    <w:rsid w:val="00DE72C4"/>
    <w:rsid w:val="00DE7BBE"/>
    <w:rsid w:val="00DF4AD3"/>
    <w:rsid w:val="00E02B40"/>
    <w:rsid w:val="00E121C7"/>
    <w:rsid w:val="00E26949"/>
    <w:rsid w:val="00E30506"/>
    <w:rsid w:val="00E3640E"/>
    <w:rsid w:val="00E55B71"/>
    <w:rsid w:val="00E61E09"/>
    <w:rsid w:val="00E62CD8"/>
    <w:rsid w:val="00E6788C"/>
    <w:rsid w:val="00E76249"/>
    <w:rsid w:val="00E8074D"/>
    <w:rsid w:val="00E906ED"/>
    <w:rsid w:val="00E93105"/>
    <w:rsid w:val="00E95A1D"/>
    <w:rsid w:val="00EB474E"/>
    <w:rsid w:val="00EB70CA"/>
    <w:rsid w:val="00EC3C40"/>
    <w:rsid w:val="00EC5A81"/>
    <w:rsid w:val="00ED08BF"/>
    <w:rsid w:val="00ED14A1"/>
    <w:rsid w:val="00ED2713"/>
    <w:rsid w:val="00EE00D9"/>
    <w:rsid w:val="00EE4EBF"/>
    <w:rsid w:val="00EF3BFB"/>
    <w:rsid w:val="00F019C7"/>
    <w:rsid w:val="00F05AF9"/>
    <w:rsid w:val="00F11AF4"/>
    <w:rsid w:val="00F13272"/>
    <w:rsid w:val="00F167C8"/>
    <w:rsid w:val="00F21843"/>
    <w:rsid w:val="00F32A08"/>
    <w:rsid w:val="00F45CD7"/>
    <w:rsid w:val="00F51254"/>
    <w:rsid w:val="00F53080"/>
    <w:rsid w:val="00F61B66"/>
    <w:rsid w:val="00F71F6F"/>
    <w:rsid w:val="00F8096F"/>
    <w:rsid w:val="00F874BC"/>
    <w:rsid w:val="00F90D64"/>
    <w:rsid w:val="00F922A1"/>
    <w:rsid w:val="00FA7291"/>
    <w:rsid w:val="00FB5B08"/>
    <w:rsid w:val="00FB63B2"/>
    <w:rsid w:val="00FB65FE"/>
    <w:rsid w:val="00FB7960"/>
    <w:rsid w:val="00FC1259"/>
    <w:rsid w:val="00FC75D0"/>
    <w:rsid w:val="00FC7938"/>
    <w:rsid w:val="00FD6A0A"/>
    <w:rsid w:val="00FE38A2"/>
    <w:rsid w:val="00FE4E6B"/>
    <w:rsid w:val="00FE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table" w:customStyle="1" w:styleId="TableGrid8">
    <w:name w:val="Table Grid8"/>
    <w:basedOn w:val="TableNormal"/>
    <w:next w:val="TableGrid"/>
    <w:uiPriority w:val="59"/>
    <w:rsid w:val="0073161B"/>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2CC"/>
  </w:style>
  <w:style w:type="paragraph" w:customStyle="1" w:styleId="No-printNotes">
    <w:name w:val="No-print Notes"/>
    <w:basedOn w:val="Normal"/>
    <w:link w:val="No-printNotesChar"/>
    <w:qFormat/>
    <w:rsid w:val="008B22CC"/>
    <w:rPr>
      <w:rFonts w:cs="Arial"/>
      <w:i/>
      <w:vanish/>
      <w:color w:val="7030A0"/>
      <w:szCs w:val="20"/>
      <w:lang w:eastAsia="en-US"/>
    </w:rPr>
  </w:style>
  <w:style w:type="character" w:customStyle="1" w:styleId="No-printNotesChar">
    <w:name w:val="No-print Notes Char"/>
    <w:basedOn w:val="DefaultParagraphFont"/>
    <w:link w:val="No-printNotes"/>
    <w:rsid w:val="008B22CC"/>
    <w:rPr>
      <w:rFonts w:cs="Arial"/>
      <w:i/>
      <w:vanish/>
      <w:color w:val="7030A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055809">
      <w:bodyDiv w:val="1"/>
      <w:marLeft w:val="0"/>
      <w:marRight w:val="0"/>
      <w:marTop w:val="0"/>
      <w:marBottom w:val="0"/>
      <w:divBdr>
        <w:top w:val="none" w:sz="0" w:space="0" w:color="auto"/>
        <w:left w:val="none" w:sz="0" w:space="0" w:color="auto"/>
        <w:bottom w:val="none" w:sz="0" w:space="0" w:color="auto"/>
        <w:right w:val="none" w:sz="0" w:space="0" w:color="auto"/>
      </w:divBdr>
    </w:div>
    <w:div w:id="1259291192">
      <w:bodyDiv w:val="1"/>
      <w:marLeft w:val="0"/>
      <w:marRight w:val="0"/>
      <w:marTop w:val="0"/>
      <w:marBottom w:val="0"/>
      <w:divBdr>
        <w:top w:val="none" w:sz="0" w:space="0" w:color="auto"/>
        <w:left w:val="none" w:sz="0" w:space="0" w:color="auto"/>
        <w:bottom w:val="none" w:sz="0" w:space="0" w:color="auto"/>
        <w:right w:val="none" w:sz="0" w:space="0" w:color="auto"/>
      </w:divBdr>
      <w:divsChild>
        <w:div w:id="1312784003">
          <w:marLeft w:val="547"/>
          <w:marRight w:val="0"/>
          <w:marTop w:val="60"/>
          <w:marBottom w:val="0"/>
          <w:divBdr>
            <w:top w:val="none" w:sz="0" w:space="0" w:color="auto"/>
            <w:left w:val="none" w:sz="0" w:space="0" w:color="auto"/>
            <w:bottom w:val="none" w:sz="0" w:space="0" w:color="auto"/>
            <w:right w:val="none" w:sz="0" w:space="0" w:color="auto"/>
          </w:divBdr>
        </w:div>
        <w:div w:id="1791974604">
          <w:marLeft w:val="1210"/>
          <w:marRight w:val="0"/>
          <w:marTop w:val="60"/>
          <w:marBottom w:val="0"/>
          <w:divBdr>
            <w:top w:val="none" w:sz="0" w:space="0" w:color="auto"/>
            <w:left w:val="none" w:sz="0" w:space="0" w:color="auto"/>
            <w:bottom w:val="none" w:sz="0" w:space="0" w:color="auto"/>
            <w:right w:val="none" w:sz="0" w:space="0" w:color="auto"/>
          </w:divBdr>
        </w:div>
        <w:div w:id="142044807">
          <w:marLeft w:val="1210"/>
          <w:marRight w:val="0"/>
          <w:marTop w:val="60"/>
          <w:marBottom w:val="0"/>
          <w:divBdr>
            <w:top w:val="none" w:sz="0" w:space="0" w:color="auto"/>
            <w:left w:val="none" w:sz="0" w:space="0" w:color="auto"/>
            <w:bottom w:val="none" w:sz="0" w:space="0" w:color="auto"/>
            <w:right w:val="none" w:sz="0" w:space="0" w:color="auto"/>
          </w:divBdr>
        </w:div>
        <w:div w:id="389354544">
          <w:marLeft w:val="1210"/>
          <w:marRight w:val="0"/>
          <w:marTop w:val="60"/>
          <w:marBottom w:val="0"/>
          <w:divBdr>
            <w:top w:val="none" w:sz="0" w:space="0" w:color="auto"/>
            <w:left w:val="none" w:sz="0" w:space="0" w:color="auto"/>
            <w:bottom w:val="none" w:sz="0" w:space="0" w:color="auto"/>
            <w:right w:val="none" w:sz="0" w:space="0" w:color="auto"/>
          </w:divBdr>
        </w:div>
        <w:div w:id="783959210">
          <w:marLeft w:val="547"/>
          <w:marRight w:val="0"/>
          <w:marTop w:val="60"/>
          <w:marBottom w:val="0"/>
          <w:divBdr>
            <w:top w:val="none" w:sz="0" w:space="0" w:color="auto"/>
            <w:left w:val="none" w:sz="0" w:space="0" w:color="auto"/>
            <w:bottom w:val="none" w:sz="0" w:space="0" w:color="auto"/>
            <w:right w:val="none" w:sz="0" w:space="0" w:color="auto"/>
          </w:divBdr>
        </w:div>
        <w:div w:id="1153985569">
          <w:marLeft w:val="547"/>
          <w:marRight w:val="0"/>
          <w:marTop w:val="60"/>
          <w:marBottom w:val="0"/>
          <w:divBdr>
            <w:top w:val="none" w:sz="0" w:space="0" w:color="auto"/>
            <w:left w:val="none" w:sz="0" w:space="0" w:color="auto"/>
            <w:bottom w:val="none" w:sz="0" w:space="0" w:color="auto"/>
            <w:right w:val="none" w:sz="0" w:space="0" w:color="auto"/>
          </w:divBdr>
        </w:div>
        <w:div w:id="1967664286">
          <w:marLeft w:val="547"/>
          <w:marRight w:val="0"/>
          <w:marTop w:val="60"/>
          <w:marBottom w:val="0"/>
          <w:divBdr>
            <w:top w:val="none" w:sz="0" w:space="0" w:color="auto"/>
            <w:left w:val="none" w:sz="0" w:space="0" w:color="auto"/>
            <w:bottom w:val="none" w:sz="0" w:space="0" w:color="auto"/>
            <w:right w:val="none" w:sz="0" w:space="0" w:color="auto"/>
          </w:divBdr>
        </w:div>
        <w:div w:id="1316955754">
          <w:marLeft w:val="547"/>
          <w:marRight w:val="0"/>
          <w:marTop w:val="60"/>
          <w:marBottom w:val="0"/>
          <w:divBdr>
            <w:top w:val="none" w:sz="0" w:space="0" w:color="auto"/>
            <w:left w:val="none" w:sz="0" w:space="0" w:color="auto"/>
            <w:bottom w:val="none" w:sz="0" w:space="0" w:color="auto"/>
            <w:right w:val="none" w:sz="0" w:space="0" w:color="auto"/>
          </w:divBdr>
        </w:div>
      </w:divsChild>
    </w:div>
    <w:div w:id="18689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iki/o/Defence_Research_Report_Specificat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evens\Desktop\MS%20Form%20Template%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EF5E7B" w:rsidP="00EF5E7B">
          <w:pPr>
            <w:pStyle w:val="609558FE437742D68C03CC25C3174D624"/>
          </w:pPr>
          <w:r w:rsidRPr="007753B4">
            <w:rPr>
              <w:rStyle w:val="PlaceholderText"/>
            </w:rPr>
            <w:t>Choose an item.</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E43E867A36F44619A23E2FFA67A5EC5A"/>
        <w:category>
          <w:name w:val="General"/>
          <w:gallery w:val="placeholder"/>
        </w:category>
        <w:types>
          <w:type w:val="bbPlcHdr"/>
        </w:types>
        <w:behaviors>
          <w:behavior w:val="content"/>
        </w:behaviors>
        <w:guid w:val="{E8FE0B23-E7ED-4917-8A0E-D88489EB9A34}"/>
      </w:docPartPr>
      <w:docPartBody>
        <w:p w:rsidR="00000000" w:rsidRDefault="00024558" w:rsidP="00024558">
          <w:pPr>
            <w:pStyle w:val="E43E867A36F44619A23E2FFA67A5EC5A"/>
          </w:pPr>
          <w:r w:rsidRPr="00C64F8E">
            <w:rPr>
              <w:rStyle w:val="PlaceholderText"/>
            </w:rPr>
            <w:t>Click or tap here to enter text.</w:t>
          </w:r>
        </w:p>
      </w:docPartBody>
    </w:docPart>
    <w:docPart>
      <w:docPartPr>
        <w:name w:val="04CA24585BF24AA89526819933450D49"/>
        <w:category>
          <w:name w:val="General"/>
          <w:gallery w:val="placeholder"/>
        </w:category>
        <w:types>
          <w:type w:val="bbPlcHdr"/>
        </w:types>
        <w:behaviors>
          <w:behavior w:val="content"/>
        </w:behaviors>
        <w:guid w:val="{17CBF144-2A01-42A2-B355-A4E6500ED6E7}"/>
      </w:docPartPr>
      <w:docPartBody>
        <w:p w:rsidR="00000000" w:rsidRDefault="00024558" w:rsidP="00024558">
          <w:pPr>
            <w:pStyle w:val="04CA24585BF24AA89526819933450D49"/>
          </w:pPr>
          <w:r w:rsidRPr="00C64F8E">
            <w:rPr>
              <w:rStyle w:val="PlaceholderText"/>
            </w:rPr>
            <w:t>Click or tap here to enter text.</w:t>
          </w:r>
        </w:p>
      </w:docPartBody>
    </w:docPart>
    <w:docPart>
      <w:docPartPr>
        <w:name w:val="05EAB5F3C2084334AE8C235DE34E5C5C"/>
        <w:category>
          <w:name w:val="General"/>
          <w:gallery w:val="placeholder"/>
        </w:category>
        <w:types>
          <w:type w:val="bbPlcHdr"/>
        </w:types>
        <w:behaviors>
          <w:behavior w:val="content"/>
        </w:behaviors>
        <w:guid w:val="{ECF1B29C-5D7B-481D-B2CF-8FDCD7FE1240}"/>
      </w:docPartPr>
      <w:docPartBody>
        <w:p w:rsidR="00000000" w:rsidRDefault="00024558" w:rsidP="00024558">
          <w:pPr>
            <w:pStyle w:val="05EAB5F3C2084334AE8C235DE34E5C5C"/>
          </w:pPr>
          <w:r w:rsidRPr="00C64F8E">
            <w:rPr>
              <w:rStyle w:val="PlaceholderText"/>
            </w:rPr>
            <w:t>Click or tap here to enter text.</w:t>
          </w:r>
        </w:p>
      </w:docPartBody>
    </w:docPart>
    <w:docPart>
      <w:docPartPr>
        <w:name w:val="DB84EED6A98747FA88155853D29E417A"/>
        <w:category>
          <w:name w:val="General"/>
          <w:gallery w:val="placeholder"/>
        </w:category>
        <w:types>
          <w:type w:val="bbPlcHdr"/>
        </w:types>
        <w:behaviors>
          <w:behavior w:val="content"/>
        </w:behaviors>
        <w:guid w:val="{6B43AFC2-41C9-4CE3-A4CE-6BE3F6460600}"/>
      </w:docPartPr>
      <w:docPartBody>
        <w:p w:rsidR="00000000" w:rsidRDefault="00024558" w:rsidP="00024558">
          <w:pPr>
            <w:pStyle w:val="DB84EED6A98747FA88155853D29E417A"/>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24558"/>
    <w:rsid w:val="00100900"/>
    <w:rsid w:val="0015079D"/>
    <w:rsid w:val="001C378F"/>
    <w:rsid w:val="00336DD6"/>
    <w:rsid w:val="003B23C2"/>
    <w:rsid w:val="0054765D"/>
    <w:rsid w:val="00592552"/>
    <w:rsid w:val="005A497F"/>
    <w:rsid w:val="006A41B3"/>
    <w:rsid w:val="006E1B94"/>
    <w:rsid w:val="00751428"/>
    <w:rsid w:val="007A5CE2"/>
    <w:rsid w:val="00851458"/>
    <w:rsid w:val="008F20DE"/>
    <w:rsid w:val="009074E2"/>
    <w:rsid w:val="009726D8"/>
    <w:rsid w:val="009E6E34"/>
    <w:rsid w:val="00A43003"/>
    <w:rsid w:val="00A83466"/>
    <w:rsid w:val="00AC7396"/>
    <w:rsid w:val="00E73B90"/>
    <w:rsid w:val="00EF5E7B"/>
    <w:rsid w:val="00F5535D"/>
    <w:rsid w:val="00F6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558"/>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A3A2168E8CF24463BAEE0DC98B697797">
    <w:name w:val="A3A2168E8CF24463BAEE0DC98B697797"/>
    <w:rsid w:val="009074E2"/>
  </w:style>
  <w:style w:type="paragraph" w:customStyle="1" w:styleId="4E39C453D8C04690A30008EC29AFC4C3">
    <w:name w:val="4E39C453D8C04690A30008EC29AFC4C3"/>
    <w:rsid w:val="009074E2"/>
  </w:style>
  <w:style w:type="paragraph" w:customStyle="1" w:styleId="66E1263B2B3145A782DD06062F68D473">
    <w:name w:val="66E1263B2B3145A782DD06062F68D473"/>
    <w:rsid w:val="005A497F"/>
  </w:style>
  <w:style w:type="paragraph" w:customStyle="1" w:styleId="29ACB156C0764C3E9B4FB1AE2821FE3B">
    <w:name w:val="29ACB156C0764C3E9B4FB1AE2821FE3B"/>
    <w:rsid w:val="00E73B90"/>
  </w:style>
  <w:style w:type="paragraph" w:customStyle="1" w:styleId="E43E867A36F44619A23E2FFA67A5EC5A">
    <w:name w:val="E43E867A36F44619A23E2FFA67A5EC5A"/>
    <w:rsid w:val="00024558"/>
  </w:style>
  <w:style w:type="paragraph" w:customStyle="1" w:styleId="04CA24585BF24AA89526819933450D49">
    <w:name w:val="04CA24585BF24AA89526819933450D49"/>
    <w:rsid w:val="00024558"/>
  </w:style>
  <w:style w:type="paragraph" w:customStyle="1" w:styleId="05EAB5F3C2084334AE8C235DE34E5C5C">
    <w:name w:val="05EAB5F3C2084334AE8C235DE34E5C5C"/>
    <w:rsid w:val="00024558"/>
  </w:style>
  <w:style w:type="paragraph" w:customStyle="1" w:styleId="DB84EED6A98747FA88155853D29E417A">
    <w:name w:val="DB84EED6A98747FA88155853D29E417A"/>
    <w:rsid w:val="00024558"/>
  </w:style>
  <w:style w:type="paragraph" w:customStyle="1" w:styleId="39BDECB7FAB3400E8664B2D92EC3798A">
    <w:name w:val="39BDECB7FAB3400E8664B2D92EC3798A"/>
    <w:rsid w:val="00024558"/>
  </w:style>
  <w:style w:type="paragraph" w:customStyle="1" w:styleId="0AB020FED33249FCB2B7805BA027BF4D">
    <w:name w:val="0AB020FED33249FCB2B7805BA027BF4D"/>
    <w:rsid w:val="00024558"/>
  </w:style>
  <w:style w:type="paragraph" w:customStyle="1" w:styleId="A67920E8F7E142CBACC7DBA7BCF6DBF6">
    <w:name w:val="A67920E8F7E142CBACC7DBA7BCF6DBF6"/>
    <w:rsid w:val="00024558"/>
  </w:style>
  <w:style w:type="paragraph" w:customStyle="1" w:styleId="385A180C81C4436FA607065C8AC56B61">
    <w:name w:val="385A180C81C4436FA607065C8AC56B61"/>
    <w:rsid w:val="00024558"/>
  </w:style>
  <w:style w:type="paragraph" w:customStyle="1" w:styleId="5494BC5B2B3342BDB6F816C617F26D87">
    <w:name w:val="5494BC5B2B3342BDB6F816C617F26D87"/>
    <w:rsid w:val="00024558"/>
  </w:style>
  <w:style w:type="paragraph" w:customStyle="1" w:styleId="5BE4E4E920174BDE9CEA6910F44194CB">
    <w:name w:val="5BE4E4E920174BDE9CEA6910F44194CB"/>
    <w:rsid w:val="00024558"/>
  </w:style>
  <w:style w:type="paragraph" w:customStyle="1" w:styleId="8CF3F3CF0E0540CB91031238862A7704">
    <w:name w:val="8CF3F3CF0E0540CB91031238862A7704"/>
    <w:rsid w:val="00024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7" ma:contentTypeDescription="" ma:contentTypeScope="" ma:versionID="4bd606ff6bc8141b9e1114befa7f1eea">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ff51c895606043a77b4619f6a11283e8"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9A4EB-1160-4367-94A9-1425FF35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3.xml><?xml version="1.0" encoding="utf-8"?>
<ds:datastoreItem xmlns:ds="http://schemas.openxmlformats.org/officeDocument/2006/customXml" ds:itemID="{67980567-A936-4E55-9556-36FFB21B5A59}">
  <ds:schemaRefs>
    <ds:schemaRef ds:uri="http://purl.org/dc/elements/1.1/"/>
    <ds:schemaRef ds:uri="http://schemas.microsoft.com/office/2006/metadata/properties"/>
    <ds:schemaRef ds:uri="3bdf7e11-61f5-4fd8-a4ab-2c2ac85333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2051d7-6bf8-4326-8f7d-c4757b478eb5"/>
    <ds:schemaRef ds:uri="http://www.w3.org/XML/1998/namespace"/>
    <ds:schemaRef ds:uri="http://purl.org/dc/dcmitype/"/>
  </ds:schemaRefs>
</ds:datastoreItem>
</file>

<file path=customXml/itemProps4.xml><?xml version="1.0" encoding="utf-8"?>
<ds:datastoreItem xmlns:ds="http://schemas.openxmlformats.org/officeDocument/2006/customXml" ds:itemID="{5DBCD9E8-AA43-485D-804F-94ACCD78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Form Template - Portrait</Template>
  <TotalTime>0</TotalTime>
  <Pages>20</Pages>
  <Words>2433</Words>
  <Characters>15854</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Comma Separated</cp:keywords>
  <dc:description>This document is a supplier facing document to be used in conjunction with the Request for Contract Action (RCA) form</dc:description>
  <cp:lastModifiedBy>Veale Matthew J</cp:lastModifiedBy>
  <cp:revision>2</cp:revision>
  <cp:lastPrinted>1901-01-01T00:00:00Z</cp:lastPrinted>
  <dcterms:created xsi:type="dcterms:W3CDTF">2022-02-22T14:00:00Z</dcterms:created>
  <dcterms:modified xsi:type="dcterms:W3CDTF">2022-02-22T14:00:00Z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y fmtid="{D5CDD505-2E9C-101B-9397-08002B2CF9AE}" pid="3" name="TitusGUID">
    <vt:lpwstr>ee714a3e-6d8f-4035-82f9-d762a08aa551</vt:lpwstr>
  </property>
  <property fmtid="{D5CDD505-2E9C-101B-9397-08002B2CF9AE}" pid="4" name="Originator">
    <vt:lpwstr>BAE Systems</vt:lpwstr>
  </property>
  <property fmtid="{D5CDD505-2E9C-101B-9397-08002B2CF9AE}" pid="5" name="urnbailsCompMarkingP1">
    <vt:lpwstr>NO COMPANY MARKING</vt:lpwstr>
  </property>
  <property fmtid="{D5CDD505-2E9C-101B-9397-08002B2CF9AE}" pid="6" name="urnbailsNATSECMarkingP1">
    <vt:lpwstr>NOT APPLICABLE</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ies>
</file>