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F71E6A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901A4" w:rsidRPr="002901A4">
              <w:rPr>
                <w:rFonts w:ascii="Arial" w:hAnsi="Arial" w:cs="Arial"/>
                <w:b/>
              </w:rPr>
              <w:t>M00</w:t>
            </w:r>
            <w:r w:rsidR="00805D71">
              <w:rPr>
                <w:rFonts w:ascii="Arial" w:hAnsi="Arial" w:cs="Arial"/>
                <w:b/>
              </w:rPr>
              <w:t>1</w:t>
            </w:r>
            <w:r w:rsidR="00171038">
              <w:rPr>
                <w:rFonts w:ascii="Arial" w:hAnsi="Arial" w:cs="Arial"/>
                <w:b/>
              </w:rPr>
              <w:t>2</w:t>
            </w:r>
          </w:p>
          <w:p w14:paraId="44494DAD" w14:textId="3FC9D648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2901A4">
              <w:rPr>
                <w:rFonts w:ascii="Arial" w:hAnsi="Arial" w:cs="Arial"/>
              </w:rPr>
              <w:t>Itt_623</w:t>
            </w:r>
            <w:r w:rsidR="00171038">
              <w:rPr>
                <w:rFonts w:ascii="Arial" w:hAnsi="Arial" w:cs="Arial"/>
              </w:rPr>
              <w:t>8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38A8B758" w:rsidR="00E565C4" w:rsidRDefault="00171038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AECOM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018DC18" w:rsidR="00727813" w:rsidRPr="00311C5F" w:rsidRDefault="0017103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7E8B4D5" w:rsidR="00483F92" w:rsidRPr="00CB3E0B" w:rsidRDefault="002901A4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329436D" w:rsidR="00727813" w:rsidRPr="002901A4" w:rsidRDefault="002901A4" w:rsidP="002901A4">
      <w:pPr>
        <w:jc w:val="center"/>
        <w:rPr>
          <w:rFonts w:ascii="Arial" w:hAnsi="Arial" w:cs="Arial"/>
          <w:b/>
        </w:rPr>
      </w:pPr>
      <w:r w:rsidRPr="002901A4">
        <w:rPr>
          <w:rFonts w:ascii="Arial" w:hAnsi="Arial" w:cs="Arial"/>
          <w:b/>
        </w:rPr>
        <w:t>M00</w:t>
      </w:r>
      <w:r w:rsidR="00353427">
        <w:rPr>
          <w:rFonts w:ascii="Arial" w:hAnsi="Arial" w:cs="Arial"/>
          <w:b/>
        </w:rPr>
        <w:t>1</w:t>
      </w:r>
      <w:r w:rsidR="00171038">
        <w:rPr>
          <w:rFonts w:ascii="Arial" w:hAnsi="Arial" w:cs="Arial"/>
          <w:b/>
        </w:rPr>
        <w:t>2</w:t>
      </w:r>
    </w:p>
    <w:p w14:paraId="63B45231" w14:textId="073F06BC" w:rsidR="002901A4" w:rsidRPr="002901A4" w:rsidRDefault="002901A4" w:rsidP="002901A4">
      <w:pPr>
        <w:jc w:val="center"/>
        <w:rPr>
          <w:rFonts w:ascii="Arial" w:hAnsi="Arial" w:cs="Arial"/>
          <w:b/>
          <w:highlight w:val="yellow"/>
        </w:rPr>
      </w:pPr>
      <w:r w:rsidRPr="002901A4">
        <w:rPr>
          <w:rFonts w:ascii="Arial" w:hAnsi="Arial" w:cs="Arial"/>
          <w:b/>
        </w:rPr>
        <w:t xml:space="preserve">RIS 3 </w:t>
      </w:r>
      <w:r w:rsidR="00171038">
        <w:rPr>
          <w:rFonts w:ascii="Arial" w:hAnsi="Arial" w:cs="Arial"/>
          <w:b/>
        </w:rPr>
        <w:t xml:space="preserve">Values and Benefits 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FC0D9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D053B">
        <w:rPr>
          <w:rFonts w:ascii="Arial" w:hAnsi="Arial" w:cs="Arial"/>
          <w:b/>
        </w:rPr>
        <w:t xml:space="preserve"> 1 July 2021</w:t>
      </w:r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8E16B0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901A4">
            <w:rPr>
              <w:rFonts w:ascii="Arial" w:hAnsi="Arial" w:cs="Arial"/>
              <w:b/>
            </w:rPr>
            <w:t>02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053B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A59A01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="00261D58" w:rsidRPr="00261D58">
        <w:rPr>
          <w:rFonts w:ascii="Arial" w:hAnsi="Arial" w:cs="Arial"/>
          <w:b/>
        </w:rPr>
        <w:t xml:space="preserve">£2,550,426.66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5A8DF3F" w:rsidR="00627D44" w:rsidRPr="00311C5F" w:rsidRDefault="00B40679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2901A4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6522C066" w14:textId="715DBC24" w:rsidR="00ED6AF8" w:rsidRDefault="00B40679" w:rsidP="00ED6AF8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</w:t>
      </w:r>
      <w:bookmarkStart w:id="13" w:name="_GoBack"/>
      <w:bookmarkEnd w:id="13"/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03FA5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03991A2" w:rsidR="00CB4F85" w:rsidRPr="002C2284" w:rsidRDefault="002901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</w:t>
            </w:r>
            <w:r w:rsidR="00353427">
              <w:rPr>
                <w:rFonts w:ascii="Arial" w:hAnsi="Arial" w:cs="Arial"/>
                <w:b/>
              </w:rPr>
              <w:t>11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A88ADA0" w:rsidR="00CB4F85" w:rsidRPr="002C2284" w:rsidRDefault="002901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0CB4690" w:rsidR="00CB4F85" w:rsidRPr="002C2284" w:rsidRDefault="002901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AFCD" w14:textId="77777777" w:rsidR="00D03FA5" w:rsidRDefault="00D03FA5">
      <w:r>
        <w:separator/>
      </w:r>
    </w:p>
  </w:endnote>
  <w:endnote w:type="continuationSeparator" w:id="0">
    <w:p w14:paraId="412C120B" w14:textId="77777777" w:rsidR="00D03FA5" w:rsidRDefault="00D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032B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8CB1" w14:textId="77777777" w:rsidR="00D03FA5" w:rsidRDefault="00D03FA5">
      <w:r>
        <w:separator/>
      </w:r>
    </w:p>
  </w:footnote>
  <w:footnote w:type="continuationSeparator" w:id="0">
    <w:p w14:paraId="5B46AFF1" w14:textId="77777777" w:rsidR="00D03FA5" w:rsidRDefault="00D0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71038"/>
    <w:rsid w:val="00181734"/>
    <w:rsid w:val="001C2680"/>
    <w:rsid w:val="001E763A"/>
    <w:rsid w:val="00203F5D"/>
    <w:rsid w:val="00205CF9"/>
    <w:rsid w:val="00232772"/>
    <w:rsid w:val="00246DCD"/>
    <w:rsid w:val="00261D58"/>
    <w:rsid w:val="002901A4"/>
    <w:rsid w:val="0029324D"/>
    <w:rsid w:val="002B0CC6"/>
    <w:rsid w:val="002B4544"/>
    <w:rsid w:val="002C2284"/>
    <w:rsid w:val="00311C5F"/>
    <w:rsid w:val="00313A2E"/>
    <w:rsid w:val="003221D0"/>
    <w:rsid w:val="00336C27"/>
    <w:rsid w:val="00353427"/>
    <w:rsid w:val="00364CE3"/>
    <w:rsid w:val="00375CFE"/>
    <w:rsid w:val="00387847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032BB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05D71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E14D0"/>
    <w:rsid w:val="00AF3514"/>
    <w:rsid w:val="00B04E55"/>
    <w:rsid w:val="00B40679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03FA5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77CF4"/>
    <w:rsid w:val="00E8289F"/>
    <w:rsid w:val="00E8443C"/>
    <w:rsid w:val="00E852D7"/>
    <w:rsid w:val="00E90781"/>
    <w:rsid w:val="00EA31FE"/>
    <w:rsid w:val="00EA49A8"/>
    <w:rsid w:val="00EB39FB"/>
    <w:rsid w:val="00ED6AF8"/>
    <w:rsid w:val="00EE705A"/>
    <w:rsid w:val="00F0440A"/>
    <w:rsid w:val="00F530AB"/>
    <w:rsid w:val="00F7334E"/>
    <w:rsid w:val="00F841A8"/>
    <w:rsid w:val="00FB1D0E"/>
    <w:rsid w:val="00FD053B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3B2650"/>
    <w:rsid w:val="003F3234"/>
    <w:rsid w:val="004325E5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02716"/>
    <w:rsid w:val="00D4450B"/>
    <w:rsid w:val="00DC58AA"/>
    <w:rsid w:val="00E4578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7BC9-C116-4348-BED2-B74C740EF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326660-6028-4781-8A9C-B88AE85E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2</cp:revision>
  <cp:lastPrinted>2016-01-12T11:01:00Z</cp:lastPrinted>
  <dcterms:created xsi:type="dcterms:W3CDTF">2021-08-04T12:55:00Z</dcterms:created>
  <dcterms:modified xsi:type="dcterms:W3CDTF">2021-08-04T12:55:00Z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