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B1765" w14:textId="7E530A02" w:rsidR="00D8086A" w:rsidRDefault="00D8086A" w:rsidP="00D8086A">
      <w:pPr>
        <w:rPr>
          <w:rFonts w:cs="Arial"/>
        </w:rPr>
      </w:pPr>
    </w:p>
    <w:tbl>
      <w:tblPr>
        <w:tblW w:w="9106" w:type="dxa"/>
        <w:tblInd w:w="108" w:type="dxa"/>
        <w:tblLook w:val="04A0" w:firstRow="1" w:lastRow="0" w:firstColumn="1" w:lastColumn="0" w:noHBand="0" w:noVBand="1"/>
      </w:tblPr>
      <w:tblGrid>
        <w:gridCol w:w="5704"/>
        <w:gridCol w:w="3402"/>
      </w:tblGrid>
      <w:tr w:rsidR="006A62B7" w:rsidRPr="00D551D9" w14:paraId="707FA5C4" w14:textId="77777777" w:rsidTr="006A62B7">
        <w:tc>
          <w:tcPr>
            <w:tcW w:w="5704" w:type="dxa"/>
            <w:shd w:val="clear" w:color="auto" w:fill="auto"/>
          </w:tcPr>
          <w:p w14:paraId="58468BC9" w14:textId="193F2AC0" w:rsidR="006A62B7" w:rsidRPr="00D551D9" w:rsidRDefault="006A62B7" w:rsidP="00D63021">
            <w:pPr>
              <w:jc w:val="left"/>
              <w:rPr>
                <w:rFonts w:cs="Arial"/>
              </w:rPr>
            </w:pPr>
            <w:bookmarkStart w:id="0" w:name="_Hlk11333120"/>
            <w:bookmarkEnd w:id="0"/>
            <w:r>
              <w:rPr>
                <w:noProof/>
              </w:rPr>
              <w:drawing>
                <wp:inline distT="0" distB="0" distL="0" distR="0" wp14:anchorId="2757BD8D" wp14:editId="501CBC98">
                  <wp:extent cx="2520000" cy="1058400"/>
                  <wp:effectExtent l="0" t="0" r="0" b="8890"/>
                  <wp:docPr id="3933530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353091" name=""/>
                          <pic:cNvPicPr/>
                        </pic:nvPicPr>
                        <pic:blipFill>
                          <a:blip r:embed="rId8"/>
                          <a:stretch>
                            <a:fillRect/>
                          </a:stretch>
                        </pic:blipFill>
                        <pic:spPr>
                          <a:xfrm>
                            <a:off x="0" y="0"/>
                            <a:ext cx="2520000" cy="1058400"/>
                          </a:xfrm>
                          <a:prstGeom prst="rect">
                            <a:avLst/>
                          </a:prstGeom>
                        </pic:spPr>
                      </pic:pic>
                    </a:graphicData>
                  </a:graphic>
                </wp:inline>
              </w:drawing>
            </w:r>
          </w:p>
        </w:tc>
        <w:tc>
          <w:tcPr>
            <w:tcW w:w="3402" w:type="dxa"/>
            <w:shd w:val="clear" w:color="auto" w:fill="auto"/>
          </w:tcPr>
          <w:p w14:paraId="780E5161" w14:textId="77777777" w:rsidR="006A62B7" w:rsidRPr="00D551D9" w:rsidRDefault="006A62B7" w:rsidP="00D63021">
            <w:pPr>
              <w:jc w:val="right"/>
              <w:rPr>
                <w:rFonts w:cs="Arial"/>
                <w:color w:val="17365D"/>
                <w:sz w:val="20"/>
                <w:szCs w:val="20"/>
              </w:rPr>
            </w:pPr>
            <w:r>
              <w:rPr>
                <w:rFonts w:cs="Arial"/>
                <w:color w:val="17365D"/>
                <w:sz w:val="20"/>
                <w:szCs w:val="20"/>
              </w:rPr>
              <w:t>4 Doolittle Mill</w:t>
            </w:r>
          </w:p>
          <w:p w14:paraId="5854E14F" w14:textId="77777777" w:rsidR="006A62B7" w:rsidRPr="00D551D9" w:rsidRDefault="006A62B7" w:rsidP="00D63021">
            <w:pPr>
              <w:jc w:val="right"/>
              <w:rPr>
                <w:rFonts w:cs="Arial"/>
                <w:color w:val="17365D"/>
                <w:sz w:val="20"/>
                <w:szCs w:val="20"/>
              </w:rPr>
            </w:pPr>
            <w:r>
              <w:rPr>
                <w:rFonts w:cs="Arial"/>
                <w:color w:val="17365D"/>
                <w:sz w:val="20"/>
                <w:szCs w:val="20"/>
              </w:rPr>
              <w:t>Froghall Road</w:t>
            </w:r>
          </w:p>
          <w:p w14:paraId="4B548344" w14:textId="77777777" w:rsidR="006A62B7" w:rsidRPr="00D551D9" w:rsidRDefault="006A62B7" w:rsidP="00D63021">
            <w:pPr>
              <w:jc w:val="right"/>
              <w:rPr>
                <w:rFonts w:cs="Arial"/>
                <w:color w:val="17365D"/>
                <w:sz w:val="20"/>
                <w:szCs w:val="20"/>
              </w:rPr>
            </w:pPr>
            <w:r>
              <w:rPr>
                <w:rFonts w:cs="Arial"/>
                <w:color w:val="17365D"/>
                <w:sz w:val="20"/>
                <w:szCs w:val="20"/>
              </w:rPr>
              <w:t>Ampthill</w:t>
            </w:r>
          </w:p>
          <w:p w14:paraId="043CB34E" w14:textId="77777777" w:rsidR="006A62B7" w:rsidRPr="00D551D9" w:rsidRDefault="006A62B7" w:rsidP="00D63021">
            <w:pPr>
              <w:jc w:val="right"/>
              <w:rPr>
                <w:rFonts w:cs="Arial"/>
                <w:color w:val="17365D"/>
                <w:sz w:val="20"/>
                <w:szCs w:val="20"/>
              </w:rPr>
            </w:pPr>
            <w:r w:rsidRPr="00D551D9">
              <w:rPr>
                <w:rFonts w:cs="Arial"/>
                <w:color w:val="17365D"/>
                <w:sz w:val="20"/>
                <w:szCs w:val="20"/>
              </w:rPr>
              <w:t>Bedfordshire</w:t>
            </w:r>
          </w:p>
          <w:p w14:paraId="27B76485" w14:textId="77777777" w:rsidR="006A62B7" w:rsidRPr="00D551D9" w:rsidRDefault="006A62B7" w:rsidP="00D63021">
            <w:pPr>
              <w:jc w:val="right"/>
              <w:rPr>
                <w:rFonts w:cs="Arial"/>
                <w:color w:val="17365D"/>
                <w:sz w:val="20"/>
                <w:szCs w:val="20"/>
              </w:rPr>
            </w:pPr>
            <w:r w:rsidRPr="00D551D9">
              <w:rPr>
                <w:rFonts w:cs="Arial"/>
                <w:color w:val="17365D"/>
                <w:sz w:val="20"/>
                <w:szCs w:val="20"/>
              </w:rPr>
              <w:t>MK4</w:t>
            </w:r>
            <w:r>
              <w:rPr>
                <w:rFonts w:cs="Arial"/>
                <w:color w:val="17365D"/>
                <w:sz w:val="20"/>
                <w:szCs w:val="20"/>
              </w:rPr>
              <w:t>5 2ND</w:t>
            </w:r>
          </w:p>
          <w:p w14:paraId="41980A19" w14:textId="77777777" w:rsidR="006A62B7" w:rsidRPr="00D551D9" w:rsidRDefault="006A62B7" w:rsidP="00D63021">
            <w:pPr>
              <w:jc w:val="right"/>
              <w:rPr>
                <w:rFonts w:cs="Arial"/>
                <w:color w:val="17365D"/>
                <w:sz w:val="20"/>
                <w:szCs w:val="20"/>
              </w:rPr>
            </w:pPr>
          </w:p>
          <w:p w14:paraId="00C83B60" w14:textId="77777777" w:rsidR="006A62B7" w:rsidRPr="00D551D9" w:rsidRDefault="006A62B7" w:rsidP="00D63021">
            <w:pPr>
              <w:jc w:val="right"/>
              <w:rPr>
                <w:rFonts w:cs="Arial"/>
                <w:color w:val="17365D"/>
                <w:sz w:val="20"/>
                <w:szCs w:val="20"/>
              </w:rPr>
            </w:pPr>
            <w:r w:rsidRPr="00D551D9">
              <w:rPr>
                <w:rFonts w:cs="Arial"/>
                <w:color w:val="17365D"/>
                <w:sz w:val="20"/>
                <w:szCs w:val="20"/>
              </w:rPr>
              <w:t>Tel: 01</w:t>
            </w:r>
            <w:r>
              <w:rPr>
                <w:rFonts w:cs="Arial"/>
                <w:color w:val="17365D"/>
                <w:sz w:val="20"/>
                <w:szCs w:val="20"/>
              </w:rPr>
              <w:t>525 307060</w:t>
            </w:r>
          </w:p>
          <w:p w14:paraId="1C9A80A2" w14:textId="77777777" w:rsidR="006A62B7" w:rsidRPr="00D551D9" w:rsidRDefault="006A62B7" w:rsidP="00D63021">
            <w:pPr>
              <w:jc w:val="right"/>
              <w:rPr>
                <w:rFonts w:cs="Arial"/>
                <w:color w:val="17365D"/>
                <w:sz w:val="20"/>
                <w:szCs w:val="20"/>
              </w:rPr>
            </w:pPr>
          </w:p>
          <w:p w14:paraId="6E458783" w14:textId="77777777" w:rsidR="006A62B7" w:rsidRPr="00D551D9" w:rsidRDefault="006A62B7" w:rsidP="00D63021">
            <w:pPr>
              <w:jc w:val="right"/>
              <w:rPr>
                <w:rFonts w:cs="Arial"/>
                <w:color w:val="17365D"/>
                <w:sz w:val="20"/>
                <w:szCs w:val="20"/>
              </w:rPr>
            </w:pPr>
            <w:r w:rsidRPr="00D551D9">
              <w:rPr>
                <w:rFonts w:cs="Arial"/>
                <w:color w:val="17365D"/>
                <w:sz w:val="20"/>
                <w:szCs w:val="20"/>
              </w:rPr>
              <w:t>Email:</w:t>
            </w:r>
            <w:r>
              <w:rPr>
                <w:rFonts w:cs="Arial"/>
                <w:color w:val="17365D"/>
                <w:sz w:val="20"/>
                <w:szCs w:val="20"/>
              </w:rPr>
              <w:t xml:space="preserve"> richard.earl</w:t>
            </w:r>
            <w:r w:rsidRPr="00D551D9">
              <w:rPr>
                <w:rFonts w:cs="Arial"/>
                <w:color w:val="17365D"/>
                <w:sz w:val="20"/>
                <w:szCs w:val="20"/>
              </w:rPr>
              <w:t>@tgms.co.uk</w:t>
            </w:r>
          </w:p>
          <w:p w14:paraId="7C6CAEED" w14:textId="77777777" w:rsidR="006A62B7" w:rsidRPr="00D551D9" w:rsidRDefault="006A62B7" w:rsidP="00D63021">
            <w:pPr>
              <w:jc w:val="right"/>
              <w:rPr>
                <w:rFonts w:cs="Arial"/>
                <w:color w:val="17365D"/>
              </w:rPr>
            </w:pPr>
            <w:r w:rsidRPr="00D551D9">
              <w:rPr>
                <w:rFonts w:cs="Arial"/>
                <w:color w:val="17365D"/>
                <w:sz w:val="20"/>
                <w:szCs w:val="20"/>
              </w:rPr>
              <w:t xml:space="preserve">Web: </w:t>
            </w:r>
            <w:hyperlink r:id="rId9" w:history="1">
              <w:r w:rsidRPr="00D551D9">
                <w:rPr>
                  <w:rFonts w:cs="Arial"/>
                  <w:color w:val="17365D"/>
                  <w:sz w:val="20"/>
                  <w:szCs w:val="20"/>
                </w:rPr>
                <w:t>www.tgms.co.uk</w:t>
              </w:r>
            </w:hyperlink>
          </w:p>
        </w:tc>
      </w:tr>
    </w:tbl>
    <w:p w14:paraId="6745C50B" w14:textId="77777777" w:rsidR="00A03E6A" w:rsidRDefault="00A03E6A" w:rsidP="00D8086A">
      <w:pPr>
        <w:rPr>
          <w:rFonts w:cs="Arial"/>
        </w:rPr>
      </w:pPr>
    </w:p>
    <w:p w14:paraId="6B1CEF91" w14:textId="0424BCB3" w:rsidR="001B33E8" w:rsidRDefault="00D17CEE" w:rsidP="00D8086A">
      <w:pPr>
        <w:pStyle w:val="Title1"/>
        <w:rPr>
          <w:rFonts w:cs="Arial"/>
          <w:sz w:val="32"/>
          <w:szCs w:val="32"/>
        </w:rPr>
      </w:pPr>
      <w:r>
        <w:rPr>
          <w:rFonts w:cs="Arial"/>
          <w:bCs/>
          <w:sz w:val="32"/>
          <w:szCs w:val="32"/>
        </w:rPr>
        <w:t>BURGESS HILL TOWN</w:t>
      </w:r>
      <w:r w:rsidR="000B77A3" w:rsidRPr="000B77A3">
        <w:rPr>
          <w:rFonts w:cs="Arial"/>
          <w:bCs/>
          <w:sz w:val="32"/>
          <w:szCs w:val="32"/>
        </w:rPr>
        <w:t xml:space="preserve"> Council</w:t>
      </w:r>
    </w:p>
    <w:p w14:paraId="501F7FDE" w14:textId="77777777" w:rsidR="001B33E8" w:rsidRDefault="001B33E8" w:rsidP="00D8086A">
      <w:pPr>
        <w:pStyle w:val="Title1"/>
        <w:rPr>
          <w:rFonts w:cs="Arial"/>
          <w:sz w:val="32"/>
          <w:szCs w:val="32"/>
        </w:rPr>
      </w:pPr>
    </w:p>
    <w:p w14:paraId="092C1F69" w14:textId="02AB191E" w:rsidR="002B4DBE" w:rsidRDefault="002B4DBE" w:rsidP="00D8086A">
      <w:pPr>
        <w:pStyle w:val="Title1"/>
        <w:rPr>
          <w:rFonts w:cs="Arial"/>
          <w:sz w:val="32"/>
          <w:szCs w:val="32"/>
        </w:rPr>
      </w:pPr>
      <w:r>
        <w:rPr>
          <w:rFonts w:cs="Arial"/>
          <w:sz w:val="32"/>
          <w:szCs w:val="32"/>
        </w:rPr>
        <w:t>TENDER RETURN DOCUMENT</w:t>
      </w:r>
    </w:p>
    <w:p w14:paraId="13AE389E" w14:textId="77777777" w:rsidR="002B4DBE" w:rsidRDefault="002B4DBE" w:rsidP="00D8086A">
      <w:pPr>
        <w:pStyle w:val="Title1"/>
        <w:rPr>
          <w:rFonts w:cs="Arial"/>
          <w:sz w:val="32"/>
          <w:szCs w:val="32"/>
        </w:rPr>
      </w:pPr>
    </w:p>
    <w:p w14:paraId="5EAD3A62" w14:textId="76CA1C24" w:rsidR="00D8086A" w:rsidRPr="006F3FA7" w:rsidRDefault="002B4DBE" w:rsidP="00450369">
      <w:pPr>
        <w:pStyle w:val="Title1"/>
        <w:rPr>
          <w:rFonts w:cs="Arial"/>
          <w:sz w:val="32"/>
          <w:szCs w:val="32"/>
        </w:rPr>
      </w:pPr>
      <w:r>
        <w:rPr>
          <w:rFonts w:cs="Arial"/>
          <w:caps w:val="0"/>
          <w:sz w:val="32"/>
          <w:szCs w:val="32"/>
        </w:rPr>
        <w:t xml:space="preserve">Construction of </w:t>
      </w:r>
      <w:r w:rsidR="00450369">
        <w:rPr>
          <w:rFonts w:cs="Arial"/>
          <w:caps w:val="0"/>
          <w:sz w:val="32"/>
          <w:szCs w:val="32"/>
        </w:rPr>
        <w:t xml:space="preserve">an extension to </w:t>
      </w:r>
      <w:bookmarkStart w:id="1" w:name="_Hlk165352247"/>
      <w:bookmarkStart w:id="2" w:name="_Hlk110661496"/>
      <w:bookmarkStart w:id="3" w:name="_Hlk116974330"/>
      <w:r w:rsidR="006A62B7" w:rsidRPr="006A62B7">
        <w:rPr>
          <w:rFonts w:cs="Arial"/>
          <w:bCs/>
          <w:caps w:val="0"/>
          <w:sz w:val="32"/>
          <w:szCs w:val="32"/>
        </w:rPr>
        <w:t>Burgess Hill Burial Ground</w:t>
      </w:r>
      <w:bookmarkEnd w:id="1"/>
      <w:r w:rsidR="006A62B7" w:rsidRPr="006A62B7">
        <w:rPr>
          <w:rFonts w:cs="Arial"/>
          <w:bCs/>
          <w:caps w:val="0"/>
          <w:sz w:val="32"/>
          <w:szCs w:val="32"/>
        </w:rPr>
        <w:t>,</w:t>
      </w:r>
      <w:bookmarkEnd w:id="2"/>
      <w:bookmarkEnd w:id="3"/>
      <w:r w:rsidR="006A62B7" w:rsidRPr="006A62B7">
        <w:rPr>
          <w:rFonts w:cs="Arial"/>
          <w:bCs/>
          <w:caps w:val="0"/>
          <w:sz w:val="32"/>
          <w:szCs w:val="32"/>
        </w:rPr>
        <w:t xml:space="preserve"> </w:t>
      </w:r>
      <w:bookmarkStart w:id="4" w:name="_Hlk165352306"/>
      <w:r w:rsidR="006A62B7" w:rsidRPr="006A62B7">
        <w:rPr>
          <w:rFonts w:cs="Arial"/>
          <w:bCs/>
          <w:caps w:val="0"/>
          <w:sz w:val="32"/>
          <w:szCs w:val="32"/>
        </w:rPr>
        <w:t xml:space="preserve">Jane Murray Way, Burgess Hill RH15 </w:t>
      </w:r>
      <w:r w:rsidR="00450D6C">
        <w:rPr>
          <w:rFonts w:cs="Arial"/>
          <w:bCs/>
          <w:caps w:val="0"/>
          <w:sz w:val="32"/>
          <w:szCs w:val="32"/>
        </w:rPr>
        <w:t>9TT</w:t>
      </w:r>
      <w:bookmarkEnd w:id="4"/>
      <w:r w:rsidR="006A62B7" w:rsidRPr="006A62B7">
        <w:rPr>
          <w:rFonts w:cs="Arial"/>
          <w:bCs/>
          <w:caps w:val="0"/>
          <w:sz w:val="32"/>
          <w:szCs w:val="32"/>
        </w:rPr>
        <w:t>.</w:t>
      </w:r>
    </w:p>
    <w:p w14:paraId="0B06C731" w14:textId="77777777" w:rsidR="00D8086A" w:rsidRPr="00450369" w:rsidRDefault="00D8086A" w:rsidP="00D8086A">
      <w:pPr>
        <w:rPr>
          <w:rFonts w:cs="Arial"/>
        </w:rPr>
      </w:pPr>
    </w:p>
    <w:p w14:paraId="1E145262" w14:textId="77777777" w:rsidR="00D8086A" w:rsidRPr="00450369" w:rsidRDefault="00D8086A" w:rsidP="00D8086A">
      <w:pPr>
        <w:rPr>
          <w:rFonts w:cs="Arial"/>
        </w:rPr>
      </w:pPr>
    </w:p>
    <w:p w14:paraId="0CA93A31" w14:textId="772F46C8" w:rsidR="00D8086A" w:rsidRPr="00F7356A" w:rsidRDefault="006A62B7" w:rsidP="00D8086A">
      <w:pPr>
        <w:pStyle w:val="Title1"/>
        <w:rPr>
          <w:rFonts w:cs="Arial"/>
          <w:sz w:val="22"/>
        </w:rPr>
      </w:pPr>
      <w:r>
        <w:rPr>
          <w:rFonts w:cs="Arial"/>
          <w:sz w:val="22"/>
        </w:rPr>
        <w:t>2</w:t>
      </w:r>
      <w:r w:rsidR="002B4DBE">
        <w:rPr>
          <w:rFonts w:cs="Arial"/>
          <w:sz w:val="22"/>
        </w:rPr>
        <w:t>0</w:t>
      </w:r>
      <w:r w:rsidR="00884D39">
        <w:rPr>
          <w:rFonts w:cs="Arial"/>
          <w:sz w:val="22"/>
        </w:rPr>
        <w:t xml:space="preserve"> </w:t>
      </w:r>
      <w:r w:rsidR="002B4DBE">
        <w:rPr>
          <w:rFonts w:cs="Arial"/>
          <w:sz w:val="22"/>
        </w:rPr>
        <w:t>JUNE</w:t>
      </w:r>
      <w:r w:rsidR="00884D39">
        <w:rPr>
          <w:rFonts w:cs="Arial"/>
          <w:sz w:val="22"/>
        </w:rPr>
        <w:t xml:space="preserve"> 20</w:t>
      </w:r>
      <w:r w:rsidR="00EB5B32">
        <w:rPr>
          <w:rFonts w:cs="Arial"/>
          <w:sz w:val="22"/>
        </w:rPr>
        <w:t>2</w:t>
      </w:r>
      <w:r w:rsidR="006E2D52">
        <w:rPr>
          <w:rFonts w:cs="Arial"/>
          <w:sz w:val="22"/>
        </w:rPr>
        <w:t>4</w:t>
      </w:r>
    </w:p>
    <w:p w14:paraId="532A334E" w14:textId="77777777" w:rsidR="00D8086A" w:rsidRPr="00F7356A" w:rsidRDefault="00D8086A" w:rsidP="00450369">
      <w:pPr>
        <w:rPr>
          <w:rFonts w:cs="Arial"/>
        </w:rPr>
      </w:pPr>
    </w:p>
    <w:p w14:paraId="14FF1872" w14:textId="3AC31548" w:rsidR="00183664" w:rsidRPr="00884D39" w:rsidRDefault="00CF7A79" w:rsidP="00DE27FC">
      <w:pPr>
        <w:pStyle w:val="Title1"/>
        <w:rPr>
          <w:sz w:val="22"/>
        </w:rPr>
      </w:pPr>
      <w:r w:rsidRPr="00DE27FC">
        <w:rPr>
          <w:rFonts w:cs="Arial"/>
          <w:sz w:val="22"/>
        </w:rPr>
        <w:fldChar w:fldCharType="begin"/>
      </w:r>
      <w:r w:rsidRPr="00DE27FC">
        <w:rPr>
          <w:rFonts w:cs="Arial"/>
          <w:sz w:val="22"/>
        </w:rPr>
        <w:instrText xml:space="preserve"> DOCVARIABLE  VarJobNo  \* </w:instrText>
      </w:r>
      <w:r w:rsidR="003C7D97">
        <w:rPr>
          <w:rFonts w:cs="Arial"/>
          <w:sz w:val="22"/>
        </w:rPr>
        <w:instrText>CHAR</w:instrText>
      </w:r>
      <w:r w:rsidRPr="00DE27FC">
        <w:rPr>
          <w:rFonts w:cs="Arial"/>
          <w:sz w:val="22"/>
        </w:rPr>
        <w:instrText xml:space="preserve">FORMAT </w:instrText>
      </w:r>
      <w:r w:rsidRPr="00DE27FC">
        <w:rPr>
          <w:rFonts w:cs="Arial"/>
          <w:sz w:val="22"/>
        </w:rPr>
        <w:fldChar w:fldCharType="separate"/>
      </w:r>
      <w:r w:rsidR="00AB3C00">
        <w:rPr>
          <w:rFonts w:cs="Arial"/>
          <w:sz w:val="22"/>
        </w:rPr>
        <w:t>TGMS</w:t>
      </w:r>
      <w:r w:rsidR="006E0FC5">
        <w:rPr>
          <w:rFonts w:cs="Arial"/>
          <w:sz w:val="22"/>
        </w:rPr>
        <w:t>1</w:t>
      </w:r>
      <w:r w:rsidR="00B26253">
        <w:rPr>
          <w:rFonts w:cs="Arial"/>
          <w:sz w:val="22"/>
        </w:rPr>
        <w:t>2</w:t>
      </w:r>
      <w:r w:rsidR="00450369">
        <w:rPr>
          <w:rFonts w:cs="Arial"/>
          <w:sz w:val="22"/>
        </w:rPr>
        <w:t>33.6</w:t>
      </w:r>
      <w:r w:rsidRPr="00DE27FC">
        <w:rPr>
          <w:rFonts w:cs="Arial"/>
          <w:sz w:val="22"/>
        </w:rPr>
        <w:fldChar w:fldCharType="end"/>
      </w:r>
    </w:p>
    <w:p w14:paraId="7725C6E7" w14:textId="77777777" w:rsidR="000B77A3" w:rsidRDefault="000B77A3" w:rsidP="00450369">
      <w:pPr>
        <w:rPr>
          <w:rFonts w:cs="Arial"/>
        </w:rPr>
      </w:pPr>
    </w:p>
    <w:p w14:paraId="7F4C71D1" w14:textId="72990DD3" w:rsidR="000B77A3" w:rsidRDefault="000B77A3" w:rsidP="000B77A3">
      <w:pPr>
        <w:pStyle w:val="Title1"/>
        <w:rPr>
          <w:rFonts w:cs="Arial"/>
          <w:sz w:val="22"/>
        </w:rPr>
      </w:pPr>
      <w:r>
        <w:rPr>
          <w:rFonts w:cs="Arial"/>
          <w:sz w:val="22"/>
        </w:rPr>
        <w:t xml:space="preserve">STATUS: </w:t>
      </w:r>
      <w:r w:rsidR="00450369">
        <w:rPr>
          <w:rFonts w:cs="Arial"/>
          <w:sz w:val="22"/>
        </w:rPr>
        <w:t xml:space="preserve">FOR </w:t>
      </w:r>
      <w:r w:rsidR="00BC53D4">
        <w:rPr>
          <w:rFonts w:cs="Arial"/>
          <w:sz w:val="22"/>
        </w:rPr>
        <w:t>ISSUE</w:t>
      </w:r>
    </w:p>
    <w:p w14:paraId="2914D935" w14:textId="77777777" w:rsidR="00450369" w:rsidRPr="008A6C81" w:rsidRDefault="00450369" w:rsidP="00450369">
      <w:pPr>
        <w:rPr>
          <w:rFonts w:cs="Arial"/>
        </w:rPr>
      </w:pPr>
    </w:p>
    <w:p w14:paraId="1FDD7FBA" w14:textId="1DC9F966" w:rsidR="00450369" w:rsidRPr="008A6C81" w:rsidRDefault="000E56A9" w:rsidP="00450369">
      <w:pPr>
        <w:jc w:val="center"/>
        <w:rPr>
          <w:rFonts w:cs="Arial"/>
        </w:rPr>
      </w:pPr>
      <w:r>
        <w:rPr>
          <w:rFonts w:cs="Arial"/>
          <w:noProof/>
        </w:rPr>
        <w:drawing>
          <wp:inline distT="0" distB="0" distL="0" distR="0" wp14:anchorId="687192CC" wp14:editId="0B3E1D42">
            <wp:extent cx="4320000" cy="3240000"/>
            <wp:effectExtent l="19050" t="19050" r="23495" b="17780"/>
            <wp:docPr id="722429230" name="Picture 1" descr="A field with trees and blue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429230" name="Picture 1" descr="A field with trees and blue sky&#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20000" cy="3240000"/>
                    </a:xfrm>
                    <a:prstGeom prst="rect">
                      <a:avLst/>
                    </a:prstGeom>
                    <a:ln>
                      <a:solidFill>
                        <a:schemeClr val="tx1"/>
                      </a:solidFill>
                    </a:ln>
                  </pic:spPr>
                </pic:pic>
              </a:graphicData>
            </a:graphic>
          </wp:inline>
        </w:drawing>
      </w:r>
    </w:p>
    <w:p w14:paraId="32B76054" w14:textId="77777777" w:rsidR="000B77A3" w:rsidRDefault="000B77A3" w:rsidP="00450369">
      <w:pPr>
        <w:rPr>
          <w:rFonts w:cs="Arial"/>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139"/>
        <w:gridCol w:w="3737"/>
        <w:gridCol w:w="1128"/>
        <w:gridCol w:w="1134"/>
        <w:gridCol w:w="1134"/>
      </w:tblGrid>
      <w:tr w:rsidR="00F7356A" w:rsidRPr="00E457B7" w14:paraId="14CCC581" w14:textId="77777777" w:rsidTr="006E08BF">
        <w:trPr>
          <w:trHeight w:val="210"/>
          <w:jc w:val="center"/>
        </w:trPr>
        <w:tc>
          <w:tcPr>
            <w:tcW w:w="9123" w:type="dxa"/>
            <w:gridSpan w:val="6"/>
          </w:tcPr>
          <w:p w14:paraId="4EBBC6F7" w14:textId="77777777" w:rsidR="00F7356A" w:rsidRPr="00E457B7" w:rsidRDefault="00F7356A" w:rsidP="001C3F52">
            <w:pPr>
              <w:rPr>
                <w:b/>
                <w:sz w:val="18"/>
                <w:szCs w:val="18"/>
              </w:rPr>
            </w:pPr>
            <w:r w:rsidRPr="00E457B7">
              <w:rPr>
                <w:b/>
                <w:sz w:val="18"/>
                <w:szCs w:val="18"/>
              </w:rPr>
              <w:t>REVISION RECORD</w:t>
            </w:r>
          </w:p>
        </w:tc>
      </w:tr>
      <w:tr w:rsidR="00F7356A" w:rsidRPr="00E457B7" w14:paraId="2C99379D" w14:textId="77777777" w:rsidTr="00F7356A">
        <w:trPr>
          <w:jc w:val="center"/>
        </w:trPr>
        <w:tc>
          <w:tcPr>
            <w:tcW w:w="851" w:type="dxa"/>
          </w:tcPr>
          <w:p w14:paraId="0EC19C31" w14:textId="77777777" w:rsidR="00F7356A" w:rsidRPr="00E457B7" w:rsidRDefault="00F7356A" w:rsidP="00B4719F">
            <w:pPr>
              <w:jc w:val="center"/>
              <w:rPr>
                <w:b/>
                <w:sz w:val="18"/>
                <w:szCs w:val="18"/>
              </w:rPr>
            </w:pPr>
            <w:r w:rsidRPr="00E457B7">
              <w:rPr>
                <w:b/>
                <w:sz w:val="18"/>
                <w:szCs w:val="18"/>
              </w:rPr>
              <w:t>Rev</w:t>
            </w:r>
          </w:p>
        </w:tc>
        <w:tc>
          <w:tcPr>
            <w:tcW w:w="1139" w:type="dxa"/>
          </w:tcPr>
          <w:p w14:paraId="3491AB5D" w14:textId="77777777" w:rsidR="00F7356A" w:rsidRPr="00E457B7" w:rsidRDefault="00F7356A" w:rsidP="001C3F52">
            <w:pPr>
              <w:rPr>
                <w:b/>
                <w:sz w:val="18"/>
                <w:szCs w:val="18"/>
              </w:rPr>
            </w:pPr>
            <w:r w:rsidRPr="00E457B7">
              <w:rPr>
                <w:b/>
                <w:sz w:val="18"/>
                <w:szCs w:val="18"/>
              </w:rPr>
              <w:t>Date</w:t>
            </w:r>
          </w:p>
        </w:tc>
        <w:tc>
          <w:tcPr>
            <w:tcW w:w="3737" w:type="dxa"/>
          </w:tcPr>
          <w:p w14:paraId="5367E507" w14:textId="77777777" w:rsidR="00F7356A" w:rsidRPr="00E457B7" w:rsidRDefault="00F7356A" w:rsidP="001C3F52">
            <w:pPr>
              <w:rPr>
                <w:b/>
                <w:sz w:val="18"/>
                <w:szCs w:val="18"/>
              </w:rPr>
            </w:pPr>
            <w:r w:rsidRPr="00E457B7">
              <w:rPr>
                <w:b/>
                <w:sz w:val="18"/>
                <w:szCs w:val="18"/>
              </w:rPr>
              <w:t>Description</w:t>
            </w:r>
          </w:p>
        </w:tc>
        <w:tc>
          <w:tcPr>
            <w:tcW w:w="1128" w:type="dxa"/>
          </w:tcPr>
          <w:p w14:paraId="53CA1A01" w14:textId="77777777" w:rsidR="00F7356A" w:rsidRPr="00E457B7" w:rsidRDefault="00F7356A" w:rsidP="001C3F52">
            <w:pPr>
              <w:jc w:val="center"/>
              <w:rPr>
                <w:b/>
                <w:sz w:val="18"/>
                <w:szCs w:val="18"/>
              </w:rPr>
            </w:pPr>
            <w:r w:rsidRPr="00E457B7">
              <w:rPr>
                <w:b/>
                <w:sz w:val="18"/>
                <w:szCs w:val="18"/>
              </w:rPr>
              <w:t>Prepared</w:t>
            </w:r>
          </w:p>
        </w:tc>
        <w:tc>
          <w:tcPr>
            <w:tcW w:w="1134" w:type="dxa"/>
          </w:tcPr>
          <w:p w14:paraId="0B5477C0" w14:textId="77777777" w:rsidR="00F7356A" w:rsidRPr="00E457B7" w:rsidRDefault="00F7356A" w:rsidP="001C3F52">
            <w:pPr>
              <w:jc w:val="center"/>
              <w:rPr>
                <w:b/>
                <w:sz w:val="18"/>
                <w:szCs w:val="18"/>
              </w:rPr>
            </w:pPr>
            <w:r w:rsidRPr="00E457B7">
              <w:rPr>
                <w:b/>
                <w:sz w:val="18"/>
                <w:szCs w:val="18"/>
              </w:rPr>
              <w:t>Checked</w:t>
            </w:r>
          </w:p>
        </w:tc>
        <w:tc>
          <w:tcPr>
            <w:tcW w:w="1134" w:type="dxa"/>
          </w:tcPr>
          <w:p w14:paraId="4282BCFE" w14:textId="77777777" w:rsidR="00F7356A" w:rsidRPr="00E457B7" w:rsidRDefault="00F7356A" w:rsidP="001C3F52">
            <w:pPr>
              <w:jc w:val="center"/>
              <w:rPr>
                <w:b/>
                <w:sz w:val="18"/>
                <w:szCs w:val="18"/>
              </w:rPr>
            </w:pPr>
            <w:r w:rsidRPr="00E457B7">
              <w:rPr>
                <w:b/>
                <w:sz w:val="18"/>
                <w:szCs w:val="18"/>
              </w:rPr>
              <w:t>Approved</w:t>
            </w:r>
          </w:p>
        </w:tc>
      </w:tr>
      <w:tr w:rsidR="00F7356A" w:rsidRPr="00E457B7" w14:paraId="5AEE1352" w14:textId="77777777" w:rsidTr="00F7356A">
        <w:trPr>
          <w:jc w:val="center"/>
        </w:trPr>
        <w:tc>
          <w:tcPr>
            <w:tcW w:w="851" w:type="dxa"/>
          </w:tcPr>
          <w:p w14:paraId="0CF745A0" w14:textId="77777777" w:rsidR="00F7356A" w:rsidRPr="00E457B7" w:rsidRDefault="00F7356A" w:rsidP="00B4719F">
            <w:pPr>
              <w:jc w:val="center"/>
              <w:rPr>
                <w:sz w:val="18"/>
                <w:szCs w:val="18"/>
              </w:rPr>
            </w:pPr>
            <w:r w:rsidRPr="00E457B7">
              <w:rPr>
                <w:sz w:val="18"/>
                <w:szCs w:val="18"/>
              </w:rPr>
              <w:t>0</w:t>
            </w:r>
          </w:p>
        </w:tc>
        <w:tc>
          <w:tcPr>
            <w:tcW w:w="1139" w:type="dxa"/>
          </w:tcPr>
          <w:p w14:paraId="0536B876" w14:textId="4603C72E" w:rsidR="00F7356A" w:rsidRPr="00E457B7" w:rsidRDefault="006A62B7" w:rsidP="001D71AE">
            <w:pPr>
              <w:rPr>
                <w:sz w:val="18"/>
                <w:szCs w:val="18"/>
              </w:rPr>
            </w:pPr>
            <w:r>
              <w:rPr>
                <w:sz w:val="18"/>
                <w:szCs w:val="18"/>
              </w:rPr>
              <w:t>2</w:t>
            </w:r>
            <w:r w:rsidR="002B4DBE">
              <w:rPr>
                <w:sz w:val="18"/>
                <w:szCs w:val="18"/>
              </w:rPr>
              <w:t>0</w:t>
            </w:r>
            <w:r>
              <w:rPr>
                <w:sz w:val="18"/>
                <w:szCs w:val="18"/>
              </w:rPr>
              <w:t>-0</w:t>
            </w:r>
            <w:r w:rsidR="002B4DBE">
              <w:rPr>
                <w:sz w:val="18"/>
                <w:szCs w:val="18"/>
              </w:rPr>
              <w:t>6</w:t>
            </w:r>
            <w:r w:rsidR="00AE05E4">
              <w:rPr>
                <w:sz w:val="18"/>
                <w:szCs w:val="18"/>
              </w:rPr>
              <w:t>-</w:t>
            </w:r>
            <w:r w:rsidR="00530393">
              <w:rPr>
                <w:sz w:val="18"/>
                <w:szCs w:val="18"/>
              </w:rPr>
              <w:t>2</w:t>
            </w:r>
            <w:r>
              <w:rPr>
                <w:sz w:val="18"/>
                <w:szCs w:val="18"/>
              </w:rPr>
              <w:t>4</w:t>
            </w:r>
          </w:p>
        </w:tc>
        <w:tc>
          <w:tcPr>
            <w:tcW w:w="3737" w:type="dxa"/>
          </w:tcPr>
          <w:p w14:paraId="1F4F3639" w14:textId="2FE2EECF" w:rsidR="00F7356A" w:rsidRPr="00E457B7" w:rsidRDefault="00F7356A" w:rsidP="001C3F52">
            <w:pPr>
              <w:rPr>
                <w:sz w:val="18"/>
                <w:szCs w:val="18"/>
              </w:rPr>
            </w:pPr>
            <w:r w:rsidRPr="00E457B7">
              <w:rPr>
                <w:sz w:val="18"/>
                <w:szCs w:val="18"/>
              </w:rPr>
              <w:t>Document Creation</w:t>
            </w:r>
            <w:r w:rsidR="001E7977">
              <w:rPr>
                <w:sz w:val="18"/>
                <w:szCs w:val="18"/>
              </w:rPr>
              <w:t>.</w:t>
            </w:r>
          </w:p>
        </w:tc>
        <w:tc>
          <w:tcPr>
            <w:tcW w:w="1128" w:type="dxa"/>
          </w:tcPr>
          <w:p w14:paraId="3CDFFAC1" w14:textId="135A01A1" w:rsidR="00F7356A" w:rsidRPr="0017118C" w:rsidRDefault="00884D39" w:rsidP="00AA1C1C">
            <w:pPr>
              <w:jc w:val="center"/>
              <w:rPr>
                <w:sz w:val="18"/>
                <w:szCs w:val="18"/>
              </w:rPr>
            </w:pPr>
            <w:r>
              <w:rPr>
                <w:sz w:val="18"/>
                <w:szCs w:val="18"/>
              </w:rPr>
              <w:t>RE</w:t>
            </w:r>
          </w:p>
        </w:tc>
        <w:tc>
          <w:tcPr>
            <w:tcW w:w="1134" w:type="dxa"/>
          </w:tcPr>
          <w:p w14:paraId="77A393FA" w14:textId="4F3D7B8E" w:rsidR="00F7356A" w:rsidRPr="00E457B7" w:rsidRDefault="00CC2CBD" w:rsidP="001C3F52">
            <w:pPr>
              <w:jc w:val="center"/>
              <w:rPr>
                <w:sz w:val="18"/>
                <w:szCs w:val="18"/>
              </w:rPr>
            </w:pPr>
            <w:r>
              <w:rPr>
                <w:sz w:val="18"/>
                <w:szCs w:val="18"/>
              </w:rPr>
              <w:t>MY</w:t>
            </w:r>
          </w:p>
        </w:tc>
        <w:tc>
          <w:tcPr>
            <w:tcW w:w="1134" w:type="dxa"/>
          </w:tcPr>
          <w:p w14:paraId="5970E42A" w14:textId="68F08696" w:rsidR="00F7356A" w:rsidRPr="00E457B7" w:rsidRDefault="00CC2CBD" w:rsidP="001C3F52">
            <w:pPr>
              <w:jc w:val="center"/>
              <w:rPr>
                <w:sz w:val="18"/>
                <w:szCs w:val="18"/>
              </w:rPr>
            </w:pPr>
            <w:r>
              <w:rPr>
                <w:sz w:val="18"/>
                <w:szCs w:val="18"/>
              </w:rPr>
              <w:t>MY</w:t>
            </w:r>
          </w:p>
        </w:tc>
      </w:tr>
      <w:tr w:rsidR="00F7356A" w:rsidRPr="00E457B7" w14:paraId="72E395E9" w14:textId="77777777" w:rsidTr="00F7356A">
        <w:trPr>
          <w:jc w:val="center"/>
        </w:trPr>
        <w:tc>
          <w:tcPr>
            <w:tcW w:w="851" w:type="dxa"/>
          </w:tcPr>
          <w:p w14:paraId="7A68187D" w14:textId="3C6B34B3" w:rsidR="00F7356A" w:rsidRPr="00E457B7" w:rsidRDefault="00F7356A" w:rsidP="00B4719F">
            <w:pPr>
              <w:jc w:val="center"/>
              <w:rPr>
                <w:sz w:val="18"/>
                <w:szCs w:val="18"/>
              </w:rPr>
            </w:pPr>
          </w:p>
        </w:tc>
        <w:tc>
          <w:tcPr>
            <w:tcW w:w="1139" w:type="dxa"/>
          </w:tcPr>
          <w:p w14:paraId="06805C3D" w14:textId="57FA67C1" w:rsidR="00F7356A" w:rsidRPr="00E457B7" w:rsidRDefault="00F7356A" w:rsidP="001C3F52">
            <w:pPr>
              <w:rPr>
                <w:sz w:val="18"/>
                <w:szCs w:val="18"/>
              </w:rPr>
            </w:pPr>
          </w:p>
        </w:tc>
        <w:tc>
          <w:tcPr>
            <w:tcW w:w="3737" w:type="dxa"/>
          </w:tcPr>
          <w:p w14:paraId="055F4823" w14:textId="5292775F" w:rsidR="00F7356A" w:rsidRPr="00E457B7" w:rsidRDefault="00F7356A" w:rsidP="001C3F52">
            <w:pPr>
              <w:rPr>
                <w:sz w:val="18"/>
                <w:szCs w:val="18"/>
              </w:rPr>
            </w:pPr>
          </w:p>
        </w:tc>
        <w:tc>
          <w:tcPr>
            <w:tcW w:w="1128" w:type="dxa"/>
          </w:tcPr>
          <w:p w14:paraId="335F0E21" w14:textId="133E2808" w:rsidR="00F7356A" w:rsidRPr="00E457B7" w:rsidRDefault="00F7356A" w:rsidP="001C3F52">
            <w:pPr>
              <w:jc w:val="center"/>
              <w:rPr>
                <w:sz w:val="18"/>
                <w:szCs w:val="18"/>
              </w:rPr>
            </w:pPr>
          </w:p>
        </w:tc>
        <w:tc>
          <w:tcPr>
            <w:tcW w:w="1134" w:type="dxa"/>
          </w:tcPr>
          <w:p w14:paraId="60ADD04B" w14:textId="5463C9B6" w:rsidR="00F7356A" w:rsidRPr="00E457B7" w:rsidRDefault="00F7356A" w:rsidP="001C3F52">
            <w:pPr>
              <w:jc w:val="center"/>
              <w:rPr>
                <w:sz w:val="18"/>
                <w:szCs w:val="18"/>
              </w:rPr>
            </w:pPr>
          </w:p>
        </w:tc>
        <w:tc>
          <w:tcPr>
            <w:tcW w:w="1134" w:type="dxa"/>
          </w:tcPr>
          <w:p w14:paraId="071CB1F4" w14:textId="27D93F72" w:rsidR="00F7356A" w:rsidRPr="00E457B7" w:rsidRDefault="00F7356A" w:rsidP="001C3F52">
            <w:pPr>
              <w:jc w:val="center"/>
              <w:rPr>
                <w:sz w:val="18"/>
                <w:szCs w:val="18"/>
              </w:rPr>
            </w:pPr>
          </w:p>
        </w:tc>
      </w:tr>
      <w:tr w:rsidR="00F7356A" w:rsidRPr="00E457B7" w14:paraId="4716E0A1" w14:textId="77777777" w:rsidTr="00F7356A">
        <w:trPr>
          <w:jc w:val="center"/>
        </w:trPr>
        <w:tc>
          <w:tcPr>
            <w:tcW w:w="851" w:type="dxa"/>
          </w:tcPr>
          <w:p w14:paraId="6D911F8A" w14:textId="77777777" w:rsidR="00F7356A" w:rsidRPr="00E457B7" w:rsidRDefault="00F7356A" w:rsidP="00B4719F">
            <w:pPr>
              <w:jc w:val="center"/>
              <w:rPr>
                <w:sz w:val="18"/>
                <w:szCs w:val="18"/>
              </w:rPr>
            </w:pPr>
          </w:p>
        </w:tc>
        <w:tc>
          <w:tcPr>
            <w:tcW w:w="1139" w:type="dxa"/>
          </w:tcPr>
          <w:p w14:paraId="7373D828" w14:textId="77777777" w:rsidR="00F7356A" w:rsidRPr="00E457B7" w:rsidRDefault="00F7356A" w:rsidP="001C3F52">
            <w:pPr>
              <w:rPr>
                <w:sz w:val="18"/>
                <w:szCs w:val="18"/>
              </w:rPr>
            </w:pPr>
          </w:p>
        </w:tc>
        <w:tc>
          <w:tcPr>
            <w:tcW w:w="3737" w:type="dxa"/>
          </w:tcPr>
          <w:p w14:paraId="3E386D71" w14:textId="77777777" w:rsidR="00F7356A" w:rsidRPr="00E457B7" w:rsidRDefault="00F7356A" w:rsidP="001C3F52">
            <w:pPr>
              <w:rPr>
                <w:sz w:val="18"/>
                <w:szCs w:val="18"/>
              </w:rPr>
            </w:pPr>
          </w:p>
        </w:tc>
        <w:tc>
          <w:tcPr>
            <w:tcW w:w="1128" w:type="dxa"/>
          </w:tcPr>
          <w:p w14:paraId="15CB6C15" w14:textId="77777777" w:rsidR="00F7356A" w:rsidRPr="00E457B7" w:rsidRDefault="00F7356A" w:rsidP="001C3F52">
            <w:pPr>
              <w:jc w:val="center"/>
              <w:rPr>
                <w:sz w:val="18"/>
                <w:szCs w:val="18"/>
              </w:rPr>
            </w:pPr>
          </w:p>
        </w:tc>
        <w:tc>
          <w:tcPr>
            <w:tcW w:w="1134" w:type="dxa"/>
          </w:tcPr>
          <w:p w14:paraId="37FE27EA" w14:textId="77777777" w:rsidR="00F7356A" w:rsidRPr="00E457B7" w:rsidRDefault="00F7356A" w:rsidP="001C3F52">
            <w:pPr>
              <w:jc w:val="center"/>
              <w:rPr>
                <w:sz w:val="18"/>
                <w:szCs w:val="18"/>
              </w:rPr>
            </w:pPr>
          </w:p>
        </w:tc>
        <w:tc>
          <w:tcPr>
            <w:tcW w:w="1134" w:type="dxa"/>
          </w:tcPr>
          <w:p w14:paraId="2C4DFE05" w14:textId="77777777" w:rsidR="00F7356A" w:rsidRPr="00E457B7" w:rsidRDefault="00F7356A" w:rsidP="001C3F52">
            <w:pPr>
              <w:jc w:val="center"/>
              <w:rPr>
                <w:sz w:val="18"/>
                <w:szCs w:val="18"/>
              </w:rPr>
            </w:pPr>
          </w:p>
        </w:tc>
      </w:tr>
    </w:tbl>
    <w:p w14:paraId="53B46005" w14:textId="77777777" w:rsidR="009008FA" w:rsidRPr="00D551D9" w:rsidRDefault="009008FA" w:rsidP="006E764A">
      <w:pPr>
        <w:pStyle w:val="Heading1"/>
        <w:numPr>
          <w:ilvl w:val="0"/>
          <w:numId w:val="0"/>
        </w:numPr>
        <w:sectPr w:rsidR="009008FA" w:rsidRPr="00D551D9" w:rsidSect="006A62B7">
          <w:footerReference w:type="default" r:id="rId11"/>
          <w:pgSz w:w="11906" w:h="16838" w:code="9"/>
          <w:pgMar w:top="1134" w:right="707" w:bottom="1134" w:left="1531" w:header="709" w:footer="709" w:gutter="0"/>
          <w:pgNumType w:start="1"/>
          <w:cols w:space="708"/>
          <w:docGrid w:linePitch="360"/>
        </w:sectPr>
      </w:pPr>
    </w:p>
    <w:p w14:paraId="7AB2EC84" w14:textId="77777777" w:rsidR="005A129B" w:rsidRDefault="00C95AF3" w:rsidP="00041AA8">
      <w:pPr>
        <w:pStyle w:val="Heading1"/>
        <w:numPr>
          <w:ilvl w:val="0"/>
          <w:numId w:val="0"/>
        </w:numPr>
        <w:ind w:left="720"/>
      </w:pPr>
      <w:bookmarkStart w:id="6" w:name="_Toc337554435"/>
      <w:bookmarkStart w:id="7" w:name="_Toc403464609"/>
      <w:bookmarkStart w:id="8" w:name="_Toc403464698"/>
      <w:bookmarkStart w:id="9" w:name="_Toc169769429"/>
      <w:r w:rsidRPr="00D551D9">
        <w:lastRenderedPageBreak/>
        <w:t>TABLE OF CONTENTS</w:t>
      </w:r>
      <w:bookmarkEnd w:id="6"/>
      <w:bookmarkEnd w:id="7"/>
      <w:bookmarkEnd w:id="8"/>
      <w:bookmarkEnd w:id="9"/>
    </w:p>
    <w:p w14:paraId="4A0086B1" w14:textId="6C884EFD" w:rsidR="002B4DBE" w:rsidRDefault="00C028BE">
      <w:pPr>
        <w:pStyle w:val="TOC1"/>
        <w:rPr>
          <w:rFonts w:asciiTheme="minorHAnsi" w:eastAsiaTheme="minorEastAsia" w:hAnsiTheme="minorHAnsi" w:cstheme="minorBidi"/>
          <w:noProof/>
          <w:kern w:val="2"/>
          <w:sz w:val="24"/>
          <w:szCs w:val="24"/>
          <w14:ligatures w14:val="standardContextual"/>
        </w:rPr>
      </w:pPr>
      <w:r>
        <w:fldChar w:fldCharType="begin"/>
      </w:r>
      <w:r>
        <w:instrText xml:space="preserve"> TOC \o "1-2" \h \z \t "Heading 3,3,Normal - Executive Summary,3,2nd Level Heading,2,3rd Level Heading,3" </w:instrText>
      </w:r>
      <w:r>
        <w:fldChar w:fldCharType="separate"/>
      </w:r>
      <w:hyperlink w:anchor="_Toc169769429" w:history="1">
        <w:r w:rsidR="002B4DBE" w:rsidRPr="00EF7046">
          <w:rPr>
            <w:rStyle w:val="Hyperlink"/>
            <w:noProof/>
          </w:rPr>
          <w:t>TABLE OF CONTENTS</w:t>
        </w:r>
        <w:r w:rsidR="002B4DBE">
          <w:rPr>
            <w:noProof/>
            <w:webHidden/>
          </w:rPr>
          <w:tab/>
        </w:r>
        <w:r w:rsidR="002B4DBE">
          <w:rPr>
            <w:noProof/>
            <w:webHidden/>
          </w:rPr>
          <w:fldChar w:fldCharType="begin"/>
        </w:r>
        <w:r w:rsidR="002B4DBE">
          <w:rPr>
            <w:noProof/>
            <w:webHidden/>
          </w:rPr>
          <w:instrText xml:space="preserve"> PAGEREF _Toc169769429 \h </w:instrText>
        </w:r>
        <w:r w:rsidR="002B4DBE">
          <w:rPr>
            <w:noProof/>
            <w:webHidden/>
          </w:rPr>
        </w:r>
        <w:r w:rsidR="002B4DBE">
          <w:rPr>
            <w:noProof/>
            <w:webHidden/>
          </w:rPr>
          <w:fldChar w:fldCharType="separate"/>
        </w:r>
        <w:r w:rsidR="002B4DBE">
          <w:rPr>
            <w:noProof/>
            <w:webHidden/>
          </w:rPr>
          <w:t>2</w:t>
        </w:r>
        <w:r w:rsidR="002B4DBE">
          <w:rPr>
            <w:noProof/>
            <w:webHidden/>
          </w:rPr>
          <w:fldChar w:fldCharType="end"/>
        </w:r>
      </w:hyperlink>
    </w:p>
    <w:p w14:paraId="113C15AC" w14:textId="570240DA" w:rsidR="002B4DBE" w:rsidRDefault="002B4DBE">
      <w:pPr>
        <w:pStyle w:val="TOC1"/>
        <w:tabs>
          <w:tab w:val="left" w:pos="442"/>
        </w:tabs>
        <w:rPr>
          <w:rFonts w:asciiTheme="minorHAnsi" w:eastAsiaTheme="minorEastAsia" w:hAnsiTheme="minorHAnsi" w:cstheme="minorBidi"/>
          <w:noProof/>
          <w:kern w:val="2"/>
          <w:sz w:val="24"/>
          <w:szCs w:val="24"/>
          <w14:ligatures w14:val="standardContextual"/>
        </w:rPr>
      </w:pPr>
      <w:hyperlink w:anchor="_Toc169769430" w:history="1">
        <w:r w:rsidRPr="00EF7046">
          <w:rPr>
            <w:rStyle w:val="Hyperlink"/>
            <w:noProof/>
          </w:rPr>
          <w:t>1.</w:t>
        </w:r>
        <w:r>
          <w:rPr>
            <w:rFonts w:asciiTheme="minorHAnsi" w:eastAsiaTheme="minorEastAsia" w:hAnsiTheme="minorHAnsi" w:cstheme="minorBidi"/>
            <w:noProof/>
            <w:kern w:val="2"/>
            <w:sz w:val="24"/>
            <w:szCs w:val="24"/>
            <w14:ligatures w14:val="standardContextual"/>
          </w:rPr>
          <w:tab/>
        </w:r>
        <w:r w:rsidRPr="00EF7046">
          <w:rPr>
            <w:rStyle w:val="Hyperlink"/>
            <w:noProof/>
          </w:rPr>
          <w:t>FORM OF TENDER</w:t>
        </w:r>
        <w:r>
          <w:rPr>
            <w:noProof/>
            <w:webHidden/>
          </w:rPr>
          <w:tab/>
        </w:r>
        <w:r>
          <w:rPr>
            <w:noProof/>
            <w:webHidden/>
          </w:rPr>
          <w:fldChar w:fldCharType="begin"/>
        </w:r>
        <w:r>
          <w:rPr>
            <w:noProof/>
            <w:webHidden/>
          </w:rPr>
          <w:instrText xml:space="preserve"> PAGEREF _Toc169769430 \h </w:instrText>
        </w:r>
        <w:r>
          <w:rPr>
            <w:noProof/>
            <w:webHidden/>
          </w:rPr>
        </w:r>
        <w:r>
          <w:rPr>
            <w:noProof/>
            <w:webHidden/>
          </w:rPr>
          <w:fldChar w:fldCharType="separate"/>
        </w:r>
        <w:r>
          <w:rPr>
            <w:noProof/>
            <w:webHidden/>
          </w:rPr>
          <w:t>3</w:t>
        </w:r>
        <w:r>
          <w:rPr>
            <w:noProof/>
            <w:webHidden/>
          </w:rPr>
          <w:fldChar w:fldCharType="end"/>
        </w:r>
      </w:hyperlink>
    </w:p>
    <w:p w14:paraId="49182FB7" w14:textId="264E375B" w:rsidR="002B4DBE" w:rsidRDefault="002B4DBE">
      <w:pPr>
        <w:pStyle w:val="TOC1"/>
        <w:tabs>
          <w:tab w:val="left" w:pos="442"/>
        </w:tabs>
        <w:rPr>
          <w:rFonts w:asciiTheme="minorHAnsi" w:eastAsiaTheme="minorEastAsia" w:hAnsiTheme="minorHAnsi" w:cstheme="minorBidi"/>
          <w:noProof/>
          <w:kern w:val="2"/>
          <w:sz w:val="24"/>
          <w:szCs w:val="24"/>
          <w14:ligatures w14:val="standardContextual"/>
        </w:rPr>
      </w:pPr>
      <w:hyperlink w:anchor="_Toc169769431" w:history="1">
        <w:r w:rsidRPr="00EF7046">
          <w:rPr>
            <w:rStyle w:val="Hyperlink"/>
            <w:noProof/>
          </w:rPr>
          <w:t>2.</w:t>
        </w:r>
        <w:r>
          <w:rPr>
            <w:rFonts w:asciiTheme="minorHAnsi" w:eastAsiaTheme="minorEastAsia" w:hAnsiTheme="minorHAnsi" w:cstheme="minorBidi"/>
            <w:noProof/>
            <w:kern w:val="2"/>
            <w:sz w:val="24"/>
            <w:szCs w:val="24"/>
            <w14:ligatures w14:val="standardContextual"/>
          </w:rPr>
          <w:tab/>
        </w:r>
        <w:r w:rsidRPr="00EF7046">
          <w:rPr>
            <w:rStyle w:val="Hyperlink"/>
            <w:noProof/>
          </w:rPr>
          <w:t>METHOD STATEMENTS</w:t>
        </w:r>
        <w:r>
          <w:rPr>
            <w:noProof/>
            <w:webHidden/>
          </w:rPr>
          <w:tab/>
        </w:r>
        <w:r>
          <w:rPr>
            <w:noProof/>
            <w:webHidden/>
          </w:rPr>
          <w:fldChar w:fldCharType="begin"/>
        </w:r>
        <w:r>
          <w:rPr>
            <w:noProof/>
            <w:webHidden/>
          </w:rPr>
          <w:instrText xml:space="preserve"> PAGEREF _Toc169769431 \h </w:instrText>
        </w:r>
        <w:r>
          <w:rPr>
            <w:noProof/>
            <w:webHidden/>
          </w:rPr>
        </w:r>
        <w:r>
          <w:rPr>
            <w:noProof/>
            <w:webHidden/>
          </w:rPr>
          <w:fldChar w:fldCharType="separate"/>
        </w:r>
        <w:r>
          <w:rPr>
            <w:noProof/>
            <w:webHidden/>
          </w:rPr>
          <w:t>5</w:t>
        </w:r>
        <w:r>
          <w:rPr>
            <w:noProof/>
            <w:webHidden/>
          </w:rPr>
          <w:fldChar w:fldCharType="end"/>
        </w:r>
      </w:hyperlink>
    </w:p>
    <w:p w14:paraId="3FEB5D37" w14:textId="3EB7D253" w:rsidR="002B4DBE" w:rsidRDefault="002B4DBE">
      <w:pPr>
        <w:pStyle w:val="TOC1"/>
        <w:tabs>
          <w:tab w:val="left" w:pos="442"/>
        </w:tabs>
        <w:rPr>
          <w:rFonts w:asciiTheme="minorHAnsi" w:eastAsiaTheme="minorEastAsia" w:hAnsiTheme="minorHAnsi" w:cstheme="minorBidi"/>
          <w:noProof/>
          <w:kern w:val="2"/>
          <w:sz w:val="24"/>
          <w:szCs w:val="24"/>
          <w14:ligatures w14:val="standardContextual"/>
        </w:rPr>
      </w:pPr>
      <w:hyperlink w:anchor="_Toc169769432" w:history="1">
        <w:r w:rsidRPr="00EF7046">
          <w:rPr>
            <w:rStyle w:val="Hyperlink"/>
            <w:noProof/>
          </w:rPr>
          <w:t>3.</w:t>
        </w:r>
        <w:r>
          <w:rPr>
            <w:rFonts w:asciiTheme="minorHAnsi" w:eastAsiaTheme="minorEastAsia" w:hAnsiTheme="minorHAnsi" w:cstheme="minorBidi"/>
            <w:noProof/>
            <w:kern w:val="2"/>
            <w:sz w:val="24"/>
            <w:szCs w:val="24"/>
            <w14:ligatures w14:val="standardContextual"/>
          </w:rPr>
          <w:tab/>
        </w:r>
        <w:r w:rsidRPr="00EF7046">
          <w:rPr>
            <w:rStyle w:val="Hyperlink"/>
            <w:noProof/>
          </w:rPr>
          <w:t>SUBCONTRACTORS</w:t>
        </w:r>
        <w:r>
          <w:rPr>
            <w:noProof/>
            <w:webHidden/>
          </w:rPr>
          <w:tab/>
        </w:r>
        <w:r>
          <w:rPr>
            <w:noProof/>
            <w:webHidden/>
          </w:rPr>
          <w:fldChar w:fldCharType="begin"/>
        </w:r>
        <w:r>
          <w:rPr>
            <w:noProof/>
            <w:webHidden/>
          </w:rPr>
          <w:instrText xml:space="preserve"> PAGEREF _Toc169769432 \h </w:instrText>
        </w:r>
        <w:r>
          <w:rPr>
            <w:noProof/>
            <w:webHidden/>
          </w:rPr>
        </w:r>
        <w:r>
          <w:rPr>
            <w:noProof/>
            <w:webHidden/>
          </w:rPr>
          <w:fldChar w:fldCharType="separate"/>
        </w:r>
        <w:r>
          <w:rPr>
            <w:noProof/>
            <w:webHidden/>
          </w:rPr>
          <w:t>6</w:t>
        </w:r>
        <w:r>
          <w:rPr>
            <w:noProof/>
            <w:webHidden/>
          </w:rPr>
          <w:fldChar w:fldCharType="end"/>
        </w:r>
      </w:hyperlink>
    </w:p>
    <w:p w14:paraId="4363E9BC" w14:textId="4D3C239F" w:rsidR="002B4DBE" w:rsidRDefault="002B4DBE">
      <w:pPr>
        <w:pStyle w:val="TOC1"/>
        <w:tabs>
          <w:tab w:val="left" w:pos="442"/>
        </w:tabs>
        <w:rPr>
          <w:rFonts w:asciiTheme="minorHAnsi" w:eastAsiaTheme="minorEastAsia" w:hAnsiTheme="minorHAnsi" w:cstheme="minorBidi"/>
          <w:noProof/>
          <w:kern w:val="2"/>
          <w:sz w:val="24"/>
          <w:szCs w:val="24"/>
          <w14:ligatures w14:val="standardContextual"/>
        </w:rPr>
      </w:pPr>
      <w:hyperlink w:anchor="_Toc169769433" w:history="1">
        <w:r w:rsidRPr="00EF7046">
          <w:rPr>
            <w:rStyle w:val="Hyperlink"/>
            <w:noProof/>
          </w:rPr>
          <w:t>4.</w:t>
        </w:r>
        <w:r>
          <w:rPr>
            <w:rFonts w:asciiTheme="minorHAnsi" w:eastAsiaTheme="minorEastAsia" w:hAnsiTheme="minorHAnsi" w:cstheme="minorBidi"/>
            <w:noProof/>
            <w:kern w:val="2"/>
            <w:sz w:val="24"/>
            <w:szCs w:val="24"/>
            <w14:ligatures w14:val="standardContextual"/>
          </w:rPr>
          <w:tab/>
        </w:r>
        <w:r w:rsidRPr="00EF7046">
          <w:rPr>
            <w:rStyle w:val="Hyperlink"/>
            <w:noProof/>
          </w:rPr>
          <w:t>REFERENCES</w:t>
        </w:r>
        <w:r>
          <w:rPr>
            <w:noProof/>
            <w:webHidden/>
          </w:rPr>
          <w:tab/>
        </w:r>
        <w:r>
          <w:rPr>
            <w:noProof/>
            <w:webHidden/>
          </w:rPr>
          <w:fldChar w:fldCharType="begin"/>
        </w:r>
        <w:r>
          <w:rPr>
            <w:noProof/>
            <w:webHidden/>
          </w:rPr>
          <w:instrText xml:space="preserve"> PAGEREF _Toc169769433 \h </w:instrText>
        </w:r>
        <w:r>
          <w:rPr>
            <w:noProof/>
            <w:webHidden/>
          </w:rPr>
        </w:r>
        <w:r>
          <w:rPr>
            <w:noProof/>
            <w:webHidden/>
          </w:rPr>
          <w:fldChar w:fldCharType="separate"/>
        </w:r>
        <w:r>
          <w:rPr>
            <w:noProof/>
            <w:webHidden/>
          </w:rPr>
          <w:t>7</w:t>
        </w:r>
        <w:r>
          <w:rPr>
            <w:noProof/>
            <w:webHidden/>
          </w:rPr>
          <w:fldChar w:fldCharType="end"/>
        </w:r>
      </w:hyperlink>
    </w:p>
    <w:p w14:paraId="381FDA9F" w14:textId="6B0ABA92" w:rsidR="00041AA8" w:rsidRDefault="00C028BE" w:rsidP="00041AA8">
      <w:r>
        <w:fldChar w:fldCharType="end"/>
      </w:r>
    </w:p>
    <w:p w14:paraId="1C987317" w14:textId="77777777" w:rsidR="002B4DBE" w:rsidRPr="00041AA8" w:rsidRDefault="002B4DBE" w:rsidP="00041AA8"/>
    <w:p w14:paraId="3912D8C8" w14:textId="77777777" w:rsidR="00C028BE" w:rsidRPr="00E71276" w:rsidRDefault="00C028BE" w:rsidP="00E71276">
      <w:pPr>
        <w:autoSpaceDE w:val="0"/>
        <w:autoSpaceDN w:val="0"/>
        <w:adjustRightInd w:val="0"/>
      </w:pPr>
      <w:bookmarkStart w:id="10" w:name="_Toc404606014"/>
      <w:bookmarkStart w:id="11" w:name="_Toc337554438"/>
      <w:r>
        <w:br w:type="page"/>
      </w:r>
    </w:p>
    <w:p w14:paraId="53E0B79D" w14:textId="77777777" w:rsidR="00F91C5F" w:rsidRPr="009B523C" w:rsidRDefault="00F91C5F" w:rsidP="002B4DBE">
      <w:pPr>
        <w:pStyle w:val="Heading1"/>
      </w:pPr>
      <w:bookmarkStart w:id="12" w:name="_Toc529771887"/>
      <w:bookmarkStart w:id="13" w:name="_Toc169769430"/>
      <w:bookmarkEnd w:id="10"/>
      <w:r w:rsidRPr="009B523C">
        <w:lastRenderedPageBreak/>
        <w:t>FORM OF TENDER</w:t>
      </w:r>
      <w:bookmarkEnd w:id="12"/>
      <w:bookmarkEnd w:id="13"/>
    </w:p>
    <w:p w14:paraId="6EF0D7FA"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sz w:val="24"/>
        </w:rPr>
      </w:pPr>
    </w:p>
    <w:p w14:paraId="289A78C6" w14:textId="78BEA147" w:rsidR="00F91C5F" w:rsidRPr="000C7C2D" w:rsidRDefault="00F91C5F" w:rsidP="00F91C5F">
      <w:pPr>
        <w:spacing w:line="240" w:lineRule="exact"/>
        <w:ind w:left="2126" w:hanging="2126"/>
        <w:rPr>
          <w:rFonts w:cs="Arial"/>
          <w:b/>
        </w:rPr>
      </w:pPr>
      <w:r w:rsidRPr="000C7C2D">
        <w:rPr>
          <w:rFonts w:cs="Arial"/>
          <w:sz w:val="24"/>
        </w:rPr>
        <w:t>PROJECT TITLE</w:t>
      </w:r>
      <w:r w:rsidR="00B211B1">
        <w:rPr>
          <w:rFonts w:cs="Arial"/>
          <w:sz w:val="24"/>
        </w:rPr>
        <w:t xml:space="preserve">: </w:t>
      </w:r>
      <w:r w:rsidR="00440874">
        <w:rPr>
          <w:rFonts w:cs="Arial"/>
          <w:sz w:val="24"/>
        </w:rPr>
        <w:t xml:space="preserve">Cemetery </w:t>
      </w:r>
      <w:r w:rsidR="00334BC5">
        <w:rPr>
          <w:rFonts w:cs="Arial"/>
          <w:sz w:val="24"/>
        </w:rPr>
        <w:t xml:space="preserve">extension </w:t>
      </w:r>
      <w:r w:rsidR="00440874">
        <w:rPr>
          <w:rFonts w:cs="Arial"/>
          <w:sz w:val="24"/>
        </w:rPr>
        <w:t>c</w:t>
      </w:r>
      <w:r w:rsidR="00EE667B">
        <w:rPr>
          <w:rFonts w:cs="Arial"/>
          <w:sz w:val="24"/>
        </w:rPr>
        <w:t xml:space="preserve">onstruction </w:t>
      </w:r>
      <w:r w:rsidR="00440874">
        <w:rPr>
          <w:rFonts w:cs="Arial"/>
          <w:sz w:val="24"/>
        </w:rPr>
        <w:t xml:space="preserve">works at </w:t>
      </w:r>
      <w:r w:rsidR="000C197E">
        <w:rPr>
          <w:rFonts w:cs="Arial"/>
          <w:sz w:val="24"/>
        </w:rPr>
        <w:t>Burgess Hill Burial Ground</w:t>
      </w:r>
      <w:r w:rsidR="00D9478A" w:rsidRPr="00D9478A">
        <w:rPr>
          <w:rFonts w:cs="Arial"/>
          <w:sz w:val="24"/>
        </w:rPr>
        <w:t>.</w:t>
      </w:r>
    </w:p>
    <w:p w14:paraId="49180D95"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3ACDFC2C"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0B50052B" w14:textId="60CBEB6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b/>
        </w:rPr>
      </w:pPr>
      <w:r w:rsidRPr="000C7C2D">
        <w:rPr>
          <w:rFonts w:cs="Arial"/>
        </w:rPr>
        <w:t>We .......................................... (Tenderer’s name to be entered) hereby tender and undertake to perform the whole of the works/services required in and associated with the Project for</w:t>
      </w:r>
      <w:r w:rsidR="003C54D9">
        <w:rPr>
          <w:rFonts w:cs="Arial"/>
        </w:rPr>
        <w:t xml:space="preserve"> </w:t>
      </w:r>
      <w:r w:rsidR="000C197E">
        <w:rPr>
          <w:rFonts w:cs="Arial"/>
          <w:b/>
        </w:rPr>
        <w:t>Burgess Hill Town</w:t>
      </w:r>
      <w:r w:rsidR="00334BC5">
        <w:rPr>
          <w:rFonts w:cs="Arial"/>
          <w:b/>
        </w:rPr>
        <w:t xml:space="preserve"> </w:t>
      </w:r>
      <w:r w:rsidR="00EE667B" w:rsidRPr="00EE667B">
        <w:rPr>
          <w:rFonts w:cs="Arial"/>
          <w:b/>
        </w:rPr>
        <w:t>Council</w:t>
      </w:r>
      <w:r w:rsidR="003C54D9" w:rsidRPr="00D119A7">
        <w:rPr>
          <w:rFonts w:cs="Arial"/>
          <w:b/>
        </w:rPr>
        <w:t xml:space="preserve"> </w:t>
      </w:r>
      <w:r w:rsidRPr="000C7C2D">
        <w:rPr>
          <w:rFonts w:cs="Arial"/>
        </w:rPr>
        <w:t xml:space="preserve">according to the Specification, </w:t>
      </w:r>
      <w:r w:rsidR="00074481">
        <w:rPr>
          <w:rFonts w:cs="Arial"/>
        </w:rPr>
        <w:t>Work Schedules</w:t>
      </w:r>
      <w:r>
        <w:rPr>
          <w:rFonts w:cs="Arial"/>
        </w:rPr>
        <w:t>, Preliminaries</w:t>
      </w:r>
      <w:r w:rsidRPr="000C7C2D">
        <w:rPr>
          <w:rFonts w:cs="Arial"/>
        </w:rPr>
        <w:t xml:space="preserve"> and Drawings examined by us for the firm price sum of:</w:t>
      </w:r>
    </w:p>
    <w:p w14:paraId="7C6927D3" w14:textId="48FF32C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6929BC97"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0C7C2D">
        <w:rPr>
          <w:rFonts w:cs="Arial"/>
        </w:rPr>
        <w:tab/>
      </w:r>
      <w:r w:rsidRPr="000C7C2D">
        <w:rPr>
          <w:rFonts w:cs="Arial"/>
        </w:rPr>
        <w:tab/>
        <w:t>....................................……………………...........(pounds)</w:t>
      </w:r>
    </w:p>
    <w:p w14:paraId="0134DF46"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646641EA"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0C7C2D">
        <w:rPr>
          <w:rFonts w:cs="Arial"/>
        </w:rPr>
        <w:tab/>
      </w:r>
      <w:r w:rsidRPr="000C7C2D">
        <w:rPr>
          <w:rFonts w:cs="Arial"/>
        </w:rPr>
        <w:tab/>
        <w:t>..............................…………………….................(pence)</w:t>
      </w:r>
    </w:p>
    <w:p w14:paraId="41FBA4C5"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6DECFB0C" w14:textId="745C99CD"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0C7C2D">
        <w:rPr>
          <w:rFonts w:cs="Arial"/>
        </w:rPr>
        <w:tab/>
      </w:r>
      <w:r w:rsidRPr="000C7C2D">
        <w:rPr>
          <w:rFonts w:cs="Arial"/>
        </w:rPr>
        <w:tab/>
        <w:t>(£</w:t>
      </w:r>
      <w:r w:rsidRPr="000C7C2D">
        <w:rPr>
          <w:rFonts w:cs="Arial"/>
        </w:rPr>
        <w:tab/>
      </w:r>
      <w:r w:rsidRPr="000C7C2D">
        <w:rPr>
          <w:rFonts w:cs="Arial"/>
        </w:rPr>
        <w:tab/>
        <w:t>:</w:t>
      </w:r>
      <w:r w:rsidRPr="000C7C2D">
        <w:rPr>
          <w:rFonts w:cs="Arial"/>
        </w:rPr>
        <w:tab/>
      </w:r>
      <w:r w:rsidR="0040342E" w:rsidRPr="000C7C2D">
        <w:rPr>
          <w:rFonts w:cs="Arial"/>
        </w:rPr>
        <w:t>p) excluding</w:t>
      </w:r>
      <w:r w:rsidRPr="000C7C2D">
        <w:rPr>
          <w:rFonts w:cs="Arial"/>
        </w:rPr>
        <w:t xml:space="preserve"> VAT.</w:t>
      </w:r>
    </w:p>
    <w:p w14:paraId="3767E143" w14:textId="77777777" w:rsidR="00F91C5F" w:rsidRPr="00334BC5"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2739A261" w14:textId="77777777" w:rsidR="00F91C5F" w:rsidRPr="00334BC5"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334BC5">
        <w:rPr>
          <w:rFonts w:cs="Arial"/>
        </w:rPr>
        <w:t xml:space="preserve">Further we are prepared, when called upon to do so, to </w:t>
      </w:r>
      <w:proofErr w:type="gramStart"/>
      <w:r w:rsidRPr="00334BC5">
        <w:rPr>
          <w:rFonts w:cs="Arial"/>
        </w:rPr>
        <w:t>enter into</w:t>
      </w:r>
      <w:proofErr w:type="gramEnd"/>
      <w:r w:rsidRPr="00334BC5">
        <w:rPr>
          <w:rFonts w:cs="Arial"/>
        </w:rPr>
        <w:t xml:space="preserve"> and sign a contract, the full terms of which we have read, for the due and proper completion of the works/services.</w:t>
      </w:r>
    </w:p>
    <w:p w14:paraId="69173150" w14:textId="77777777" w:rsidR="00F91C5F" w:rsidRPr="00334BC5"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39CBAE3E" w14:textId="23E56DDA" w:rsidR="00F91C5F" w:rsidRPr="00334BC5"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334BC5">
        <w:rPr>
          <w:rFonts w:cs="Arial"/>
        </w:rPr>
        <w:t>We understand that we are tendering at our own expense and that the Client is not bound to accept the lowest or any tender</w:t>
      </w:r>
      <w:r w:rsidR="001A7A40" w:rsidRPr="00334BC5">
        <w:rPr>
          <w:rFonts w:cs="Arial"/>
        </w:rPr>
        <w:t xml:space="preserve"> and that the client reserves the right to award the contract phase by phase.</w:t>
      </w:r>
    </w:p>
    <w:p w14:paraId="55E854BE" w14:textId="77777777" w:rsidR="00F91C5F" w:rsidRPr="00334BC5"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4D07DD28" w14:textId="77777777" w:rsidR="00F91C5F" w:rsidRPr="00334BC5"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334BC5">
        <w:rPr>
          <w:rFonts w:cs="Arial"/>
        </w:rPr>
        <w:t>We declare that we are not party to any scheme or agreement under which:</w:t>
      </w:r>
    </w:p>
    <w:p w14:paraId="41BC2318" w14:textId="77777777" w:rsidR="00F91C5F" w:rsidRPr="00334BC5"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699B2835" w14:textId="77777777" w:rsidR="00F91C5F" w:rsidRPr="00334BC5" w:rsidRDefault="00F91C5F" w:rsidP="00DE33FC">
      <w:pPr>
        <w:numPr>
          <w:ilvl w:val="0"/>
          <w:numId w:val="13"/>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ind w:left="709" w:hanging="709"/>
        <w:rPr>
          <w:rFonts w:cs="Arial"/>
        </w:rPr>
      </w:pPr>
      <w:r w:rsidRPr="00334BC5">
        <w:rPr>
          <w:rFonts w:cs="Arial"/>
        </w:rPr>
        <w:t>we inform any other person the amount of our tender; and/or</w:t>
      </w:r>
    </w:p>
    <w:p w14:paraId="006266F4" w14:textId="77777777" w:rsidR="00F91C5F" w:rsidRPr="00334BC5" w:rsidRDefault="00F91C5F" w:rsidP="00F91C5F">
      <w:pPr>
        <w:numPr>
          <w:ilvl w:val="12"/>
          <w:numId w:val="0"/>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ind w:left="709" w:hanging="709"/>
        <w:rPr>
          <w:rFonts w:cs="Arial"/>
        </w:rPr>
      </w:pPr>
    </w:p>
    <w:p w14:paraId="5A144F1E" w14:textId="77777777" w:rsidR="00F91C5F" w:rsidRPr="00334BC5" w:rsidRDefault="00F91C5F" w:rsidP="00DE33FC">
      <w:pPr>
        <w:numPr>
          <w:ilvl w:val="0"/>
          <w:numId w:val="13"/>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ind w:left="709" w:hanging="709"/>
        <w:rPr>
          <w:rFonts w:cs="Arial"/>
        </w:rPr>
      </w:pPr>
      <w:r w:rsidRPr="00334BC5">
        <w:rPr>
          <w:rFonts w:cs="Arial"/>
        </w:rPr>
        <w:t>we have fixed the amount of any tender in accordance with a price fixing arrangement.</w:t>
      </w:r>
    </w:p>
    <w:p w14:paraId="582C1FBE" w14:textId="77777777" w:rsidR="00F91C5F" w:rsidRPr="00334BC5"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ind w:left="709" w:hanging="709"/>
        <w:rPr>
          <w:rFonts w:cs="Arial"/>
        </w:rPr>
      </w:pPr>
    </w:p>
    <w:p w14:paraId="2FCAAF31" w14:textId="77777777" w:rsidR="00F91C5F" w:rsidRPr="00334BC5"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334BC5">
        <w:rPr>
          <w:rFonts w:cs="Arial"/>
        </w:rPr>
        <w:t xml:space="preserve">We accept that the Client is entitled to cancel the contract and to recover from us the amount of any loss resulting from such cancellation if it is discovered that there has been any corrupt or fraudulent act or omission by us which in any way induced the Client to </w:t>
      </w:r>
      <w:proofErr w:type="gramStart"/>
      <w:r w:rsidRPr="00334BC5">
        <w:rPr>
          <w:rFonts w:cs="Arial"/>
        </w:rPr>
        <w:t>enter into</w:t>
      </w:r>
      <w:proofErr w:type="gramEnd"/>
      <w:r w:rsidRPr="00334BC5">
        <w:rPr>
          <w:rFonts w:cs="Arial"/>
        </w:rPr>
        <w:t xml:space="preserve"> the contract.</w:t>
      </w:r>
    </w:p>
    <w:p w14:paraId="0DAFA540" w14:textId="77777777" w:rsidR="00F91C5F" w:rsidRPr="00334BC5"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26632F70" w14:textId="77777777" w:rsidR="00F91C5F" w:rsidRPr="00334BC5"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334BC5">
        <w:rPr>
          <w:rFonts w:cs="Arial"/>
        </w:rPr>
        <w:t>We declare that all goods materials and workmanship will meet the appropriate British Standard Specification or British Standard Code of Practice issued by the British Standards Institution or equivalent European standard current at the date of the contract.</w:t>
      </w:r>
    </w:p>
    <w:p w14:paraId="461FB574" w14:textId="77777777" w:rsidR="00F91C5F" w:rsidRPr="00334BC5"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4980EDD8" w14:textId="77777777" w:rsidR="00F91C5F" w:rsidRPr="00334BC5"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334BC5">
        <w:rPr>
          <w:rFonts w:cs="Arial"/>
        </w:rPr>
        <w:t>We undertake in respect of all persons employed by us or with whom we sub-contract to comply with the Disability Discrimination Act 1995 and the Commission for Racial Equality’s Code of Practice issued under the Race Relations Act 1976 aimed at eliminating discrimination and promoting equality of opportunity.</w:t>
      </w:r>
    </w:p>
    <w:p w14:paraId="723154FA" w14:textId="77777777" w:rsidR="00F91C5F" w:rsidRPr="00334BC5"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6995EF08" w14:textId="77777777" w:rsidR="00F91C5F" w:rsidRPr="00334BC5"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334BC5">
        <w:rPr>
          <w:rFonts w:cs="Arial"/>
        </w:rPr>
        <w:t>We undertake not to transfer, assign, or sub-let any portion of the contract nor create any lien or charge on premises, goods or equipment connected with or forming part of the contract, without the written consent of the Client or its duly authorised officer.</w:t>
      </w:r>
    </w:p>
    <w:p w14:paraId="37FFFB9F" w14:textId="77777777" w:rsidR="00F91C5F" w:rsidRPr="00334BC5"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7264C3F2" w14:textId="77777777" w:rsidR="00F91C5F" w:rsidRPr="00334BC5"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334BC5">
        <w:rPr>
          <w:rFonts w:cs="Arial"/>
        </w:rPr>
        <w:t>We agree that if, before acceptance of this tender, an error in computation of the tender is detected in the priced document submitted by us we will be given details of the error and the opportunity of confirming the total tender sum or withdrawing the tender.</w:t>
      </w:r>
    </w:p>
    <w:p w14:paraId="1EBE1C2B" w14:textId="77777777" w:rsidR="00F91C5F" w:rsidRPr="00334BC5"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7E4B5DD5" w14:textId="77777777" w:rsidR="00F91C5F" w:rsidRPr="00334BC5"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334BC5">
        <w:rPr>
          <w:rFonts w:cs="Arial"/>
        </w:rPr>
        <w:t>We agree that the insertion by us of any qualifications to this tender or any unauthorised alterations to any of the tender documents will not affect the original text but will cause the tender to be liable to rejection.</w:t>
      </w:r>
    </w:p>
    <w:p w14:paraId="2C5BA7C5" w14:textId="77777777" w:rsidR="00F91C5F" w:rsidRPr="00334BC5"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533FFFEA" w14:textId="77777777" w:rsidR="00F91C5F" w:rsidRPr="00334BC5"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334BC5">
        <w:rPr>
          <w:rFonts w:cs="Arial"/>
        </w:rPr>
        <w:t>We agree that this tender will remain open for acceptance by the Client and will not be withdrawn by us for a period of 90 days from the last date fixed for the receipt of tenders or any notified extension thereof.</w:t>
      </w:r>
    </w:p>
    <w:p w14:paraId="032BBC82" w14:textId="3FEB89D7" w:rsidR="00B0755B" w:rsidRPr="00334BC5" w:rsidRDefault="00B0755B">
      <w:pPr>
        <w:jc w:val="left"/>
        <w:rPr>
          <w:rFonts w:cs="Arial"/>
        </w:rPr>
      </w:pPr>
    </w:p>
    <w:p w14:paraId="1E1EE947" w14:textId="77777777" w:rsidR="00B0755B" w:rsidRDefault="00B0755B">
      <w:pPr>
        <w:jc w:val="left"/>
        <w:rPr>
          <w:rFonts w:cs="Arial"/>
        </w:rPr>
      </w:pPr>
      <w:r>
        <w:rPr>
          <w:rFonts w:cs="Arial"/>
        </w:rPr>
        <w:br w:type="page"/>
      </w:r>
    </w:p>
    <w:p w14:paraId="77E197D6" w14:textId="2D57D8A4"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b/>
        </w:rPr>
      </w:pPr>
      <w:r w:rsidRPr="000C7C2D">
        <w:rPr>
          <w:rFonts w:cs="Arial"/>
        </w:rPr>
        <w:lastRenderedPageBreak/>
        <w:t>We certify that this is a bona fide tender.</w:t>
      </w:r>
    </w:p>
    <w:p w14:paraId="248AD33F"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7CD6DDF1"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5A0D6062"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0C7C2D">
        <w:rPr>
          <w:rFonts w:cs="Arial"/>
        </w:rPr>
        <w:t>Tenderer’s Name</w:t>
      </w:r>
      <w:r w:rsidRPr="000C7C2D">
        <w:rPr>
          <w:rFonts w:cs="Arial"/>
        </w:rPr>
        <w:tab/>
      </w:r>
      <w:r w:rsidRPr="000C7C2D">
        <w:rPr>
          <w:rFonts w:cs="Arial"/>
        </w:rPr>
        <w:tab/>
        <w:t>............................……………………………………………………….........</w:t>
      </w:r>
    </w:p>
    <w:p w14:paraId="4E3776ED"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40DA4E72"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0C7C2D">
        <w:rPr>
          <w:rFonts w:cs="Arial"/>
        </w:rPr>
        <w:t>Address</w:t>
      </w:r>
      <w:r w:rsidRPr="000C7C2D">
        <w:rPr>
          <w:rFonts w:cs="Arial"/>
        </w:rPr>
        <w:tab/>
      </w:r>
      <w:r w:rsidRPr="000C7C2D">
        <w:rPr>
          <w:rFonts w:cs="Arial"/>
        </w:rPr>
        <w:tab/>
      </w:r>
      <w:r w:rsidRPr="000C7C2D">
        <w:rPr>
          <w:rFonts w:cs="Arial"/>
        </w:rPr>
        <w:tab/>
        <w:t>............................……………………………………………………….........</w:t>
      </w:r>
    </w:p>
    <w:p w14:paraId="120037EB"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2D6DF74E"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0C7C2D">
        <w:rPr>
          <w:rFonts w:cs="Arial"/>
        </w:rPr>
        <w:tab/>
      </w:r>
      <w:r w:rsidRPr="000C7C2D">
        <w:rPr>
          <w:rFonts w:cs="Arial"/>
        </w:rPr>
        <w:tab/>
      </w:r>
      <w:r w:rsidRPr="000C7C2D">
        <w:rPr>
          <w:rFonts w:cs="Arial"/>
        </w:rPr>
        <w:tab/>
      </w:r>
      <w:r w:rsidRPr="000C7C2D">
        <w:rPr>
          <w:rFonts w:cs="Arial"/>
        </w:rPr>
        <w:tab/>
        <w:t>............................……………………………………………………….........</w:t>
      </w:r>
    </w:p>
    <w:p w14:paraId="6EB5495E"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3BCC99C7"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0C7C2D">
        <w:rPr>
          <w:rFonts w:cs="Arial"/>
        </w:rPr>
        <w:tab/>
      </w:r>
      <w:r w:rsidRPr="000C7C2D">
        <w:rPr>
          <w:rFonts w:cs="Arial"/>
        </w:rPr>
        <w:tab/>
      </w:r>
      <w:r w:rsidRPr="000C7C2D">
        <w:rPr>
          <w:rFonts w:cs="Arial"/>
        </w:rPr>
        <w:tab/>
      </w:r>
      <w:r w:rsidRPr="000C7C2D">
        <w:rPr>
          <w:rFonts w:cs="Arial"/>
        </w:rPr>
        <w:tab/>
        <w:t>............................……………………………………………………….........</w:t>
      </w:r>
    </w:p>
    <w:p w14:paraId="3334403C"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76910893"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0C7C2D">
        <w:rPr>
          <w:rFonts w:cs="Arial"/>
        </w:rPr>
        <w:t>Telephone</w:t>
      </w:r>
      <w:r w:rsidRPr="000C7C2D">
        <w:rPr>
          <w:rFonts w:cs="Arial"/>
        </w:rPr>
        <w:tab/>
      </w:r>
      <w:r w:rsidRPr="000C7C2D">
        <w:rPr>
          <w:rFonts w:cs="Arial"/>
        </w:rPr>
        <w:tab/>
      </w:r>
      <w:r w:rsidRPr="000C7C2D">
        <w:rPr>
          <w:rFonts w:cs="Arial"/>
        </w:rPr>
        <w:tab/>
        <w:t>............................……………………………………………………….........</w:t>
      </w:r>
    </w:p>
    <w:p w14:paraId="3502D3E2"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48874EE8"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0C7C2D">
        <w:rPr>
          <w:rFonts w:cs="Arial"/>
        </w:rPr>
        <w:t>Facsimile</w:t>
      </w:r>
      <w:r w:rsidRPr="000C7C2D">
        <w:rPr>
          <w:rFonts w:cs="Arial"/>
        </w:rPr>
        <w:tab/>
      </w:r>
      <w:r w:rsidRPr="000C7C2D">
        <w:rPr>
          <w:rFonts w:cs="Arial"/>
        </w:rPr>
        <w:tab/>
      </w:r>
      <w:r w:rsidRPr="000C7C2D">
        <w:rPr>
          <w:rFonts w:cs="Arial"/>
        </w:rPr>
        <w:tab/>
        <w:t>............................……………………………………………………….........</w:t>
      </w:r>
    </w:p>
    <w:p w14:paraId="09EAF0E7"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1528807F"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0C7C2D">
        <w:rPr>
          <w:rFonts w:cs="Arial"/>
        </w:rPr>
        <w:t>Signature*</w:t>
      </w:r>
      <w:r w:rsidRPr="000C7C2D">
        <w:rPr>
          <w:rFonts w:cs="Arial"/>
        </w:rPr>
        <w:tab/>
      </w:r>
      <w:r w:rsidRPr="000C7C2D">
        <w:rPr>
          <w:rFonts w:cs="Arial"/>
        </w:rPr>
        <w:tab/>
      </w:r>
      <w:r w:rsidRPr="000C7C2D">
        <w:rPr>
          <w:rFonts w:cs="Arial"/>
        </w:rPr>
        <w:tab/>
        <w:t>............................……………………………………………………….........</w:t>
      </w:r>
    </w:p>
    <w:p w14:paraId="4DD652EA"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3237BF7D"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0C7C2D">
        <w:rPr>
          <w:rFonts w:cs="Arial"/>
        </w:rPr>
        <w:t>Name</w:t>
      </w:r>
      <w:r w:rsidRPr="000C7C2D">
        <w:rPr>
          <w:rFonts w:cs="Arial"/>
        </w:rPr>
        <w:tab/>
      </w:r>
      <w:r w:rsidRPr="000C7C2D">
        <w:rPr>
          <w:rFonts w:cs="Arial"/>
        </w:rPr>
        <w:tab/>
      </w:r>
      <w:r w:rsidRPr="000C7C2D">
        <w:rPr>
          <w:rFonts w:cs="Arial"/>
        </w:rPr>
        <w:tab/>
      </w:r>
      <w:r w:rsidRPr="000C7C2D">
        <w:rPr>
          <w:rFonts w:cs="Arial"/>
        </w:rPr>
        <w:tab/>
        <w:t>............................……………………………………………………….........</w:t>
      </w:r>
    </w:p>
    <w:p w14:paraId="1FB9E824"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3A0B7CBA"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0C7C2D">
        <w:rPr>
          <w:rFonts w:cs="Arial"/>
        </w:rPr>
        <w:t>Date</w:t>
      </w:r>
      <w:r w:rsidRPr="000C7C2D">
        <w:rPr>
          <w:rFonts w:cs="Arial"/>
        </w:rPr>
        <w:tab/>
      </w:r>
      <w:r w:rsidRPr="000C7C2D">
        <w:rPr>
          <w:rFonts w:cs="Arial"/>
        </w:rPr>
        <w:tab/>
      </w:r>
      <w:r w:rsidRPr="000C7C2D">
        <w:rPr>
          <w:rFonts w:cs="Arial"/>
        </w:rPr>
        <w:tab/>
      </w:r>
      <w:r w:rsidRPr="000C7C2D">
        <w:rPr>
          <w:rFonts w:cs="Arial"/>
        </w:rPr>
        <w:tab/>
        <w:t>............................……………………………………………………….........</w:t>
      </w:r>
    </w:p>
    <w:p w14:paraId="65BCC8A1"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1669B942"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70F4DA9C"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7C73975E"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0C7C2D">
        <w:rPr>
          <w:rFonts w:cs="Arial"/>
        </w:rPr>
        <w:t>Witness</w:t>
      </w:r>
      <w:r w:rsidRPr="000C7C2D">
        <w:rPr>
          <w:rFonts w:cs="Arial"/>
        </w:rPr>
        <w:tab/>
      </w:r>
      <w:r w:rsidRPr="000C7C2D">
        <w:rPr>
          <w:rFonts w:cs="Arial"/>
        </w:rPr>
        <w:tab/>
      </w:r>
      <w:r w:rsidRPr="000C7C2D">
        <w:rPr>
          <w:rFonts w:cs="Arial"/>
        </w:rPr>
        <w:tab/>
        <w:t>............................……………………………………………………….........</w:t>
      </w:r>
    </w:p>
    <w:p w14:paraId="7982E55C"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2DA5F023"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0C7C2D">
        <w:rPr>
          <w:rFonts w:cs="Arial"/>
        </w:rPr>
        <w:t>Name</w:t>
      </w:r>
      <w:r w:rsidRPr="000C7C2D">
        <w:rPr>
          <w:rFonts w:cs="Arial"/>
        </w:rPr>
        <w:tab/>
      </w:r>
      <w:r w:rsidRPr="000C7C2D">
        <w:rPr>
          <w:rFonts w:cs="Arial"/>
        </w:rPr>
        <w:tab/>
      </w:r>
      <w:r w:rsidRPr="000C7C2D">
        <w:rPr>
          <w:rFonts w:cs="Arial"/>
        </w:rPr>
        <w:tab/>
      </w:r>
      <w:r w:rsidRPr="000C7C2D">
        <w:rPr>
          <w:rFonts w:cs="Arial"/>
        </w:rPr>
        <w:tab/>
        <w:t>............................……………………………………………………….........</w:t>
      </w:r>
    </w:p>
    <w:p w14:paraId="51FA2FFA"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060F6BAE"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0C7C2D">
        <w:rPr>
          <w:rFonts w:cs="Arial"/>
        </w:rPr>
        <w:t>Date</w:t>
      </w:r>
      <w:r w:rsidRPr="000C7C2D">
        <w:rPr>
          <w:rFonts w:cs="Arial"/>
        </w:rPr>
        <w:tab/>
      </w:r>
      <w:r w:rsidRPr="000C7C2D">
        <w:rPr>
          <w:rFonts w:cs="Arial"/>
        </w:rPr>
        <w:tab/>
      </w:r>
      <w:r w:rsidRPr="000C7C2D">
        <w:rPr>
          <w:rFonts w:cs="Arial"/>
        </w:rPr>
        <w:tab/>
      </w:r>
      <w:r w:rsidRPr="000C7C2D">
        <w:rPr>
          <w:rFonts w:cs="Arial"/>
        </w:rPr>
        <w:tab/>
        <w:t>............................……………………………………………………….........</w:t>
      </w:r>
    </w:p>
    <w:p w14:paraId="18A2AE3B"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3402D3DE"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ind w:left="720" w:hanging="720"/>
        <w:rPr>
          <w:rFonts w:cs="Arial"/>
        </w:rPr>
      </w:pPr>
    </w:p>
    <w:p w14:paraId="6B86BB98"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ind w:left="720" w:hanging="720"/>
        <w:rPr>
          <w:rFonts w:cs="Arial"/>
        </w:rPr>
      </w:pPr>
      <w:r w:rsidRPr="000C7C2D">
        <w:rPr>
          <w:rFonts w:cs="Arial"/>
        </w:rPr>
        <w:t>*</w:t>
      </w:r>
      <w:r w:rsidRPr="000C7C2D">
        <w:rPr>
          <w:rFonts w:cs="Arial"/>
        </w:rPr>
        <w:tab/>
        <w:t>Where the Tenderer is an incorporated association the Company Secretary or a duly authorised Director should sign.  In the case of a partnership a Partner should sign.  In the case of an individual the Proprietor should sign.</w:t>
      </w:r>
    </w:p>
    <w:p w14:paraId="2F674B9A" w14:textId="77777777" w:rsidR="00CA29E8" w:rsidRPr="00041AA8" w:rsidRDefault="00CA29E8" w:rsidP="00041AA8"/>
    <w:p w14:paraId="6D8C7914" w14:textId="77777777" w:rsidR="003C654C" w:rsidRPr="00B2482D" w:rsidRDefault="003C654C" w:rsidP="003C654C">
      <w:pPr>
        <w:rPr>
          <w:bCs/>
          <w:szCs w:val="28"/>
        </w:rPr>
      </w:pPr>
      <w:bookmarkStart w:id="14" w:name="_Toc342658170"/>
      <w:bookmarkEnd w:id="11"/>
    </w:p>
    <w:p w14:paraId="410DE303" w14:textId="77777777" w:rsidR="003C654C" w:rsidRPr="00B2482D" w:rsidRDefault="003C654C" w:rsidP="003C654C">
      <w:pPr>
        <w:rPr>
          <w:bCs/>
          <w:szCs w:val="28"/>
        </w:rPr>
        <w:sectPr w:rsidR="003C654C" w:rsidRPr="00B2482D" w:rsidSect="00A6578D">
          <w:headerReference w:type="default" r:id="rId12"/>
          <w:footerReference w:type="default" r:id="rId13"/>
          <w:pgSz w:w="11906" w:h="16838" w:code="9"/>
          <w:pgMar w:top="1134" w:right="1134" w:bottom="1134" w:left="1134" w:header="720" w:footer="720" w:gutter="0"/>
          <w:cols w:space="708"/>
          <w:docGrid w:linePitch="382"/>
        </w:sectPr>
      </w:pPr>
    </w:p>
    <w:p w14:paraId="4CCAAF8C" w14:textId="77777777" w:rsidR="003C654C" w:rsidRPr="00090CDC" w:rsidRDefault="003C654C" w:rsidP="002B4DBE">
      <w:pPr>
        <w:pStyle w:val="Heading1"/>
      </w:pPr>
      <w:bookmarkStart w:id="15" w:name="_Ref330820370"/>
      <w:bookmarkStart w:id="16" w:name="_Toc169769431"/>
      <w:r w:rsidRPr="00090CDC">
        <w:lastRenderedPageBreak/>
        <w:t>METHOD STATEMENTS</w:t>
      </w:r>
      <w:bookmarkEnd w:id="15"/>
      <w:bookmarkEnd w:id="16"/>
    </w:p>
    <w:tbl>
      <w:tblPr>
        <w:tblW w:w="13920" w:type="dxa"/>
        <w:tblInd w:w="96" w:type="dxa"/>
        <w:tblLook w:val="04A0" w:firstRow="1" w:lastRow="0" w:firstColumn="1" w:lastColumn="0" w:noHBand="0" w:noVBand="1"/>
      </w:tblPr>
      <w:tblGrid>
        <w:gridCol w:w="1881"/>
        <w:gridCol w:w="5033"/>
        <w:gridCol w:w="1937"/>
        <w:gridCol w:w="1317"/>
        <w:gridCol w:w="1244"/>
        <w:gridCol w:w="1380"/>
        <w:gridCol w:w="1128"/>
      </w:tblGrid>
      <w:tr w:rsidR="003C654C" w:rsidRPr="00B2482D" w14:paraId="5BEAA418" w14:textId="77777777" w:rsidTr="00C567A0">
        <w:trPr>
          <w:trHeight w:val="612"/>
        </w:trPr>
        <w:tc>
          <w:tcPr>
            <w:tcW w:w="1881" w:type="dxa"/>
            <w:tcBorders>
              <w:top w:val="single" w:sz="4" w:space="0" w:color="auto"/>
              <w:left w:val="single" w:sz="4" w:space="0" w:color="auto"/>
              <w:bottom w:val="single" w:sz="4" w:space="0" w:color="auto"/>
              <w:right w:val="single" w:sz="4" w:space="0" w:color="auto"/>
            </w:tcBorders>
            <w:shd w:val="clear" w:color="000000" w:fill="C2D69A"/>
          </w:tcPr>
          <w:p w14:paraId="16BD7650" w14:textId="77777777" w:rsidR="003C654C" w:rsidRPr="00B2482D" w:rsidRDefault="003C654C" w:rsidP="00C567A0">
            <w:pPr>
              <w:rPr>
                <w:bCs/>
                <w:szCs w:val="28"/>
              </w:rPr>
            </w:pPr>
            <w:r w:rsidRPr="00B2482D">
              <w:rPr>
                <w:bCs/>
                <w:szCs w:val="28"/>
              </w:rPr>
              <w:t>ITEM</w:t>
            </w:r>
          </w:p>
        </w:tc>
        <w:tc>
          <w:tcPr>
            <w:tcW w:w="5033" w:type="dxa"/>
            <w:tcBorders>
              <w:top w:val="single" w:sz="4" w:space="0" w:color="auto"/>
              <w:left w:val="nil"/>
              <w:bottom w:val="single" w:sz="4" w:space="0" w:color="auto"/>
              <w:right w:val="single" w:sz="4" w:space="0" w:color="auto"/>
            </w:tcBorders>
            <w:shd w:val="clear" w:color="000000" w:fill="C2D69A"/>
          </w:tcPr>
          <w:p w14:paraId="7D70967A" w14:textId="77777777" w:rsidR="003C654C" w:rsidRPr="00B2482D" w:rsidRDefault="003C654C" w:rsidP="00C567A0">
            <w:pPr>
              <w:jc w:val="center"/>
              <w:rPr>
                <w:bCs/>
                <w:szCs w:val="28"/>
              </w:rPr>
            </w:pPr>
            <w:r w:rsidRPr="00B2482D">
              <w:rPr>
                <w:bCs/>
                <w:szCs w:val="28"/>
              </w:rPr>
              <w:t>Brief method statement (Continue on additional sheets if required)</w:t>
            </w:r>
          </w:p>
        </w:tc>
        <w:tc>
          <w:tcPr>
            <w:tcW w:w="1937" w:type="dxa"/>
            <w:tcBorders>
              <w:top w:val="single" w:sz="4" w:space="0" w:color="auto"/>
              <w:left w:val="nil"/>
              <w:bottom w:val="single" w:sz="4" w:space="0" w:color="auto"/>
              <w:right w:val="single" w:sz="4" w:space="0" w:color="auto"/>
            </w:tcBorders>
            <w:shd w:val="clear" w:color="000000" w:fill="C2D69A"/>
          </w:tcPr>
          <w:p w14:paraId="6349C818" w14:textId="77777777" w:rsidR="003C654C" w:rsidRPr="00B2482D" w:rsidRDefault="003C654C" w:rsidP="00C567A0">
            <w:pPr>
              <w:jc w:val="center"/>
              <w:rPr>
                <w:bCs/>
                <w:szCs w:val="28"/>
              </w:rPr>
            </w:pPr>
            <w:r w:rsidRPr="00B2482D">
              <w:rPr>
                <w:bCs/>
                <w:szCs w:val="28"/>
              </w:rPr>
              <w:t>Type/ name of equipment you intend to use</w:t>
            </w:r>
          </w:p>
        </w:tc>
        <w:tc>
          <w:tcPr>
            <w:tcW w:w="1317" w:type="dxa"/>
            <w:tcBorders>
              <w:top w:val="single" w:sz="4" w:space="0" w:color="auto"/>
              <w:left w:val="nil"/>
              <w:bottom w:val="single" w:sz="4" w:space="0" w:color="auto"/>
              <w:right w:val="single" w:sz="4" w:space="0" w:color="auto"/>
            </w:tcBorders>
            <w:shd w:val="clear" w:color="000000" w:fill="C2D69A"/>
          </w:tcPr>
          <w:p w14:paraId="208E31A3" w14:textId="77777777" w:rsidR="003C654C" w:rsidRPr="00B2482D" w:rsidRDefault="003C654C" w:rsidP="00C567A0">
            <w:pPr>
              <w:jc w:val="center"/>
              <w:rPr>
                <w:bCs/>
                <w:szCs w:val="28"/>
              </w:rPr>
            </w:pPr>
            <w:r w:rsidRPr="00B2482D">
              <w:rPr>
                <w:bCs/>
                <w:szCs w:val="28"/>
              </w:rPr>
              <w:t>Is equipment owned by the contractor?</w:t>
            </w:r>
          </w:p>
        </w:tc>
        <w:tc>
          <w:tcPr>
            <w:tcW w:w="1244" w:type="dxa"/>
            <w:tcBorders>
              <w:top w:val="single" w:sz="4" w:space="0" w:color="auto"/>
              <w:left w:val="nil"/>
              <w:bottom w:val="single" w:sz="4" w:space="0" w:color="auto"/>
              <w:right w:val="single" w:sz="4" w:space="0" w:color="auto"/>
            </w:tcBorders>
            <w:shd w:val="clear" w:color="000000" w:fill="C2D69A"/>
          </w:tcPr>
          <w:p w14:paraId="0A1309CB" w14:textId="77777777" w:rsidR="003C654C" w:rsidRPr="00B2482D" w:rsidRDefault="003C654C" w:rsidP="00C567A0">
            <w:pPr>
              <w:jc w:val="center"/>
              <w:rPr>
                <w:bCs/>
                <w:szCs w:val="28"/>
              </w:rPr>
            </w:pPr>
            <w:r w:rsidRPr="00B2482D">
              <w:rPr>
                <w:bCs/>
                <w:szCs w:val="28"/>
              </w:rPr>
              <w:t>Is equipment rented?</w:t>
            </w:r>
          </w:p>
        </w:tc>
        <w:tc>
          <w:tcPr>
            <w:tcW w:w="1380" w:type="dxa"/>
            <w:tcBorders>
              <w:top w:val="single" w:sz="4" w:space="0" w:color="auto"/>
              <w:left w:val="nil"/>
              <w:bottom w:val="single" w:sz="4" w:space="0" w:color="auto"/>
              <w:right w:val="single" w:sz="4" w:space="0" w:color="auto"/>
            </w:tcBorders>
            <w:shd w:val="clear" w:color="000000" w:fill="C2D69A"/>
          </w:tcPr>
          <w:p w14:paraId="176B607A" w14:textId="77777777" w:rsidR="003C654C" w:rsidRPr="00B2482D" w:rsidRDefault="003C654C" w:rsidP="00C567A0">
            <w:pPr>
              <w:jc w:val="center"/>
              <w:rPr>
                <w:bCs/>
                <w:szCs w:val="28"/>
              </w:rPr>
            </w:pPr>
            <w:r w:rsidRPr="00B2482D">
              <w:rPr>
                <w:bCs/>
                <w:szCs w:val="28"/>
              </w:rPr>
              <w:t>Will work be sub-contracted?</w:t>
            </w:r>
          </w:p>
        </w:tc>
        <w:tc>
          <w:tcPr>
            <w:tcW w:w="1128" w:type="dxa"/>
            <w:tcBorders>
              <w:top w:val="single" w:sz="4" w:space="0" w:color="auto"/>
              <w:left w:val="nil"/>
              <w:bottom w:val="single" w:sz="4" w:space="0" w:color="auto"/>
              <w:right w:val="single" w:sz="4" w:space="0" w:color="auto"/>
            </w:tcBorders>
            <w:shd w:val="clear" w:color="000000" w:fill="C2D69A"/>
          </w:tcPr>
          <w:p w14:paraId="0D60F6D9" w14:textId="77777777" w:rsidR="003C654C" w:rsidRPr="00B2482D" w:rsidRDefault="003C654C" w:rsidP="00C567A0">
            <w:pPr>
              <w:jc w:val="center"/>
              <w:rPr>
                <w:bCs/>
                <w:szCs w:val="28"/>
              </w:rPr>
            </w:pPr>
            <w:r w:rsidRPr="00B2482D">
              <w:rPr>
                <w:bCs/>
                <w:szCs w:val="28"/>
              </w:rPr>
              <w:t>How many staff will be on site?</w:t>
            </w:r>
          </w:p>
        </w:tc>
      </w:tr>
      <w:tr w:rsidR="00091597" w:rsidRPr="00B2482D" w14:paraId="00A4FEC9" w14:textId="77777777" w:rsidTr="0092034C">
        <w:trPr>
          <w:trHeight w:val="1134"/>
        </w:trPr>
        <w:tc>
          <w:tcPr>
            <w:tcW w:w="1881" w:type="dxa"/>
            <w:tcBorders>
              <w:top w:val="nil"/>
              <w:left w:val="single" w:sz="4" w:space="0" w:color="auto"/>
              <w:bottom w:val="single" w:sz="4" w:space="0" w:color="auto"/>
              <w:right w:val="single" w:sz="4" w:space="0" w:color="auto"/>
            </w:tcBorders>
            <w:shd w:val="clear" w:color="auto" w:fill="auto"/>
            <w:vAlign w:val="center"/>
          </w:tcPr>
          <w:p w14:paraId="53A60E93" w14:textId="77777777" w:rsidR="00091597" w:rsidRDefault="00091597" w:rsidP="00C567A0">
            <w:pPr>
              <w:jc w:val="left"/>
              <w:rPr>
                <w:bCs/>
                <w:szCs w:val="28"/>
              </w:rPr>
            </w:pPr>
            <w:r>
              <w:rPr>
                <w:bCs/>
                <w:szCs w:val="28"/>
              </w:rPr>
              <w:t>Earthworks</w:t>
            </w:r>
          </w:p>
        </w:tc>
        <w:tc>
          <w:tcPr>
            <w:tcW w:w="5033" w:type="dxa"/>
            <w:tcBorders>
              <w:top w:val="nil"/>
              <w:left w:val="nil"/>
              <w:bottom w:val="single" w:sz="4" w:space="0" w:color="auto"/>
              <w:right w:val="single" w:sz="4" w:space="0" w:color="auto"/>
            </w:tcBorders>
            <w:shd w:val="clear" w:color="auto" w:fill="auto"/>
          </w:tcPr>
          <w:p w14:paraId="2489FFC9" w14:textId="77777777" w:rsidR="00091597" w:rsidRPr="00B2482D" w:rsidRDefault="00091597" w:rsidP="0092034C">
            <w:pPr>
              <w:rPr>
                <w:bCs/>
                <w:szCs w:val="28"/>
              </w:rPr>
            </w:pPr>
          </w:p>
        </w:tc>
        <w:tc>
          <w:tcPr>
            <w:tcW w:w="1937" w:type="dxa"/>
            <w:tcBorders>
              <w:top w:val="nil"/>
              <w:left w:val="nil"/>
              <w:bottom w:val="single" w:sz="4" w:space="0" w:color="auto"/>
              <w:right w:val="single" w:sz="4" w:space="0" w:color="auto"/>
            </w:tcBorders>
            <w:shd w:val="clear" w:color="auto" w:fill="auto"/>
          </w:tcPr>
          <w:p w14:paraId="5D268873" w14:textId="77777777" w:rsidR="00091597" w:rsidRPr="00B2482D" w:rsidRDefault="00091597" w:rsidP="0092034C">
            <w:pPr>
              <w:rPr>
                <w:bCs/>
                <w:szCs w:val="28"/>
              </w:rPr>
            </w:pPr>
          </w:p>
        </w:tc>
        <w:tc>
          <w:tcPr>
            <w:tcW w:w="1317" w:type="dxa"/>
            <w:tcBorders>
              <w:top w:val="nil"/>
              <w:left w:val="nil"/>
              <w:bottom w:val="single" w:sz="4" w:space="0" w:color="auto"/>
              <w:right w:val="single" w:sz="4" w:space="0" w:color="auto"/>
            </w:tcBorders>
            <w:shd w:val="clear" w:color="auto" w:fill="auto"/>
          </w:tcPr>
          <w:p w14:paraId="2A4D9A17" w14:textId="77777777" w:rsidR="00091597" w:rsidRPr="00B2482D" w:rsidRDefault="00091597" w:rsidP="0092034C">
            <w:pPr>
              <w:rPr>
                <w:bCs/>
                <w:szCs w:val="28"/>
              </w:rPr>
            </w:pPr>
          </w:p>
        </w:tc>
        <w:tc>
          <w:tcPr>
            <w:tcW w:w="1244" w:type="dxa"/>
            <w:tcBorders>
              <w:top w:val="nil"/>
              <w:left w:val="nil"/>
              <w:bottom w:val="single" w:sz="4" w:space="0" w:color="auto"/>
              <w:right w:val="single" w:sz="4" w:space="0" w:color="auto"/>
            </w:tcBorders>
            <w:shd w:val="clear" w:color="auto" w:fill="auto"/>
          </w:tcPr>
          <w:p w14:paraId="7E1D36EC" w14:textId="77777777" w:rsidR="00091597" w:rsidRPr="00B2482D" w:rsidRDefault="00091597" w:rsidP="0092034C">
            <w:pPr>
              <w:rPr>
                <w:bCs/>
                <w:szCs w:val="28"/>
              </w:rPr>
            </w:pPr>
          </w:p>
        </w:tc>
        <w:tc>
          <w:tcPr>
            <w:tcW w:w="1380" w:type="dxa"/>
            <w:tcBorders>
              <w:top w:val="nil"/>
              <w:left w:val="nil"/>
              <w:bottom w:val="single" w:sz="4" w:space="0" w:color="auto"/>
              <w:right w:val="single" w:sz="4" w:space="0" w:color="auto"/>
            </w:tcBorders>
            <w:shd w:val="clear" w:color="auto" w:fill="auto"/>
          </w:tcPr>
          <w:p w14:paraId="41D10261" w14:textId="77777777" w:rsidR="00091597" w:rsidRPr="00B2482D" w:rsidRDefault="00091597" w:rsidP="0092034C">
            <w:pPr>
              <w:rPr>
                <w:bCs/>
                <w:szCs w:val="28"/>
              </w:rPr>
            </w:pPr>
          </w:p>
        </w:tc>
        <w:tc>
          <w:tcPr>
            <w:tcW w:w="1128" w:type="dxa"/>
            <w:tcBorders>
              <w:top w:val="nil"/>
              <w:left w:val="nil"/>
              <w:bottom w:val="single" w:sz="4" w:space="0" w:color="auto"/>
              <w:right w:val="single" w:sz="4" w:space="0" w:color="auto"/>
            </w:tcBorders>
            <w:shd w:val="clear" w:color="auto" w:fill="auto"/>
          </w:tcPr>
          <w:p w14:paraId="0A552CD1" w14:textId="77777777" w:rsidR="00091597" w:rsidRPr="00B2482D" w:rsidRDefault="00091597" w:rsidP="0092034C">
            <w:pPr>
              <w:rPr>
                <w:bCs/>
                <w:szCs w:val="28"/>
              </w:rPr>
            </w:pPr>
          </w:p>
        </w:tc>
      </w:tr>
      <w:tr w:rsidR="00F60970" w:rsidRPr="00B2482D" w14:paraId="0DB32D4E" w14:textId="77777777" w:rsidTr="0092034C">
        <w:trPr>
          <w:trHeight w:val="1134"/>
        </w:trPr>
        <w:tc>
          <w:tcPr>
            <w:tcW w:w="1881" w:type="dxa"/>
            <w:tcBorders>
              <w:top w:val="nil"/>
              <w:left w:val="single" w:sz="4" w:space="0" w:color="auto"/>
              <w:bottom w:val="single" w:sz="4" w:space="0" w:color="auto"/>
              <w:right w:val="single" w:sz="4" w:space="0" w:color="auto"/>
            </w:tcBorders>
            <w:shd w:val="clear" w:color="auto" w:fill="auto"/>
            <w:vAlign w:val="center"/>
          </w:tcPr>
          <w:p w14:paraId="18714206" w14:textId="3FAB030C" w:rsidR="00F60970" w:rsidRDefault="00F60970" w:rsidP="00D47ED2">
            <w:pPr>
              <w:jc w:val="left"/>
              <w:rPr>
                <w:bCs/>
                <w:szCs w:val="28"/>
              </w:rPr>
            </w:pPr>
            <w:r>
              <w:rPr>
                <w:bCs/>
                <w:szCs w:val="28"/>
              </w:rPr>
              <w:t>Herbicide application</w:t>
            </w:r>
          </w:p>
        </w:tc>
        <w:tc>
          <w:tcPr>
            <w:tcW w:w="5033" w:type="dxa"/>
            <w:tcBorders>
              <w:top w:val="nil"/>
              <w:left w:val="nil"/>
              <w:bottom w:val="single" w:sz="4" w:space="0" w:color="auto"/>
              <w:right w:val="single" w:sz="4" w:space="0" w:color="auto"/>
            </w:tcBorders>
            <w:shd w:val="clear" w:color="auto" w:fill="auto"/>
          </w:tcPr>
          <w:p w14:paraId="4BFE96CD" w14:textId="77777777" w:rsidR="00F60970" w:rsidRPr="00B2482D" w:rsidRDefault="00F60970" w:rsidP="0092034C">
            <w:pPr>
              <w:rPr>
                <w:bCs/>
                <w:szCs w:val="28"/>
              </w:rPr>
            </w:pPr>
          </w:p>
        </w:tc>
        <w:tc>
          <w:tcPr>
            <w:tcW w:w="1937" w:type="dxa"/>
            <w:tcBorders>
              <w:top w:val="nil"/>
              <w:left w:val="nil"/>
              <w:bottom w:val="single" w:sz="4" w:space="0" w:color="auto"/>
              <w:right w:val="single" w:sz="4" w:space="0" w:color="auto"/>
            </w:tcBorders>
            <w:shd w:val="clear" w:color="auto" w:fill="auto"/>
          </w:tcPr>
          <w:p w14:paraId="00EC2047" w14:textId="77777777" w:rsidR="00F60970" w:rsidRPr="00B2482D" w:rsidRDefault="00F60970" w:rsidP="0092034C">
            <w:pPr>
              <w:rPr>
                <w:bCs/>
                <w:szCs w:val="28"/>
              </w:rPr>
            </w:pPr>
          </w:p>
        </w:tc>
        <w:tc>
          <w:tcPr>
            <w:tcW w:w="1317" w:type="dxa"/>
            <w:tcBorders>
              <w:top w:val="nil"/>
              <w:left w:val="nil"/>
              <w:bottom w:val="single" w:sz="4" w:space="0" w:color="auto"/>
              <w:right w:val="single" w:sz="4" w:space="0" w:color="auto"/>
            </w:tcBorders>
            <w:shd w:val="clear" w:color="auto" w:fill="auto"/>
          </w:tcPr>
          <w:p w14:paraId="7D9EE32F" w14:textId="77777777" w:rsidR="00F60970" w:rsidRPr="00B2482D" w:rsidRDefault="00F60970" w:rsidP="0092034C">
            <w:pPr>
              <w:rPr>
                <w:bCs/>
                <w:szCs w:val="28"/>
              </w:rPr>
            </w:pPr>
          </w:p>
        </w:tc>
        <w:tc>
          <w:tcPr>
            <w:tcW w:w="1244" w:type="dxa"/>
            <w:tcBorders>
              <w:top w:val="nil"/>
              <w:left w:val="nil"/>
              <w:bottom w:val="single" w:sz="4" w:space="0" w:color="auto"/>
              <w:right w:val="single" w:sz="4" w:space="0" w:color="auto"/>
            </w:tcBorders>
            <w:shd w:val="clear" w:color="auto" w:fill="auto"/>
          </w:tcPr>
          <w:p w14:paraId="537E8666" w14:textId="77777777" w:rsidR="00F60970" w:rsidRPr="00B2482D" w:rsidRDefault="00F60970" w:rsidP="0092034C">
            <w:pPr>
              <w:rPr>
                <w:bCs/>
                <w:szCs w:val="28"/>
              </w:rPr>
            </w:pPr>
          </w:p>
        </w:tc>
        <w:tc>
          <w:tcPr>
            <w:tcW w:w="1380" w:type="dxa"/>
            <w:tcBorders>
              <w:top w:val="nil"/>
              <w:left w:val="nil"/>
              <w:bottom w:val="single" w:sz="4" w:space="0" w:color="auto"/>
              <w:right w:val="single" w:sz="4" w:space="0" w:color="auto"/>
            </w:tcBorders>
            <w:shd w:val="clear" w:color="auto" w:fill="auto"/>
          </w:tcPr>
          <w:p w14:paraId="37F6D3E4" w14:textId="77777777" w:rsidR="00F60970" w:rsidRPr="00B2482D" w:rsidRDefault="00F60970" w:rsidP="0092034C">
            <w:pPr>
              <w:rPr>
                <w:bCs/>
                <w:szCs w:val="28"/>
              </w:rPr>
            </w:pPr>
          </w:p>
        </w:tc>
        <w:tc>
          <w:tcPr>
            <w:tcW w:w="1128" w:type="dxa"/>
            <w:tcBorders>
              <w:top w:val="nil"/>
              <w:left w:val="nil"/>
              <w:bottom w:val="single" w:sz="4" w:space="0" w:color="auto"/>
              <w:right w:val="single" w:sz="4" w:space="0" w:color="auto"/>
            </w:tcBorders>
            <w:shd w:val="clear" w:color="auto" w:fill="auto"/>
          </w:tcPr>
          <w:p w14:paraId="132BADB1" w14:textId="77777777" w:rsidR="00F60970" w:rsidRPr="00B2482D" w:rsidRDefault="00F60970" w:rsidP="0092034C">
            <w:pPr>
              <w:rPr>
                <w:bCs/>
                <w:szCs w:val="28"/>
              </w:rPr>
            </w:pPr>
          </w:p>
        </w:tc>
      </w:tr>
      <w:tr w:rsidR="000F5FCD" w:rsidRPr="00B2482D" w14:paraId="61DACE56" w14:textId="77777777" w:rsidTr="00D93A20">
        <w:trPr>
          <w:trHeight w:val="1134"/>
        </w:trPr>
        <w:tc>
          <w:tcPr>
            <w:tcW w:w="1881" w:type="dxa"/>
            <w:tcBorders>
              <w:top w:val="nil"/>
              <w:left w:val="single" w:sz="4" w:space="0" w:color="auto"/>
              <w:bottom w:val="single" w:sz="4" w:space="0" w:color="auto"/>
              <w:right w:val="single" w:sz="4" w:space="0" w:color="auto"/>
            </w:tcBorders>
            <w:shd w:val="clear" w:color="auto" w:fill="auto"/>
            <w:vAlign w:val="center"/>
          </w:tcPr>
          <w:p w14:paraId="101942BA" w14:textId="2010569B" w:rsidR="000F5FCD" w:rsidRDefault="000F5FCD" w:rsidP="00D93A20">
            <w:pPr>
              <w:jc w:val="left"/>
              <w:rPr>
                <w:bCs/>
                <w:szCs w:val="28"/>
              </w:rPr>
            </w:pPr>
            <w:r>
              <w:rPr>
                <w:bCs/>
                <w:szCs w:val="28"/>
              </w:rPr>
              <w:t>Land drainage installation</w:t>
            </w:r>
          </w:p>
        </w:tc>
        <w:tc>
          <w:tcPr>
            <w:tcW w:w="5033" w:type="dxa"/>
            <w:tcBorders>
              <w:top w:val="nil"/>
              <w:left w:val="nil"/>
              <w:bottom w:val="single" w:sz="4" w:space="0" w:color="auto"/>
              <w:right w:val="single" w:sz="4" w:space="0" w:color="auto"/>
            </w:tcBorders>
            <w:shd w:val="clear" w:color="auto" w:fill="auto"/>
          </w:tcPr>
          <w:p w14:paraId="34218CF9" w14:textId="77777777" w:rsidR="000F5FCD" w:rsidRPr="00B2482D" w:rsidRDefault="000F5FCD" w:rsidP="00D93A20">
            <w:pPr>
              <w:rPr>
                <w:bCs/>
                <w:szCs w:val="28"/>
              </w:rPr>
            </w:pPr>
          </w:p>
        </w:tc>
        <w:tc>
          <w:tcPr>
            <w:tcW w:w="1937" w:type="dxa"/>
            <w:tcBorders>
              <w:top w:val="nil"/>
              <w:left w:val="nil"/>
              <w:bottom w:val="single" w:sz="4" w:space="0" w:color="auto"/>
              <w:right w:val="single" w:sz="4" w:space="0" w:color="auto"/>
            </w:tcBorders>
            <w:shd w:val="clear" w:color="auto" w:fill="auto"/>
          </w:tcPr>
          <w:p w14:paraId="0629F72A" w14:textId="77777777" w:rsidR="000F5FCD" w:rsidRPr="00B2482D" w:rsidRDefault="000F5FCD" w:rsidP="00D93A20">
            <w:pPr>
              <w:rPr>
                <w:bCs/>
                <w:szCs w:val="28"/>
              </w:rPr>
            </w:pPr>
          </w:p>
        </w:tc>
        <w:tc>
          <w:tcPr>
            <w:tcW w:w="1317" w:type="dxa"/>
            <w:tcBorders>
              <w:top w:val="nil"/>
              <w:left w:val="nil"/>
              <w:bottom w:val="single" w:sz="4" w:space="0" w:color="auto"/>
              <w:right w:val="single" w:sz="4" w:space="0" w:color="auto"/>
            </w:tcBorders>
            <w:shd w:val="clear" w:color="auto" w:fill="auto"/>
          </w:tcPr>
          <w:p w14:paraId="12FBBD68" w14:textId="77777777" w:rsidR="000F5FCD" w:rsidRPr="00B2482D" w:rsidRDefault="000F5FCD" w:rsidP="00D93A20">
            <w:pPr>
              <w:rPr>
                <w:bCs/>
                <w:szCs w:val="28"/>
              </w:rPr>
            </w:pPr>
          </w:p>
        </w:tc>
        <w:tc>
          <w:tcPr>
            <w:tcW w:w="1244" w:type="dxa"/>
            <w:tcBorders>
              <w:top w:val="nil"/>
              <w:left w:val="nil"/>
              <w:bottom w:val="single" w:sz="4" w:space="0" w:color="auto"/>
              <w:right w:val="single" w:sz="4" w:space="0" w:color="auto"/>
            </w:tcBorders>
            <w:shd w:val="clear" w:color="auto" w:fill="auto"/>
          </w:tcPr>
          <w:p w14:paraId="5E9E0CA1" w14:textId="77777777" w:rsidR="000F5FCD" w:rsidRPr="00B2482D" w:rsidRDefault="000F5FCD" w:rsidP="00D93A20">
            <w:pPr>
              <w:rPr>
                <w:bCs/>
                <w:szCs w:val="28"/>
              </w:rPr>
            </w:pPr>
          </w:p>
        </w:tc>
        <w:tc>
          <w:tcPr>
            <w:tcW w:w="1380" w:type="dxa"/>
            <w:tcBorders>
              <w:top w:val="nil"/>
              <w:left w:val="nil"/>
              <w:bottom w:val="single" w:sz="4" w:space="0" w:color="auto"/>
              <w:right w:val="single" w:sz="4" w:space="0" w:color="auto"/>
            </w:tcBorders>
            <w:shd w:val="clear" w:color="auto" w:fill="auto"/>
          </w:tcPr>
          <w:p w14:paraId="70577220" w14:textId="77777777" w:rsidR="000F5FCD" w:rsidRPr="00B2482D" w:rsidRDefault="000F5FCD" w:rsidP="00D93A20">
            <w:pPr>
              <w:rPr>
                <w:bCs/>
                <w:szCs w:val="28"/>
              </w:rPr>
            </w:pPr>
          </w:p>
        </w:tc>
        <w:tc>
          <w:tcPr>
            <w:tcW w:w="1128" w:type="dxa"/>
            <w:tcBorders>
              <w:top w:val="nil"/>
              <w:left w:val="nil"/>
              <w:bottom w:val="single" w:sz="4" w:space="0" w:color="auto"/>
              <w:right w:val="single" w:sz="4" w:space="0" w:color="auto"/>
            </w:tcBorders>
            <w:shd w:val="clear" w:color="auto" w:fill="auto"/>
          </w:tcPr>
          <w:p w14:paraId="65C21635" w14:textId="77777777" w:rsidR="000F5FCD" w:rsidRPr="00B2482D" w:rsidRDefault="000F5FCD" w:rsidP="00D93A20">
            <w:pPr>
              <w:rPr>
                <w:bCs/>
                <w:szCs w:val="28"/>
              </w:rPr>
            </w:pPr>
          </w:p>
        </w:tc>
      </w:tr>
      <w:tr w:rsidR="00F60970" w:rsidRPr="00B2482D" w14:paraId="74291FE0" w14:textId="77777777" w:rsidTr="00EB5B32">
        <w:trPr>
          <w:trHeight w:val="1134"/>
        </w:trPr>
        <w:tc>
          <w:tcPr>
            <w:tcW w:w="1881" w:type="dxa"/>
            <w:tcBorders>
              <w:top w:val="nil"/>
              <w:left w:val="single" w:sz="4" w:space="0" w:color="auto"/>
              <w:bottom w:val="nil"/>
              <w:right w:val="single" w:sz="4" w:space="0" w:color="auto"/>
            </w:tcBorders>
            <w:shd w:val="clear" w:color="auto" w:fill="auto"/>
            <w:vAlign w:val="center"/>
          </w:tcPr>
          <w:p w14:paraId="2DDDC02F" w14:textId="04A400EF" w:rsidR="00F60970" w:rsidRPr="0095272E" w:rsidRDefault="00F60970" w:rsidP="00D47ED2">
            <w:pPr>
              <w:jc w:val="left"/>
              <w:rPr>
                <w:bCs/>
                <w:szCs w:val="28"/>
              </w:rPr>
            </w:pPr>
            <w:r>
              <w:rPr>
                <w:bCs/>
                <w:szCs w:val="28"/>
              </w:rPr>
              <w:t>Fertiliser application</w:t>
            </w:r>
          </w:p>
        </w:tc>
        <w:tc>
          <w:tcPr>
            <w:tcW w:w="5033" w:type="dxa"/>
            <w:tcBorders>
              <w:top w:val="nil"/>
              <w:left w:val="nil"/>
              <w:bottom w:val="nil"/>
              <w:right w:val="single" w:sz="4" w:space="0" w:color="auto"/>
            </w:tcBorders>
            <w:shd w:val="clear" w:color="auto" w:fill="auto"/>
          </w:tcPr>
          <w:p w14:paraId="2F22A36B" w14:textId="77777777" w:rsidR="00F60970" w:rsidRPr="00B2482D" w:rsidRDefault="00F60970" w:rsidP="0092034C">
            <w:pPr>
              <w:rPr>
                <w:bCs/>
                <w:szCs w:val="28"/>
              </w:rPr>
            </w:pPr>
          </w:p>
        </w:tc>
        <w:tc>
          <w:tcPr>
            <w:tcW w:w="1937" w:type="dxa"/>
            <w:tcBorders>
              <w:top w:val="nil"/>
              <w:left w:val="nil"/>
              <w:bottom w:val="nil"/>
              <w:right w:val="single" w:sz="4" w:space="0" w:color="auto"/>
            </w:tcBorders>
            <w:shd w:val="clear" w:color="auto" w:fill="auto"/>
          </w:tcPr>
          <w:p w14:paraId="5EE3F944" w14:textId="77777777" w:rsidR="00F60970" w:rsidRPr="00B2482D" w:rsidRDefault="00F60970" w:rsidP="0092034C">
            <w:pPr>
              <w:rPr>
                <w:bCs/>
                <w:szCs w:val="28"/>
              </w:rPr>
            </w:pPr>
          </w:p>
        </w:tc>
        <w:tc>
          <w:tcPr>
            <w:tcW w:w="1317" w:type="dxa"/>
            <w:tcBorders>
              <w:top w:val="nil"/>
              <w:left w:val="nil"/>
              <w:bottom w:val="nil"/>
              <w:right w:val="single" w:sz="4" w:space="0" w:color="auto"/>
            </w:tcBorders>
            <w:shd w:val="clear" w:color="auto" w:fill="auto"/>
          </w:tcPr>
          <w:p w14:paraId="6ADE84C9" w14:textId="77777777" w:rsidR="00F60970" w:rsidRPr="00B2482D" w:rsidRDefault="00F60970" w:rsidP="0092034C">
            <w:pPr>
              <w:rPr>
                <w:bCs/>
                <w:szCs w:val="28"/>
              </w:rPr>
            </w:pPr>
          </w:p>
        </w:tc>
        <w:tc>
          <w:tcPr>
            <w:tcW w:w="1244" w:type="dxa"/>
            <w:tcBorders>
              <w:top w:val="nil"/>
              <w:left w:val="nil"/>
              <w:bottom w:val="nil"/>
              <w:right w:val="single" w:sz="4" w:space="0" w:color="auto"/>
            </w:tcBorders>
            <w:shd w:val="clear" w:color="auto" w:fill="auto"/>
          </w:tcPr>
          <w:p w14:paraId="7599001D" w14:textId="77777777" w:rsidR="00F60970" w:rsidRPr="00B2482D" w:rsidRDefault="00F60970" w:rsidP="0092034C">
            <w:pPr>
              <w:rPr>
                <w:bCs/>
                <w:szCs w:val="28"/>
              </w:rPr>
            </w:pPr>
          </w:p>
        </w:tc>
        <w:tc>
          <w:tcPr>
            <w:tcW w:w="1380" w:type="dxa"/>
            <w:tcBorders>
              <w:top w:val="nil"/>
              <w:left w:val="nil"/>
              <w:bottom w:val="nil"/>
              <w:right w:val="single" w:sz="4" w:space="0" w:color="auto"/>
            </w:tcBorders>
            <w:shd w:val="clear" w:color="auto" w:fill="auto"/>
          </w:tcPr>
          <w:p w14:paraId="09A6445C" w14:textId="77777777" w:rsidR="00F60970" w:rsidRPr="00B2482D" w:rsidRDefault="00F60970" w:rsidP="0092034C">
            <w:pPr>
              <w:rPr>
                <w:bCs/>
                <w:szCs w:val="28"/>
              </w:rPr>
            </w:pPr>
          </w:p>
        </w:tc>
        <w:tc>
          <w:tcPr>
            <w:tcW w:w="1128" w:type="dxa"/>
            <w:tcBorders>
              <w:top w:val="nil"/>
              <w:left w:val="nil"/>
              <w:bottom w:val="nil"/>
              <w:right w:val="single" w:sz="4" w:space="0" w:color="auto"/>
            </w:tcBorders>
            <w:shd w:val="clear" w:color="auto" w:fill="auto"/>
          </w:tcPr>
          <w:p w14:paraId="4A993F95" w14:textId="77777777" w:rsidR="00F60970" w:rsidRPr="00B2482D" w:rsidRDefault="00F60970" w:rsidP="0092034C">
            <w:pPr>
              <w:rPr>
                <w:bCs/>
                <w:szCs w:val="28"/>
              </w:rPr>
            </w:pPr>
          </w:p>
        </w:tc>
      </w:tr>
      <w:tr w:rsidR="00EB5B32" w:rsidRPr="00B2482D" w14:paraId="7E7FD8D0" w14:textId="77777777" w:rsidTr="0092034C">
        <w:trPr>
          <w:trHeight w:val="1134"/>
        </w:trPr>
        <w:tc>
          <w:tcPr>
            <w:tcW w:w="1881" w:type="dxa"/>
            <w:tcBorders>
              <w:top w:val="nil"/>
              <w:left w:val="single" w:sz="4" w:space="0" w:color="auto"/>
              <w:bottom w:val="single" w:sz="4" w:space="0" w:color="auto"/>
              <w:right w:val="single" w:sz="4" w:space="0" w:color="auto"/>
            </w:tcBorders>
            <w:shd w:val="clear" w:color="auto" w:fill="auto"/>
            <w:vAlign w:val="center"/>
          </w:tcPr>
          <w:p w14:paraId="21A5C098" w14:textId="1592A045" w:rsidR="00EB5B32" w:rsidRDefault="00EB5B32" w:rsidP="00D47ED2">
            <w:pPr>
              <w:jc w:val="left"/>
              <w:rPr>
                <w:bCs/>
                <w:szCs w:val="28"/>
              </w:rPr>
            </w:pPr>
            <w:r>
              <w:rPr>
                <w:bCs/>
                <w:szCs w:val="28"/>
              </w:rPr>
              <w:t>Macadam surfacing</w:t>
            </w:r>
          </w:p>
        </w:tc>
        <w:tc>
          <w:tcPr>
            <w:tcW w:w="5033" w:type="dxa"/>
            <w:tcBorders>
              <w:top w:val="nil"/>
              <w:left w:val="nil"/>
              <w:bottom w:val="single" w:sz="4" w:space="0" w:color="auto"/>
              <w:right w:val="single" w:sz="4" w:space="0" w:color="auto"/>
            </w:tcBorders>
            <w:shd w:val="clear" w:color="auto" w:fill="auto"/>
          </w:tcPr>
          <w:p w14:paraId="6EDA4508" w14:textId="77777777" w:rsidR="00EB5B32" w:rsidRPr="00B2482D" w:rsidRDefault="00EB5B32" w:rsidP="0092034C">
            <w:pPr>
              <w:rPr>
                <w:bCs/>
                <w:szCs w:val="28"/>
              </w:rPr>
            </w:pPr>
          </w:p>
        </w:tc>
        <w:tc>
          <w:tcPr>
            <w:tcW w:w="1937" w:type="dxa"/>
            <w:tcBorders>
              <w:top w:val="nil"/>
              <w:left w:val="nil"/>
              <w:bottom w:val="single" w:sz="4" w:space="0" w:color="auto"/>
              <w:right w:val="single" w:sz="4" w:space="0" w:color="auto"/>
            </w:tcBorders>
            <w:shd w:val="clear" w:color="auto" w:fill="auto"/>
          </w:tcPr>
          <w:p w14:paraId="46973E7D" w14:textId="77777777" w:rsidR="00EB5B32" w:rsidRPr="00B2482D" w:rsidRDefault="00EB5B32" w:rsidP="0092034C">
            <w:pPr>
              <w:rPr>
                <w:bCs/>
                <w:szCs w:val="28"/>
              </w:rPr>
            </w:pPr>
          </w:p>
        </w:tc>
        <w:tc>
          <w:tcPr>
            <w:tcW w:w="1317" w:type="dxa"/>
            <w:tcBorders>
              <w:top w:val="nil"/>
              <w:left w:val="nil"/>
              <w:bottom w:val="single" w:sz="4" w:space="0" w:color="auto"/>
              <w:right w:val="single" w:sz="4" w:space="0" w:color="auto"/>
            </w:tcBorders>
            <w:shd w:val="clear" w:color="auto" w:fill="auto"/>
          </w:tcPr>
          <w:p w14:paraId="3345218B" w14:textId="77777777" w:rsidR="00EB5B32" w:rsidRPr="00B2482D" w:rsidRDefault="00EB5B32" w:rsidP="0092034C">
            <w:pPr>
              <w:rPr>
                <w:bCs/>
                <w:szCs w:val="28"/>
              </w:rPr>
            </w:pPr>
          </w:p>
        </w:tc>
        <w:tc>
          <w:tcPr>
            <w:tcW w:w="1244" w:type="dxa"/>
            <w:tcBorders>
              <w:top w:val="nil"/>
              <w:left w:val="nil"/>
              <w:bottom w:val="single" w:sz="4" w:space="0" w:color="auto"/>
              <w:right w:val="single" w:sz="4" w:space="0" w:color="auto"/>
            </w:tcBorders>
            <w:shd w:val="clear" w:color="auto" w:fill="auto"/>
          </w:tcPr>
          <w:p w14:paraId="7E24AD0E" w14:textId="77777777" w:rsidR="00EB5B32" w:rsidRPr="00B2482D" w:rsidRDefault="00EB5B32" w:rsidP="0092034C">
            <w:pPr>
              <w:rPr>
                <w:bCs/>
                <w:szCs w:val="28"/>
              </w:rPr>
            </w:pPr>
          </w:p>
        </w:tc>
        <w:tc>
          <w:tcPr>
            <w:tcW w:w="1380" w:type="dxa"/>
            <w:tcBorders>
              <w:top w:val="nil"/>
              <w:left w:val="nil"/>
              <w:bottom w:val="single" w:sz="4" w:space="0" w:color="auto"/>
              <w:right w:val="single" w:sz="4" w:space="0" w:color="auto"/>
            </w:tcBorders>
            <w:shd w:val="clear" w:color="auto" w:fill="auto"/>
          </w:tcPr>
          <w:p w14:paraId="600FF0F0" w14:textId="77777777" w:rsidR="00EB5B32" w:rsidRPr="00B2482D" w:rsidRDefault="00EB5B32" w:rsidP="0092034C">
            <w:pPr>
              <w:rPr>
                <w:bCs/>
                <w:szCs w:val="28"/>
              </w:rPr>
            </w:pPr>
          </w:p>
        </w:tc>
        <w:tc>
          <w:tcPr>
            <w:tcW w:w="1128" w:type="dxa"/>
            <w:tcBorders>
              <w:top w:val="nil"/>
              <w:left w:val="nil"/>
              <w:bottom w:val="single" w:sz="4" w:space="0" w:color="auto"/>
              <w:right w:val="single" w:sz="4" w:space="0" w:color="auto"/>
            </w:tcBorders>
            <w:shd w:val="clear" w:color="auto" w:fill="auto"/>
          </w:tcPr>
          <w:p w14:paraId="5E9B14F5" w14:textId="77777777" w:rsidR="00EB5B32" w:rsidRPr="00B2482D" w:rsidRDefault="00EB5B32" w:rsidP="0092034C">
            <w:pPr>
              <w:rPr>
                <w:bCs/>
                <w:szCs w:val="28"/>
              </w:rPr>
            </w:pPr>
          </w:p>
        </w:tc>
      </w:tr>
      <w:tr w:rsidR="00331CB2" w:rsidRPr="00B2482D" w14:paraId="4C360E74" w14:textId="77777777" w:rsidTr="00331CB2">
        <w:trPr>
          <w:trHeight w:val="1134"/>
        </w:trPr>
        <w:tc>
          <w:tcPr>
            <w:tcW w:w="1881" w:type="dxa"/>
            <w:tcBorders>
              <w:top w:val="nil"/>
              <w:left w:val="single" w:sz="4" w:space="0" w:color="auto"/>
              <w:bottom w:val="single" w:sz="4" w:space="0" w:color="auto"/>
              <w:right w:val="single" w:sz="4" w:space="0" w:color="auto"/>
            </w:tcBorders>
            <w:shd w:val="clear" w:color="auto" w:fill="auto"/>
            <w:vAlign w:val="center"/>
          </w:tcPr>
          <w:p w14:paraId="420C5A6B" w14:textId="159F9343" w:rsidR="00331CB2" w:rsidRDefault="002D4BC0" w:rsidP="000F0133">
            <w:pPr>
              <w:jc w:val="left"/>
              <w:rPr>
                <w:bCs/>
                <w:szCs w:val="28"/>
              </w:rPr>
            </w:pPr>
            <w:r>
              <w:rPr>
                <w:bCs/>
                <w:szCs w:val="28"/>
              </w:rPr>
              <w:t>Concrete pads</w:t>
            </w:r>
          </w:p>
        </w:tc>
        <w:tc>
          <w:tcPr>
            <w:tcW w:w="5033" w:type="dxa"/>
            <w:tcBorders>
              <w:top w:val="nil"/>
              <w:left w:val="nil"/>
              <w:bottom w:val="single" w:sz="4" w:space="0" w:color="auto"/>
              <w:right w:val="single" w:sz="4" w:space="0" w:color="auto"/>
            </w:tcBorders>
            <w:shd w:val="clear" w:color="auto" w:fill="auto"/>
          </w:tcPr>
          <w:p w14:paraId="6EF5A471" w14:textId="77777777" w:rsidR="00331CB2" w:rsidRPr="00B2482D" w:rsidRDefault="00331CB2" w:rsidP="000F0133">
            <w:pPr>
              <w:rPr>
                <w:bCs/>
                <w:szCs w:val="28"/>
              </w:rPr>
            </w:pPr>
          </w:p>
        </w:tc>
        <w:tc>
          <w:tcPr>
            <w:tcW w:w="1937" w:type="dxa"/>
            <w:tcBorders>
              <w:top w:val="nil"/>
              <w:left w:val="nil"/>
              <w:bottom w:val="single" w:sz="4" w:space="0" w:color="auto"/>
              <w:right w:val="single" w:sz="4" w:space="0" w:color="auto"/>
            </w:tcBorders>
            <w:shd w:val="clear" w:color="auto" w:fill="auto"/>
          </w:tcPr>
          <w:p w14:paraId="60B280A1" w14:textId="77777777" w:rsidR="00331CB2" w:rsidRPr="00B2482D" w:rsidRDefault="00331CB2" w:rsidP="000F0133">
            <w:pPr>
              <w:rPr>
                <w:bCs/>
                <w:szCs w:val="28"/>
              </w:rPr>
            </w:pPr>
          </w:p>
        </w:tc>
        <w:tc>
          <w:tcPr>
            <w:tcW w:w="1317" w:type="dxa"/>
            <w:tcBorders>
              <w:top w:val="nil"/>
              <w:left w:val="nil"/>
              <w:bottom w:val="single" w:sz="4" w:space="0" w:color="auto"/>
              <w:right w:val="single" w:sz="4" w:space="0" w:color="auto"/>
            </w:tcBorders>
            <w:shd w:val="clear" w:color="auto" w:fill="auto"/>
          </w:tcPr>
          <w:p w14:paraId="3AFD8AD0" w14:textId="77777777" w:rsidR="00331CB2" w:rsidRPr="00B2482D" w:rsidRDefault="00331CB2" w:rsidP="000F0133">
            <w:pPr>
              <w:rPr>
                <w:bCs/>
                <w:szCs w:val="28"/>
              </w:rPr>
            </w:pPr>
          </w:p>
        </w:tc>
        <w:tc>
          <w:tcPr>
            <w:tcW w:w="1244" w:type="dxa"/>
            <w:tcBorders>
              <w:top w:val="nil"/>
              <w:left w:val="nil"/>
              <w:bottom w:val="single" w:sz="4" w:space="0" w:color="auto"/>
              <w:right w:val="single" w:sz="4" w:space="0" w:color="auto"/>
            </w:tcBorders>
            <w:shd w:val="clear" w:color="auto" w:fill="auto"/>
          </w:tcPr>
          <w:p w14:paraId="2BC31DBD" w14:textId="77777777" w:rsidR="00331CB2" w:rsidRPr="00B2482D" w:rsidRDefault="00331CB2" w:rsidP="000F0133">
            <w:pPr>
              <w:rPr>
                <w:bCs/>
                <w:szCs w:val="28"/>
              </w:rPr>
            </w:pPr>
          </w:p>
        </w:tc>
        <w:tc>
          <w:tcPr>
            <w:tcW w:w="1380" w:type="dxa"/>
            <w:tcBorders>
              <w:top w:val="nil"/>
              <w:left w:val="nil"/>
              <w:bottom w:val="single" w:sz="4" w:space="0" w:color="auto"/>
              <w:right w:val="single" w:sz="4" w:space="0" w:color="auto"/>
            </w:tcBorders>
            <w:shd w:val="clear" w:color="auto" w:fill="auto"/>
          </w:tcPr>
          <w:p w14:paraId="77589CC5" w14:textId="77777777" w:rsidR="00331CB2" w:rsidRPr="00B2482D" w:rsidRDefault="00331CB2" w:rsidP="000F0133">
            <w:pPr>
              <w:rPr>
                <w:bCs/>
                <w:szCs w:val="28"/>
              </w:rPr>
            </w:pPr>
          </w:p>
        </w:tc>
        <w:tc>
          <w:tcPr>
            <w:tcW w:w="1128" w:type="dxa"/>
            <w:tcBorders>
              <w:top w:val="nil"/>
              <w:left w:val="nil"/>
              <w:bottom w:val="single" w:sz="4" w:space="0" w:color="auto"/>
              <w:right w:val="single" w:sz="4" w:space="0" w:color="auto"/>
            </w:tcBorders>
            <w:shd w:val="clear" w:color="auto" w:fill="auto"/>
          </w:tcPr>
          <w:p w14:paraId="1D832BDA" w14:textId="77777777" w:rsidR="00331CB2" w:rsidRPr="00B2482D" w:rsidRDefault="00331CB2" w:rsidP="000F0133">
            <w:pPr>
              <w:rPr>
                <w:bCs/>
                <w:szCs w:val="28"/>
              </w:rPr>
            </w:pPr>
          </w:p>
        </w:tc>
      </w:tr>
    </w:tbl>
    <w:p w14:paraId="1A154F5B" w14:textId="036DAAFB" w:rsidR="00F60970" w:rsidRDefault="00F60970">
      <w:pPr>
        <w:jc w:val="left"/>
        <w:rPr>
          <w:bCs/>
          <w:szCs w:val="28"/>
        </w:rPr>
      </w:pPr>
    </w:p>
    <w:p w14:paraId="0D729E8F" w14:textId="77777777" w:rsidR="003C654C" w:rsidRPr="00B2482D" w:rsidRDefault="003C654C" w:rsidP="003C654C">
      <w:pPr>
        <w:rPr>
          <w:bCs/>
          <w:szCs w:val="28"/>
        </w:rPr>
        <w:sectPr w:rsidR="003C654C" w:rsidRPr="00B2482D" w:rsidSect="00A6578D">
          <w:pgSz w:w="16838" w:h="11906" w:orient="landscape" w:code="9"/>
          <w:pgMar w:top="1134" w:right="1134" w:bottom="1134" w:left="1134" w:header="720" w:footer="720" w:gutter="0"/>
          <w:cols w:space="708"/>
          <w:docGrid w:linePitch="382"/>
        </w:sectPr>
      </w:pPr>
    </w:p>
    <w:p w14:paraId="3C4E1856" w14:textId="77777777" w:rsidR="003C654C" w:rsidRPr="00090CDC" w:rsidRDefault="003C654C" w:rsidP="002B4DBE">
      <w:pPr>
        <w:pStyle w:val="Heading1"/>
      </w:pPr>
      <w:bookmarkStart w:id="17" w:name="_Ref330820374"/>
      <w:bookmarkStart w:id="18" w:name="_Toc169769432"/>
      <w:r w:rsidRPr="00090CDC">
        <w:lastRenderedPageBreak/>
        <w:t>SUBCONTRACTORS</w:t>
      </w:r>
      <w:bookmarkEnd w:id="17"/>
      <w:bookmarkEnd w:id="18"/>
    </w:p>
    <w:p w14:paraId="1B08705D" w14:textId="77777777" w:rsidR="003C654C" w:rsidRPr="00B2482D" w:rsidRDefault="003C654C" w:rsidP="003C654C">
      <w:pPr>
        <w:rPr>
          <w:bCs/>
          <w:szCs w:val="28"/>
        </w:rPr>
      </w:pPr>
    </w:p>
    <w:p w14:paraId="2DCB6073" w14:textId="77777777" w:rsidR="003C654C" w:rsidRPr="00B2482D" w:rsidRDefault="003C654C" w:rsidP="003C654C">
      <w:pPr>
        <w:rPr>
          <w:bCs/>
          <w:szCs w:val="28"/>
        </w:rPr>
      </w:pPr>
      <w:r w:rsidRPr="00B2482D">
        <w:rPr>
          <w:bCs/>
          <w:szCs w:val="28"/>
        </w:rPr>
        <w:t xml:space="preserve">Please specify the names and contact details for any subcontractors that you intend to use during the project (please </w:t>
      </w:r>
      <w:proofErr w:type="gramStart"/>
      <w:r w:rsidRPr="00B2482D">
        <w:rPr>
          <w:bCs/>
          <w:szCs w:val="28"/>
        </w:rPr>
        <w:t>continue on</w:t>
      </w:r>
      <w:proofErr w:type="gramEnd"/>
      <w:r w:rsidRPr="00B2482D">
        <w:rPr>
          <w:bCs/>
          <w:szCs w:val="28"/>
        </w:rPr>
        <w:t xml:space="preserve"> a separate sheet if necessary):</w:t>
      </w:r>
    </w:p>
    <w:p w14:paraId="6E3FEC3F" w14:textId="77777777" w:rsidR="003C654C" w:rsidRPr="00B2482D" w:rsidRDefault="003C654C" w:rsidP="003C654C">
      <w:pPr>
        <w:rPr>
          <w:bCs/>
          <w:szCs w:val="28"/>
        </w:rPr>
      </w:pPr>
    </w:p>
    <w:p w14:paraId="2557303D" w14:textId="77777777" w:rsidR="003C654C" w:rsidRPr="00B2482D" w:rsidRDefault="003C654C" w:rsidP="003C654C">
      <w:pPr>
        <w:rPr>
          <w:bCs/>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4253"/>
        <w:gridCol w:w="2835"/>
      </w:tblGrid>
      <w:tr w:rsidR="003C654C" w:rsidRPr="00B2482D" w14:paraId="1FB4052E" w14:textId="77777777" w:rsidTr="00C567A0">
        <w:tc>
          <w:tcPr>
            <w:tcW w:w="2410" w:type="dxa"/>
            <w:shd w:val="clear" w:color="auto" w:fill="C2D69B"/>
          </w:tcPr>
          <w:p w14:paraId="1CE257AC" w14:textId="77777777" w:rsidR="003C654C" w:rsidRPr="00B2482D" w:rsidRDefault="003C654C" w:rsidP="00C567A0">
            <w:pPr>
              <w:rPr>
                <w:bCs/>
                <w:szCs w:val="28"/>
              </w:rPr>
            </w:pPr>
            <w:r w:rsidRPr="00B2482D">
              <w:rPr>
                <w:bCs/>
                <w:szCs w:val="28"/>
              </w:rPr>
              <w:t>Name:</w:t>
            </w:r>
          </w:p>
        </w:tc>
        <w:tc>
          <w:tcPr>
            <w:tcW w:w="4253" w:type="dxa"/>
            <w:shd w:val="clear" w:color="auto" w:fill="C2D69B"/>
          </w:tcPr>
          <w:p w14:paraId="324A2E36" w14:textId="77777777" w:rsidR="003C654C" w:rsidRPr="00B2482D" w:rsidRDefault="003C654C" w:rsidP="00C567A0">
            <w:pPr>
              <w:rPr>
                <w:bCs/>
                <w:szCs w:val="28"/>
              </w:rPr>
            </w:pPr>
            <w:r w:rsidRPr="00B2482D">
              <w:rPr>
                <w:bCs/>
                <w:szCs w:val="28"/>
              </w:rPr>
              <w:t>Contact Details:</w:t>
            </w:r>
          </w:p>
        </w:tc>
        <w:tc>
          <w:tcPr>
            <w:tcW w:w="2835" w:type="dxa"/>
            <w:shd w:val="clear" w:color="auto" w:fill="C2D69B"/>
          </w:tcPr>
          <w:p w14:paraId="62DBA774" w14:textId="77777777" w:rsidR="003C654C" w:rsidRPr="00B2482D" w:rsidRDefault="003C654C" w:rsidP="00C567A0">
            <w:pPr>
              <w:rPr>
                <w:bCs/>
                <w:szCs w:val="28"/>
              </w:rPr>
            </w:pPr>
            <w:r w:rsidRPr="00B2482D">
              <w:rPr>
                <w:bCs/>
                <w:szCs w:val="28"/>
              </w:rPr>
              <w:t>Role:</w:t>
            </w:r>
          </w:p>
        </w:tc>
      </w:tr>
      <w:tr w:rsidR="003C654C" w:rsidRPr="00B2482D" w14:paraId="3835E852" w14:textId="77777777" w:rsidTr="00C567A0">
        <w:trPr>
          <w:trHeight w:val="1940"/>
        </w:trPr>
        <w:tc>
          <w:tcPr>
            <w:tcW w:w="2410" w:type="dxa"/>
          </w:tcPr>
          <w:p w14:paraId="583768BC" w14:textId="77777777" w:rsidR="003C654C" w:rsidRPr="00B2482D" w:rsidRDefault="003C654C" w:rsidP="00C567A0">
            <w:pPr>
              <w:rPr>
                <w:bCs/>
                <w:szCs w:val="28"/>
              </w:rPr>
            </w:pPr>
          </w:p>
        </w:tc>
        <w:tc>
          <w:tcPr>
            <w:tcW w:w="4253" w:type="dxa"/>
          </w:tcPr>
          <w:p w14:paraId="60B9E8E2" w14:textId="77777777" w:rsidR="003C654C" w:rsidRPr="00B2482D" w:rsidRDefault="003C654C" w:rsidP="00C567A0">
            <w:pPr>
              <w:rPr>
                <w:bCs/>
                <w:szCs w:val="28"/>
              </w:rPr>
            </w:pPr>
          </w:p>
        </w:tc>
        <w:tc>
          <w:tcPr>
            <w:tcW w:w="2835" w:type="dxa"/>
          </w:tcPr>
          <w:p w14:paraId="57281837" w14:textId="77777777" w:rsidR="003C654C" w:rsidRPr="00B2482D" w:rsidRDefault="003C654C" w:rsidP="00C567A0">
            <w:pPr>
              <w:rPr>
                <w:bCs/>
                <w:szCs w:val="28"/>
              </w:rPr>
            </w:pPr>
          </w:p>
        </w:tc>
      </w:tr>
      <w:tr w:rsidR="003C654C" w:rsidRPr="00B2482D" w14:paraId="359390CE" w14:textId="77777777" w:rsidTr="00C567A0">
        <w:trPr>
          <w:trHeight w:val="1982"/>
        </w:trPr>
        <w:tc>
          <w:tcPr>
            <w:tcW w:w="2410" w:type="dxa"/>
          </w:tcPr>
          <w:p w14:paraId="071E72AD" w14:textId="77777777" w:rsidR="003C654C" w:rsidRPr="00B2482D" w:rsidRDefault="003C654C" w:rsidP="00C567A0">
            <w:pPr>
              <w:rPr>
                <w:bCs/>
                <w:szCs w:val="28"/>
              </w:rPr>
            </w:pPr>
          </w:p>
        </w:tc>
        <w:tc>
          <w:tcPr>
            <w:tcW w:w="4253" w:type="dxa"/>
          </w:tcPr>
          <w:p w14:paraId="36220501" w14:textId="77777777" w:rsidR="003C654C" w:rsidRPr="00B2482D" w:rsidRDefault="003C654C" w:rsidP="00C567A0">
            <w:pPr>
              <w:rPr>
                <w:bCs/>
                <w:szCs w:val="28"/>
              </w:rPr>
            </w:pPr>
          </w:p>
        </w:tc>
        <w:tc>
          <w:tcPr>
            <w:tcW w:w="2835" w:type="dxa"/>
          </w:tcPr>
          <w:p w14:paraId="5226CD01" w14:textId="77777777" w:rsidR="003C654C" w:rsidRPr="00B2482D" w:rsidRDefault="003C654C" w:rsidP="00C567A0">
            <w:pPr>
              <w:rPr>
                <w:bCs/>
                <w:szCs w:val="28"/>
              </w:rPr>
            </w:pPr>
          </w:p>
        </w:tc>
      </w:tr>
      <w:tr w:rsidR="003C654C" w:rsidRPr="00B2482D" w14:paraId="7BE72F62" w14:textId="77777777" w:rsidTr="00C567A0">
        <w:trPr>
          <w:trHeight w:val="1968"/>
        </w:trPr>
        <w:tc>
          <w:tcPr>
            <w:tcW w:w="2410" w:type="dxa"/>
          </w:tcPr>
          <w:p w14:paraId="792708D2" w14:textId="77777777" w:rsidR="003C654C" w:rsidRPr="00B2482D" w:rsidRDefault="003C654C" w:rsidP="00C567A0">
            <w:pPr>
              <w:rPr>
                <w:bCs/>
                <w:szCs w:val="28"/>
              </w:rPr>
            </w:pPr>
          </w:p>
        </w:tc>
        <w:tc>
          <w:tcPr>
            <w:tcW w:w="4253" w:type="dxa"/>
          </w:tcPr>
          <w:p w14:paraId="698A6642" w14:textId="77777777" w:rsidR="003C654C" w:rsidRPr="00B2482D" w:rsidRDefault="003C654C" w:rsidP="00C567A0">
            <w:pPr>
              <w:rPr>
                <w:bCs/>
                <w:szCs w:val="28"/>
              </w:rPr>
            </w:pPr>
          </w:p>
        </w:tc>
        <w:tc>
          <w:tcPr>
            <w:tcW w:w="2835" w:type="dxa"/>
          </w:tcPr>
          <w:p w14:paraId="7D81E97C" w14:textId="77777777" w:rsidR="003C654C" w:rsidRPr="00B2482D" w:rsidRDefault="003C654C" w:rsidP="00C567A0">
            <w:pPr>
              <w:rPr>
                <w:bCs/>
                <w:szCs w:val="28"/>
              </w:rPr>
            </w:pPr>
          </w:p>
        </w:tc>
      </w:tr>
      <w:tr w:rsidR="003C654C" w:rsidRPr="00B2482D" w14:paraId="6C528A9C" w14:textId="77777777" w:rsidTr="00C567A0">
        <w:trPr>
          <w:trHeight w:val="2124"/>
        </w:trPr>
        <w:tc>
          <w:tcPr>
            <w:tcW w:w="2410" w:type="dxa"/>
          </w:tcPr>
          <w:p w14:paraId="6F11ADD2" w14:textId="77777777" w:rsidR="003C654C" w:rsidRPr="00B2482D" w:rsidRDefault="003C654C" w:rsidP="00C567A0">
            <w:pPr>
              <w:rPr>
                <w:bCs/>
                <w:szCs w:val="28"/>
              </w:rPr>
            </w:pPr>
          </w:p>
        </w:tc>
        <w:tc>
          <w:tcPr>
            <w:tcW w:w="4253" w:type="dxa"/>
          </w:tcPr>
          <w:p w14:paraId="14464ECC" w14:textId="77777777" w:rsidR="003C654C" w:rsidRPr="00B2482D" w:rsidRDefault="003C654C" w:rsidP="00C567A0">
            <w:pPr>
              <w:rPr>
                <w:bCs/>
                <w:szCs w:val="28"/>
              </w:rPr>
            </w:pPr>
          </w:p>
        </w:tc>
        <w:tc>
          <w:tcPr>
            <w:tcW w:w="2835" w:type="dxa"/>
          </w:tcPr>
          <w:p w14:paraId="6849A52C" w14:textId="77777777" w:rsidR="003C654C" w:rsidRPr="00B2482D" w:rsidRDefault="003C654C" w:rsidP="00C567A0">
            <w:pPr>
              <w:rPr>
                <w:bCs/>
                <w:szCs w:val="28"/>
              </w:rPr>
            </w:pPr>
          </w:p>
        </w:tc>
      </w:tr>
    </w:tbl>
    <w:p w14:paraId="359C65A7" w14:textId="77777777" w:rsidR="003C654C" w:rsidRPr="00B2482D" w:rsidRDefault="003C654C" w:rsidP="003C654C">
      <w:pPr>
        <w:rPr>
          <w:bCs/>
          <w:szCs w:val="28"/>
        </w:rPr>
      </w:pPr>
    </w:p>
    <w:p w14:paraId="6F1F04C9" w14:textId="77777777" w:rsidR="003C654C" w:rsidRPr="00B2482D" w:rsidRDefault="003C654C" w:rsidP="003C654C">
      <w:pPr>
        <w:rPr>
          <w:bCs/>
          <w:szCs w:val="28"/>
        </w:rPr>
      </w:pPr>
    </w:p>
    <w:p w14:paraId="14077DDF" w14:textId="77777777" w:rsidR="003C654C" w:rsidRPr="00B2482D" w:rsidRDefault="003C654C" w:rsidP="002B4DBE">
      <w:pPr>
        <w:pStyle w:val="Heading1"/>
      </w:pPr>
      <w:r w:rsidRPr="00B2482D">
        <w:br w:type="page"/>
      </w:r>
      <w:bookmarkStart w:id="19" w:name="_Ref330820385"/>
      <w:bookmarkStart w:id="20" w:name="_Toc169769433"/>
      <w:r w:rsidRPr="00090CDC">
        <w:lastRenderedPageBreak/>
        <w:t>REFERENCES</w:t>
      </w:r>
      <w:bookmarkEnd w:id="19"/>
      <w:bookmarkEnd w:id="20"/>
    </w:p>
    <w:p w14:paraId="7E74969F" w14:textId="77777777" w:rsidR="003C654C" w:rsidRPr="00B2482D" w:rsidRDefault="003C654C" w:rsidP="003C654C">
      <w:pPr>
        <w:rPr>
          <w:bCs/>
          <w:szCs w:val="28"/>
        </w:rPr>
      </w:pPr>
    </w:p>
    <w:p w14:paraId="59C33DF5" w14:textId="5551A1FB" w:rsidR="003C654C" w:rsidRPr="00B2482D" w:rsidRDefault="003C654C" w:rsidP="003C654C">
      <w:pPr>
        <w:rPr>
          <w:bCs/>
          <w:szCs w:val="28"/>
        </w:rPr>
      </w:pPr>
      <w:r w:rsidRPr="00B2482D">
        <w:rPr>
          <w:bCs/>
          <w:szCs w:val="28"/>
        </w:rPr>
        <w:t xml:space="preserve">Please provide references from three recent (last 2 years) schemes where you have carried out work of a similar nature and value. </w:t>
      </w:r>
      <w:r w:rsidR="00331CB2">
        <w:rPr>
          <w:bCs/>
          <w:szCs w:val="28"/>
        </w:rPr>
        <w:t xml:space="preserve"> </w:t>
      </w:r>
      <w:r w:rsidRPr="00B2482D">
        <w:rPr>
          <w:bCs/>
          <w:szCs w:val="28"/>
        </w:rPr>
        <w:t xml:space="preserve">Please give name, </w:t>
      </w:r>
      <w:r w:rsidR="00331CB2">
        <w:rPr>
          <w:bCs/>
          <w:szCs w:val="28"/>
        </w:rPr>
        <w:t xml:space="preserve">postal </w:t>
      </w:r>
      <w:r w:rsidRPr="00B2482D">
        <w:rPr>
          <w:bCs/>
          <w:szCs w:val="28"/>
        </w:rPr>
        <w:t>address</w:t>
      </w:r>
      <w:r w:rsidR="00331CB2">
        <w:rPr>
          <w:bCs/>
          <w:szCs w:val="28"/>
        </w:rPr>
        <w:t>, email address</w:t>
      </w:r>
      <w:r w:rsidRPr="00B2482D">
        <w:rPr>
          <w:bCs/>
          <w:szCs w:val="28"/>
        </w:rPr>
        <w:t xml:space="preserve"> and telephone number for the referees.</w:t>
      </w:r>
    </w:p>
    <w:p w14:paraId="322CC4EF" w14:textId="77777777" w:rsidR="003C654C" w:rsidRPr="00B2482D" w:rsidRDefault="003C654C" w:rsidP="003C654C">
      <w:pPr>
        <w:rPr>
          <w:bCs/>
          <w:szCs w:val="28"/>
        </w:rPr>
      </w:pPr>
    </w:p>
    <w:p w14:paraId="7A8BD1FF" w14:textId="77777777" w:rsidR="003C654C" w:rsidRPr="00B2482D" w:rsidRDefault="003C654C" w:rsidP="003C654C">
      <w:pPr>
        <w:rPr>
          <w:bCs/>
          <w:szCs w:val="2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4394"/>
        <w:gridCol w:w="2439"/>
      </w:tblGrid>
      <w:tr w:rsidR="003C654C" w:rsidRPr="00B2482D" w14:paraId="1B73BA05" w14:textId="77777777" w:rsidTr="00091597">
        <w:tc>
          <w:tcPr>
            <w:tcW w:w="2523" w:type="dxa"/>
            <w:shd w:val="clear" w:color="auto" w:fill="C2D69B"/>
            <w:vAlign w:val="center"/>
          </w:tcPr>
          <w:p w14:paraId="61042749" w14:textId="77777777" w:rsidR="003C654C" w:rsidRPr="00B2482D" w:rsidRDefault="003C654C" w:rsidP="00C567A0">
            <w:pPr>
              <w:rPr>
                <w:bCs/>
                <w:szCs w:val="28"/>
              </w:rPr>
            </w:pPr>
            <w:r w:rsidRPr="00B2482D">
              <w:rPr>
                <w:bCs/>
                <w:szCs w:val="28"/>
              </w:rPr>
              <w:t>Name:</w:t>
            </w:r>
          </w:p>
        </w:tc>
        <w:tc>
          <w:tcPr>
            <w:tcW w:w="4394" w:type="dxa"/>
            <w:shd w:val="clear" w:color="auto" w:fill="C2D69B"/>
            <w:vAlign w:val="center"/>
          </w:tcPr>
          <w:p w14:paraId="7763FAE6" w14:textId="77777777" w:rsidR="003C654C" w:rsidRPr="00B2482D" w:rsidRDefault="003C654C" w:rsidP="00C567A0">
            <w:pPr>
              <w:rPr>
                <w:bCs/>
                <w:szCs w:val="28"/>
              </w:rPr>
            </w:pPr>
            <w:r w:rsidRPr="00B2482D">
              <w:rPr>
                <w:bCs/>
                <w:szCs w:val="28"/>
              </w:rPr>
              <w:t>Contact Details:</w:t>
            </w:r>
          </w:p>
        </w:tc>
        <w:tc>
          <w:tcPr>
            <w:tcW w:w="2439" w:type="dxa"/>
            <w:shd w:val="clear" w:color="auto" w:fill="C2D69B"/>
            <w:vAlign w:val="center"/>
          </w:tcPr>
          <w:p w14:paraId="519D5286" w14:textId="77777777" w:rsidR="003C654C" w:rsidRPr="00B2482D" w:rsidRDefault="003C654C" w:rsidP="00C567A0">
            <w:pPr>
              <w:rPr>
                <w:bCs/>
                <w:szCs w:val="28"/>
              </w:rPr>
            </w:pPr>
            <w:r w:rsidRPr="00B2482D">
              <w:rPr>
                <w:bCs/>
                <w:szCs w:val="28"/>
              </w:rPr>
              <w:t>Nature of work / project value (£):</w:t>
            </w:r>
          </w:p>
        </w:tc>
      </w:tr>
      <w:tr w:rsidR="003C654C" w:rsidRPr="00B2482D" w14:paraId="02B88949" w14:textId="77777777" w:rsidTr="00091597">
        <w:trPr>
          <w:trHeight w:val="1940"/>
        </w:trPr>
        <w:tc>
          <w:tcPr>
            <w:tcW w:w="2523" w:type="dxa"/>
          </w:tcPr>
          <w:p w14:paraId="41B41567" w14:textId="77777777" w:rsidR="003C654C" w:rsidRPr="00B2482D" w:rsidRDefault="003C654C" w:rsidP="00C567A0">
            <w:pPr>
              <w:rPr>
                <w:bCs/>
                <w:szCs w:val="28"/>
              </w:rPr>
            </w:pPr>
          </w:p>
          <w:p w14:paraId="34A5E41D" w14:textId="77777777" w:rsidR="003C654C" w:rsidRPr="00B2482D" w:rsidRDefault="003C654C" w:rsidP="00C567A0">
            <w:pPr>
              <w:rPr>
                <w:bCs/>
                <w:szCs w:val="28"/>
              </w:rPr>
            </w:pPr>
          </w:p>
          <w:p w14:paraId="5B2D0240" w14:textId="77777777" w:rsidR="003C654C" w:rsidRPr="00B2482D" w:rsidRDefault="003C654C" w:rsidP="00C567A0">
            <w:pPr>
              <w:rPr>
                <w:bCs/>
                <w:szCs w:val="28"/>
              </w:rPr>
            </w:pPr>
          </w:p>
          <w:p w14:paraId="68BC49A8" w14:textId="77777777" w:rsidR="003C654C" w:rsidRPr="00B2482D" w:rsidRDefault="003C654C" w:rsidP="00C567A0">
            <w:pPr>
              <w:rPr>
                <w:bCs/>
                <w:szCs w:val="28"/>
              </w:rPr>
            </w:pPr>
          </w:p>
          <w:p w14:paraId="1A62AE44" w14:textId="77777777" w:rsidR="003C654C" w:rsidRPr="00B2482D" w:rsidRDefault="003C654C" w:rsidP="00C567A0">
            <w:pPr>
              <w:rPr>
                <w:bCs/>
                <w:szCs w:val="28"/>
              </w:rPr>
            </w:pPr>
          </w:p>
          <w:p w14:paraId="56C42052" w14:textId="77777777" w:rsidR="003C654C" w:rsidRPr="00B2482D" w:rsidRDefault="003C654C" w:rsidP="00C567A0">
            <w:pPr>
              <w:rPr>
                <w:bCs/>
                <w:szCs w:val="28"/>
              </w:rPr>
            </w:pPr>
          </w:p>
          <w:p w14:paraId="3D18DDC7" w14:textId="77777777" w:rsidR="003C654C" w:rsidRPr="00B2482D" w:rsidRDefault="003C654C" w:rsidP="00C567A0">
            <w:pPr>
              <w:rPr>
                <w:bCs/>
                <w:szCs w:val="28"/>
              </w:rPr>
            </w:pPr>
          </w:p>
          <w:p w14:paraId="7E00FC06" w14:textId="77777777" w:rsidR="003C654C" w:rsidRPr="00B2482D" w:rsidRDefault="003C654C" w:rsidP="00C567A0">
            <w:pPr>
              <w:rPr>
                <w:bCs/>
                <w:szCs w:val="28"/>
              </w:rPr>
            </w:pPr>
          </w:p>
          <w:p w14:paraId="06D15F21" w14:textId="77777777" w:rsidR="003C654C" w:rsidRPr="00B2482D" w:rsidRDefault="003C654C" w:rsidP="00C567A0">
            <w:pPr>
              <w:rPr>
                <w:bCs/>
                <w:szCs w:val="28"/>
              </w:rPr>
            </w:pPr>
          </w:p>
          <w:p w14:paraId="293B2CA9" w14:textId="77777777" w:rsidR="003C654C" w:rsidRPr="00B2482D" w:rsidRDefault="003C654C" w:rsidP="00C567A0">
            <w:pPr>
              <w:rPr>
                <w:bCs/>
                <w:szCs w:val="28"/>
              </w:rPr>
            </w:pPr>
          </w:p>
        </w:tc>
        <w:tc>
          <w:tcPr>
            <w:tcW w:w="4394" w:type="dxa"/>
          </w:tcPr>
          <w:p w14:paraId="5E2D27A9" w14:textId="77777777" w:rsidR="003C654C" w:rsidRPr="00B2482D" w:rsidRDefault="003C654C" w:rsidP="00C567A0">
            <w:pPr>
              <w:rPr>
                <w:bCs/>
                <w:szCs w:val="28"/>
              </w:rPr>
            </w:pPr>
          </w:p>
        </w:tc>
        <w:tc>
          <w:tcPr>
            <w:tcW w:w="2439" w:type="dxa"/>
          </w:tcPr>
          <w:p w14:paraId="05575730" w14:textId="77777777" w:rsidR="003C654C" w:rsidRPr="00B2482D" w:rsidRDefault="003C654C" w:rsidP="00C567A0">
            <w:pPr>
              <w:rPr>
                <w:bCs/>
                <w:szCs w:val="28"/>
              </w:rPr>
            </w:pPr>
          </w:p>
        </w:tc>
      </w:tr>
      <w:tr w:rsidR="003C654C" w:rsidRPr="00B2482D" w14:paraId="77BE7932" w14:textId="77777777" w:rsidTr="00091597">
        <w:trPr>
          <w:trHeight w:val="1982"/>
        </w:trPr>
        <w:tc>
          <w:tcPr>
            <w:tcW w:w="2523" w:type="dxa"/>
          </w:tcPr>
          <w:p w14:paraId="7C775583" w14:textId="77777777" w:rsidR="003C654C" w:rsidRPr="00B2482D" w:rsidRDefault="003C654C" w:rsidP="00C567A0">
            <w:pPr>
              <w:rPr>
                <w:bCs/>
                <w:szCs w:val="28"/>
              </w:rPr>
            </w:pPr>
          </w:p>
          <w:p w14:paraId="091871F0" w14:textId="77777777" w:rsidR="003C654C" w:rsidRPr="00B2482D" w:rsidRDefault="003C654C" w:rsidP="00C567A0">
            <w:pPr>
              <w:rPr>
                <w:bCs/>
                <w:szCs w:val="28"/>
              </w:rPr>
            </w:pPr>
          </w:p>
          <w:p w14:paraId="09D7CB99" w14:textId="77777777" w:rsidR="003C654C" w:rsidRPr="00B2482D" w:rsidRDefault="003C654C" w:rsidP="00C567A0">
            <w:pPr>
              <w:rPr>
                <w:bCs/>
                <w:szCs w:val="28"/>
              </w:rPr>
            </w:pPr>
          </w:p>
          <w:p w14:paraId="36AA6408" w14:textId="77777777" w:rsidR="003C654C" w:rsidRPr="00B2482D" w:rsidRDefault="003C654C" w:rsidP="00C567A0">
            <w:pPr>
              <w:rPr>
                <w:bCs/>
                <w:szCs w:val="28"/>
              </w:rPr>
            </w:pPr>
          </w:p>
          <w:p w14:paraId="41CC4A44" w14:textId="77777777" w:rsidR="003C654C" w:rsidRPr="00B2482D" w:rsidRDefault="003C654C" w:rsidP="00C567A0">
            <w:pPr>
              <w:rPr>
                <w:bCs/>
                <w:szCs w:val="28"/>
              </w:rPr>
            </w:pPr>
          </w:p>
          <w:p w14:paraId="5549F7DB" w14:textId="77777777" w:rsidR="003C654C" w:rsidRPr="00B2482D" w:rsidRDefault="003C654C" w:rsidP="00C567A0">
            <w:pPr>
              <w:rPr>
                <w:bCs/>
                <w:szCs w:val="28"/>
              </w:rPr>
            </w:pPr>
          </w:p>
          <w:p w14:paraId="11B66EA5" w14:textId="77777777" w:rsidR="003C654C" w:rsidRPr="00B2482D" w:rsidRDefault="003C654C" w:rsidP="00C567A0">
            <w:pPr>
              <w:rPr>
                <w:bCs/>
                <w:szCs w:val="28"/>
              </w:rPr>
            </w:pPr>
          </w:p>
          <w:p w14:paraId="1EBF5A81" w14:textId="77777777" w:rsidR="003C654C" w:rsidRPr="00B2482D" w:rsidRDefault="003C654C" w:rsidP="00C567A0">
            <w:pPr>
              <w:rPr>
                <w:bCs/>
                <w:szCs w:val="28"/>
              </w:rPr>
            </w:pPr>
          </w:p>
          <w:p w14:paraId="2DFFC0EF" w14:textId="77777777" w:rsidR="003C654C" w:rsidRPr="00B2482D" w:rsidRDefault="003C654C" w:rsidP="00C567A0">
            <w:pPr>
              <w:rPr>
                <w:bCs/>
                <w:szCs w:val="28"/>
              </w:rPr>
            </w:pPr>
          </w:p>
          <w:p w14:paraId="479961E6" w14:textId="77777777" w:rsidR="003C654C" w:rsidRPr="00B2482D" w:rsidRDefault="003C654C" w:rsidP="00C567A0">
            <w:pPr>
              <w:rPr>
                <w:bCs/>
                <w:szCs w:val="28"/>
              </w:rPr>
            </w:pPr>
          </w:p>
        </w:tc>
        <w:tc>
          <w:tcPr>
            <w:tcW w:w="4394" w:type="dxa"/>
          </w:tcPr>
          <w:p w14:paraId="624D7C8F" w14:textId="77777777" w:rsidR="003C654C" w:rsidRPr="00B2482D" w:rsidRDefault="003C654C" w:rsidP="00C567A0">
            <w:pPr>
              <w:rPr>
                <w:bCs/>
                <w:szCs w:val="28"/>
              </w:rPr>
            </w:pPr>
          </w:p>
        </w:tc>
        <w:tc>
          <w:tcPr>
            <w:tcW w:w="2439" w:type="dxa"/>
          </w:tcPr>
          <w:p w14:paraId="51B06924" w14:textId="77777777" w:rsidR="003C654C" w:rsidRPr="00B2482D" w:rsidRDefault="003C654C" w:rsidP="00C567A0">
            <w:pPr>
              <w:rPr>
                <w:bCs/>
                <w:szCs w:val="28"/>
              </w:rPr>
            </w:pPr>
          </w:p>
        </w:tc>
      </w:tr>
      <w:tr w:rsidR="003C654C" w:rsidRPr="00B2482D" w14:paraId="6D734F29" w14:textId="77777777" w:rsidTr="00091597">
        <w:trPr>
          <w:trHeight w:val="2777"/>
        </w:trPr>
        <w:tc>
          <w:tcPr>
            <w:tcW w:w="2523" w:type="dxa"/>
          </w:tcPr>
          <w:p w14:paraId="613C5B50" w14:textId="77777777" w:rsidR="003C654C" w:rsidRPr="00B2482D" w:rsidRDefault="003C654C" w:rsidP="00C567A0">
            <w:pPr>
              <w:rPr>
                <w:bCs/>
                <w:szCs w:val="28"/>
              </w:rPr>
            </w:pPr>
          </w:p>
          <w:p w14:paraId="6387F87B" w14:textId="77777777" w:rsidR="003C654C" w:rsidRPr="00B2482D" w:rsidRDefault="003C654C" w:rsidP="00C567A0">
            <w:pPr>
              <w:rPr>
                <w:bCs/>
                <w:szCs w:val="28"/>
              </w:rPr>
            </w:pPr>
          </w:p>
          <w:p w14:paraId="72548084" w14:textId="77777777" w:rsidR="003C654C" w:rsidRPr="00B2482D" w:rsidRDefault="003C654C" w:rsidP="00C567A0">
            <w:pPr>
              <w:rPr>
                <w:bCs/>
                <w:szCs w:val="28"/>
              </w:rPr>
            </w:pPr>
          </w:p>
          <w:p w14:paraId="2ED32F21" w14:textId="77777777" w:rsidR="003C654C" w:rsidRPr="00B2482D" w:rsidRDefault="003C654C" w:rsidP="00C567A0">
            <w:pPr>
              <w:rPr>
                <w:bCs/>
                <w:szCs w:val="28"/>
              </w:rPr>
            </w:pPr>
          </w:p>
          <w:p w14:paraId="76C3E378" w14:textId="77777777" w:rsidR="003C654C" w:rsidRPr="00B2482D" w:rsidRDefault="003C654C" w:rsidP="00C567A0">
            <w:pPr>
              <w:rPr>
                <w:bCs/>
                <w:szCs w:val="28"/>
              </w:rPr>
            </w:pPr>
          </w:p>
          <w:p w14:paraId="53FA74AB" w14:textId="77777777" w:rsidR="003C654C" w:rsidRPr="00B2482D" w:rsidRDefault="003C654C" w:rsidP="00C567A0">
            <w:pPr>
              <w:rPr>
                <w:bCs/>
                <w:szCs w:val="28"/>
              </w:rPr>
            </w:pPr>
          </w:p>
          <w:p w14:paraId="4A5AAA8C" w14:textId="77777777" w:rsidR="003C654C" w:rsidRPr="00B2482D" w:rsidRDefault="003C654C" w:rsidP="00C567A0">
            <w:pPr>
              <w:rPr>
                <w:bCs/>
                <w:szCs w:val="28"/>
              </w:rPr>
            </w:pPr>
          </w:p>
          <w:p w14:paraId="134DA251" w14:textId="77777777" w:rsidR="003C654C" w:rsidRPr="00B2482D" w:rsidRDefault="003C654C" w:rsidP="00C567A0">
            <w:pPr>
              <w:rPr>
                <w:bCs/>
                <w:szCs w:val="28"/>
              </w:rPr>
            </w:pPr>
          </w:p>
          <w:p w14:paraId="2458AEA8" w14:textId="77777777" w:rsidR="003C654C" w:rsidRPr="00B2482D" w:rsidRDefault="003C654C" w:rsidP="00C567A0">
            <w:pPr>
              <w:rPr>
                <w:bCs/>
                <w:szCs w:val="28"/>
              </w:rPr>
            </w:pPr>
          </w:p>
          <w:p w14:paraId="79312377" w14:textId="77777777" w:rsidR="003C654C" w:rsidRPr="00B2482D" w:rsidRDefault="003C654C" w:rsidP="00C567A0">
            <w:pPr>
              <w:rPr>
                <w:bCs/>
                <w:szCs w:val="28"/>
              </w:rPr>
            </w:pPr>
          </w:p>
        </w:tc>
        <w:tc>
          <w:tcPr>
            <w:tcW w:w="4394" w:type="dxa"/>
          </w:tcPr>
          <w:p w14:paraId="6D2A9486" w14:textId="77777777" w:rsidR="003C654C" w:rsidRPr="00B2482D" w:rsidRDefault="003C654C" w:rsidP="00C567A0">
            <w:pPr>
              <w:rPr>
                <w:bCs/>
                <w:szCs w:val="28"/>
              </w:rPr>
            </w:pPr>
          </w:p>
        </w:tc>
        <w:tc>
          <w:tcPr>
            <w:tcW w:w="2439" w:type="dxa"/>
          </w:tcPr>
          <w:p w14:paraId="1590C21B" w14:textId="77777777" w:rsidR="003C654C" w:rsidRPr="00B2482D" w:rsidRDefault="003C654C" w:rsidP="00C567A0">
            <w:pPr>
              <w:rPr>
                <w:bCs/>
                <w:szCs w:val="28"/>
              </w:rPr>
            </w:pPr>
          </w:p>
        </w:tc>
      </w:tr>
    </w:tbl>
    <w:p w14:paraId="7BB0D16D" w14:textId="17AA31FC" w:rsidR="003C654C" w:rsidRPr="00B2482D" w:rsidRDefault="003C654C" w:rsidP="003C654C">
      <w:pPr>
        <w:rPr>
          <w:rFonts w:eastAsia="Arial"/>
        </w:rPr>
      </w:pPr>
    </w:p>
    <w:bookmarkEnd w:id="14"/>
    <w:sectPr w:rsidR="003C654C" w:rsidRPr="00B2482D" w:rsidSect="00A6578D">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FDBFD" w14:textId="77777777" w:rsidR="003668AA" w:rsidRDefault="003668AA">
      <w:r>
        <w:separator/>
      </w:r>
    </w:p>
  </w:endnote>
  <w:endnote w:type="continuationSeparator" w:id="0">
    <w:p w14:paraId="636A9D99" w14:textId="77777777" w:rsidR="003668AA" w:rsidRDefault="00366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s Gothic MT">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2"/>
      <w:tblW w:w="1006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7"/>
      <w:gridCol w:w="8228"/>
    </w:tblGrid>
    <w:tr w:rsidR="006A62B7" w:rsidRPr="007A36CF" w14:paraId="42BE4D2F" w14:textId="77777777" w:rsidTr="006A62B7">
      <w:tc>
        <w:tcPr>
          <w:tcW w:w="1837" w:type="dxa"/>
        </w:tcPr>
        <w:p w14:paraId="3355FE54" w14:textId="7D6727A2" w:rsidR="006A62B7" w:rsidRPr="007A36CF" w:rsidRDefault="006A62B7" w:rsidP="006A62B7">
          <w:pPr>
            <w:tabs>
              <w:tab w:val="center" w:pos="4153"/>
              <w:tab w:val="right" w:pos="8306"/>
            </w:tabs>
            <w:jc w:val="left"/>
            <w:rPr>
              <w:rFonts w:cs="Arial"/>
              <w:b/>
              <w:bCs/>
              <w:color w:val="17365D"/>
              <w:sz w:val="12"/>
              <w:szCs w:val="12"/>
            </w:rPr>
          </w:pPr>
          <w:r>
            <w:rPr>
              <w:noProof/>
            </w:rPr>
            <w:drawing>
              <wp:inline distT="0" distB="0" distL="0" distR="0" wp14:anchorId="79687FFD" wp14:editId="7BD05CEE">
                <wp:extent cx="1029600" cy="432000"/>
                <wp:effectExtent l="0" t="0" r="0" b="6350"/>
                <wp:docPr id="2752498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353091" name=""/>
                        <pic:cNvPicPr/>
                      </pic:nvPicPr>
                      <pic:blipFill>
                        <a:blip r:embed="rId1"/>
                        <a:stretch>
                          <a:fillRect/>
                        </a:stretch>
                      </pic:blipFill>
                      <pic:spPr>
                        <a:xfrm>
                          <a:off x="0" y="0"/>
                          <a:ext cx="1029600" cy="432000"/>
                        </a:xfrm>
                        <a:prstGeom prst="rect">
                          <a:avLst/>
                        </a:prstGeom>
                      </pic:spPr>
                    </pic:pic>
                  </a:graphicData>
                </a:graphic>
              </wp:inline>
            </w:drawing>
          </w:r>
        </w:p>
      </w:tc>
      <w:tc>
        <w:tcPr>
          <w:tcW w:w="8228" w:type="dxa"/>
        </w:tcPr>
        <w:p w14:paraId="04FA4A24" w14:textId="77777777" w:rsidR="006A62B7" w:rsidRPr="00C71801" w:rsidRDefault="006A62B7" w:rsidP="006A62B7">
          <w:pPr>
            <w:tabs>
              <w:tab w:val="center" w:pos="4153"/>
              <w:tab w:val="right" w:pos="8306"/>
            </w:tabs>
            <w:jc w:val="left"/>
            <w:rPr>
              <w:b/>
              <w:color w:val="234060"/>
              <w:sz w:val="14"/>
              <w:szCs w:val="14"/>
            </w:rPr>
          </w:pPr>
          <w:r w:rsidRPr="00C71801">
            <w:rPr>
              <w:b/>
              <w:color w:val="234060"/>
              <w:sz w:val="14"/>
              <w:szCs w:val="14"/>
            </w:rPr>
            <w:t>TGMS and PSD Agronomy are trading names of Professional Sportsturf Design (North West) Ltd.</w:t>
          </w:r>
        </w:p>
        <w:p w14:paraId="10FB0B1E" w14:textId="77777777" w:rsidR="006A62B7" w:rsidRPr="00C71801" w:rsidRDefault="006A62B7" w:rsidP="006A62B7">
          <w:pPr>
            <w:tabs>
              <w:tab w:val="center" w:pos="4153"/>
              <w:tab w:val="right" w:pos="8306"/>
            </w:tabs>
            <w:jc w:val="left"/>
            <w:rPr>
              <w:bCs/>
              <w:color w:val="234060"/>
              <w:sz w:val="14"/>
              <w:szCs w:val="14"/>
            </w:rPr>
          </w:pPr>
          <w:r w:rsidRPr="00C71801">
            <w:rPr>
              <w:b/>
              <w:color w:val="234060"/>
              <w:sz w:val="14"/>
              <w:szCs w:val="14"/>
            </w:rPr>
            <w:t xml:space="preserve">Company number: </w:t>
          </w:r>
          <w:r w:rsidRPr="00C71801">
            <w:rPr>
              <w:bCs/>
              <w:color w:val="234060"/>
              <w:sz w:val="14"/>
              <w:szCs w:val="14"/>
            </w:rPr>
            <w:t>01957538.</w:t>
          </w:r>
        </w:p>
        <w:p w14:paraId="09E62EAE" w14:textId="77777777" w:rsidR="006A62B7" w:rsidRPr="00C71801" w:rsidRDefault="006A62B7" w:rsidP="006A62B7">
          <w:pPr>
            <w:tabs>
              <w:tab w:val="center" w:pos="4153"/>
              <w:tab w:val="right" w:pos="8306"/>
            </w:tabs>
            <w:jc w:val="left"/>
            <w:rPr>
              <w:bCs/>
              <w:color w:val="234060"/>
              <w:sz w:val="14"/>
              <w:szCs w:val="14"/>
            </w:rPr>
          </w:pPr>
          <w:r w:rsidRPr="00C71801">
            <w:rPr>
              <w:b/>
              <w:color w:val="234060"/>
              <w:sz w:val="14"/>
              <w:szCs w:val="14"/>
            </w:rPr>
            <w:t xml:space="preserve">Registered Office: </w:t>
          </w:r>
          <w:bookmarkStart w:id="5" w:name="_Hlk88463866"/>
          <w:r w:rsidRPr="00C71801">
            <w:rPr>
              <w:bCs/>
              <w:color w:val="234060"/>
              <w:sz w:val="14"/>
              <w:szCs w:val="14"/>
            </w:rPr>
            <w:t>Wigan Road, Leyland, Lancashire, PR25 5XW</w:t>
          </w:r>
          <w:bookmarkEnd w:id="5"/>
          <w:r w:rsidRPr="00C71801">
            <w:rPr>
              <w:bCs/>
              <w:color w:val="234060"/>
              <w:sz w:val="14"/>
              <w:szCs w:val="14"/>
            </w:rPr>
            <w:t>.</w:t>
          </w:r>
        </w:p>
        <w:p w14:paraId="5E998633" w14:textId="77777777" w:rsidR="006A62B7" w:rsidRPr="007A36CF" w:rsidRDefault="006A62B7" w:rsidP="006A62B7">
          <w:pPr>
            <w:tabs>
              <w:tab w:val="center" w:pos="4153"/>
              <w:tab w:val="right" w:pos="8306"/>
            </w:tabs>
            <w:jc w:val="left"/>
            <w:rPr>
              <w:rFonts w:cs="Arial"/>
              <w:b/>
              <w:bCs/>
              <w:color w:val="17365D"/>
              <w:sz w:val="14"/>
              <w:szCs w:val="12"/>
            </w:rPr>
          </w:pPr>
          <w:r w:rsidRPr="00C71801">
            <w:rPr>
              <w:b/>
              <w:color w:val="234060"/>
              <w:sz w:val="14"/>
              <w:szCs w:val="14"/>
            </w:rPr>
            <w:t>Director</w:t>
          </w:r>
          <w:r>
            <w:rPr>
              <w:b/>
              <w:color w:val="234060"/>
              <w:sz w:val="14"/>
              <w:szCs w:val="14"/>
            </w:rPr>
            <w:t>s</w:t>
          </w:r>
          <w:r w:rsidRPr="00C71801">
            <w:rPr>
              <w:b/>
              <w:color w:val="234060"/>
              <w:sz w:val="14"/>
              <w:szCs w:val="14"/>
            </w:rPr>
            <w:t xml:space="preserve">: </w:t>
          </w:r>
          <w:r>
            <w:rPr>
              <w:color w:val="234060"/>
              <w:sz w:val="14"/>
              <w:szCs w:val="14"/>
            </w:rPr>
            <w:t>Dr Richard Earl and Gary Owen.</w:t>
          </w:r>
        </w:p>
      </w:tc>
    </w:tr>
  </w:tbl>
  <w:p w14:paraId="0452DB65" w14:textId="77777777" w:rsidR="003668AA" w:rsidRPr="004F2ADB" w:rsidRDefault="003668AA" w:rsidP="004F2ADB">
    <w:pPr>
      <w:pStyle w:val="Footer"/>
      <w:rPr>
        <w:rFonts w:cs="Arial"/>
        <w:b/>
        <w:color w:val="17365D"/>
        <w:sz w:val="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F91F" w14:textId="29BD57CE" w:rsidR="003668AA" w:rsidRPr="00E97309" w:rsidRDefault="003668AA" w:rsidP="00C567A0">
    <w:pPr>
      <w:pStyle w:val="Footer"/>
      <w:jc w:val="right"/>
      <w:rPr>
        <w:rFonts w:cs="Arial"/>
        <w:sz w:val="16"/>
      </w:rPr>
    </w:pPr>
    <w:r w:rsidRPr="00E97309">
      <w:rPr>
        <w:rFonts w:cs="Arial"/>
        <w:b/>
        <w:bCs w:val="0"/>
        <w:sz w:val="16"/>
        <w:szCs w:val="20"/>
      </w:rPr>
      <w:t xml:space="preserve">- </w:t>
    </w:r>
    <w:r w:rsidRPr="00E97309">
      <w:rPr>
        <w:rFonts w:cs="Arial"/>
        <w:b/>
        <w:bCs w:val="0"/>
        <w:sz w:val="16"/>
        <w:szCs w:val="20"/>
      </w:rPr>
      <w:fldChar w:fldCharType="begin"/>
    </w:r>
    <w:r w:rsidRPr="00E97309">
      <w:rPr>
        <w:rFonts w:cs="Arial"/>
        <w:b/>
        <w:bCs w:val="0"/>
        <w:sz w:val="16"/>
        <w:szCs w:val="20"/>
      </w:rPr>
      <w:instrText xml:space="preserve"> PAGE </w:instrText>
    </w:r>
    <w:r w:rsidRPr="00E97309">
      <w:rPr>
        <w:rFonts w:cs="Arial"/>
        <w:b/>
        <w:bCs w:val="0"/>
        <w:sz w:val="16"/>
        <w:szCs w:val="20"/>
      </w:rPr>
      <w:fldChar w:fldCharType="separate"/>
    </w:r>
    <w:r>
      <w:rPr>
        <w:rFonts w:cs="Arial"/>
        <w:b/>
        <w:bCs w:val="0"/>
        <w:noProof/>
        <w:sz w:val="16"/>
        <w:szCs w:val="20"/>
      </w:rPr>
      <w:t>22</w:t>
    </w:r>
    <w:r w:rsidRPr="00E97309">
      <w:rPr>
        <w:rFonts w:cs="Arial"/>
        <w:b/>
        <w:bCs w:val="0"/>
        <w:sz w:val="16"/>
        <w:szCs w:val="20"/>
      </w:rPr>
      <w:fldChar w:fldCharType="end"/>
    </w:r>
    <w:r w:rsidRPr="00E97309">
      <w:rPr>
        <w:rFonts w:cs="Arial"/>
        <w:b/>
        <w:bCs w:val="0"/>
        <w:sz w:val="16"/>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4528A" w14:textId="77777777" w:rsidR="003668AA" w:rsidRDefault="003668AA">
      <w:r>
        <w:separator/>
      </w:r>
    </w:p>
  </w:footnote>
  <w:footnote w:type="continuationSeparator" w:id="0">
    <w:p w14:paraId="6E5DE74B" w14:textId="77777777" w:rsidR="003668AA" w:rsidRDefault="00366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76A16" w14:textId="77777777" w:rsidR="003668AA" w:rsidRDefault="003668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7955D1D"/>
    <w:multiLevelType w:val="multilevel"/>
    <w:tmpl w:val="08090023"/>
    <w:numStyleLink w:val="ArticleSection"/>
  </w:abstractNum>
  <w:abstractNum w:abstractNumId="2" w15:restartNumberingAfterBreak="0">
    <w:nsid w:val="1A22367B"/>
    <w:multiLevelType w:val="hybridMultilevel"/>
    <w:tmpl w:val="673A8A66"/>
    <w:lvl w:ilvl="0" w:tplc="C2248534">
      <w:start w:val="1"/>
      <w:numFmt w:val="bullet"/>
      <w:lvlText w:val="­"/>
      <w:lvlJc w:val="left"/>
      <w:pPr>
        <w:tabs>
          <w:tab w:val="num" w:pos="2520"/>
        </w:tabs>
        <w:ind w:left="2520" w:hanging="360"/>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C2248534">
      <w:start w:val="1"/>
      <w:numFmt w:val="bullet"/>
      <w:lvlText w:val="­"/>
      <w:lvlJc w:val="left"/>
      <w:pPr>
        <w:tabs>
          <w:tab w:val="num" w:pos="2880"/>
        </w:tabs>
        <w:ind w:left="2880" w:hanging="360"/>
      </w:pPr>
      <w:rPr>
        <w:rFonts w:ascii="Courier New" w:hAnsi="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E93D40"/>
    <w:multiLevelType w:val="hybridMultilevel"/>
    <w:tmpl w:val="9A4CC5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C9578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2228086E"/>
    <w:multiLevelType w:val="hybridMultilevel"/>
    <w:tmpl w:val="36667916"/>
    <w:lvl w:ilvl="0" w:tplc="C2248534">
      <w:start w:val="1"/>
      <w:numFmt w:val="bullet"/>
      <w:lvlText w:val="­"/>
      <w:lvlJc w:val="left"/>
      <w:pPr>
        <w:tabs>
          <w:tab w:val="num" w:pos="720"/>
        </w:tabs>
        <w:ind w:left="720" w:hanging="360"/>
      </w:pPr>
      <w:rPr>
        <w:rFonts w:ascii="Courier New" w:hAnsi="Courier New" w:hint="default"/>
        <w:color w:val="auto"/>
        <w:sz w:val="18"/>
        <w:szCs w:val="18"/>
      </w:rPr>
    </w:lvl>
    <w:lvl w:ilvl="1" w:tplc="C2248534">
      <w:start w:val="1"/>
      <w:numFmt w:val="bullet"/>
      <w:lvlText w:val="­"/>
      <w:lvlJc w:val="left"/>
      <w:pPr>
        <w:tabs>
          <w:tab w:val="num" w:pos="1440"/>
        </w:tabs>
        <w:ind w:left="1440" w:hanging="360"/>
      </w:pPr>
      <w:rPr>
        <w:rFonts w:ascii="Courier New" w:hAnsi="Courier New" w:hint="default"/>
        <w:color w:val="auto"/>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77135A"/>
    <w:multiLevelType w:val="multilevel"/>
    <w:tmpl w:val="2184287C"/>
    <w:styleLink w:val="SEFeas"/>
    <w:lvl w:ilvl="0">
      <w:start w:val="1"/>
      <w:numFmt w:val="decimal"/>
      <w:pStyle w:val="Heading1"/>
      <w:lvlText w:val="%1."/>
      <w:lvlJc w:val="left"/>
      <w:pPr>
        <w:ind w:left="720" w:hanging="720"/>
      </w:pPr>
      <w:rPr>
        <w:rFonts w:hint="default"/>
        <w:color w:val="17365D"/>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none"/>
      <w:pStyle w:val="Heading4"/>
      <w:lvlText w:val=""/>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7" w15:restartNumberingAfterBreak="0">
    <w:nsid w:val="3D1B66D0"/>
    <w:multiLevelType w:val="hybridMultilevel"/>
    <w:tmpl w:val="E932CA70"/>
    <w:lvl w:ilvl="0" w:tplc="5160496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1A93867"/>
    <w:multiLevelType w:val="hybridMultilevel"/>
    <w:tmpl w:val="9036DB74"/>
    <w:lvl w:ilvl="0" w:tplc="5160496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4C61BA3"/>
    <w:multiLevelType w:val="multilevel"/>
    <w:tmpl w:val="2184287C"/>
    <w:numStyleLink w:val="SEFeas"/>
  </w:abstractNum>
  <w:abstractNum w:abstractNumId="10" w15:restartNumberingAfterBreak="0">
    <w:nsid w:val="554A4592"/>
    <w:multiLevelType w:val="hybridMultilevel"/>
    <w:tmpl w:val="9036DB7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58655CD6"/>
    <w:multiLevelType w:val="hybridMultilevel"/>
    <w:tmpl w:val="A2D67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273B68"/>
    <w:multiLevelType w:val="hybridMultilevel"/>
    <w:tmpl w:val="2CC283AA"/>
    <w:lvl w:ilvl="0" w:tplc="08090001">
      <w:start w:val="1"/>
      <w:numFmt w:val="bullet"/>
      <w:lvlText w:val=""/>
      <w:lvlJc w:val="left"/>
      <w:pPr>
        <w:tabs>
          <w:tab w:val="num" w:pos="720"/>
        </w:tabs>
        <w:ind w:left="720" w:hanging="360"/>
      </w:pPr>
      <w:rPr>
        <w:rFonts w:ascii="Symbol" w:hAnsi="Symbol" w:hint="default"/>
      </w:rPr>
    </w:lvl>
    <w:lvl w:ilvl="1" w:tplc="C2248534">
      <w:start w:val="1"/>
      <w:numFmt w:val="bullet"/>
      <w:lvlText w:val="­"/>
      <w:lvlJc w:val="left"/>
      <w:pPr>
        <w:ind w:left="1440" w:hanging="360"/>
      </w:pPr>
      <w:rPr>
        <w:rFonts w:ascii="Courier New" w:hAnsi="Courier New" w:hint="default"/>
        <w:color w:val="auto"/>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4424CE"/>
    <w:multiLevelType w:val="hybridMultilevel"/>
    <w:tmpl w:val="58FAF7A2"/>
    <w:lvl w:ilvl="0" w:tplc="5160496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0F2017D"/>
    <w:multiLevelType w:val="hybridMultilevel"/>
    <w:tmpl w:val="D1D8CD46"/>
    <w:lvl w:ilvl="0" w:tplc="1054A4A8">
      <w:numFmt w:val="bullet"/>
      <w:lvlText w:val="•"/>
      <w:lvlJc w:val="left"/>
      <w:pPr>
        <w:ind w:left="2186" w:hanging="690"/>
      </w:pPr>
      <w:rPr>
        <w:rFonts w:ascii="Arial" w:eastAsia="Times New Roman" w:hAnsi="Arial" w:cs="Arial" w:hint="default"/>
      </w:rPr>
    </w:lvl>
    <w:lvl w:ilvl="1" w:tplc="08090003">
      <w:start w:val="1"/>
      <w:numFmt w:val="bullet"/>
      <w:lvlText w:val="o"/>
      <w:lvlJc w:val="left"/>
      <w:pPr>
        <w:ind w:left="2576" w:hanging="360"/>
      </w:pPr>
      <w:rPr>
        <w:rFonts w:ascii="Courier New" w:hAnsi="Courier New" w:cs="Courier New" w:hint="default"/>
      </w:rPr>
    </w:lvl>
    <w:lvl w:ilvl="2" w:tplc="08090005" w:tentative="1">
      <w:start w:val="1"/>
      <w:numFmt w:val="bullet"/>
      <w:lvlText w:val=""/>
      <w:lvlJc w:val="left"/>
      <w:pPr>
        <w:ind w:left="3296" w:hanging="360"/>
      </w:pPr>
      <w:rPr>
        <w:rFonts w:ascii="Wingdings" w:hAnsi="Wingdings" w:hint="default"/>
      </w:rPr>
    </w:lvl>
    <w:lvl w:ilvl="3" w:tplc="08090001" w:tentative="1">
      <w:start w:val="1"/>
      <w:numFmt w:val="bullet"/>
      <w:lvlText w:val=""/>
      <w:lvlJc w:val="left"/>
      <w:pPr>
        <w:ind w:left="4016" w:hanging="360"/>
      </w:pPr>
      <w:rPr>
        <w:rFonts w:ascii="Symbol" w:hAnsi="Symbol" w:hint="default"/>
      </w:rPr>
    </w:lvl>
    <w:lvl w:ilvl="4" w:tplc="08090003" w:tentative="1">
      <w:start w:val="1"/>
      <w:numFmt w:val="bullet"/>
      <w:lvlText w:val="o"/>
      <w:lvlJc w:val="left"/>
      <w:pPr>
        <w:ind w:left="4736" w:hanging="360"/>
      </w:pPr>
      <w:rPr>
        <w:rFonts w:ascii="Courier New" w:hAnsi="Courier New" w:cs="Courier New" w:hint="default"/>
      </w:rPr>
    </w:lvl>
    <w:lvl w:ilvl="5" w:tplc="08090005" w:tentative="1">
      <w:start w:val="1"/>
      <w:numFmt w:val="bullet"/>
      <w:lvlText w:val=""/>
      <w:lvlJc w:val="left"/>
      <w:pPr>
        <w:ind w:left="5456" w:hanging="360"/>
      </w:pPr>
      <w:rPr>
        <w:rFonts w:ascii="Wingdings" w:hAnsi="Wingdings" w:hint="default"/>
      </w:rPr>
    </w:lvl>
    <w:lvl w:ilvl="6" w:tplc="08090001" w:tentative="1">
      <w:start w:val="1"/>
      <w:numFmt w:val="bullet"/>
      <w:lvlText w:val=""/>
      <w:lvlJc w:val="left"/>
      <w:pPr>
        <w:ind w:left="6176" w:hanging="360"/>
      </w:pPr>
      <w:rPr>
        <w:rFonts w:ascii="Symbol" w:hAnsi="Symbol" w:hint="default"/>
      </w:rPr>
    </w:lvl>
    <w:lvl w:ilvl="7" w:tplc="08090003" w:tentative="1">
      <w:start w:val="1"/>
      <w:numFmt w:val="bullet"/>
      <w:lvlText w:val="o"/>
      <w:lvlJc w:val="left"/>
      <w:pPr>
        <w:ind w:left="6896" w:hanging="360"/>
      </w:pPr>
      <w:rPr>
        <w:rFonts w:ascii="Courier New" w:hAnsi="Courier New" w:cs="Courier New" w:hint="default"/>
      </w:rPr>
    </w:lvl>
    <w:lvl w:ilvl="8" w:tplc="08090005" w:tentative="1">
      <w:start w:val="1"/>
      <w:numFmt w:val="bullet"/>
      <w:lvlText w:val=""/>
      <w:lvlJc w:val="left"/>
      <w:pPr>
        <w:ind w:left="7616" w:hanging="360"/>
      </w:pPr>
      <w:rPr>
        <w:rFonts w:ascii="Wingdings" w:hAnsi="Wingdings" w:hint="default"/>
      </w:rPr>
    </w:lvl>
  </w:abstractNum>
  <w:abstractNum w:abstractNumId="15" w15:restartNumberingAfterBreak="0">
    <w:nsid w:val="649A34F3"/>
    <w:multiLevelType w:val="hybridMultilevel"/>
    <w:tmpl w:val="0DA84310"/>
    <w:lvl w:ilvl="0" w:tplc="1A0EE334">
      <w:start w:val="1"/>
      <w:numFmt w:val="decimal"/>
      <w:pStyle w:val="Normal-ExecutiveSummary"/>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pStyle w:val="Normal-ExecutiveSummary"/>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324692"/>
    <w:multiLevelType w:val="hybridMultilevel"/>
    <w:tmpl w:val="1498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2F1AF5"/>
    <w:multiLevelType w:val="hybridMultilevel"/>
    <w:tmpl w:val="B9DA7F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967B6D"/>
    <w:multiLevelType w:val="multilevel"/>
    <w:tmpl w:val="ABB60BF6"/>
    <w:lvl w:ilvl="0">
      <w:start w:val="1"/>
      <w:numFmt w:val="decimal"/>
      <w:pStyle w:val="AutoWilsonsLegal15Spacing"/>
      <w:lvlText w:val="%1"/>
      <w:lvlJc w:val="left"/>
      <w:pPr>
        <w:tabs>
          <w:tab w:val="num" w:pos="680"/>
        </w:tabs>
        <w:ind w:left="680" w:hanging="680"/>
      </w:pPr>
      <w:rPr>
        <w:rFonts w:ascii="Times New Roman" w:hAnsi="Times New Roman" w:hint="default"/>
        <w:b w:val="0"/>
        <w:i w:val="0"/>
        <w:color w:val="auto"/>
        <w:sz w:val="22"/>
        <w:u w:val="none"/>
      </w:rPr>
    </w:lvl>
    <w:lvl w:ilvl="1">
      <w:start w:val="1"/>
      <w:numFmt w:val="decimal"/>
      <w:lvlText w:val="%1.%2."/>
      <w:lvlJc w:val="left"/>
      <w:pPr>
        <w:tabs>
          <w:tab w:val="num" w:pos="1361"/>
        </w:tabs>
        <w:ind w:left="1361" w:hanging="681"/>
      </w:pPr>
      <w:rPr>
        <w:rFonts w:ascii="Times New Roman" w:hAnsi="Times New Roman" w:hint="default"/>
        <w:b w:val="0"/>
        <w:i w:val="0"/>
        <w:color w:val="auto"/>
        <w:sz w:val="22"/>
        <w:u w:val="none"/>
      </w:rPr>
    </w:lvl>
    <w:lvl w:ilvl="2">
      <w:start w:val="1"/>
      <w:numFmt w:val="decimal"/>
      <w:lvlText w:val="%1.%2.%3."/>
      <w:lvlJc w:val="left"/>
      <w:pPr>
        <w:tabs>
          <w:tab w:val="num" w:pos="2041"/>
        </w:tabs>
        <w:ind w:left="2041" w:hanging="680"/>
      </w:pPr>
      <w:rPr>
        <w:rFonts w:ascii="Times New Roman" w:hAnsi="Times New Roman" w:hint="default"/>
        <w:b w:val="0"/>
        <w:i w:val="0"/>
        <w:color w:val="auto"/>
        <w:sz w:val="22"/>
        <w:u w:val="none"/>
      </w:rPr>
    </w:lvl>
    <w:lvl w:ilvl="3">
      <w:start w:val="1"/>
      <w:numFmt w:val="decimal"/>
      <w:lvlText w:val="%1.%2.%3.%4."/>
      <w:lvlJc w:val="left"/>
      <w:pPr>
        <w:tabs>
          <w:tab w:val="num" w:pos="2835"/>
        </w:tabs>
        <w:ind w:left="2835" w:hanging="794"/>
      </w:pPr>
      <w:rPr>
        <w:rFonts w:ascii="Times New Roman" w:hAnsi="Times New Roman" w:hint="default"/>
        <w:b w:val="0"/>
        <w:i w:val="0"/>
        <w:color w:val="auto"/>
        <w:sz w:val="22"/>
        <w:u w:val="none"/>
      </w:rPr>
    </w:lvl>
    <w:lvl w:ilvl="4">
      <w:start w:val="1"/>
      <w:numFmt w:val="decimal"/>
      <w:lvlText w:val="%1.%2.%3.%4.%5."/>
      <w:lvlJc w:val="left"/>
      <w:pPr>
        <w:tabs>
          <w:tab w:val="num" w:pos="3915"/>
        </w:tabs>
        <w:ind w:left="3402" w:hanging="567"/>
      </w:pPr>
      <w:rPr>
        <w:rFonts w:ascii="Times New Roman" w:hAnsi="Times New Roman" w:hint="default"/>
        <w:b w:val="0"/>
        <w:i w:val="0"/>
        <w:color w:val="auto"/>
        <w:sz w:val="22"/>
        <w:u w:val="none"/>
      </w:rPr>
    </w:lvl>
    <w:lvl w:ilvl="5">
      <w:start w:val="1"/>
      <w:numFmt w:val="decimal"/>
      <w:lvlText w:val="%1.%2.%3.%4.%5.%6."/>
      <w:lvlJc w:val="left"/>
      <w:pPr>
        <w:tabs>
          <w:tab w:val="num" w:pos="2880"/>
        </w:tabs>
        <w:ind w:left="2736" w:hanging="936"/>
      </w:pPr>
      <w:rPr>
        <w:rFonts w:ascii="Times New Roman" w:hAnsi="Times New Roman" w:hint="default"/>
        <w:b w:val="0"/>
        <w:i w:val="0"/>
        <w:color w:val="auto"/>
        <w:sz w:val="22"/>
        <w:u w:val="none"/>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79A3242C"/>
    <w:multiLevelType w:val="hybridMultilevel"/>
    <w:tmpl w:val="C7C2EBF4"/>
    <w:lvl w:ilvl="0" w:tplc="5160496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B0F4003"/>
    <w:multiLevelType w:val="hybridMultilevel"/>
    <w:tmpl w:val="9036DB74"/>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7CE93A17"/>
    <w:multiLevelType w:val="hybridMultilevel"/>
    <w:tmpl w:val="2A488C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58658815">
    <w:abstractNumId w:val="1"/>
  </w:num>
  <w:num w:numId="2" w16cid:durableId="110055069">
    <w:abstractNumId w:val="15"/>
  </w:num>
  <w:num w:numId="3" w16cid:durableId="1029840368">
    <w:abstractNumId w:val="18"/>
  </w:num>
  <w:num w:numId="4" w16cid:durableId="145056901">
    <w:abstractNumId w:val="4"/>
  </w:num>
  <w:num w:numId="5" w16cid:durableId="990864198">
    <w:abstractNumId w:val="2"/>
  </w:num>
  <w:num w:numId="6" w16cid:durableId="72701170">
    <w:abstractNumId w:val="3"/>
  </w:num>
  <w:num w:numId="7" w16cid:durableId="643654803">
    <w:abstractNumId w:val="13"/>
  </w:num>
  <w:num w:numId="8" w16cid:durableId="772167335">
    <w:abstractNumId w:val="8"/>
  </w:num>
  <w:num w:numId="9" w16cid:durableId="7099902">
    <w:abstractNumId w:val="19"/>
  </w:num>
  <w:num w:numId="10" w16cid:durableId="2054302436">
    <w:abstractNumId w:val="7"/>
  </w:num>
  <w:num w:numId="11" w16cid:durableId="1917740620">
    <w:abstractNumId w:val="6"/>
  </w:num>
  <w:num w:numId="12" w16cid:durableId="803430024">
    <w:abstractNumId w:val="14"/>
  </w:num>
  <w:num w:numId="13" w16cid:durableId="104028437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4" w16cid:durableId="649483267">
    <w:abstractNumId w:val="9"/>
  </w:num>
  <w:num w:numId="15" w16cid:durableId="1822965547">
    <w:abstractNumId w:val="11"/>
  </w:num>
  <w:num w:numId="16" w16cid:durableId="2009555028">
    <w:abstractNumId w:val="12"/>
  </w:num>
  <w:num w:numId="17" w16cid:durableId="1005936996">
    <w:abstractNumId w:val="17"/>
  </w:num>
  <w:num w:numId="18" w16cid:durableId="967511574">
    <w:abstractNumId w:val="10"/>
  </w:num>
  <w:num w:numId="19" w16cid:durableId="1895651253">
    <w:abstractNumId w:val="20"/>
  </w:num>
  <w:num w:numId="20" w16cid:durableId="2076925989">
    <w:abstractNumId w:val="21"/>
  </w:num>
  <w:num w:numId="21" w16cid:durableId="1788694047">
    <w:abstractNumId w:val="5"/>
  </w:num>
  <w:num w:numId="22" w16cid:durableId="719745110">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arCDM" w:val="is not"/>
    <w:docVar w:name="varCDMAddress" w:val=" "/>
    <w:docVar w:name="varCDMContactName" w:val=" "/>
    <w:docVar w:name="varCDMEmail" w:val=" "/>
    <w:docVar w:name="varCDMIsNotIs" w:val="is"/>
    <w:docVar w:name="varCDMName" w:val="N/A"/>
    <w:docVar w:name="varCDMTel" w:val=" "/>
    <w:docVar w:name="varClientAddress" w:val="Hampton School, Hanworth Road, Hampton, Middlesex TW12 3HD"/>
    <w:docVar w:name="varClientContact" w:val="Clive Liddiard (Head Groundsman)"/>
    <w:docVar w:name="varClientEmail" w:val="c.liddiard@hamptonschool.org.uk"/>
    <w:docVar w:name="varClientName" w:val="Hampton School"/>
    <w:docVar w:name="varClientTel" w:val="0208 979 0476 / 07921 672879"/>
    <w:docVar w:name="varConsEmail" w:val="iain.james@tgms.co.uk"/>
    <w:docVar w:name="varConsInt" w:val="ITJ"/>
    <w:docVar w:name="varConsName" w:val="Dr Iain James"/>
    <w:docVar w:name="varContractLength" w:val="25"/>
    <w:docVar w:name="varExcelSpreadsheetName" w:val="TGMS0982.3 Hampton School Work Schedules "/>
    <w:docVar w:name="varExecutionMethod" w:val="Underhand"/>
    <w:docVar w:name="varFeas" w:val="A Feasibility Study to investigate proposed sports field improvements was carried out by TGMS Ltd on 28 October 2015. An abridged report is shown in the Appendix."/>
    <w:docVar w:name="VarJobNo" w:val="TGMS0982.3"/>
    <w:docVar w:name="varOSGBGridRef" w:val="513411 171439"/>
    <w:docVar w:name="varProjectAims" w:val="To level and drain sports pitches at Hampton School in a phased approach over four years."/>
    <w:docVar w:name="varProjectLocation" w:val="Hampton School, Hanworth Road, Hampton, Middlesex TW12 3HD"/>
    <w:docVar w:name="varProjNature" w:val="Sports field drainage"/>
    <w:docVar w:name="varSiteArrangements" w:val="Contact Name: Clive Liddiard"/>
    <w:docVar w:name="varSiteArrangments" w:val="fsdasg"/>
    <w:docVar w:name="varSiteComprises" w:val="existing school playing fields surrounded by school buildings to the south, housing to the north, west and east and another school's playing fields to the south east"/>
    <w:docVar w:name="varSiteContactEmail" w:val="Email: c.liddiard@hamptonschool.org.uk"/>
    <w:docVar w:name="varSiteContactOrganisation" w:val="Organisation: Hampton School"/>
    <w:docVar w:name="varSiteContactPosition" w:val="Position: Head Groundsman"/>
    <w:docVar w:name="varSiteContactTel" w:val="Contact Name: 0208 979 0476 / 07921 672879"/>
    <w:docVar w:name="varSiteLocation" w:val="Hampton School, Hanworth Road, Hampton, Middlesex TW12 3HD"/>
    <w:docVar w:name="varSitePossession" w:val="July 2016"/>
    <w:docVar w:name="varSitePostcode" w:val="TW12 3HD"/>
    <w:docVar w:name="varSiteSiteContactEmail" w:val=" "/>
    <w:docVar w:name="varSpecTitle" w:val="Improvements to drainage at Hampton School"/>
    <w:docVar w:name="varWarranties" w:val="Do not apply"/>
  </w:docVars>
  <w:rsids>
    <w:rsidRoot w:val="001777E1"/>
    <w:rsid w:val="00000921"/>
    <w:rsid w:val="00001284"/>
    <w:rsid w:val="00002464"/>
    <w:rsid w:val="000026AA"/>
    <w:rsid w:val="0000303D"/>
    <w:rsid w:val="000059B4"/>
    <w:rsid w:val="00006223"/>
    <w:rsid w:val="00006768"/>
    <w:rsid w:val="00006C61"/>
    <w:rsid w:val="00010129"/>
    <w:rsid w:val="00011357"/>
    <w:rsid w:val="00013101"/>
    <w:rsid w:val="00013258"/>
    <w:rsid w:val="00013C94"/>
    <w:rsid w:val="00013CE4"/>
    <w:rsid w:val="000157EF"/>
    <w:rsid w:val="00016002"/>
    <w:rsid w:val="00017055"/>
    <w:rsid w:val="00020AF3"/>
    <w:rsid w:val="00020F6A"/>
    <w:rsid w:val="00020FDD"/>
    <w:rsid w:val="000233C4"/>
    <w:rsid w:val="00025C55"/>
    <w:rsid w:val="00026A38"/>
    <w:rsid w:val="00030534"/>
    <w:rsid w:val="000324D9"/>
    <w:rsid w:val="000329A6"/>
    <w:rsid w:val="00032F4E"/>
    <w:rsid w:val="000355B0"/>
    <w:rsid w:val="00036EB6"/>
    <w:rsid w:val="0003725A"/>
    <w:rsid w:val="0004044E"/>
    <w:rsid w:val="000410EB"/>
    <w:rsid w:val="00041147"/>
    <w:rsid w:val="00041AA8"/>
    <w:rsid w:val="00043979"/>
    <w:rsid w:val="00044695"/>
    <w:rsid w:val="00044988"/>
    <w:rsid w:val="00044BBF"/>
    <w:rsid w:val="00044CD1"/>
    <w:rsid w:val="0004580C"/>
    <w:rsid w:val="00047341"/>
    <w:rsid w:val="0004755C"/>
    <w:rsid w:val="000477DB"/>
    <w:rsid w:val="00050214"/>
    <w:rsid w:val="00051442"/>
    <w:rsid w:val="0005173C"/>
    <w:rsid w:val="0005345F"/>
    <w:rsid w:val="00053575"/>
    <w:rsid w:val="00054348"/>
    <w:rsid w:val="0005436A"/>
    <w:rsid w:val="000549B8"/>
    <w:rsid w:val="00054B1E"/>
    <w:rsid w:val="0005531B"/>
    <w:rsid w:val="00056817"/>
    <w:rsid w:val="00057130"/>
    <w:rsid w:val="00057C3B"/>
    <w:rsid w:val="00057FBE"/>
    <w:rsid w:val="00060449"/>
    <w:rsid w:val="0006248F"/>
    <w:rsid w:val="00062D3E"/>
    <w:rsid w:val="00064D1C"/>
    <w:rsid w:val="00070270"/>
    <w:rsid w:val="00070529"/>
    <w:rsid w:val="0007057A"/>
    <w:rsid w:val="00070885"/>
    <w:rsid w:val="00071ED5"/>
    <w:rsid w:val="00074481"/>
    <w:rsid w:val="00075EB6"/>
    <w:rsid w:val="000768E9"/>
    <w:rsid w:val="00076932"/>
    <w:rsid w:val="0007697A"/>
    <w:rsid w:val="00077D08"/>
    <w:rsid w:val="00080066"/>
    <w:rsid w:val="00080214"/>
    <w:rsid w:val="000809DB"/>
    <w:rsid w:val="00080C32"/>
    <w:rsid w:val="00081CC0"/>
    <w:rsid w:val="0008297B"/>
    <w:rsid w:val="00082A6B"/>
    <w:rsid w:val="00084B25"/>
    <w:rsid w:val="00084D6F"/>
    <w:rsid w:val="0008509A"/>
    <w:rsid w:val="0008569C"/>
    <w:rsid w:val="00085D72"/>
    <w:rsid w:val="00086AA6"/>
    <w:rsid w:val="000877D9"/>
    <w:rsid w:val="00090073"/>
    <w:rsid w:val="00090CDC"/>
    <w:rsid w:val="00091597"/>
    <w:rsid w:val="00092DC6"/>
    <w:rsid w:val="00093E4C"/>
    <w:rsid w:val="00093EA9"/>
    <w:rsid w:val="000954B6"/>
    <w:rsid w:val="00095B75"/>
    <w:rsid w:val="00097B76"/>
    <w:rsid w:val="00097D06"/>
    <w:rsid w:val="000A0FB7"/>
    <w:rsid w:val="000A1030"/>
    <w:rsid w:val="000A1CD6"/>
    <w:rsid w:val="000A2610"/>
    <w:rsid w:val="000A3827"/>
    <w:rsid w:val="000A4F51"/>
    <w:rsid w:val="000A52A3"/>
    <w:rsid w:val="000A58DE"/>
    <w:rsid w:val="000A5AC1"/>
    <w:rsid w:val="000A6C4B"/>
    <w:rsid w:val="000A6C83"/>
    <w:rsid w:val="000A7078"/>
    <w:rsid w:val="000A74B4"/>
    <w:rsid w:val="000B1400"/>
    <w:rsid w:val="000B1DFA"/>
    <w:rsid w:val="000B3E54"/>
    <w:rsid w:val="000B47D8"/>
    <w:rsid w:val="000B52DF"/>
    <w:rsid w:val="000B5D2F"/>
    <w:rsid w:val="000B763E"/>
    <w:rsid w:val="000B77A3"/>
    <w:rsid w:val="000B7C75"/>
    <w:rsid w:val="000C01B4"/>
    <w:rsid w:val="000C135D"/>
    <w:rsid w:val="000C197E"/>
    <w:rsid w:val="000C1A23"/>
    <w:rsid w:val="000C2541"/>
    <w:rsid w:val="000C28C8"/>
    <w:rsid w:val="000C29C9"/>
    <w:rsid w:val="000C3D33"/>
    <w:rsid w:val="000C575C"/>
    <w:rsid w:val="000C5A66"/>
    <w:rsid w:val="000C6095"/>
    <w:rsid w:val="000C6416"/>
    <w:rsid w:val="000D007C"/>
    <w:rsid w:val="000D031A"/>
    <w:rsid w:val="000D0FD9"/>
    <w:rsid w:val="000D2377"/>
    <w:rsid w:val="000D276E"/>
    <w:rsid w:val="000D3331"/>
    <w:rsid w:val="000D44A8"/>
    <w:rsid w:val="000D4D1B"/>
    <w:rsid w:val="000D5FBB"/>
    <w:rsid w:val="000D6C5E"/>
    <w:rsid w:val="000D780A"/>
    <w:rsid w:val="000D7BEF"/>
    <w:rsid w:val="000E0996"/>
    <w:rsid w:val="000E0A20"/>
    <w:rsid w:val="000E0E35"/>
    <w:rsid w:val="000E1961"/>
    <w:rsid w:val="000E264B"/>
    <w:rsid w:val="000E285F"/>
    <w:rsid w:val="000E2D4B"/>
    <w:rsid w:val="000E3271"/>
    <w:rsid w:val="000E337C"/>
    <w:rsid w:val="000E4520"/>
    <w:rsid w:val="000E4CD4"/>
    <w:rsid w:val="000E56A9"/>
    <w:rsid w:val="000E59F8"/>
    <w:rsid w:val="000E6FF5"/>
    <w:rsid w:val="000E76D9"/>
    <w:rsid w:val="000E7C20"/>
    <w:rsid w:val="000F4B13"/>
    <w:rsid w:val="000F4D31"/>
    <w:rsid w:val="000F5311"/>
    <w:rsid w:val="000F5D70"/>
    <w:rsid w:val="000F5FCD"/>
    <w:rsid w:val="000F670D"/>
    <w:rsid w:val="000F72E4"/>
    <w:rsid w:val="000F78C6"/>
    <w:rsid w:val="000F7A1C"/>
    <w:rsid w:val="000F7DFF"/>
    <w:rsid w:val="001004AF"/>
    <w:rsid w:val="00100A92"/>
    <w:rsid w:val="00101B54"/>
    <w:rsid w:val="001027E2"/>
    <w:rsid w:val="00103145"/>
    <w:rsid w:val="001036BA"/>
    <w:rsid w:val="00103832"/>
    <w:rsid w:val="00104694"/>
    <w:rsid w:val="001051A1"/>
    <w:rsid w:val="00105E0A"/>
    <w:rsid w:val="00105E31"/>
    <w:rsid w:val="00111631"/>
    <w:rsid w:val="001116BC"/>
    <w:rsid w:val="00111DAE"/>
    <w:rsid w:val="00112886"/>
    <w:rsid w:val="00113D5C"/>
    <w:rsid w:val="00114F38"/>
    <w:rsid w:val="00115115"/>
    <w:rsid w:val="00115C73"/>
    <w:rsid w:val="00117651"/>
    <w:rsid w:val="0012008A"/>
    <w:rsid w:val="00120116"/>
    <w:rsid w:val="001204E2"/>
    <w:rsid w:val="00121B06"/>
    <w:rsid w:val="00122A96"/>
    <w:rsid w:val="0012313D"/>
    <w:rsid w:val="00123358"/>
    <w:rsid w:val="001233AC"/>
    <w:rsid w:val="0012384C"/>
    <w:rsid w:val="00124216"/>
    <w:rsid w:val="001244E0"/>
    <w:rsid w:val="001258C9"/>
    <w:rsid w:val="001269CA"/>
    <w:rsid w:val="0012732B"/>
    <w:rsid w:val="00131A07"/>
    <w:rsid w:val="00132A4A"/>
    <w:rsid w:val="00132E54"/>
    <w:rsid w:val="00134D5E"/>
    <w:rsid w:val="00136C0C"/>
    <w:rsid w:val="00136CCF"/>
    <w:rsid w:val="001375B5"/>
    <w:rsid w:val="00137754"/>
    <w:rsid w:val="001414BD"/>
    <w:rsid w:val="0014176B"/>
    <w:rsid w:val="00141ABA"/>
    <w:rsid w:val="001422EB"/>
    <w:rsid w:val="00142366"/>
    <w:rsid w:val="00142A5E"/>
    <w:rsid w:val="00142D93"/>
    <w:rsid w:val="00143D55"/>
    <w:rsid w:val="001453F6"/>
    <w:rsid w:val="00145DCC"/>
    <w:rsid w:val="00145EF8"/>
    <w:rsid w:val="00146C77"/>
    <w:rsid w:val="00147812"/>
    <w:rsid w:val="001520CA"/>
    <w:rsid w:val="0015330B"/>
    <w:rsid w:val="00153629"/>
    <w:rsid w:val="00154502"/>
    <w:rsid w:val="00154641"/>
    <w:rsid w:val="00154F34"/>
    <w:rsid w:val="00155003"/>
    <w:rsid w:val="00155F25"/>
    <w:rsid w:val="001563C3"/>
    <w:rsid w:val="0015769F"/>
    <w:rsid w:val="00157FD9"/>
    <w:rsid w:val="0016049F"/>
    <w:rsid w:val="001609B3"/>
    <w:rsid w:val="00161529"/>
    <w:rsid w:val="001615D0"/>
    <w:rsid w:val="00162DFE"/>
    <w:rsid w:val="00163310"/>
    <w:rsid w:val="001634FD"/>
    <w:rsid w:val="00163961"/>
    <w:rsid w:val="00165757"/>
    <w:rsid w:val="00165FFD"/>
    <w:rsid w:val="0016727D"/>
    <w:rsid w:val="0016738F"/>
    <w:rsid w:val="00170072"/>
    <w:rsid w:val="001708D6"/>
    <w:rsid w:val="00170C0E"/>
    <w:rsid w:val="00171152"/>
    <w:rsid w:val="0017118C"/>
    <w:rsid w:val="00171D5C"/>
    <w:rsid w:val="00171D8F"/>
    <w:rsid w:val="00172CDA"/>
    <w:rsid w:val="00172FFD"/>
    <w:rsid w:val="00173FEF"/>
    <w:rsid w:val="0017547A"/>
    <w:rsid w:val="00175843"/>
    <w:rsid w:val="001763F8"/>
    <w:rsid w:val="00176C1D"/>
    <w:rsid w:val="001776A3"/>
    <w:rsid w:val="001777E1"/>
    <w:rsid w:val="00177A8D"/>
    <w:rsid w:val="0018350D"/>
    <w:rsid w:val="00183664"/>
    <w:rsid w:val="00184BF6"/>
    <w:rsid w:val="00185C06"/>
    <w:rsid w:val="00185D7A"/>
    <w:rsid w:val="00185DDE"/>
    <w:rsid w:val="00187155"/>
    <w:rsid w:val="00187A16"/>
    <w:rsid w:val="00187E14"/>
    <w:rsid w:val="0019099F"/>
    <w:rsid w:val="00191901"/>
    <w:rsid w:val="00191E3B"/>
    <w:rsid w:val="001921CE"/>
    <w:rsid w:val="0019243E"/>
    <w:rsid w:val="0019265B"/>
    <w:rsid w:val="0019267D"/>
    <w:rsid w:val="00192EA4"/>
    <w:rsid w:val="00192F73"/>
    <w:rsid w:val="00194AEA"/>
    <w:rsid w:val="00194FBA"/>
    <w:rsid w:val="00195AAC"/>
    <w:rsid w:val="00195DED"/>
    <w:rsid w:val="00196962"/>
    <w:rsid w:val="00197452"/>
    <w:rsid w:val="001977C2"/>
    <w:rsid w:val="001A0DE6"/>
    <w:rsid w:val="001A12A9"/>
    <w:rsid w:val="001A5400"/>
    <w:rsid w:val="001A599E"/>
    <w:rsid w:val="001A61CE"/>
    <w:rsid w:val="001A768B"/>
    <w:rsid w:val="001A7A40"/>
    <w:rsid w:val="001A7FB8"/>
    <w:rsid w:val="001B0CA7"/>
    <w:rsid w:val="001B0FF3"/>
    <w:rsid w:val="001B1567"/>
    <w:rsid w:val="001B17C0"/>
    <w:rsid w:val="001B33E8"/>
    <w:rsid w:val="001B36F8"/>
    <w:rsid w:val="001B37E3"/>
    <w:rsid w:val="001B5401"/>
    <w:rsid w:val="001B54BA"/>
    <w:rsid w:val="001B725B"/>
    <w:rsid w:val="001B78A7"/>
    <w:rsid w:val="001B7BA1"/>
    <w:rsid w:val="001B7E00"/>
    <w:rsid w:val="001C0638"/>
    <w:rsid w:val="001C1080"/>
    <w:rsid w:val="001C1436"/>
    <w:rsid w:val="001C1996"/>
    <w:rsid w:val="001C2F4A"/>
    <w:rsid w:val="001C31AC"/>
    <w:rsid w:val="001C35AE"/>
    <w:rsid w:val="001C37E1"/>
    <w:rsid w:val="001C3F52"/>
    <w:rsid w:val="001C55D0"/>
    <w:rsid w:val="001C5E34"/>
    <w:rsid w:val="001C6701"/>
    <w:rsid w:val="001C725F"/>
    <w:rsid w:val="001D008B"/>
    <w:rsid w:val="001D008C"/>
    <w:rsid w:val="001D070B"/>
    <w:rsid w:val="001D09D3"/>
    <w:rsid w:val="001D0B02"/>
    <w:rsid w:val="001D143F"/>
    <w:rsid w:val="001D2A55"/>
    <w:rsid w:val="001D4266"/>
    <w:rsid w:val="001D5631"/>
    <w:rsid w:val="001D71AE"/>
    <w:rsid w:val="001E06A3"/>
    <w:rsid w:val="001E39B3"/>
    <w:rsid w:val="001E3D01"/>
    <w:rsid w:val="001E4506"/>
    <w:rsid w:val="001E496D"/>
    <w:rsid w:val="001E5E02"/>
    <w:rsid w:val="001E789A"/>
    <w:rsid w:val="001E7977"/>
    <w:rsid w:val="001F0121"/>
    <w:rsid w:val="001F227A"/>
    <w:rsid w:val="001F2F16"/>
    <w:rsid w:val="001F2F3A"/>
    <w:rsid w:val="001F377F"/>
    <w:rsid w:val="001F45F3"/>
    <w:rsid w:val="001F590B"/>
    <w:rsid w:val="001F6F9D"/>
    <w:rsid w:val="001F7096"/>
    <w:rsid w:val="001F7162"/>
    <w:rsid w:val="001F7277"/>
    <w:rsid w:val="001F7A3C"/>
    <w:rsid w:val="001F7EFB"/>
    <w:rsid w:val="00200311"/>
    <w:rsid w:val="00201598"/>
    <w:rsid w:val="002016E0"/>
    <w:rsid w:val="00204486"/>
    <w:rsid w:val="0020459C"/>
    <w:rsid w:val="002045B3"/>
    <w:rsid w:val="0020515A"/>
    <w:rsid w:val="00205A5A"/>
    <w:rsid w:val="002061B5"/>
    <w:rsid w:val="002076BD"/>
    <w:rsid w:val="00207A95"/>
    <w:rsid w:val="002107ED"/>
    <w:rsid w:val="00210A05"/>
    <w:rsid w:val="00211043"/>
    <w:rsid w:val="002111A9"/>
    <w:rsid w:val="002144DC"/>
    <w:rsid w:val="00215131"/>
    <w:rsid w:val="00217934"/>
    <w:rsid w:val="00220463"/>
    <w:rsid w:val="0022155A"/>
    <w:rsid w:val="0022178E"/>
    <w:rsid w:val="0022242D"/>
    <w:rsid w:val="00222592"/>
    <w:rsid w:val="002239B4"/>
    <w:rsid w:val="00223ABE"/>
    <w:rsid w:val="002254BE"/>
    <w:rsid w:val="002271A9"/>
    <w:rsid w:val="002271DA"/>
    <w:rsid w:val="002272E9"/>
    <w:rsid w:val="002276A8"/>
    <w:rsid w:val="00230C8A"/>
    <w:rsid w:val="00232720"/>
    <w:rsid w:val="00233A1C"/>
    <w:rsid w:val="00233DA6"/>
    <w:rsid w:val="00235F85"/>
    <w:rsid w:val="00236449"/>
    <w:rsid w:val="00237965"/>
    <w:rsid w:val="002418D0"/>
    <w:rsid w:val="00242994"/>
    <w:rsid w:val="00243B21"/>
    <w:rsid w:val="00243D62"/>
    <w:rsid w:val="002449F0"/>
    <w:rsid w:val="00244E1C"/>
    <w:rsid w:val="002452CA"/>
    <w:rsid w:val="00246ACB"/>
    <w:rsid w:val="00246B35"/>
    <w:rsid w:val="002476FA"/>
    <w:rsid w:val="00247855"/>
    <w:rsid w:val="00247DB8"/>
    <w:rsid w:val="00250175"/>
    <w:rsid w:val="00250324"/>
    <w:rsid w:val="002505B7"/>
    <w:rsid w:val="00250CF6"/>
    <w:rsid w:val="002513C5"/>
    <w:rsid w:val="00252059"/>
    <w:rsid w:val="002535EE"/>
    <w:rsid w:val="00253FE0"/>
    <w:rsid w:val="00254372"/>
    <w:rsid w:val="0025701F"/>
    <w:rsid w:val="00257643"/>
    <w:rsid w:val="00257706"/>
    <w:rsid w:val="00257C04"/>
    <w:rsid w:val="00257C6A"/>
    <w:rsid w:val="00257D51"/>
    <w:rsid w:val="0026044B"/>
    <w:rsid w:val="00260632"/>
    <w:rsid w:val="002615FC"/>
    <w:rsid w:val="002619D2"/>
    <w:rsid w:val="00262DCD"/>
    <w:rsid w:val="00263170"/>
    <w:rsid w:val="00264C5C"/>
    <w:rsid w:val="00266C7C"/>
    <w:rsid w:val="00267045"/>
    <w:rsid w:val="00267191"/>
    <w:rsid w:val="00267432"/>
    <w:rsid w:val="002708E5"/>
    <w:rsid w:val="00271620"/>
    <w:rsid w:val="00274EC5"/>
    <w:rsid w:val="0027601B"/>
    <w:rsid w:val="00276981"/>
    <w:rsid w:val="002769C9"/>
    <w:rsid w:val="00280017"/>
    <w:rsid w:val="00280ADB"/>
    <w:rsid w:val="00281FC7"/>
    <w:rsid w:val="00282B30"/>
    <w:rsid w:val="002843DC"/>
    <w:rsid w:val="002849B8"/>
    <w:rsid w:val="00286F1F"/>
    <w:rsid w:val="002877ED"/>
    <w:rsid w:val="0029130D"/>
    <w:rsid w:val="00292949"/>
    <w:rsid w:val="00293050"/>
    <w:rsid w:val="00293254"/>
    <w:rsid w:val="0029453E"/>
    <w:rsid w:val="00295B87"/>
    <w:rsid w:val="00297B1C"/>
    <w:rsid w:val="00297B3A"/>
    <w:rsid w:val="00297C69"/>
    <w:rsid w:val="002A054F"/>
    <w:rsid w:val="002A21A5"/>
    <w:rsid w:val="002A292B"/>
    <w:rsid w:val="002A303E"/>
    <w:rsid w:val="002A3378"/>
    <w:rsid w:val="002A4336"/>
    <w:rsid w:val="002A4341"/>
    <w:rsid w:val="002A53A0"/>
    <w:rsid w:val="002A53AE"/>
    <w:rsid w:val="002A556E"/>
    <w:rsid w:val="002A642B"/>
    <w:rsid w:val="002A680A"/>
    <w:rsid w:val="002B0C1B"/>
    <w:rsid w:val="002B14C0"/>
    <w:rsid w:val="002B1758"/>
    <w:rsid w:val="002B1E8A"/>
    <w:rsid w:val="002B3483"/>
    <w:rsid w:val="002B4DBE"/>
    <w:rsid w:val="002B53CA"/>
    <w:rsid w:val="002B569D"/>
    <w:rsid w:val="002B5C46"/>
    <w:rsid w:val="002B6A1F"/>
    <w:rsid w:val="002C250C"/>
    <w:rsid w:val="002C358B"/>
    <w:rsid w:val="002C3C56"/>
    <w:rsid w:val="002C498F"/>
    <w:rsid w:val="002C5DB6"/>
    <w:rsid w:val="002C69AE"/>
    <w:rsid w:val="002C7F08"/>
    <w:rsid w:val="002D1497"/>
    <w:rsid w:val="002D2A68"/>
    <w:rsid w:val="002D2C24"/>
    <w:rsid w:val="002D4BC0"/>
    <w:rsid w:val="002D512A"/>
    <w:rsid w:val="002D5943"/>
    <w:rsid w:val="002D628B"/>
    <w:rsid w:val="002D697A"/>
    <w:rsid w:val="002D69CE"/>
    <w:rsid w:val="002D6D40"/>
    <w:rsid w:val="002E0912"/>
    <w:rsid w:val="002E09B0"/>
    <w:rsid w:val="002E103D"/>
    <w:rsid w:val="002E1465"/>
    <w:rsid w:val="002E1919"/>
    <w:rsid w:val="002E2643"/>
    <w:rsid w:val="002E3155"/>
    <w:rsid w:val="002E3BBD"/>
    <w:rsid w:val="002E42BA"/>
    <w:rsid w:val="002E5140"/>
    <w:rsid w:val="002E54B1"/>
    <w:rsid w:val="002E65D8"/>
    <w:rsid w:val="002F029C"/>
    <w:rsid w:val="002F048E"/>
    <w:rsid w:val="002F1BB2"/>
    <w:rsid w:val="002F2A51"/>
    <w:rsid w:val="002F2C40"/>
    <w:rsid w:val="002F2EBC"/>
    <w:rsid w:val="002F2F8F"/>
    <w:rsid w:val="002F35E1"/>
    <w:rsid w:val="002F37AF"/>
    <w:rsid w:val="002F4B28"/>
    <w:rsid w:val="002F6777"/>
    <w:rsid w:val="002F7886"/>
    <w:rsid w:val="002F7CB7"/>
    <w:rsid w:val="00301378"/>
    <w:rsid w:val="00301454"/>
    <w:rsid w:val="00301675"/>
    <w:rsid w:val="0030212D"/>
    <w:rsid w:val="00302B19"/>
    <w:rsid w:val="00302BA4"/>
    <w:rsid w:val="003044AB"/>
    <w:rsid w:val="00305C73"/>
    <w:rsid w:val="00307474"/>
    <w:rsid w:val="00311368"/>
    <w:rsid w:val="00311EE1"/>
    <w:rsid w:val="00312131"/>
    <w:rsid w:val="00312EBD"/>
    <w:rsid w:val="00313424"/>
    <w:rsid w:val="003144DB"/>
    <w:rsid w:val="00314986"/>
    <w:rsid w:val="00315432"/>
    <w:rsid w:val="00315C1D"/>
    <w:rsid w:val="00316356"/>
    <w:rsid w:val="00316961"/>
    <w:rsid w:val="003178F1"/>
    <w:rsid w:val="00317C22"/>
    <w:rsid w:val="003212BA"/>
    <w:rsid w:val="00321A3D"/>
    <w:rsid w:val="00322440"/>
    <w:rsid w:val="003235E4"/>
    <w:rsid w:val="00323DAF"/>
    <w:rsid w:val="0032456C"/>
    <w:rsid w:val="00326434"/>
    <w:rsid w:val="003277BC"/>
    <w:rsid w:val="00327C82"/>
    <w:rsid w:val="00331041"/>
    <w:rsid w:val="00331B38"/>
    <w:rsid w:val="00331CB2"/>
    <w:rsid w:val="00331E59"/>
    <w:rsid w:val="0033203D"/>
    <w:rsid w:val="00333259"/>
    <w:rsid w:val="003343B0"/>
    <w:rsid w:val="0033446C"/>
    <w:rsid w:val="00334BC5"/>
    <w:rsid w:val="00334F4C"/>
    <w:rsid w:val="003355EA"/>
    <w:rsid w:val="00335997"/>
    <w:rsid w:val="00336978"/>
    <w:rsid w:val="00336D30"/>
    <w:rsid w:val="00337689"/>
    <w:rsid w:val="00337700"/>
    <w:rsid w:val="00337ABD"/>
    <w:rsid w:val="00337D9A"/>
    <w:rsid w:val="00340135"/>
    <w:rsid w:val="003401A5"/>
    <w:rsid w:val="0034043C"/>
    <w:rsid w:val="00340733"/>
    <w:rsid w:val="00341A4D"/>
    <w:rsid w:val="00342613"/>
    <w:rsid w:val="003435FF"/>
    <w:rsid w:val="003450AA"/>
    <w:rsid w:val="00345937"/>
    <w:rsid w:val="003459CD"/>
    <w:rsid w:val="00347804"/>
    <w:rsid w:val="00350EA7"/>
    <w:rsid w:val="00350F61"/>
    <w:rsid w:val="0035136B"/>
    <w:rsid w:val="003516CB"/>
    <w:rsid w:val="00351CBB"/>
    <w:rsid w:val="00354191"/>
    <w:rsid w:val="00354EBA"/>
    <w:rsid w:val="00355144"/>
    <w:rsid w:val="00355668"/>
    <w:rsid w:val="0035616F"/>
    <w:rsid w:val="0035638D"/>
    <w:rsid w:val="00356EB2"/>
    <w:rsid w:val="00357445"/>
    <w:rsid w:val="00360595"/>
    <w:rsid w:val="0036109D"/>
    <w:rsid w:val="003617E2"/>
    <w:rsid w:val="00362597"/>
    <w:rsid w:val="003627C8"/>
    <w:rsid w:val="00362F57"/>
    <w:rsid w:val="0036489D"/>
    <w:rsid w:val="00366115"/>
    <w:rsid w:val="003668AA"/>
    <w:rsid w:val="00367103"/>
    <w:rsid w:val="003677EB"/>
    <w:rsid w:val="003700E8"/>
    <w:rsid w:val="0037029C"/>
    <w:rsid w:val="003703BC"/>
    <w:rsid w:val="00371D6E"/>
    <w:rsid w:val="0037254C"/>
    <w:rsid w:val="00372B6A"/>
    <w:rsid w:val="00373D89"/>
    <w:rsid w:val="00374096"/>
    <w:rsid w:val="00374C50"/>
    <w:rsid w:val="00374F28"/>
    <w:rsid w:val="003761AF"/>
    <w:rsid w:val="00376D3A"/>
    <w:rsid w:val="0037755A"/>
    <w:rsid w:val="0038237C"/>
    <w:rsid w:val="003825E5"/>
    <w:rsid w:val="00383C96"/>
    <w:rsid w:val="0038414E"/>
    <w:rsid w:val="00385423"/>
    <w:rsid w:val="003856EF"/>
    <w:rsid w:val="00385794"/>
    <w:rsid w:val="0038582F"/>
    <w:rsid w:val="00385AD9"/>
    <w:rsid w:val="00385E03"/>
    <w:rsid w:val="00386091"/>
    <w:rsid w:val="00386E12"/>
    <w:rsid w:val="00386ECE"/>
    <w:rsid w:val="00386EE9"/>
    <w:rsid w:val="00387115"/>
    <w:rsid w:val="00387684"/>
    <w:rsid w:val="00391372"/>
    <w:rsid w:val="00391BEC"/>
    <w:rsid w:val="00391D15"/>
    <w:rsid w:val="00392D2F"/>
    <w:rsid w:val="00392D8D"/>
    <w:rsid w:val="00393E0F"/>
    <w:rsid w:val="00394AB1"/>
    <w:rsid w:val="00395502"/>
    <w:rsid w:val="00396EAA"/>
    <w:rsid w:val="00397307"/>
    <w:rsid w:val="0039791D"/>
    <w:rsid w:val="003A0DC2"/>
    <w:rsid w:val="003A1D3C"/>
    <w:rsid w:val="003A2908"/>
    <w:rsid w:val="003A33B8"/>
    <w:rsid w:val="003A533C"/>
    <w:rsid w:val="003A65CF"/>
    <w:rsid w:val="003A759C"/>
    <w:rsid w:val="003A7B1A"/>
    <w:rsid w:val="003A7D4B"/>
    <w:rsid w:val="003A7E67"/>
    <w:rsid w:val="003B0196"/>
    <w:rsid w:val="003B1DD1"/>
    <w:rsid w:val="003B2271"/>
    <w:rsid w:val="003B3685"/>
    <w:rsid w:val="003B572C"/>
    <w:rsid w:val="003B57E4"/>
    <w:rsid w:val="003B6FE8"/>
    <w:rsid w:val="003B75CC"/>
    <w:rsid w:val="003B771F"/>
    <w:rsid w:val="003B7AA4"/>
    <w:rsid w:val="003C0A35"/>
    <w:rsid w:val="003C0BFC"/>
    <w:rsid w:val="003C22FC"/>
    <w:rsid w:val="003C2EFA"/>
    <w:rsid w:val="003C479E"/>
    <w:rsid w:val="003C4CA6"/>
    <w:rsid w:val="003C54D9"/>
    <w:rsid w:val="003C5905"/>
    <w:rsid w:val="003C654C"/>
    <w:rsid w:val="003C6710"/>
    <w:rsid w:val="003C6E8F"/>
    <w:rsid w:val="003C70D4"/>
    <w:rsid w:val="003C75A4"/>
    <w:rsid w:val="003C7D97"/>
    <w:rsid w:val="003D02B0"/>
    <w:rsid w:val="003D03CA"/>
    <w:rsid w:val="003D0A33"/>
    <w:rsid w:val="003D241F"/>
    <w:rsid w:val="003D2F7B"/>
    <w:rsid w:val="003D464F"/>
    <w:rsid w:val="003D4F18"/>
    <w:rsid w:val="003D59EF"/>
    <w:rsid w:val="003D6A1C"/>
    <w:rsid w:val="003D76A2"/>
    <w:rsid w:val="003E0B0C"/>
    <w:rsid w:val="003E0F14"/>
    <w:rsid w:val="003E1AB7"/>
    <w:rsid w:val="003E223D"/>
    <w:rsid w:val="003E3EE3"/>
    <w:rsid w:val="003E4601"/>
    <w:rsid w:val="003E5375"/>
    <w:rsid w:val="003E5704"/>
    <w:rsid w:val="003E5FB0"/>
    <w:rsid w:val="003E6BE8"/>
    <w:rsid w:val="003E70EF"/>
    <w:rsid w:val="003E722C"/>
    <w:rsid w:val="003E7C1B"/>
    <w:rsid w:val="003F155E"/>
    <w:rsid w:val="003F4E93"/>
    <w:rsid w:val="003F70BC"/>
    <w:rsid w:val="004009E0"/>
    <w:rsid w:val="004009E2"/>
    <w:rsid w:val="00400EF0"/>
    <w:rsid w:val="0040342E"/>
    <w:rsid w:val="00404253"/>
    <w:rsid w:val="00405704"/>
    <w:rsid w:val="004062A9"/>
    <w:rsid w:val="00406602"/>
    <w:rsid w:val="00410F0C"/>
    <w:rsid w:val="00411C28"/>
    <w:rsid w:val="004121EA"/>
    <w:rsid w:val="0041247B"/>
    <w:rsid w:val="00412CD2"/>
    <w:rsid w:val="00412E48"/>
    <w:rsid w:val="00413027"/>
    <w:rsid w:val="0041311A"/>
    <w:rsid w:val="00413463"/>
    <w:rsid w:val="00413759"/>
    <w:rsid w:val="00413BF2"/>
    <w:rsid w:val="00413EE1"/>
    <w:rsid w:val="00414721"/>
    <w:rsid w:val="0041497B"/>
    <w:rsid w:val="004151AC"/>
    <w:rsid w:val="004162EF"/>
    <w:rsid w:val="00416AD2"/>
    <w:rsid w:val="004177CC"/>
    <w:rsid w:val="004205F3"/>
    <w:rsid w:val="00420AD9"/>
    <w:rsid w:val="004211F1"/>
    <w:rsid w:val="004213DF"/>
    <w:rsid w:val="00421BC9"/>
    <w:rsid w:val="00423EED"/>
    <w:rsid w:val="004249EE"/>
    <w:rsid w:val="00424C6C"/>
    <w:rsid w:val="004260F1"/>
    <w:rsid w:val="00426646"/>
    <w:rsid w:val="004267AA"/>
    <w:rsid w:val="0042682E"/>
    <w:rsid w:val="00426A18"/>
    <w:rsid w:val="0042726D"/>
    <w:rsid w:val="00427500"/>
    <w:rsid w:val="004306EA"/>
    <w:rsid w:val="00430D5A"/>
    <w:rsid w:val="0043167B"/>
    <w:rsid w:val="0043184F"/>
    <w:rsid w:val="004319CC"/>
    <w:rsid w:val="00431E2F"/>
    <w:rsid w:val="00432A8D"/>
    <w:rsid w:val="00433C2F"/>
    <w:rsid w:val="00433C76"/>
    <w:rsid w:val="004345C5"/>
    <w:rsid w:val="004347A0"/>
    <w:rsid w:val="004347D8"/>
    <w:rsid w:val="004353D8"/>
    <w:rsid w:val="004357A0"/>
    <w:rsid w:val="00435972"/>
    <w:rsid w:val="00435BFE"/>
    <w:rsid w:val="00436DA0"/>
    <w:rsid w:val="0043786C"/>
    <w:rsid w:val="00440874"/>
    <w:rsid w:val="00440943"/>
    <w:rsid w:val="00440F30"/>
    <w:rsid w:val="004415A0"/>
    <w:rsid w:val="00441983"/>
    <w:rsid w:val="004420CD"/>
    <w:rsid w:val="004423EA"/>
    <w:rsid w:val="00442468"/>
    <w:rsid w:val="00443369"/>
    <w:rsid w:val="0044389D"/>
    <w:rsid w:val="00444717"/>
    <w:rsid w:val="00444984"/>
    <w:rsid w:val="00445B98"/>
    <w:rsid w:val="00446036"/>
    <w:rsid w:val="00450341"/>
    <w:rsid w:val="00450369"/>
    <w:rsid w:val="0045078D"/>
    <w:rsid w:val="00450D6C"/>
    <w:rsid w:val="00451BF9"/>
    <w:rsid w:val="00452660"/>
    <w:rsid w:val="0045294B"/>
    <w:rsid w:val="0045305B"/>
    <w:rsid w:val="00453D30"/>
    <w:rsid w:val="00454010"/>
    <w:rsid w:val="00454277"/>
    <w:rsid w:val="00455197"/>
    <w:rsid w:val="00455851"/>
    <w:rsid w:val="00456935"/>
    <w:rsid w:val="00456B3D"/>
    <w:rsid w:val="00457B20"/>
    <w:rsid w:val="00457D8E"/>
    <w:rsid w:val="0046000E"/>
    <w:rsid w:val="00460D0E"/>
    <w:rsid w:val="004616C3"/>
    <w:rsid w:val="004619C9"/>
    <w:rsid w:val="00461E0D"/>
    <w:rsid w:val="00461EE4"/>
    <w:rsid w:val="004639CF"/>
    <w:rsid w:val="00463A00"/>
    <w:rsid w:val="00463E10"/>
    <w:rsid w:val="00463FDE"/>
    <w:rsid w:val="00464589"/>
    <w:rsid w:val="0046494E"/>
    <w:rsid w:val="00464D00"/>
    <w:rsid w:val="004655AA"/>
    <w:rsid w:val="004657AA"/>
    <w:rsid w:val="004673D1"/>
    <w:rsid w:val="004676EC"/>
    <w:rsid w:val="00467814"/>
    <w:rsid w:val="004678FF"/>
    <w:rsid w:val="00467F3B"/>
    <w:rsid w:val="004705FC"/>
    <w:rsid w:val="00471450"/>
    <w:rsid w:val="00471806"/>
    <w:rsid w:val="00471A61"/>
    <w:rsid w:val="00471B92"/>
    <w:rsid w:val="00471FD3"/>
    <w:rsid w:val="00472C3C"/>
    <w:rsid w:val="00476A42"/>
    <w:rsid w:val="00476C99"/>
    <w:rsid w:val="00481A83"/>
    <w:rsid w:val="00483A44"/>
    <w:rsid w:val="00483F38"/>
    <w:rsid w:val="00483FC9"/>
    <w:rsid w:val="00484608"/>
    <w:rsid w:val="00484815"/>
    <w:rsid w:val="00484DD5"/>
    <w:rsid w:val="00490996"/>
    <w:rsid w:val="00492362"/>
    <w:rsid w:val="00493110"/>
    <w:rsid w:val="00494FC8"/>
    <w:rsid w:val="00495019"/>
    <w:rsid w:val="00495950"/>
    <w:rsid w:val="00495BCC"/>
    <w:rsid w:val="004960D7"/>
    <w:rsid w:val="0049689E"/>
    <w:rsid w:val="00496BBE"/>
    <w:rsid w:val="00497282"/>
    <w:rsid w:val="00497383"/>
    <w:rsid w:val="004A04ED"/>
    <w:rsid w:val="004A067A"/>
    <w:rsid w:val="004A08C9"/>
    <w:rsid w:val="004A0CE0"/>
    <w:rsid w:val="004A2238"/>
    <w:rsid w:val="004A2EBC"/>
    <w:rsid w:val="004A2EC7"/>
    <w:rsid w:val="004A3AC4"/>
    <w:rsid w:val="004A3DAD"/>
    <w:rsid w:val="004A4554"/>
    <w:rsid w:val="004A4D86"/>
    <w:rsid w:val="004A54CC"/>
    <w:rsid w:val="004A5BA0"/>
    <w:rsid w:val="004A5F6B"/>
    <w:rsid w:val="004A63E6"/>
    <w:rsid w:val="004A6441"/>
    <w:rsid w:val="004A6A06"/>
    <w:rsid w:val="004A7517"/>
    <w:rsid w:val="004A7C25"/>
    <w:rsid w:val="004A7FB2"/>
    <w:rsid w:val="004B0AC5"/>
    <w:rsid w:val="004B10E9"/>
    <w:rsid w:val="004B1B7B"/>
    <w:rsid w:val="004B3254"/>
    <w:rsid w:val="004B4DDA"/>
    <w:rsid w:val="004B5D82"/>
    <w:rsid w:val="004B634B"/>
    <w:rsid w:val="004B66CE"/>
    <w:rsid w:val="004B6DBC"/>
    <w:rsid w:val="004B7351"/>
    <w:rsid w:val="004B7742"/>
    <w:rsid w:val="004C261D"/>
    <w:rsid w:val="004C4AD1"/>
    <w:rsid w:val="004C4CE2"/>
    <w:rsid w:val="004C63DA"/>
    <w:rsid w:val="004C6644"/>
    <w:rsid w:val="004C6B94"/>
    <w:rsid w:val="004D02D4"/>
    <w:rsid w:val="004D207C"/>
    <w:rsid w:val="004D2167"/>
    <w:rsid w:val="004D373D"/>
    <w:rsid w:val="004D3810"/>
    <w:rsid w:val="004D4ED8"/>
    <w:rsid w:val="004D5088"/>
    <w:rsid w:val="004D57A7"/>
    <w:rsid w:val="004D5913"/>
    <w:rsid w:val="004D6753"/>
    <w:rsid w:val="004D6B4B"/>
    <w:rsid w:val="004D7669"/>
    <w:rsid w:val="004D7C91"/>
    <w:rsid w:val="004E03FA"/>
    <w:rsid w:val="004E045C"/>
    <w:rsid w:val="004E0C60"/>
    <w:rsid w:val="004E24B0"/>
    <w:rsid w:val="004E2F18"/>
    <w:rsid w:val="004E3DA5"/>
    <w:rsid w:val="004E5DD2"/>
    <w:rsid w:val="004E5F27"/>
    <w:rsid w:val="004E7B38"/>
    <w:rsid w:val="004E7C70"/>
    <w:rsid w:val="004F0C14"/>
    <w:rsid w:val="004F0D84"/>
    <w:rsid w:val="004F1B05"/>
    <w:rsid w:val="004F1DBC"/>
    <w:rsid w:val="004F22D5"/>
    <w:rsid w:val="004F275D"/>
    <w:rsid w:val="004F2975"/>
    <w:rsid w:val="004F2ADB"/>
    <w:rsid w:val="004F34A0"/>
    <w:rsid w:val="004F35A6"/>
    <w:rsid w:val="004F3F96"/>
    <w:rsid w:val="004F4B06"/>
    <w:rsid w:val="004F4B25"/>
    <w:rsid w:val="004F5F2B"/>
    <w:rsid w:val="004F6474"/>
    <w:rsid w:val="004F6562"/>
    <w:rsid w:val="004F6ACA"/>
    <w:rsid w:val="004F6C11"/>
    <w:rsid w:val="004F6D1A"/>
    <w:rsid w:val="004F748F"/>
    <w:rsid w:val="005005AD"/>
    <w:rsid w:val="005008CB"/>
    <w:rsid w:val="005008F5"/>
    <w:rsid w:val="005015FF"/>
    <w:rsid w:val="00501E72"/>
    <w:rsid w:val="00502370"/>
    <w:rsid w:val="00502CEE"/>
    <w:rsid w:val="00503BF1"/>
    <w:rsid w:val="00503E39"/>
    <w:rsid w:val="00505F24"/>
    <w:rsid w:val="00506BD6"/>
    <w:rsid w:val="005077F6"/>
    <w:rsid w:val="00510FCA"/>
    <w:rsid w:val="00511E66"/>
    <w:rsid w:val="00512991"/>
    <w:rsid w:val="00512C5F"/>
    <w:rsid w:val="00513C5D"/>
    <w:rsid w:val="00514547"/>
    <w:rsid w:val="0051474D"/>
    <w:rsid w:val="005156D2"/>
    <w:rsid w:val="00515CAF"/>
    <w:rsid w:val="005171E5"/>
    <w:rsid w:val="00517AE5"/>
    <w:rsid w:val="0052001C"/>
    <w:rsid w:val="00520161"/>
    <w:rsid w:val="005228C9"/>
    <w:rsid w:val="00522A25"/>
    <w:rsid w:val="0052399E"/>
    <w:rsid w:val="00524284"/>
    <w:rsid w:val="00524979"/>
    <w:rsid w:val="00525CE7"/>
    <w:rsid w:val="00526ABA"/>
    <w:rsid w:val="00526F5B"/>
    <w:rsid w:val="005275A1"/>
    <w:rsid w:val="00530393"/>
    <w:rsid w:val="00530AF1"/>
    <w:rsid w:val="005312E1"/>
    <w:rsid w:val="00531778"/>
    <w:rsid w:val="00533BE1"/>
    <w:rsid w:val="00533DA8"/>
    <w:rsid w:val="00533DAB"/>
    <w:rsid w:val="0053575D"/>
    <w:rsid w:val="00536597"/>
    <w:rsid w:val="00540B8F"/>
    <w:rsid w:val="0054221F"/>
    <w:rsid w:val="005425DB"/>
    <w:rsid w:val="005433FE"/>
    <w:rsid w:val="00543BC9"/>
    <w:rsid w:val="00543EC6"/>
    <w:rsid w:val="005442AF"/>
    <w:rsid w:val="005460B6"/>
    <w:rsid w:val="00546FB9"/>
    <w:rsid w:val="00547E31"/>
    <w:rsid w:val="00547F40"/>
    <w:rsid w:val="00547F6E"/>
    <w:rsid w:val="0055133C"/>
    <w:rsid w:val="00551636"/>
    <w:rsid w:val="00551830"/>
    <w:rsid w:val="00551947"/>
    <w:rsid w:val="00551EFF"/>
    <w:rsid w:val="005521CB"/>
    <w:rsid w:val="005543E7"/>
    <w:rsid w:val="0055480C"/>
    <w:rsid w:val="0055670C"/>
    <w:rsid w:val="005572B5"/>
    <w:rsid w:val="00557E6A"/>
    <w:rsid w:val="00557F5E"/>
    <w:rsid w:val="005601CA"/>
    <w:rsid w:val="00560218"/>
    <w:rsid w:val="0056026E"/>
    <w:rsid w:val="00560DA2"/>
    <w:rsid w:val="00560FB1"/>
    <w:rsid w:val="00561745"/>
    <w:rsid w:val="005620A1"/>
    <w:rsid w:val="0056223C"/>
    <w:rsid w:val="00562A78"/>
    <w:rsid w:val="00563CA0"/>
    <w:rsid w:val="00563E29"/>
    <w:rsid w:val="00564598"/>
    <w:rsid w:val="0056609C"/>
    <w:rsid w:val="00566AAD"/>
    <w:rsid w:val="005670CD"/>
    <w:rsid w:val="00567304"/>
    <w:rsid w:val="005729D9"/>
    <w:rsid w:val="005748E0"/>
    <w:rsid w:val="00575049"/>
    <w:rsid w:val="00575089"/>
    <w:rsid w:val="0057513B"/>
    <w:rsid w:val="00575DC8"/>
    <w:rsid w:val="0057691E"/>
    <w:rsid w:val="00580AB8"/>
    <w:rsid w:val="0058160F"/>
    <w:rsid w:val="00582003"/>
    <w:rsid w:val="005825F7"/>
    <w:rsid w:val="00582D53"/>
    <w:rsid w:val="00583D7A"/>
    <w:rsid w:val="00584317"/>
    <w:rsid w:val="0058442E"/>
    <w:rsid w:val="00584EAB"/>
    <w:rsid w:val="005850DE"/>
    <w:rsid w:val="00587856"/>
    <w:rsid w:val="005878E8"/>
    <w:rsid w:val="005902C0"/>
    <w:rsid w:val="005910FC"/>
    <w:rsid w:val="0059202D"/>
    <w:rsid w:val="0059391B"/>
    <w:rsid w:val="00593DDD"/>
    <w:rsid w:val="005943D8"/>
    <w:rsid w:val="00594EAB"/>
    <w:rsid w:val="0059540F"/>
    <w:rsid w:val="005955A5"/>
    <w:rsid w:val="005967EE"/>
    <w:rsid w:val="00596A96"/>
    <w:rsid w:val="00596AAC"/>
    <w:rsid w:val="005A0940"/>
    <w:rsid w:val="005A0A9C"/>
    <w:rsid w:val="005A0C58"/>
    <w:rsid w:val="005A129B"/>
    <w:rsid w:val="005A1DFA"/>
    <w:rsid w:val="005A2250"/>
    <w:rsid w:val="005A23DD"/>
    <w:rsid w:val="005A2898"/>
    <w:rsid w:val="005A2BE1"/>
    <w:rsid w:val="005A2F22"/>
    <w:rsid w:val="005A3370"/>
    <w:rsid w:val="005A33DB"/>
    <w:rsid w:val="005A3E29"/>
    <w:rsid w:val="005A5B93"/>
    <w:rsid w:val="005A7921"/>
    <w:rsid w:val="005B0B69"/>
    <w:rsid w:val="005B14CA"/>
    <w:rsid w:val="005B1824"/>
    <w:rsid w:val="005B2B06"/>
    <w:rsid w:val="005B36FF"/>
    <w:rsid w:val="005B3E87"/>
    <w:rsid w:val="005B64D2"/>
    <w:rsid w:val="005B6BE7"/>
    <w:rsid w:val="005C19DE"/>
    <w:rsid w:val="005C1BDB"/>
    <w:rsid w:val="005C1EB0"/>
    <w:rsid w:val="005C2250"/>
    <w:rsid w:val="005C37E0"/>
    <w:rsid w:val="005C3CE3"/>
    <w:rsid w:val="005C4286"/>
    <w:rsid w:val="005C4DD9"/>
    <w:rsid w:val="005C512F"/>
    <w:rsid w:val="005C5320"/>
    <w:rsid w:val="005C66D8"/>
    <w:rsid w:val="005C6C1A"/>
    <w:rsid w:val="005C6FE2"/>
    <w:rsid w:val="005D1045"/>
    <w:rsid w:val="005D1AD6"/>
    <w:rsid w:val="005D4086"/>
    <w:rsid w:val="005D4094"/>
    <w:rsid w:val="005D463F"/>
    <w:rsid w:val="005D4CB7"/>
    <w:rsid w:val="005D53D7"/>
    <w:rsid w:val="005D5B97"/>
    <w:rsid w:val="005D6606"/>
    <w:rsid w:val="005D6906"/>
    <w:rsid w:val="005D6C85"/>
    <w:rsid w:val="005D7096"/>
    <w:rsid w:val="005D71AC"/>
    <w:rsid w:val="005D77A4"/>
    <w:rsid w:val="005D78CB"/>
    <w:rsid w:val="005D7B71"/>
    <w:rsid w:val="005D7EA7"/>
    <w:rsid w:val="005E0081"/>
    <w:rsid w:val="005E02F4"/>
    <w:rsid w:val="005E0322"/>
    <w:rsid w:val="005E059E"/>
    <w:rsid w:val="005E1965"/>
    <w:rsid w:val="005E1FF6"/>
    <w:rsid w:val="005E261C"/>
    <w:rsid w:val="005E41DB"/>
    <w:rsid w:val="005E440D"/>
    <w:rsid w:val="005E4D12"/>
    <w:rsid w:val="005E62E6"/>
    <w:rsid w:val="005E6A4A"/>
    <w:rsid w:val="005E73E6"/>
    <w:rsid w:val="005F0BD3"/>
    <w:rsid w:val="005F0C14"/>
    <w:rsid w:val="005F0D22"/>
    <w:rsid w:val="005F1968"/>
    <w:rsid w:val="005F2BC8"/>
    <w:rsid w:val="005F3CFA"/>
    <w:rsid w:val="005F53CA"/>
    <w:rsid w:val="005F560D"/>
    <w:rsid w:val="005F7624"/>
    <w:rsid w:val="00600530"/>
    <w:rsid w:val="0060133E"/>
    <w:rsid w:val="00601B39"/>
    <w:rsid w:val="00601E0C"/>
    <w:rsid w:val="00602307"/>
    <w:rsid w:val="006035E2"/>
    <w:rsid w:val="00603A0D"/>
    <w:rsid w:val="00603A4C"/>
    <w:rsid w:val="00604396"/>
    <w:rsid w:val="00605839"/>
    <w:rsid w:val="006074AB"/>
    <w:rsid w:val="00607519"/>
    <w:rsid w:val="006102C4"/>
    <w:rsid w:val="00611DDB"/>
    <w:rsid w:val="006121B4"/>
    <w:rsid w:val="006126B1"/>
    <w:rsid w:val="0061276A"/>
    <w:rsid w:val="00612A64"/>
    <w:rsid w:val="00612A9A"/>
    <w:rsid w:val="00612D59"/>
    <w:rsid w:val="006131A6"/>
    <w:rsid w:val="00613D7B"/>
    <w:rsid w:val="006159C7"/>
    <w:rsid w:val="0061709D"/>
    <w:rsid w:val="00617AA6"/>
    <w:rsid w:val="00620223"/>
    <w:rsid w:val="0062243E"/>
    <w:rsid w:val="00623485"/>
    <w:rsid w:val="006238C9"/>
    <w:rsid w:val="006246AA"/>
    <w:rsid w:val="00624AC4"/>
    <w:rsid w:val="0062522A"/>
    <w:rsid w:val="006252E8"/>
    <w:rsid w:val="00625800"/>
    <w:rsid w:val="00625A8E"/>
    <w:rsid w:val="00625F65"/>
    <w:rsid w:val="00626D23"/>
    <w:rsid w:val="00630240"/>
    <w:rsid w:val="0063027D"/>
    <w:rsid w:val="00630C6B"/>
    <w:rsid w:val="00632B43"/>
    <w:rsid w:val="00634901"/>
    <w:rsid w:val="00634E7B"/>
    <w:rsid w:val="00635320"/>
    <w:rsid w:val="00637590"/>
    <w:rsid w:val="00637BEE"/>
    <w:rsid w:val="00637C27"/>
    <w:rsid w:val="00640064"/>
    <w:rsid w:val="006406FD"/>
    <w:rsid w:val="00641A1A"/>
    <w:rsid w:val="00641D01"/>
    <w:rsid w:val="00641F01"/>
    <w:rsid w:val="00646668"/>
    <w:rsid w:val="00646B46"/>
    <w:rsid w:val="00646CD2"/>
    <w:rsid w:val="006478A8"/>
    <w:rsid w:val="00651973"/>
    <w:rsid w:val="00651DC9"/>
    <w:rsid w:val="0065367A"/>
    <w:rsid w:val="00653AD5"/>
    <w:rsid w:val="006545E4"/>
    <w:rsid w:val="00654894"/>
    <w:rsid w:val="00654A3A"/>
    <w:rsid w:val="00654CB7"/>
    <w:rsid w:val="00654D7B"/>
    <w:rsid w:val="00655B30"/>
    <w:rsid w:val="00655BA6"/>
    <w:rsid w:val="00655FBC"/>
    <w:rsid w:val="00655FEC"/>
    <w:rsid w:val="00656172"/>
    <w:rsid w:val="0065703A"/>
    <w:rsid w:val="006571DA"/>
    <w:rsid w:val="0065745C"/>
    <w:rsid w:val="00660851"/>
    <w:rsid w:val="006609E1"/>
    <w:rsid w:val="00660F3F"/>
    <w:rsid w:val="0066124E"/>
    <w:rsid w:val="00662668"/>
    <w:rsid w:val="00663B42"/>
    <w:rsid w:val="00663FD8"/>
    <w:rsid w:val="006649F5"/>
    <w:rsid w:val="00664CBA"/>
    <w:rsid w:val="00666238"/>
    <w:rsid w:val="00667A41"/>
    <w:rsid w:val="00670750"/>
    <w:rsid w:val="00670A38"/>
    <w:rsid w:val="006722A3"/>
    <w:rsid w:val="0067232F"/>
    <w:rsid w:val="006726F7"/>
    <w:rsid w:val="00672D37"/>
    <w:rsid w:val="00672DDE"/>
    <w:rsid w:val="00672F3C"/>
    <w:rsid w:val="006741C6"/>
    <w:rsid w:val="006745DD"/>
    <w:rsid w:val="00675969"/>
    <w:rsid w:val="00680299"/>
    <w:rsid w:val="00680EE6"/>
    <w:rsid w:val="00681EA9"/>
    <w:rsid w:val="00682970"/>
    <w:rsid w:val="00682B30"/>
    <w:rsid w:val="00684197"/>
    <w:rsid w:val="00684768"/>
    <w:rsid w:val="006849DA"/>
    <w:rsid w:val="00684BD3"/>
    <w:rsid w:val="00685253"/>
    <w:rsid w:val="00685294"/>
    <w:rsid w:val="0068623B"/>
    <w:rsid w:val="0069093A"/>
    <w:rsid w:val="00694D9B"/>
    <w:rsid w:val="006973D9"/>
    <w:rsid w:val="006974A1"/>
    <w:rsid w:val="00697CEE"/>
    <w:rsid w:val="00697D14"/>
    <w:rsid w:val="00697E19"/>
    <w:rsid w:val="006A1156"/>
    <w:rsid w:val="006A17D4"/>
    <w:rsid w:val="006A462A"/>
    <w:rsid w:val="006A4767"/>
    <w:rsid w:val="006A5921"/>
    <w:rsid w:val="006A5B66"/>
    <w:rsid w:val="006A62B7"/>
    <w:rsid w:val="006A6ADC"/>
    <w:rsid w:val="006A7A59"/>
    <w:rsid w:val="006B0730"/>
    <w:rsid w:val="006B0901"/>
    <w:rsid w:val="006B0BB7"/>
    <w:rsid w:val="006B11A1"/>
    <w:rsid w:val="006B130A"/>
    <w:rsid w:val="006B1C90"/>
    <w:rsid w:val="006B3165"/>
    <w:rsid w:val="006B3D56"/>
    <w:rsid w:val="006B4203"/>
    <w:rsid w:val="006B49CC"/>
    <w:rsid w:val="006B4F28"/>
    <w:rsid w:val="006B5702"/>
    <w:rsid w:val="006B5B20"/>
    <w:rsid w:val="006B603E"/>
    <w:rsid w:val="006C0F45"/>
    <w:rsid w:val="006C1AB2"/>
    <w:rsid w:val="006C1C81"/>
    <w:rsid w:val="006C2078"/>
    <w:rsid w:val="006C34F9"/>
    <w:rsid w:val="006C3716"/>
    <w:rsid w:val="006C3981"/>
    <w:rsid w:val="006C5176"/>
    <w:rsid w:val="006C7021"/>
    <w:rsid w:val="006D053C"/>
    <w:rsid w:val="006D0BF8"/>
    <w:rsid w:val="006D1195"/>
    <w:rsid w:val="006D3563"/>
    <w:rsid w:val="006D3D85"/>
    <w:rsid w:val="006D4E36"/>
    <w:rsid w:val="006D4F76"/>
    <w:rsid w:val="006D5368"/>
    <w:rsid w:val="006D77FF"/>
    <w:rsid w:val="006D7B25"/>
    <w:rsid w:val="006D7E5C"/>
    <w:rsid w:val="006E08BF"/>
    <w:rsid w:val="006E0FC5"/>
    <w:rsid w:val="006E1794"/>
    <w:rsid w:val="006E19BB"/>
    <w:rsid w:val="006E2629"/>
    <w:rsid w:val="006E29CD"/>
    <w:rsid w:val="006E2D52"/>
    <w:rsid w:val="006E4105"/>
    <w:rsid w:val="006E62EB"/>
    <w:rsid w:val="006E6B45"/>
    <w:rsid w:val="006E764A"/>
    <w:rsid w:val="006E7A0C"/>
    <w:rsid w:val="006F0420"/>
    <w:rsid w:val="006F0A13"/>
    <w:rsid w:val="006F1D16"/>
    <w:rsid w:val="006F2604"/>
    <w:rsid w:val="006F3209"/>
    <w:rsid w:val="006F3FA7"/>
    <w:rsid w:val="006F50D7"/>
    <w:rsid w:val="006F52F0"/>
    <w:rsid w:val="006F58D9"/>
    <w:rsid w:val="006F5D62"/>
    <w:rsid w:val="006F5D87"/>
    <w:rsid w:val="006F60A0"/>
    <w:rsid w:val="006F68D3"/>
    <w:rsid w:val="006F69E4"/>
    <w:rsid w:val="006F6B18"/>
    <w:rsid w:val="006F700B"/>
    <w:rsid w:val="006F7AB3"/>
    <w:rsid w:val="006F7DE7"/>
    <w:rsid w:val="007000BA"/>
    <w:rsid w:val="00700323"/>
    <w:rsid w:val="00701147"/>
    <w:rsid w:val="00701764"/>
    <w:rsid w:val="007019AD"/>
    <w:rsid w:val="0070289B"/>
    <w:rsid w:val="007037F8"/>
    <w:rsid w:val="00703990"/>
    <w:rsid w:val="00704A1D"/>
    <w:rsid w:val="007057C0"/>
    <w:rsid w:val="00705850"/>
    <w:rsid w:val="00705D5E"/>
    <w:rsid w:val="0070605E"/>
    <w:rsid w:val="00706E41"/>
    <w:rsid w:val="00707AA4"/>
    <w:rsid w:val="00711C14"/>
    <w:rsid w:val="00712071"/>
    <w:rsid w:val="0071294E"/>
    <w:rsid w:val="00714E25"/>
    <w:rsid w:val="00715CED"/>
    <w:rsid w:val="00717233"/>
    <w:rsid w:val="007178DD"/>
    <w:rsid w:val="00717FF1"/>
    <w:rsid w:val="007209FA"/>
    <w:rsid w:val="00720F26"/>
    <w:rsid w:val="0072127C"/>
    <w:rsid w:val="0072281E"/>
    <w:rsid w:val="007234FA"/>
    <w:rsid w:val="0072362B"/>
    <w:rsid w:val="0072362F"/>
    <w:rsid w:val="00723B93"/>
    <w:rsid w:val="00724589"/>
    <w:rsid w:val="0072492D"/>
    <w:rsid w:val="00724D0A"/>
    <w:rsid w:val="00724EC0"/>
    <w:rsid w:val="00727212"/>
    <w:rsid w:val="0072738F"/>
    <w:rsid w:val="007275C3"/>
    <w:rsid w:val="00730E9E"/>
    <w:rsid w:val="007316AB"/>
    <w:rsid w:val="00731F5D"/>
    <w:rsid w:val="00732281"/>
    <w:rsid w:val="00733037"/>
    <w:rsid w:val="0073318F"/>
    <w:rsid w:val="00733AC5"/>
    <w:rsid w:val="007361F0"/>
    <w:rsid w:val="00736CBD"/>
    <w:rsid w:val="007409DA"/>
    <w:rsid w:val="007416D7"/>
    <w:rsid w:val="007418C9"/>
    <w:rsid w:val="0074212E"/>
    <w:rsid w:val="007434EF"/>
    <w:rsid w:val="0074437B"/>
    <w:rsid w:val="00747820"/>
    <w:rsid w:val="00751516"/>
    <w:rsid w:val="0075237D"/>
    <w:rsid w:val="00752752"/>
    <w:rsid w:val="00752999"/>
    <w:rsid w:val="00752EAD"/>
    <w:rsid w:val="00752FFF"/>
    <w:rsid w:val="0075467C"/>
    <w:rsid w:val="0075598A"/>
    <w:rsid w:val="00756C93"/>
    <w:rsid w:val="00757441"/>
    <w:rsid w:val="00757F94"/>
    <w:rsid w:val="00760392"/>
    <w:rsid w:val="00760397"/>
    <w:rsid w:val="0076071B"/>
    <w:rsid w:val="0076092C"/>
    <w:rsid w:val="00760AAF"/>
    <w:rsid w:val="007634CE"/>
    <w:rsid w:val="0076418C"/>
    <w:rsid w:val="00764B7F"/>
    <w:rsid w:val="00765470"/>
    <w:rsid w:val="00766040"/>
    <w:rsid w:val="0076684D"/>
    <w:rsid w:val="00767D6F"/>
    <w:rsid w:val="00771FFD"/>
    <w:rsid w:val="00775425"/>
    <w:rsid w:val="00776F0C"/>
    <w:rsid w:val="007804B9"/>
    <w:rsid w:val="007814D7"/>
    <w:rsid w:val="0078157E"/>
    <w:rsid w:val="00785155"/>
    <w:rsid w:val="00786869"/>
    <w:rsid w:val="00787DE2"/>
    <w:rsid w:val="00790275"/>
    <w:rsid w:val="0079090F"/>
    <w:rsid w:val="00790A2F"/>
    <w:rsid w:val="00790E7B"/>
    <w:rsid w:val="00792453"/>
    <w:rsid w:val="00793689"/>
    <w:rsid w:val="0079604F"/>
    <w:rsid w:val="00796981"/>
    <w:rsid w:val="0079739F"/>
    <w:rsid w:val="007979C4"/>
    <w:rsid w:val="007A073F"/>
    <w:rsid w:val="007A0907"/>
    <w:rsid w:val="007A14E2"/>
    <w:rsid w:val="007A1E1B"/>
    <w:rsid w:val="007A264F"/>
    <w:rsid w:val="007A2B6A"/>
    <w:rsid w:val="007A2CA2"/>
    <w:rsid w:val="007A2FCC"/>
    <w:rsid w:val="007A4AEA"/>
    <w:rsid w:val="007A647A"/>
    <w:rsid w:val="007A7DE1"/>
    <w:rsid w:val="007B1A53"/>
    <w:rsid w:val="007B3A9E"/>
    <w:rsid w:val="007B3AF2"/>
    <w:rsid w:val="007B530C"/>
    <w:rsid w:val="007B7769"/>
    <w:rsid w:val="007B7B77"/>
    <w:rsid w:val="007C0615"/>
    <w:rsid w:val="007C0861"/>
    <w:rsid w:val="007C1E98"/>
    <w:rsid w:val="007C236D"/>
    <w:rsid w:val="007C27F5"/>
    <w:rsid w:val="007C36AC"/>
    <w:rsid w:val="007C3E7C"/>
    <w:rsid w:val="007C426E"/>
    <w:rsid w:val="007C59E0"/>
    <w:rsid w:val="007C65BD"/>
    <w:rsid w:val="007C6AA8"/>
    <w:rsid w:val="007C6EDF"/>
    <w:rsid w:val="007C7123"/>
    <w:rsid w:val="007D1B2A"/>
    <w:rsid w:val="007D1E7E"/>
    <w:rsid w:val="007D2098"/>
    <w:rsid w:val="007D3D00"/>
    <w:rsid w:val="007D423E"/>
    <w:rsid w:val="007D4389"/>
    <w:rsid w:val="007D43DD"/>
    <w:rsid w:val="007D46AA"/>
    <w:rsid w:val="007D4D8B"/>
    <w:rsid w:val="007D72CE"/>
    <w:rsid w:val="007D734A"/>
    <w:rsid w:val="007D7FC9"/>
    <w:rsid w:val="007E076B"/>
    <w:rsid w:val="007E1A7D"/>
    <w:rsid w:val="007E1F81"/>
    <w:rsid w:val="007E30E2"/>
    <w:rsid w:val="007E372D"/>
    <w:rsid w:val="007E37BE"/>
    <w:rsid w:val="007E49F1"/>
    <w:rsid w:val="007E5087"/>
    <w:rsid w:val="007E520A"/>
    <w:rsid w:val="007E5AD8"/>
    <w:rsid w:val="007E5BAB"/>
    <w:rsid w:val="007E5D61"/>
    <w:rsid w:val="007E5E64"/>
    <w:rsid w:val="007E6450"/>
    <w:rsid w:val="007E7EBB"/>
    <w:rsid w:val="007E7F84"/>
    <w:rsid w:val="007F018F"/>
    <w:rsid w:val="007F1AE5"/>
    <w:rsid w:val="007F2462"/>
    <w:rsid w:val="007F2B99"/>
    <w:rsid w:val="007F3343"/>
    <w:rsid w:val="007F4FB1"/>
    <w:rsid w:val="007F510A"/>
    <w:rsid w:val="007F5234"/>
    <w:rsid w:val="007F599A"/>
    <w:rsid w:val="007F5C56"/>
    <w:rsid w:val="007F6EBE"/>
    <w:rsid w:val="008010C1"/>
    <w:rsid w:val="00802F87"/>
    <w:rsid w:val="0080350D"/>
    <w:rsid w:val="0080427D"/>
    <w:rsid w:val="00805F78"/>
    <w:rsid w:val="00806729"/>
    <w:rsid w:val="0080682F"/>
    <w:rsid w:val="00807274"/>
    <w:rsid w:val="0080741F"/>
    <w:rsid w:val="00807D22"/>
    <w:rsid w:val="00811CCA"/>
    <w:rsid w:val="0081230B"/>
    <w:rsid w:val="008142C4"/>
    <w:rsid w:val="0081459A"/>
    <w:rsid w:val="00814B5B"/>
    <w:rsid w:val="00814E5A"/>
    <w:rsid w:val="00814F50"/>
    <w:rsid w:val="00815370"/>
    <w:rsid w:val="00815811"/>
    <w:rsid w:val="00815FE6"/>
    <w:rsid w:val="008160FB"/>
    <w:rsid w:val="00816B6D"/>
    <w:rsid w:val="008174DB"/>
    <w:rsid w:val="008177D4"/>
    <w:rsid w:val="00817AE6"/>
    <w:rsid w:val="0082286B"/>
    <w:rsid w:val="00822903"/>
    <w:rsid w:val="0082393C"/>
    <w:rsid w:val="00824444"/>
    <w:rsid w:val="00824A97"/>
    <w:rsid w:val="00826B7D"/>
    <w:rsid w:val="00830AE3"/>
    <w:rsid w:val="00830B5E"/>
    <w:rsid w:val="0083158E"/>
    <w:rsid w:val="00831B6A"/>
    <w:rsid w:val="00831FD9"/>
    <w:rsid w:val="00832AEA"/>
    <w:rsid w:val="00833778"/>
    <w:rsid w:val="008348C2"/>
    <w:rsid w:val="00835574"/>
    <w:rsid w:val="00835EFF"/>
    <w:rsid w:val="00835F80"/>
    <w:rsid w:val="00836403"/>
    <w:rsid w:val="00837027"/>
    <w:rsid w:val="0083718B"/>
    <w:rsid w:val="00837BF4"/>
    <w:rsid w:val="00841A37"/>
    <w:rsid w:val="00843F76"/>
    <w:rsid w:val="00844989"/>
    <w:rsid w:val="00846775"/>
    <w:rsid w:val="00846BE6"/>
    <w:rsid w:val="00847241"/>
    <w:rsid w:val="00850041"/>
    <w:rsid w:val="00850746"/>
    <w:rsid w:val="00850B87"/>
    <w:rsid w:val="00850CDC"/>
    <w:rsid w:val="00851055"/>
    <w:rsid w:val="008516AE"/>
    <w:rsid w:val="008519AE"/>
    <w:rsid w:val="00852611"/>
    <w:rsid w:val="00852642"/>
    <w:rsid w:val="00852C49"/>
    <w:rsid w:val="00854CA9"/>
    <w:rsid w:val="0085586C"/>
    <w:rsid w:val="008558F2"/>
    <w:rsid w:val="00855E1B"/>
    <w:rsid w:val="00856D5E"/>
    <w:rsid w:val="00856E61"/>
    <w:rsid w:val="00857355"/>
    <w:rsid w:val="008576B7"/>
    <w:rsid w:val="008578ED"/>
    <w:rsid w:val="00857F83"/>
    <w:rsid w:val="00860374"/>
    <w:rsid w:val="00864D43"/>
    <w:rsid w:val="00865045"/>
    <w:rsid w:val="00865835"/>
    <w:rsid w:val="0087002A"/>
    <w:rsid w:val="00871167"/>
    <w:rsid w:val="00871B89"/>
    <w:rsid w:val="00873B90"/>
    <w:rsid w:val="008740F8"/>
    <w:rsid w:val="00874102"/>
    <w:rsid w:val="008746AD"/>
    <w:rsid w:val="00875A9D"/>
    <w:rsid w:val="00876EB0"/>
    <w:rsid w:val="00877F45"/>
    <w:rsid w:val="00881D35"/>
    <w:rsid w:val="00882732"/>
    <w:rsid w:val="00883278"/>
    <w:rsid w:val="0088348B"/>
    <w:rsid w:val="008843D1"/>
    <w:rsid w:val="00884A21"/>
    <w:rsid w:val="00884D39"/>
    <w:rsid w:val="0088583B"/>
    <w:rsid w:val="00886B0A"/>
    <w:rsid w:val="00892351"/>
    <w:rsid w:val="00892FB7"/>
    <w:rsid w:val="008936B0"/>
    <w:rsid w:val="008947DF"/>
    <w:rsid w:val="00895A56"/>
    <w:rsid w:val="00897A4B"/>
    <w:rsid w:val="008A036D"/>
    <w:rsid w:val="008A0E92"/>
    <w:rsid w:val="008A1A55"/>
    <w:rsid w:val="008A1C97"/>
    <w:rsid w:val="008A23C3"/>
    <w:rsid w:val="008A29FD"/>
    <w:rsid w:val="008A3453"/>
    <w:rsid w:val="008A3713"/>
    <w:rsid w:val="008A3810"/>
    <w:rsid w:val="008A39FF"/>
    <w:rsid w:val="008A414E"/>
    <w:rsid w:val="008A4DF3"/>
    <w:rsid w:val="008A58D9"/>
    <w:rsid w:val="008A59B7"/>
    <w:rsid w:val="008B0313"/>
    <w:rsid w:val="008B0CBA"/>
    <w:rsid w:val="008B4043"/>
    <w:rsid w:val="008B435A"/>
    <w:rsid w:val="008B4F7B"/>
    <w:rsid w:val="008B558B"/>
    <w:rsid w:val="008B5BED"/>
    <w:rsid w:val="008B601E"/>
    <w:rsid w:val="008B6A9E"/>
    <w:rsid w:val="008B7564"/>
    <w:rsid w:val="008B7A7E"/>
    <w:rsid w:val="008C043F"/>
    <w:rsid w:val="008C0E22"/>
    <w:rsid w:val="008C1552"/>
    <w:rsid w:val="008C1D6D"/>
    <w:rsid w:val="008C2314"/>
    <w:rsid w:val="008C23C8"/>
    <w:rsid w:val="008C32A5"/>
    <w:rsid w:val="008C3D13"/>
    <w:rsid w:val="008C3FEF"/>
    <w:rsid w:val="008C4852"/>
    <w:rsid w:val="008C4866"/>
    <w:rsid w:val="008C4F00"/>
    <w:rsid w:val="008C55A8"/>
    <w:rsid w:val="008C5F3B"/>
    <w:rsid w:val="008C71F4"/>
    <w:rsid w:val="008C7F7E"/>
    <w:rsid w:val="008D0A80"/>
    <w:rsid w:val="008D1164"/>
    <w:rsid w:val="008D1830"/>
    <w:rsid w:val="008D338F"/>
    <w:rsid w:val="008D36E7"/>
    <w:rsid w:val="008D3C8C"/>
    <w:rsid w:val="008D4B61"/>
    <w:rsid w:val="008D4F56"/>
    <w:rsid w:val="008D65FC"/>
    <w:rsid w:val="008D6D69"/>
    <w:rsid w:val="008D764E"/>
    <w:rsid w:val="008E05BF"/>
    <w:rsid w:val="008E0E3F"/>
    <w:rsid w:val="008E0EAE"/>
    <w:rsid w:val="008E153F"/>
    <w:rsid w:val="008E17AE"/>
    <w:rsid w:val="008E1B45"/>
    <w:rsid w:val="008E2216"/>
    <w:rsid w:val="008E314F"/>
    <w:rsid w:val="008E4241"/>
    <w:rsid w:val="008E4B99"/>
    <w:rsid w:val="008E50E0"/>
    <w:rsid w:val="008E5F6A"/>
    <w:rsid w:val="008E62FC"/>
    <w:rsid w:val="008E6F04"/>
    <w:rsid w:val="008F0E94"/>
    <w:rsid w:val="008F1446"/>
    <w:rsid w:val="008F1A57"/>
    <w:rsid w:val="008F2698"/>
    <w:rsid w:val="008F26CD"/>
    <w:rsid w:val="008F2ED4"/>
    <w:rsid w:val="008F39E2"/>
    <w:rsid w:val="008F48D9"/>
    <w:rsid w:val="008F594A"/>
    <w:rsid w:val="008F5FE5"/>
    <w:rsid w:val="008F650E"/>
    <w:rsid w:val="008F66A7"/>
    <w:rsid w:val="008F6D24"/>
    <w:rsid w:val="008F787A"/>
    <w:rsid w:val="009005C4"/>
    <w:rsid w:val="009008FA"/>
    <w:rsid w:val="00900B77"/>
    <w:rsid w:val="00900EFC"/>
    <w:rsid w:val="00900F9C"/>
    <w:rsid w:val="009061B7"/>
    <w:rsid w:val="00906735"/>
    <w:rsid w:val="00906EB4"/>
    <w:rsid w:val="009078DA"/>
    <w:rsid w:val="0091034E"/>
    <w:rsid w:val="00910DDB"/>
    <w:rsid w:val="00910DFE"/>
    <w:rsid w:val="009113F8"/>
    <w:rsid w:val="009117AC"/>
    <w:rsid w:val="009138C9"/>
    <w:rsid w:val="00913D74"/>
    <w:rsid w:val="009143BD"/>
    <w:rsid w:val="00914568"/>
    <w:rsid w:val="009146B0"/>
    <w:rsid w:val="00917EE2"/>
    <w:rsid w:val="0092034C"/>
    <w:rsid w:val="00920516"/>
    <w:rsid w:val="00920B5C"/>
    <w:rsid w:val="00921256"/>
    <w:rsid w:val="009224FC"/>
    <w:rsid w:val="00924738"/>
    <w:rsid w:val="00925E13"/>
    <w:rsid w:val="0092733D"/>
    <w:rsid w:val="00930A2A"/>
    <w:rsid w:val="00933F29"/>
    <w:rsid w:val="00934214"/>
    <w:rsid w:val="009344C9"/>
    <w:rsid w:val="00934CEA"/>
    <w:rsid w:val="00935036"/>
    <w:rsid w:val="00935B15"/>
    <w:rsid w:val="0093607E"/>
    <w:rsid w:val="009367E9"/>
    <w:rsid w:val="00937D45"/>
    <w:rsid w:val="00940DC3"/>
    <w:rsid w:val="00940E3F"/>
    <w:rsid w:val="00941808"/>
    <w:rsid w:val="0094280C"/>
    <w:rsid w:val="00942EEC"/>
    <w:rsid w:val="00944027"/>
    <w:rsid w:val="009444C3"/>
    <w:rsid w:val="00944D8B"/>
    <w:rsid w:val="00944ED8"/>
    <w:rsid w:val="0094528B"/>
    <w:rsid w:val="00946A0A"/>
    <w:rsid w:val="00947A4B"/>
    <w:rsid w:val="00950296"/>
    <w:rsid w:val="00950F30"/>
    <w:rsid w:val="00952B07"/>
    <w:rsid w:val="00953DF8"/>
    <w:rsid w:val="00953FEA"/>
    <w:rsid w:val="00954579"/>
    <w:rsid w:val="00955034"/>
    <w:rsid w:val="0095552C"/>
    <w:rsid w:val="0095694F"/>
    <w:rsid w:val="00956CA1"/>
    <w:rsid w:val="00956F2D"/>
    <w:rsid w:val="00957246"/>
    <w:rsid w:val="00957252"/>
    <w:rsid w:val="00960197"/>
    <w:rsid w:val="009601E4"/>
    <w:rsid w:val="00960430"/>
    <w:rsid w:val="00960431"/>
    <w:rsid w:val="009622BD"/>
    <w:rsid w:val="00962728"/>
    <w:rsid w:val="00964433"/>
    <w:rsid w:val="00964437"/>
    <w:rsid w:val="009657AA"/>
    <w:rsid w:val="00966E63"/>
    <w:rsid w:val="00970578"/>
    <w:rsid w:val="0097062B"/>
    <w:rsid w:val="0097086D"/>
    <w:rsid w:val="00971BC9"/>
    <w:rsid w:val="0097455D"/>
    <w:rsid w:val="00975442"/>
    <w:rsid w:val="00976DB6"/>
    <w:rsid w:val="0098038D"/>
    <w:rsid w:val="009816B7"/>
    <w:rsid w:val="009816C6"/>
    <w:rsid w:val="0098180E"/>
    <w:rsid w:val="00982B58"/>
    <w:rsid w:val="00984539"/>
    <w:rsid w:val="009845FC"/>
    <w:rsid w:val="00984CF1"/>
    <w:rsid w:val="00984D7A"/>
    <w:rsid w:val="00984EEC"/>
    <w:rsid w:val="009860B3"/>
    <w:rsid w:val="00986D93"/>
    <w:rsid w:val="009871E2"/>
    <w:rsid w:val="00987999"/>
    <w:rsid w:val="009925C8"/>
    <w:rsid w:val="00992DBB"/>
    <w:rsid w:val="0099336E"/>
    <w:rsid w:val="009936C0"/>
    <w:rsid w:val="00994FF6"/>
    <w:rsid w:val="00996472"/>
    <w:rsid w:val="00996741"/>
    <w:rsid w:val="00996D85"/>
    <w:rsid w:val="00997399"/>
    <w:rsid w:val="00997729"/>
    <w:rsid w:val="009A1F12"/>
    <w:rsid w:val="009A2DD9"/>
    <w:rsid w:val="009A599F"/>
    <w:rsid w:val="009A61BC"/>
    <w:rsid w:val="009A6D77"/>
    <w:rsid w:val="009A6FB5"/>
    <w:rsid w:val="009A7601"/>
    <w:rsid w:val="009B283D"/>
    <w:rsid w:val="009B2845"/>
    <w:rsid w:val="009B2AE1"/>
    <w:rsid w:val="009B523C"/>
    <w:rsid w:val="009B5631"/>
    <w:rsid w:val="009B7AD9"/>
    <w:rsid w:val="009C001C"/>
    <w:rsid w:val="009C0C5C"/>
    <w:rsid w:val="009C0D40"/>
    <w:rsid w:val="009C157C"/>
    <w:rsid w:val="009C1621"/>
    <w:rsid w:val="009C5716"/>
    <w:rsid w:val="009C5A8E"/>
    <w:rsid w:val="009C63F0"/>
    <w:rsid w:val="009C65B4"/>
    <w:rsid w:val="009C7E88"/>
    <w:rsid w:val="009D0042"/>
    <w:rsid w:val="009D1122"/>
    <w:rsid w:val="009D1B81"/>
    <w:rsid w:val="009D2643"/>
    <w:rsid w:val="009D2AA3"/>
    <w:rsid w:val="009D2D7D"/>
    <w:rsid w:val="009D3036"/>
    <w:rsid w:val="009D35CD"/>
    <w:rsid w:val="009D37E4"/>
    <w:rsid w:val="009D4C69"/>
    <w:rsid w:val="009D5513"/>
    <w:rsid w:val="009D67E5"/>
    <w:rsid w:val="009D710D"/>
    <w:rsid w:val="009D7D12"/>
    <w:rsid w:val="009E059D"/>
    <w:rsid w:val="009E05CA"/>
    <w:rsid w:val="009E0BAD"/>
    <w:rsid w:val="009E13AE"/>
    <w:rsid w:val="009E19E4"/>
    <w:rsid w:val="009E1F95"/>
    <w:rsid w:val="009E246C"/>
    <w:rsid w:val="009E3EFD"/>
    <w:rsid w:val="009E41E6"/>
    <w:rsid w:val="009E4539"/>
    <w:rsid w:val="009E5184"/>
    <w:rsid w:val="009E5811"/>
    <w:rsid w:val="009E5EB6"/>
    <w:rsid w:val="009E5EEF"/>
    <w:rsid w:val="009E751F"/>
    <w:rsid w:val="009E7809"/>
    <w:rsid w:val="009F0C95"/>
    <w:rsid w:val="009F1EAF"/>
    <w:rsid w:val="009F20E7"/>
    <w:rsid w:val="009F337F"/>
    <w:rsid w:val="009F3675"/>
    <w:rsid w:val="009F3D2D"/>
    <w:rsid w:val="009F3E30"/>
    <w:rsid w:val="009F5492"/>
    <w:rsid w:val="009F550E"/>
    <w:rsid w:val="009F57E8"/>
    <w:rsid w:val="009F63EA"/>
    <w:rsid w:val="009F6972"/>
    <w:rsid w:val="009F7925"/>
    <w:rsid w:val="00A01105"/>
    <w:rsid w:val="00A01477"/>
    <w:rsid w:val="00A01664"/>
    <w:rsid w:val="00A01A1E"/>
    <w:rsid w:val="00A03E6A"/>
    <w:rsid w:val="00A044BD"/>
    <w:rsid w:val="00A0597A"/>
    <w:rsid w:val="00A05BEB"/>
    <w:rsid w:val="00A05EDE"/>
    <w:rsid w:val="00A06403"/>
    <w:rsid w:val="00A077C2"/>
    <w:rsid w:val="00A10DC7"/>
    <w:rsid w:val="00A117EA"/>
    <w:rsid w:val="00A11C50"/>
    <w:rsid w:val="00A13B6E"/>
    <w:rsid w:val="00A13DC7"/>
    <w:rsid w:val="00A1482B"/>
    <w:rsid w:val="00A14ECA"/>
    <w:rsid w:val="00A14F5E"/>
    <w:rsid w:val="00A15A88"/>
    <w:rsid w:val="00A177D3"/>
    <w:rsid w:val="00A17D9D"/>
    <w:rsid w:val="00A2030A"/>
    <w:rsid w:val="00A206BF"/>
    <w:rsid w:val="00A23424"/>
    <w:rsid w:val="00A239F2"/>
    <w:rsid w:val="00A23CC1"/>
    <w:rsid w:val="00A24622"/>
    <w:rsid w:val="00A25174"/>
    <w:rsid w:val="00A255B4"/>
    <w:rsid w:val="00A258AE"/>
    <w:rsid w:val="00A25A70"/>
    <w:rsid w:val="00A26AF1"/>
    <w:rsid w:val="00A27553"/>
    <w:rsid w:val="00A3301F"/>
    <w:rsid w:val="00A3351B"/>
    <w:rsid w:val="00A33A73"/>
    <w:rsid w:val="00A349DF"/>
    <w:rsid w:val="00A35407"/>
    <w:rsid w:val="00A3647B"/>
    <w:rsid w:val="00A37B8A"/>
    <w:rsid w:val="00A4032D"/>
    <w:rsid w:val="00A421CC"/>
    <w:rsid w:val="00A42A76"/>
    <w:rsid w:val="00A42C95"/>
    <w:rsid w:val="00A43132"/>
    <w:rsid w:val="00A43950"/>
    <w:rsid w:val="00A446E1"/>
    <w:rsid w:val="00A45B54"/>
    <w:rsid w:val="00A45D07"/>
    <w:rsid w:val="00A463A9"/>
    <w:rsid w:val="00A47657"/>
    <w:rsid w:val="00A4766D"/>
    <w:rsid w:val="00A50DE4"/>
    <w:rsid w:val="00A51711"/>
    <w:rsid w:val="00A51C32"/>
    <w:rsid w:val="00A53770"/>
    <w:rsid w:val="00A55358"/>
    <w:rsid w:val="00A55F18"/>
    <w:rsid w:val="00A55FC7"/>
    <w:rsid w:val="00A56FBE"/>
    <w:rsid w:val="00A57D1E"/>
    <w:rsid w:val="00A60671"/>
    <w:rsid w:val="00A60D6B"/>
    <w:rsid w:val="00A60F9B"/>
    <w:rsid w:val="00A6367B"/>
    <w:rsid w:val="00A650FC"/>
    <w:rsid w:val="00A653AA"/>
    <w:rsid w:val="00A6578D"/>
    <w:rsid w:val="00A67DE2"/>
    <w:rsid w:val="00A701D7"/>
    <w:rsid w:val="00A704C1"/>
    <w:rsid w:val="00A7180D"/>
    <w:rsid w:val="00A71E30"/>
    <w:rsid w:val="00A739B7"/>
    <w:rsid w:val="00A73EF3"/>
    <w:rsid w:val="00A75A3B"/>
    <w:rsid w:val="00A75B89"/>
    <w:rsid w:val="00A76D70"/>
    <w:rsid w:val="00A7726B"/>
    <w:rsid w:val="00A77C80"/>
    <w:rsid w:val="00A80616"/>
    <w:rsid w:val="00A813B9"/>
    <w:rsid w:val="00A82F6E"/>
    <w:rsid w:val="00A8332F"/>
    <w:rsid w:val="00A83C87"/>
    <w:rsid w:val="00A84250"/>
    <w:rsid w:val="00A84BCB"/>
    <w:rsid w:val="00A85B94"/>
    <w:rsid w:val="00A873BD"/>
    <w:rsid w:val="00A8769B"/>
    <w:rsid w:val="00A90B8A"/>
    <w:rsid w:val="00A911CB"/>
    <w:rsid w:val="00A916F7"/>
    <w:rsid w:val="00A91ECA"/>
    <w:rsid w:val="00A922B8"/>
    <w:rsid w:val="00A925DA"/>
    <w:rsid w:val="00A9440A"/>
    <w:rsid w:val="00A946F8"/>
    <w:rsid w:val="00A9491E"/>
    <w:rsid w:val="00A95197"/>
    <w:rsid w:val="00A966FC"/>
    <w:rsid w:val="00A96CD8"/>
    <w:rsid w:val="00A977E7"/>
    <w:rsid w:val="00AA051F"/>
    <w:rsid w:val="00AA1C1C"/>
    <w:rsid w:val="00AA23EE"/>
    <w:rsid w:val="00AA2B26"/>
    <w:rsid w:val="00AA2D78"/>
    <w:rsid w:val="00AA3CA5"/>
    <w:rsid w:val="00AA3D61"/>
    <w:rsid w:val="00AA52FB"/>
    <w:rsid w:val="00AA5639"/>
    <w:rsid w:val="00AA608B"/>
    <w:rsid w:val="00AA6437"/>
    <w:rsid w:val="00AA69F8"/>
    <w:rsid w:val="00AA7FAA"/>
    <w:rsid w:val="00AB2BBE"/>
    <w:rsid w:val="00AB2FAA"/>
    <w:rsid w:val="00AB3171"/>
    <w:rsid w:val="00AB362F"/>
    <w:rsid w:val="00AB3C00"/>
    <w:rsid w:val="00AB4631"/>
    <w:rsid w:val="00AB46F5"/>
    <w:rsid w:val="00AB4CD6"/>
    <w:rsid w:val="00AB4D22"/>
    <w:rsid w:val="00AB6158"/>
    <w:rsid w:val="00AB6B4E"/>
    <w:rsid w:val="00AB6DFF"/>
    <w:rsid w:val="00AB7385"/>
    <w:rsid w:val="00AB7B20"/>
    <w:rsid w:val="00AB7CC8"/>
    <w:rsid w:val="00AC0C6B"/>
    <w:rsid w:val="00AC26DA"/>
    <w:rsid w:val="00AC2A9C"/>
    <w:rsid w:val="00AC3A55"/>
    <w:rsid w:val="00AC3CC8"/>
    <w:rsid w:val="00AC5DBA"/>
    <w:rsid w:val="00AC697B"/>
    <w:rsid w:val="00AC6BDC"/>
    <w:rsid w:val="00AC6CFA"/>
    <w:rsid w:val="00AC775A"/>
    <w:rsid w:val="00AC793A"/>
    <w:rsid w:val="00AC7A1F"/>
    <w:rsid w:val="00AD07BC"/>
    <w:rsid w:val="00AD096F"/>
    <w:rsid w:val="00AD14FD"/>
    <w:rsid w:val="00AD1A0D"/>
    <w:rsid w:val="00AD1FD8"/>
    <w:rsid w:val="00AD2264"/>
    <w:rsid w:val="00AD293B"/>
    <w:rsid w:val="00AD2A71"/>
    <w:rsid w:val="00AD3977"/>
    <w:rsid w:val="00AD54D5"/>
    <w:rsid w:val="00AD56BC"/>
    <w:rsid w:val="00AD6C0F"/>
    <w:rsid w:val="00AD6F24"/>
    <w:rsid w:val="00AE05E4"/>
    <w:rsid w:val="00AE0B5A"/>
    <w:rsid w:val="00AE2D58"/>
    <w:rsid w:val="00AE3747"/>
    <w:rsid w:val="00AE3E47"/>
    <w:rsid w:val="00AE4253"/>
    <w:rsid w:val="00AE464A"/>
    <w:rsid w:val="00AE6E77"/>
    <w:rsid w:val="00AE7E4D"/>
    <w:rsid w:val="00AF017C"/>
    <w:rsid w:val="00AF0296"/>
    <w:rsid w:val="00AF1BC5"/>
    <w:rsid w:val="00AF29CF"/>
    <w:rsid w:val="00AF3866"/>
    <w:rsid w:val="00AF3872"/>
    <w:rsid w:val="00AF3D75"/>
    <w:rsid w:val="00AF4092"/>
    <w:rsid w:val="00AF6742"/>
    <w:rsid w:val="00AF6A0F"/>
    <w:rsid w:val="00B005B7"/>
    <w:rsid w:val="00B00D99"/>
    <w:rsid w:val="00B01C2C"/>
    <w:rsid w:val="00B02222"/>
    <w:rsid w:val="00B03A9C"/>
    <w:rsid w:val="00B03B5C"/>
    <w:rsid w:val="00B04616"/>
    <w:rsid w:val="00B04719"/>
    <w:rsid w:val="00B04E52"/>
    <w:rsid w:val="00B05B88"/>
    <w:rsid w:val="00B067D2"/>
    <w:rsid w:val="00B06802"/>
    <w:rsid w:val="00B06F57"/>
    <w:rsid w:val="00B0755B"/>
    <w:rsid w:val="00B07678"/>
    <w:rsid w:val="00B10B5D"/>
    <w:rsid w:val="00B10F24"/>
    <w:rsid w:val="00B114B6"/>
    <w:rsid w:val="00B1224D"/>
    <w:rsid w:val="00B12424"/>
    <w:rsid w:val="00B13567"/>
    <w:rsid w:val="00B13C44"/>
    <w:rsid w:val="00B14B64"/>
    <w:rsid w:val="00B153B6"/>
    <w:rsid w:val="00B15414"/>
    <w:rsid w:val="00B16433"/>
    <w:rsid w:val="00B16A52"/>
    <w:rsid w:val="00B17328"/>
    <w:rsid w:val="00B211B1"/>
    <w:rsid w:val="00B21A77"/>
    <w:rsid w:val="00B22FB8"/>
    <w:rsid w:val="00B23501"/>
    <w:rsid w:val="00B23867"/>
    <w:rsid w:val="00B253AC"/>
    <w:rsid w:val="00B26253"/>
    <w:rsid w:val="00B26383"/>
    <w:rsid w:val="00B267EF"/>
    <w:rsid w:val="00B2712B"/>
    <w:rsid w:val="00B27276"/>
    <w:rsid w:val="00B30158"/>
    <w:rsid w:val="00B31F4D"/>
    <w:rsid w:val="00B340F8"/>
    <w:rsid w:val="00B346AD"/>
    <w:rsid w:val="00B3588D"/>
    <w:rsid w:val="00B35C1A"/>
    <w:rsid w:val="00B3600F"/>
    <w:rsid w:val="00B366EF"/>
    <w:rsid w:val="00B36A66"/>
    <w:rsid w:val="00B372B2"/>
    <w:rsid w:val="00B37649"/>
    <w:rsid w:val="00B40EC9"/>
    <w:rsid w:val="00B41CE9"/>
    <w:rsid w:val="00B42A8C"/>
    <w:rsid w:val="00B42FFD"/>
    <w:rsid w:val="00B4358D"/>
    <w:rsid w:val="00B43CCD"/>
    <w:rsid w:val="00B459B0"/>
    <w:rsid w:val="00B46CFF"/>
    <w:rsid w:val="00B4719F"/>
    <w:rsid w:val="00B475B6"/>
    <w:rsid w:val="00B47776"/>
    <w:rsid w:val="00B47E5D"/>
    <w:rsid w:val="00B507B7"/>
    <w:rsid w:val="00B5133A"/>
    <w:rsid w:val="00B516F9"/>
    <w:rsid w:val="00B51F9A"/>
    <w:rsid w:val="00B5214E"/>
    <w:rsid w:val="00B5338C"/>
    <w:rsid w:val="00B535FC"/>
    <w:rsid w:val="00B536B7"/>
    <w:rsid w:val="00B54084"/>
    <w:rsid w:val="00B54412"/>
    <w:rsid w:val="00B5486C"/>
    <w:rsid w:val="00B54888"/>
    <w:rsid w:val="00B5659A"/>
    <w:rsid w:val="00B569A6"/>
    <w:rsid w:val="00B57B90"/>
    <w:rsid w:val="00B61358"/>
    <w:rsid w:val="00B6207F"/>
    <w:rsid w:val="00B62AED"/>
    <w:rsid w:val="00B6320F"/>
    <w:rsid w:val="00B63E70"/>
    <w:rsid w:val="00B64998"/>
    <w:rsid w:val="00B6583F"/>
    <w:rsid w:val="00B65C04"/>
    <w:rsid w:val="00B66508"/>
    <w:rsid w:val="00B670DE"/>
    <w:rsid w:val="00B67894"/>
    <w:rsid w:val="00B679A0"/>
    <w:rsid w:val="00B70944"/>
    <w:rsid w:val="00B71227"/>
    <w:rsid w:val="00B71E2D"/>
    <w:rsid w:val="00B7297E"/>
    <w:rsid w:val="00B736CC"/>
    <w:rsid w:val="00B743AB"/>
    <w:rsid w:val="00B74AD5"/>
    <w:rsid w:val="00B74FA0"/>
    <w:rsid w:val="00B75A81"/>
    <w:rsid w:val="00B7688D"/>
    <w:rsid w:val="00B76AFC"/>
    <w:rsid w:val="00B76DD9"/>
    <w:rsid w:val="00B80684"/>
    <w:rsid w:val="00B809A0"/>
    <w:rsid w:val="00B80B26"/>
    <w:rsid w:val="00B80BC1"/>
    <w:rsid w:val="00B80C1A"/>
    <w:rsid w:val="00B818B8"/>
    <w:rsid w:val="00B81F9E"/>
    <w:rsid w:val="00B8257E"/>
    <w:rsid w:val="00B84CE6"/>
    <w:rsid w:val="00B85A94"/>
    <w:rsid w:val="00B862A4"/>
    <w:rsid w:val="00B8736E"/>
    <w:rsid w:val="00B87638"/>
    <w:rsid w:val="00B9051C"/>
    <w:rsid w:val="00B90522"/>
    <w:rsid w:val="00B9099B"/>
    <w:rsid w:val="00B90E5C"/>
    <w:rsid w:val="00B91166"/>
    <w:rsid w:val="00B9143D"/>
    <w:rsid w:val="00B914AD"/>
    <w:rsid w:val="00B91598"/>
    <w:rsid w:val="00B91E75"/>
    <w:rsid w:val="00B939E6"/>
    <w:rsid w:val="00B93F87"/>
    <w:rsid w:val="00B945C0"/>
    <w:rsid w:val="00B95938"/>
    <w:rsid w:val="00B95946"/>
    <w:rsid w:val="00B95F68"/>
    <w:rsid w:val="00B96FC2"/>
    <w:rsid w:val="00B96FFE"/>
    <w:rsid w:val="00B97D45"/>
    <w:rsid w:val="00BA043C"/>
    <w:rsid w:val="00BA0C4E"/>
    <w:rsid w:val="00BA122E"/>
    <w:rsid w:val="00BA1B1F"/>
    <w:rsid w:val="00BA443E"/>
    <w:rsid w:val="00BA4A1C"/>
    <w:rsid w:val="00BA5010"/>
    <w:rsid w:val="00BA6DED"/>
    <w:rsid w:val="00BB0726"/>
    <w:rsid w:val="00BB073B"/>
    <w:rsid w:val="00BB0872"/>
    <w:rsid w:val="00BB0F95"/>
    <w:rsid w:val="00BB1D33"/>
    <w:rsid w:val="00BB2B8C"/>
    <w:rsid w:val="00BB2FCE"/>
    <w:rsid w:val="00BB3743"/>
    <w:rsid w:val="00BB4088"/>
    <w:rsid w:val="00BB4B3C"/>
    <w:rsid w:val="00BB60C6"/>
    <w:rsid w:val="00BB6BB9"/>
    <w:rsid w:val="00BC017C"/>
    <w:rsid w:val="00BC0730"/>
    <w:rsid w:val="00BC11D6"/>
    <w:rsid w:val="00BC126B"/>
    <w:rsid w:val="00BC14BE"/>
    <w:rsid w:val="00BC1E8A"/>
    <w:rsid w:val="00BC382A"/>
    <w:rsid w:val="00BC3F61"/>
    <w:rsid w:val="00BC4747"/>
    <w:rsid w:val="00BC4BF2"/>
    <w:rsid w:val="00BC50D7"/>
    <w:rsid w:val="00BC5105"/>
    <w:rsid w:val="00BC526C"/>
    <w:rsid w:val="00BC5395"/>
    <w:rsid w:val="00BC53D4"/>
    <w:rsid w:val="00BC5F0F"/>
    <w:rsid w:val="00BC65DA"/>
    <w:rsid w:val="00BC755F"/>
    <w:rsid w:val="00BD003D"/>
    <w:rsid w:val="00BD0624"/>
    <w:rsid w:val="00BD077D"/>
    <w:rsid w:val="00BD178A"/>
    <w:rsid w:val="00BD205E"/>
    <w:rsid w:val="00BD28E1"/>
    <w:rsid w:val="00BD3489"/>
    <w:rsid w:val="00BD3557"/>
    <w:rsid w:val="00BD38FF"/>
    <w:rsid w:val="00BD3A53"/>
    <w:rsid w:val="00BD49F9"/>
    <w:rsid w:val="00BD4ABC"/>
    <w:rsid w:val="00BD699A"/>
    <w:rsid w:val="00BD69E4"/>
    <w:rsid w:val="00BE0B98"/>
    <w:rsid w:val="00BE150C"/>
    <w:rsid w:val="00BE33D7"/>
    <w:rsid w:val="00BE346B"/>
    <w:rsid w:val="00BE3E03"/>
    <w:rsid w:val="00BE5FD0"/>
    <w:rsid w:val="00BE6E4A"/>
    <w:rsid w:val="00BE7D58"/>
    <w:rsid w:val="00BE7F76"/>
    <w:rsid w:val="00BF16DD"/>
    <w:rsid w:val="00BF18FA"/>
    <w:rsid w:val="00BF1EF3"/>
    <w:rsid w:val="00BF2F76"/>
    <w:rsid w:val="00BF338D"/>
    <w:rsid w:val="00BF3FD7"/>
    <w:rsid w:val="00BF5DD8"/>
    <w:rsid w:val="00BF6E33"/>
    <w:rsid w:val="00BF6ED6"/>
    <w:rsid w:val="00BF799B"/>
    <w:rsid w:val="00C001EC"/>
    <w:rsid w:val="00C00FBB"/>
    <w:rsid w:val="00C01028"/>
    <w:rsid w:val="00C028BE"/>
    <w:rsid w:val="00C0295B"/>
    <w:rsid w:val="00C0369C"/>
    <w:rsid w:val="00C044A1"/>
    <w:rsid w:val="00C04E80"/>
    <w:rsid w:val="00C0585C"/>
    <w:rsid w:val="00C07439"/>
    <w:rsid w:val="00C07DDE"/>
    <w:rsid w:val="00C10D6E"/>
    <w:rsid w:val="00C10EEF"/>
    <w:rsid w:val="00C10FD6"/>
    <w:rsid w:val="00C11DEE"/>
    <w:rsid w:val="00C1344E"/>
    <w:rsid w:val="00C13AAB"/>
    <w:rsid w:val="00C15190"/>
    <w:rsid w:val="00C15962"/>
    <w:rsid w:val="00C15979"/>
    <w:rsid w:val="00C15E48"/>
    <w:rsid w:val="00C173AE"/>
    <w:rsid w:val="00C20C4F"/>
    <w:rsid w:val="00C21332"/>
    <w:rsid w:val="00C220F5"/>
    <w:rsid w:val="00C22785"/>
    <w:rsid w:val="00C22808"/>
    <w:rsid w:val="00C22B01"/>
    <w:rsid w:val="00C241FC"/>
    <w:rsid w:val="00C2481E"/>
    <w:rsid w:val="00C250AD"/>
    <w:rsid w:val="00C25FD7"/>
    <w:rsid w:val="00C269BC"/>
    <w:rsid w:val="00C275C0"/>
    <w:rsid w:val="00C31D5C"/>
    <w:rsid w:val="00C3228E"/>
    <w:rsid w:val="00C32BB2"/>
    <w:rsid w:val="00C331CC"/>
    <w:rsid w:val="00C334CF"/>
    <w:rsid w:val="00C34B6B"/>
    <w:rsid w:val="00C34FB9"/>
    <w:rsid w:val="00C358E7"/>
    <w:rsid w:val="00C35CBC"/>
    <w:rsid w:val="00C37664"/>
    <w:rsid w:val="00C37F7C"/>
    <w:rsid w:val="00C40757"/>
    <w:rsid w:val="00C41035"/>
    <w:rsid w:val="00C4181B"/>
    <w:rsid w:val="00C42130"/>
    <w:rsid w:val="00C42812"/>
    <w:rsid w:val="00C44CDC"/>
    <w:rsid w:val="00C454FC"/>
    <w:rsid w:val="00C45667"/>
    <w:rsid w:val="00C4683C"/>
    <w:rsid w:val="00C46A26"/>
    <w:rsid w:val="00C46DE4"/>
    <w:rsid w:val="00C46FBD"/>
    <w:rsid w:val="00C4787E"/>
    <w:rsid w:val="00C47BB3"/>
    <w:rsid w:val="00C519DB"/>
    <w:rsid w:val="00C51AD4"/>
    <w:rsid w:val="00C52AD2"/>
    <w:rsid w:val="00C52E67"/>
    <w:rsid w:val="00C53AC1"/>
    <w:rsid w:val="00C54EAB"/>
    <w:rsid w:val="00C55A71"/>
    <w:rsid w:val="00C55D61"/>
    <w:rsid w:val="00C567A0"/>
    <w:rsid w:val="00C56B4C"/>
    <w:rsid w:val="00C6074A"/>
    <w:rsid w:val="00C611C3"/>
    <w:rsid w:val="00C6120A"/>
    <w:rsid w:val="00C614EA"/>
    <w:rsid w:val="00C61718"/>
    <w:rsid w:val="00C636D2"/>
    <w:rsid w:val="00C63DFC"/>
    <w:rsid w:val="00C640A7"/>
    <w:rsid w:val="00C640DA"/>
    <w:rsid w:val="00C652D5"/>
    <w:rsid w:val="00C659B8"/>
    <w:rsid w:val="00C66BB2"/>
    <w:rsid w:val="00C66C37"/>
    <w:rsid w:val="00C66CDA"/>
    <w:rsid w:val="00C671A9"/>
    <w:rsid w:val="00C704FA"/>
    <w:rsid w:val="00C7199C"/>
    <w:rsid w:val="00C71F8C"/>
    <w:rsid w:val="00C723BB"/>
    <w:rsid w:val="00C72C92"/>
    <w:rsid w:val="00C737BA"/>
    <w:rsid w:val="00C742C6"/>
    <w:rsid w:val="00C74834"/>
    <w:rsid w:val="00C749E6"/>
    <w:rsid w:val="00C74C4B"/>
    <w:rsid w:val="00C75B16"/>
    <w:rsid w:val="00C75B57"/>
    <w:rsid w:val="00C75CC8"/>
    <w:rsid w:val="00C76019"/>
    <w:rsid w:val="00C767CB"/>
    <w:rsid w:val="00C76BD7"/>
    <w:rsid w:val="00C80B71"/>
    <w:rsid w:val="00C85138"/>
    <w:rsid w:val="00C8560D"/>
    <w:rsid w:val="00C86B2B"/>
    <w:rsid w:val="00C8766F"/>
    <w:rsid w:val="00C90317"/>
    <w:rsid w:val="00C90AC2"/>
    <w:rsid w:val="00C93AC0"/>
    <w:rsid w:val="00C95AF3"/>
    <w:rsid w:val="00C963CF"/>
    <w:rsid w:val="00C9647D"/>
    <w:rsid w:val="00C968ED"/>
    <w:rsid w:val="00C97306"/>
    <w:rsid w:val="00CA0619"/>
    <w:rsid w:val="00CA0BB3"/>
    <w:rsid w:val="00CA2313"/>
    <w:rsid w:val="00CA29E8"/>
    <w:rsid w:val="00CA30D8"/>
    <w:rsid w:val="00CA3268"/>
    <w:rsid w:val="00CA34DC"/>
    <w:rsid w:val="00CA3B86"/>
    <w:rsid w:val="00CA3F80"/>
    <w:rsid w:val="00CA49E8"/>
    <w:rsid w:val="00CA4AD5"/>
    <w:rsid w:val="00CA521E"/>
    <w:rsid w:val="00CA58B6"/>
    <w:rsid w:val="00CA668D"/>
    <w:rsid w:val="00CA67A9"/>
    <w:rsid w:val="00CA6D23"/>
    <w:rsid w:val="00CA7079"/>
    <w:rsid w:val="00CA7E4C"/>
    <w:rsid w:val="00CB20B5"/>
    <w:rsid w:val="00CB3836"/>
    <w:rsid w:val="00CB4184"/>
    <w:rsid w:val="00CB6966"/>
    <w:rsid w:val="00CB7EEF"/>
    <w:rsid w:val="00CC073B"/>
    <w:rsid w:val="00CC0A5E"/>
    <w:rsid w:val="00CC0AA8"/>
    <w:rsid w:val="00CC1458"/>
    <w:rsid w:val="00CC2CBD"/>
    <w:rsid w:val="00CC2EB7"/>
    <w:rsid w:val="00CC2ED9"/>
    <w:rsid w:val="00CC327E"/>
    <w:rsid w:val="00CC3570"/>
    <w:rsid w:val="00CC3765"/>
    <w:rsid w:val="00CC3779"/>
    <w:rsid w:val="00CC3893"/>
    <w:rsid w:val="00CC3DFE"/>
    <w:rsid w:val="00CC3E4E"/>
    <w:rsid w:val="00CC3F19"/>
    <w:rsid w:val="00CC53B4"/>
    <w:rsid w:val="00CC60AE"/>
    <w:rsid w:val="00CC657B"/>
    <w:rsid w:val="00CC6850"/>
    <w:rsid w:val="00CC6F44"/>
    <w:rsid w:val="00CC7160"/>
    <w:rsid w:val="00CC7C7A"/>
    <w:rsid w:val="00CD08FF"/>
    <w:rsid w:val="00CD1313"/>
    <w:rsid w:val="00CD1BC2"/>
    <w:rsid w:val="00CD1E62"/>
    <w:rsid w:val="00CD2736"/>
    <w:rsid w:val="00CD3288"/>
    <w:rsid w:val="00CD3649"/>
    <w:rsid w:val="00CD39E1"/>
    <w:rsid w:val="00CD44A0"/>
    <w:rsid w:val="00CD4D6F"/>
    <w:rsid w:val="00CD59F0"/>
    <w:rsid w:val="00CD5A93"/>
    <w:rsid w:val="00CD64D5"/>
    <w:rsid w:val="00CD67C3"/>
    <w:rsid w:val="00CD796F"/>
    <w:rsid w:val="00CE021E"/>
    <w:rsid w:val="00CE04ED"/>
    <w:rsid w:val="00CE10C5"/>
    <w:rsid w:val="00CE1257"/>
    <w:rsid w:val="00CE2EC0"/>
    <w:rsid w:val="00CE3D99"/>
    <w:rsid w:val="00CE42B4"/>
    <w:rsid w:val="00CE4BB0"/>
    <w:rsid w:val="00CE6022"/>
    <w:rsid w:val="00CE6332"/>
    <w:rsid w:val="00CE6A06"/>
    <w:rsid w:val="00CE6AD2"/>
    <w:rsid w:val="00CE6FF3"/>
    <w:rsid w:val="00CE7DCC"/>
    <w:rsid w:val="00CF11D1"/>
    <w:rsid w:val="00CF183D"/>
    <w:rsid w:val="00CF1DB1"/>
    <w:rsid w:val="00CF3B11"/>
    <w:rsid w:val="00CF40DC"/>
    <w:rsid w:val="00CF4833"/>
    <w:rsid w:val="00CF4CEC"/>
    <w:rsid w:val="00CF50D8"/>
    <w:rsid w:val="00CF535B"/>
    <w:rsid w:val="00CF550E"/>
    <w:rsid w:val="00CF5E05"/>
    <w:rsid w:val="00CF68B5"/>
    <w:rsid w:val="00CF6917"/>
    <w:rsid w:val="00CF7248"/>
    <w:rsid w:val="00CF75E0"/>
    <w:rsid w:val="00CF7A79"/>
    <w:rsid w:val="00D0009A"/>
    <w:rsid w:val="00D00483"/>
    <w:rsid w:val="00D0083D"/>
    <w:rsid w:val="00D01AB2"/>
    <w:rsid w:val="00D049A3"/>
    <w:rsid w:val="00D04B05"/>
    <w:rsid w:val="00D057C0"/>
    <w:rsid w:val="00D066F1"/>
    <w:rsid w:val="00D07AB6"/>
    <w:rsid w:val="00D07D84"/>
    <w:rsid w:val="00D100DD"/>
    <w:rsid w:val="00D10354"/>
    <w:rsid w:val="00D119A7"/>
    <w:rsid w:val="00D12A79"/>
    <w:rsid w:val="00D13CCE"/>
    <w:rsid w:val="00D14386"/>
    <w:rsid w:val="00D150CC"/>
    <w:rsid w:val="00D15E12"/>
    <w:rsid w:val="00D164CE"/>
    <w:rsid w:val="00D16961"/>
    <w:rsid w:val="00D1716C"/>
    <w:rsid w:val="00D17B31"/>
    <w:rsid w:val="00D17CEE"/>
    <w:rsid w:val="00D2168B"/>
    <w:rsid w:val="00D22839"/>
    <w:rsid w:val="00D22FA9"/>
    <w:rsid w:val="00D24D84"/>
    <w:rsid w:val="00D273AE"/>
    <w:rsid w:val="00D279AB"/>
    <w:rsid w:val="00D27D75"/>
    <w:rsid w:val="00D30436"/>
    <w:rsid w:val="00D30733"/>
    <w:rsid w:val="00D30CDA"/>
    <w:rsid w:val="00D31103"/>
    <w:rsid w:val="00D31FB3"/>
    <w:rsid w:val="00D321DA"/>
    <w:rsid w:val="00D32944"/>
    <w:rsid w:val="00D33E01"/>
    <w:rsid w:val="00D33FEF"/>
    <w:rsid w:val="00D34353"/>
    <w:rsid w:val="00D34723"/>
    <w:rsid w:val="00D34882"/>
    <w:rsid w:val="00D35521"/>
    <w:rsid w:val="00D371ED"/>
    <w:rsid w:val="00D378F4"/>
    <w:rsid w:val="00D402A7"/>
    <w:rsid w:val="00D40684"/>
    <w:rsid w:val="00D40FA7"/>
    <w:rsid w:val="00D413CF"/>
    <w:rsid w:val="00D419F0"/>
    <w:rsid w:val="00D429BD"/>
    <w:rsid w:val="00D434C9"/>
    <w:rsid w:val="00D43F95"/>
    <w:rsid w:val="00D445C3"/>
    <w:rsid w:val="00D44914"/>
    <w:rsid w:val="00D44FDD"/>
    <w:rsid w:val="00D4509A"/>
    <w:rsid w:val="00D452B9"/>
    <w:rsid w:val="00D45B67"/>
    <w:rsid w:val="00D463C0"/>
    <w:rsid w:val="00D46440"/>
    <w:rsid w:val="00D473FC"/>
    <w:rsid w:val="00D47ED2"/>
    <w:rsid w:val="00D500DE"/>
    <w:rsid w:val="00D50152"/>
    <w:rsid w:val="00D50423"/>
    <w:rsid w:val="00D53558"/>
    <w:rsid w:val="00D537E2"/>
    <w:rsid w:val="00D53F8C"/>
    <w:rsid w:val="00D540FB"/>
    <w:rsid w:val="00D551D9"/>
    <w:rsid w:val="00D555E3"/>
    <w:rsid w:val="00D56DE0"/>
    <w:rsid w:val="00D57849"/>
    <w:rsid w:val="00D57DD5"/>
    <w:rsid w:val="00D6075E"/>
    <w:rsid w:val="00D6088F"/>
    <w:rsid w:val="00D60919"/>
    <w:rsid w:val="00D60B8F"/>
    <w:rsid w:val="00D6215B"/>
    <w:rsid w:val="00D64D1D"/>
    <w:rsid w:val="00D66091"/>
    <w:rsid w:val="00D6739F"/>
    <w:rsid w:val="00D71B56"/>
    <w:rsid w:val="00D726FA"/>
    <w:rsid w:val="00D72A1E"/>
    <w:rsid w:val="00D72D14"/>
    <w:rsid w:val="00D72E80"/>
    <w:rsid w:val="00D73774"/>
    <w:rsid w:val="00D74A30"/>
    <w:rsid w:val="00D74CA1"/>
    <w:rsid w:val="00D75367"/>
    <w:rsid w:val="00D75499"/>
    <w:rsid w:val="00D75788"/>
    <w:rsid w:val="00D76DD7"/>
    <w:rsid w:val="00D8086A"/>
    <w:rsid w:val="00D831DD"/>
    <w:rsid w:val="00D83B18"/>
    <w:rsid w:val="00D83CCD"/>
    <w:rsid w:val="00D844B0"/>
    <w:rsid w:val="00D844BD"/>
    <w:rsid w:val="00D858FB"/>
    <w:rsid w:val="00D86C97"/>
    <w:rsid w:val="00D8729F"/>
    <w:rsid w:val="00D87A49"/>
    <w:rsid w:val="00D87CB1"/>
    <w:rsid w:val="00D90641"/>
    <w:rsid w:val="00D90E10"/>
    <w:rsid w:val="00D91432"/>
    <w:rsid w:val="00D918B9"/>
    <w:rsid w:val="00D93A20"/>
    <w:rsid w:val="00D93B27"/>
    <w:rsid w:val="00D93B6E"/>
    <w:rsid w:val="00D945F0"/>
    <w:rsid w:val="00D9478A"/>
    <w:rsid w:val="00D95379"/>
    <w:rsid w:val="00D95611"/>
    <w:rsid w:val="00D9590C"/>
    <w:rsid w:val="00D95ECB"/>
    <w:rsid w:val="00D95FDD"/>
    <w:rsid w:val="00D96585"/>
    <w:rsid w:val="00D97586"/>
    <w:rsid w:val="00D976FD"/>
    <w:rsid w:val="00D97DA3"/>
    <w:rsid w:val="00DA054C"/>
    <w:rsid w:val="00DA0FF2"/>
    <w:rsid w:val="00DA1F17"/>
    <w:rsid w:val="00DA223C"/>
    <w:rsid w:val="00DA239B"/>
    <w:rsid w:val="00DA2EED"/>
    <w:rsid w:val="00DA2F2C"/>
    <w:rsid w:val="00DA3B23"/>
    <w:rsid w:val="00DA4316"/>
    <w:rsid w:val="00DA4FA1"/>
    <w:rsid w:val="00DA5649"/>
    <w:rsid w:val="00DA603B"/>
    <w:rsid w:val="00DA63E3"/>
    <w:rsid w:val="00DA64BC"/>
    <w:rsid w:val="00DA7DAC"/>
    <w:rsid w:val="00DB00E9"/>
    <w:rsid w:val="00DB1A78"/>
    <w:rsid w:val="00DB3B18"/>
    <w:rsid w:val="00DB56A3"/>
    <w:rsid w:val="00DB56A6"/>
    <w:rsid w:val="00DB5AF9"/>
    <w:rsid w:val="00DB647C"/>
    <w:rsid w:val="00DB64A4"/>
    <w:rsid w:val="00DB72A8"/>
    <w:rsid w:val="00DB735B"/>
    <w:rsid w:val="00DB75F8"/>
    <w:rsid w:val="00DB771B"/>
    <w:rsid w:val="00DB7B92"/>
    <w:rsid w:val="00DC11F7"/>
    <w:rsid w:val="00DC17C0"/>
    <w:rsid w:val="00DC19B0"/>
    <w:rsid w:val="00DC3432"/>
    <w:rsid w:val="00DC35B5"/>
    <w:rsid w:val="00DC5A1E"/>
    <w:rsid w:val="00DC645D"/>
    <w:rsid w:val="00DC6583"/>
    <w:rsid w:val="00DD012E"/>
    <w:rsid w:val="00DD148B"/>
    <w:rsid w:val="00DD2837"/>
    <w:rsid w:val="00DD509B"/>
    <w:rsid w:val="00DD7CB7"/>
    <w:rsid w:val="00DE1CAE"/>
    <w:rsid w:val="00DE25F5"/>
    <w:rsid w:val="00DE27FC"/>
    <w:rsid w:val="00DE28B7"/>
    <w:rsid w:val="00DE2C0C"/>
    <w:rsid w:val="00DE33FC"/>
    <w:rsid w:val="00DE3897"/>
    <w:rsid w:val="00DE397D"/>
    <w:rsid w:val="00DE400B"/>
    <w:rsid w:val="00DE431F"/>
    <w:rsid w:val="00DE47E2"/>
    <w:rsid w:val="00DE4B33"/>
    <w:rsid w:val="00DE4E5B"/>
    <w:rsid w:val="00DE682C"/>
    <w:rsid w:val="00DE695B"/>
    <w:rsid w:val="00DE6C35"/>
    <w:rsid w:val="00DE7555"/>
    <w:rsid w:val="00DE7C2E"/>
    <w:rsid w:val="00DE7D95"/>
    <w:rsid w:val="00DF128F"/>
    <w:rsid w:val="00DF15F5"/>
    <w:rsid w:val="00DF24D2"/>
    <w:rsid w:val="00DF2A34"/>
    <w:rsid w:val="00DF436B"/>
    <w:rsid w:val="00DF46D4"/>
    <w:rsid w:val="00DF56C2"/>
    <w:rsid w:val="00DF635C"/>
    <w:rsid w:val="00DF6B4A"/>
    <w:rsid w:val="00DF7856"/>
    <w:rsid w:val="00DF7C5D"/>
    <w:rsid w:val="00E00230"/>
    <w:rsid w:val="00E00853"/>
    <w:rsid w:val="00E00F16"/>
    <w:rsid w:val="00E02B58"/>
    <w:rsid w:val="00E033FC"/>
    <w:rsid w:val="00E0429A"/>
    <w:rsid w:val="00E047A8"/>
    <w:rsid w:val="00E05776"/>
    <w:rsid w:val="00E05F14"/>
    <w:rsid w:val="00E0653F"/>
    <w:rsid w:val="00E06913"/>
    <w:rsid w:val="00E069FC"/>
    <w:rsid w:val="00E06A80"/>
    <w:rsid w:val="00E078C4"/>
    <w:rsid w:val="00E10110"/>
    <w:rsid w:val="00E104B5"/>
    <w:rsid w:val="00E113AE"/>
    <w:rsid w:val="00E1148B"/>
    <w:rsid w:val="00E11CF1"/>
    <w:rsid w:val="00E11F28"/>
    <w:rsid w:val="00E12DAB"/>
    <w:rsid w:val="00E12EA5"/>
    <w:rsid w:val="00E148CE"/>
    <w:rsid w:val="00E1490B"/>
    <w:rsid w:val="00E14F00"/>
    <w:rsid w:val="00E15184"/>
    <w:rsid w:val="00E15359"/>
    <w:rsid w:val="00E155AE"/>
    <w:rsid w:val="00E15729"/>
    <w:rsid w:val="00E15AD6"/>
    <w:rsid w:val="00E176DB"/>
    <w:rsid w:val="00E20577"/>
    <w:rsid w:val="00E20E4A"/>
    <w:rsid w:val="00E22EEC"/>
    <w:rsid w:val="00E24BDC"/>
    <w:rsid w:val="00E24F31"/>
    <w:rsid w:val="00E25BC6"/>
    <w:rsid w:val="00E2726A"/>
    <w:rsid w:val="00E277AD"/>
    <w:rsid w:val="00E279C3"/>
    <w:rsid w:val="00E27B7F"/>
    <w:rsid w:val="00E27D62"/>
    <w:rsid w:val="00E30DE2"/>
    <w:rsid w:val="00E31449"/>
    <w:rsid w:val="00E31BE2"/>
    <w:rsid w:val="00E32A71"/>
    <w:rsid w:val="00E33BBC"/>
    <w:rsid w:val="00E33C92"/>
    <w:rsid w:val="00E35AF8"/>
    <w:rsid w:val="00E35C9C"/>
    <w:rsid w:val="00E3628E"/>
    <w:rsid w:val="00E36A01"/>
    <w:rsid w:val="00E372A5"/>
    <w:rsid w:val="00E372E9"/>
    <w:rsid w:val="00E37620"/>
    <w:rsid w:val="00E40E67"/>
    <w:rsid w:val="00E411E1"/>
    <w:rsid w:val="00E41806"/>
    <w:rsid w:val="00E4191C"/>
    <w:rsid w:val="00E42536"/>
    <w:rsid w:val="00E4316F"/>
    <w:rsid w:val="00E4377F"/>
    <w:rsid w:val="00E4399C"/>
    <w:rsid w:val="00E444BE"/>
    <w:rsid w:val="00E447CB"/>
    <w:rsid w:val="00E457B7"/>
    <w:rsid w:val="00E459B0"/>
    <w:rsid w:val="00E46181"/>
    <w:rsid w:val="00E46E21"/>
    <w:rsid w:val="00E473BB"/>
    <w:rsid w:val="00E50CFF"/>
    <w:rsid w:val="00E50FFD"/>
    <w:rsid w:val="00E51876"/>
    <w:rsid w:val="00E5205E"/>
    <w:rsid w:val="00E52350"/>
    <w:rsid w:val="00E530FF"/>
    <w:rsid w:val="00E53E2A"/>
    <w:rsid w:val="00E5418C"/>
    <w:rsid w:val="00E54469"/>
    <w:rsid w:val="00E55D46"/>
    <w:rsid w:val="00E55F3D"/>
    <w:rsid w:val="00E565C7"/>
    <w:rsid w:val="00E566E0"/>
    <w:rsid w:val="00E57908"/>
    <w:rsid w:val="00E61055"/>
    <w:rsid w:val="00E62941"/>
    <w:rsid w:val="00E6375E"/>
    <w:rsid w:val="00E63D1D"/>
    <w:rsid w:val="00E641B5"/>
    <w:rsid w:val="00E645D5"/>
    <w:rsid w:val="00E64ECA"/>
    <w:rsid w:val="00E652C6"/>
    <w:rsid w:val="00E65636"/>
    <w:rsid w:val="00E6749E"/>
    <w:rsid w:val="00E6774A"/>
    <w:rsid w:val="00E67766"/>
    <w:rsid w:val="00E705E5"/>
    <w:rsid w:val="00E7074F"/>
    <w:rsid w:val="00E70769"/>
    <w:rsid w:val="00E71276"/>
    <w:rsid w:val="00E72256"/>
    <w:rsid w:val="00E722E1"/>
    <w:rsid w:val="00E7280A"/>
    <w:rsid w:val="00E73ACF"/>
    <w:rsid w:val="00E74DE0"/>
    <w:rsid w:val="00E765C5"/>
    <w:rsid w:val="00E76BD2"/>
    <w:rsid w:val="00E809AF"/>
    <w:rsid w:val="00E8243F"/>
    <w:rsid w:val="00E82D35"/>
    <w:rsid w:val="00E83AD2"/>
    <w:rsid w:val="00E83D79"/>
    <w:rsid w:val="00E840FA"/>
    <w:rsid w:val="00E841D2"/>
    <w:rsid w:val="00E85059"/>
    <w:rsid w:val="00E85164"/>
    <w:rsid w:val="00E8528D"/>
    <w:rsid w:val="00E87280"/>
    <w:rsid w:val="00E877F3"/>
    <w:rsid w:val="00E901D9"/>
    <w:rsid w:val="00E905B1"/>
    <w:rsid w:val="00E9244B"/>
    <w:rsid w:val="00E93201"/>
    <w:rsid w:val="00E932D5"/>
    <w:rsid w:val="00E937AE"/>
    <w:rsid w:val="00E93B29"/>
    <w:rsid w:val="00E93BBD"/>
    <w:rsid w:val="00E93FCE"/>
    <w:rsid w:val="00E95716"/>
    <w:rsid w:val="00E97054"/>
    <w:rsid w:val="00EA122E"/>
    <w:rsid w:val="00EA1EB1"/>
    <w:rsid w:val="00EA1ECF"/>
    <w:rsid w:val="00EA200C"/>
    <w:rsid w:val="00EA2DDF"/>
    <w:rsid w:val="00EA3E2B"/>
    <w:rsid w:val="00EA464B"/>
    <w:rsid w:val="00EA4D1E"/>
    <w:rsid w:val="00EA4E28"/>
    <w:rsid w:val="00EA5BB7"/>
    <w:rsid w:val="00EA639A"/>
    <w:rsid w:val="00EA6C3A"/>
    <w:rsid w:val="00EA7C9F"/>
    <w:rsid w:val="00EB0EAB"/>
    <w:rsid w:val="00EB182C"/>
    <w:rsid w:val="00EB1917"/>
    <w:rsid w:val="00EB1A2F"/>
    <w:rsid w:val="00EB2BDB"/>
    <w:rsid w:val="00EB351E"/>
    <w:rsid w:val="00EB3602"/>
    <w:rsid w:val="00EB382E"/>
    <w:rsid w:val="00EB4411"/>
    <w:rsid w:val="00EB4442"/>
    <w:rsid w:val="00EB5AE1"/>
    <w:rsid w:val="00EB5B32"/>
    <w:rsid w:val="00EB6027"/>
    <w:rsid w:val="00EB76EC"/>
    <w:rsid w:val="00EC015F"/>
    <w:rsid w:val="00EC050C"/>
    <w:rsid w:val="00EC0C9D"/>
    <w:rsid w:val="00EC0CA2"/>
    <w:rsid w:val="00EC1023"/>
    <w:rsid w:val="00EC1731"/>
    <w:rsid w:val="00EC1EC5"/>
    <w:rsid w:val="00EC23FC"/>
    <w:rsid w:val="00EC5A8E"/>
    <w:rsid w:val="00EC7572"/>
    <w:rsid w:val="00EC7FA6"/>
    <w:rsid w:val="00ED08EA"/>
    <w:rsid w:val="00ED0BD7"/>
    <w:rsid w:val="00ED14BB"/>
    <w:rsid w:val="00ED2436"/>
    <w:rsid w:val="00ED2656"/>
    <w:rsid w:val="00ED30C0"/>
    <w:rsid w:val="00ED3111"/>
    <w:rsid w:val="00ED3B27"/>
    <w:rsid w:val="00ED4CEE"/>
    <w:rsid w:val="00ED6528"/>
    <w:rsid w:val="00ED7F43"/>
    <w:rsid w:val="00EE02F6"/>
    <w:rsid w:val="00EE0682"/>
    <w:rsid w:val="00EE199E"/>
    <w:rsid w:val="00EE1EB0"/>
    <w:rsid w:val="00EE22F2"/>
    <w:rsid w:val="00EE476C"/>
    <w:rsid w:val="00EE4C0C"/>
    <w:rsid w:val="00EE5D86"/>
    <w:rsid w:val="00EE667B"/>
    <w:rsid w:val="00EE68BE"/>
    <w:rsid w:val="00EE69D3"/>
    <w:rsid w:val="00EE6AB6"/>
    <w:rsid w:val="00EE6CBF"/>
    <w:rsid w:val="00EE6CD2"/>
    <w:rsid w:val="00EE7A22"/>
    <w:rsid w:val="00EF0435"/>
    <w:rsid w:val="00EF0497"/>
    <w:rsid w:val="00EF0CAC"/>
    <w:rsid w:val="00EF14BB"/>
    <w:rsid w:val="00EF2AB2"/>
    <w:rsid w:val="00EF2AF7"/>
    <w:rsid w:val="00EF2E72"/>
    <w:rsid w:val="00EF2FCE"/>
    <w:rsid w:val="00EF50E2"/>
    <w:rsid w:val="00EF587B"/>
    <w:rsid w:val="00EF6A6D"/>
    <w:rsid w:val="00EF7071"/>
    <w:rsid w:val="00EF7E24"/>
    <w:rsid w:val="00F00938"/>
    <w:rsid w:val="00F00F4B"/>
    <w:rsid w:val="00F015F8"/>
    <w:rsid w:val="00F02AD7"/>
    <w:rsid w:val="00F04911"/>
    <w:rsid w:val="00F05644"/>
    <w:rsid w:val="00F059C0"/>
    <w:rsid w:val="00F06785"/>
    <w:rsid w:val="00F07300"/>
    <w:rsid w:val="00F07A4B"/>
    <w:rsid w:val="00F07E0A"/>
    <w:rsid w:val="00F1184A"/>
    <w:rsid w:val="00F124E3"/>
    <w:rsid w:val="00F14601"/>
    <w:rsid w:val="00F1522A"/>
    <w:rsid w:val="00F17083"/>
    <w:rsid w:val="00F17822"/>
    <w:rsid w:val="00F2001A"/>
    <w:rsid w:val="00F2108C"/>
    <w:rsid w:val="00F2249C"/>
    <w:rsid w:val="00F224F2"/>
    <w:rsid w:val="00F2267D"/>
    <w:rsid w:val="00F23B38"/>
    <w:rsid w:val="00F241CC"/>
    <w:rsid w:val="00F2489A"/>
    <w:rsid w:val="00F24D04"/>
    <w:rsid w:val="00F259B1"/>
    <w:rsid w:val="00F260CF"/>
    <w:rsid w:val="00F26877"/>
    <w:rsid w:val="00F26A67"/>
    <w:rsid w:val="00F26DE6"/>
    <w:rsid w:val="00F27090"/>
    <w:rsid w:val="00F2716A"/>
    <w:rsid w:val="00F27C10"/>
    <w:rsid w:val="00F30049"/>
    <w:rsid w:val="00F3186C"/>
    <w:rsid w:val="00F32913"/>
    <w:rsid w:val="00F34566"/>
    <w:rsid w:val="00F34710"/>
    <w:rsid w:val="00F34837"/>
    <w:rsid w:val="00F351E4"/>
    <w:rsid w:val="00F35330"/>
    <w:rsid w:val="00F35766"/>
    <w:rsid w:val="00F35D40"/>
    <w:rsid w:val="00F3629B"/>
    <w:rsid w:val="00F36E34"/>
    <w:rsid w:val="00F37215"/>
    <w:rsid w:val="00F406E5"/>
    <w:rsid w:val="00F40787"/>
    <w:rsid w:val="00F40D02"/>
    <w:rsid w:val="00F41891"/>
    <w:rsid w:val="00F41CB6"/>
    <w:rsid w:val="00F42E04"/>
    <w:rsid w:val="00F432EC"/>
    <w:rsid w:val="00F43CEE"/>
    <w:rsid w:val="00F46F01"/>
    <w:rsid w:val="00F504B9"/>
    <w:rsid w:val="00F50E90"/>
    <w:rsid w:val="00F50F5B"/>
    <w:rsid w:val="00F5119E"/>
    <w:rsid w:val="00F52531"/>
    <w:rsid w:val="00F52D90"/>
    <w:rsid w:val="00F53922"/>
    <w:rsid w:val="00F554C4"/>
    <w:rsid w:val="00F56438"/>
    <w:rsid w:val="00F5776F"/>
    <w:rsid w:val="00F60034"/>
    <w:rsid w:val="00F60970"/>
    <w:rsid w:val="00F626B4"/>
    <w:rsid w:val="00F631C8"/>
    <w:rsid w:val="00F63627"/>
    <w:rsid w:val="00F63674"/>
    <w:rsid w:val="00F63DF1"/>
    <w:rsid w:val="00F64FCF"/>
    <w:rsid w:val="00F65ECD"/>
    <w:rsid w:val="00F660B4"/>
    <w:rsid w:val="00F66235"/>
    <w:rsid w:val="00F66C6D"/>
    <w:rsid w:val="00F67328"/>
    <w:rsid w:val="00F6763D"/>
    <w:rsid w:val="00F67B93"/>
    <w:rsid w:val="00F70AE4"/>
    <w:rsid w:val="00F7177A"/>
    <w:rsid w:val="00F71917"/>
    <w:rsid w:val="00F7262C"/>
    <w:rsid w:val="00F72F8F"/>
    <w:rsid w:val="00F7356A"/>
    <w:rsid w:val="00F7364C"/>
    <w:rsid w:val="00F740AE"/>
    <w:rsid w:val="00F74DDF"/>
    <w:rsid w:val="00F77523"/>
    <w:rsid w:val="00F80AD4"/>
    <w:rsid w:val="00F80F55"/>
    <w:rsid w:val="00F80F64"/>
    <w:rsid w:val="00F81E83"/>
    <w:rsid w:val="00F83BC7"/>
    <w:rsid w:val="00F83E03"/>
    <w:rsid w:val="00F845AA"/>
    <w:rsid w:val="00F84D19"/>
    <w:rsid w:val="00F8538F"/>
    <w:rsid w:val="00F86614"/>
    <w:rsid w:val="00F900A0"/>
    <w:rsid w:val="00F90125"/>
    <w:rsid w:val="00F901C7"/>
    <w:rsid w:val="00F9025E"/>
    <w:rsid w:val="00F9142B"/>
    <w:rsid w:val="00F91AE6"/>
    <w:rsid w:val="00F91C5F"/>
    <w:rsid w:val="00F926C2"/>
    <w:rsid w:val="00F92C6C"/>
    <w:rsid w:val="00F92C8E"/>
    <w:rsid w:val="00F933B0"/>
    <w:rsid w:val="00F94DE8"/>
    <w:rsid w:val="00F9505B"/>
    <w:rsid w:val="00F955D4"/>
    <w:rsid w:val="00F95693"/>
    <w:rsid w:val="00F9680F"/>
    <w:rsid w:val="00F973FE"/>
    <w:rsid w:val="00FA143E"/>
    <w:rsid w:val="00FA15E7"/>
    <w:rsid w:val="00FA24C8"/>
    <w:rsid w:val="00FA2572"/>
    <w:rsid w:val="00FA2940"/>
    <w:rsid w:val="00FA3BA2"/>
    <w:rsid w:val="00FA44D8"/>
    <w:rsid w:val="00FA4ACD"/>
    <w:rsid w:val="00FA4E11"/>
    <w:rsid w:val="00FA52F8"/>
    <w:rsid w:val="00FA6266"/>
    <w:rsid w:val="00FA691C"/>
    <w:rsid w:val="00FA6B2D"/>
    <w:rsid w:val="00FA6F1A"/>
    <w:rsid w:val="00FA733F"/>
    <w:rsid w:val="00FA7809"/>
    <w:rsid w:val="00FA7D11"/>
    <w:rsid w:val="00FA7D2D"/>
    <w:rsid w:val="00FA7DFB"/>
    <w:rsid w:val="00FB003F"/>
    <w:rsid w:val="00FB007C"/>
    <w:rsid w:val="00FB01F8"/>
    <w:rsid w:val="00FB0324"/>
    <w:rsid w:val="00FB05F9"/>
    <w:rsid w:val="00FB0AB0"/>
    <w:rsid w:val="00FB1862"/>
    <w:rsid w:val="00FB1C2B"/>
    <w:rsid w:val="00FB1D90"/>
    <w:rsid w:val="00FB1E26"/>
    <w:rsid w:val="00FB3426"/>
    <w:rsid w:val="00FB3C1A"/>
    <w:rsid w:val="00FB44BE"/>
    <w:rsid w:val="00FB558F"/>
    <w:rsid w:val="00FB5FB0"/>
    <w:rsid w:val="00FB69AC"/>
    <w:rsid w:val="00FB6C0A"/>
    <w:rsid w:val="00FB6DCA"/>
    <w:rsid w:val="00FB7936"/>
    <w:rsid w:val="00FB7AD2"/>
    <w:rsid w:val="00FC14CC"/>
    <w:rsid w:val="00FC1CC4"/>
    <w:rsid w:val="00FC1D72"/>
    <w:rsid w:val="00FC2B81"/>
    <w:rsid w:val="00FC3EDA"/>
    <w:rsid w:val="00FC4492"/>
    <w:rsid w:val="00FC5888"/>
    <w:rsid w:val="00FC7504"/>
    <w:rsid w:val="00FD17C2"/>
    <w:rsid w:val="00FD2E52"/>
    <w:rsid w:val="00FD34EF"/>
    <w:rsid w:val="00FD35F7"/>
    <w:rsid w:val="00FD3CAE"/>
    <w:rsid w:val="00FD455C"/>
    <w:rsid w:val="00FD6FE7"/>
    <w:rsid w:val="00FE0708"/>
    <w:rsid w:val="00FE0DF3"/>
    <w:rsid w:val="00FE2076"/>
    <w:rsid w:val="00FE22F7"/>
    <w:rsid w:val="00FE24C8"/>
    <w:rsid w:val="00FE46FA"/>
    <w:rsid w:val="00FE5946"/>
    <w:rsid w:val="00FE68A6"/>
    <w:rsid w:val="00FE6945"/>
    <w:rsid w:val="00FE6A74"/>
    <w:rsid w:val="00FE72B9"/>
    <w:rsid w:val="00FF0700"/>
    <w:rsid w:val="00FF0EB3"/>
    <w:rsid w:val="00FF15D4"/>
    <w:rsid w:val="00FF19AC"/>
    <w:rsid w:val="00FF1B2B"/>
    <w:rsid w:val="00FF3975"/>
    <w:rsid w:val="00FF4718"/>
    <w:rsid w:val="00FF48D0"/>
    <w:rsid w:val="00FF4ED4"/>
    <w:rsid w:val="00FF4FD9"/>
    <w:rsid w:val="00FF501A"/>
    <w:rsid w:val="00FF6C59"/>
    <w:rsid w:val="00FF70BB"/>
    <w:rsid w:val="00FF727E"/>
    <w:rsid w:val="00FF75C0"/>
    <w:rsid w:val="00FF7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113D7582"/>
  <w15:docId w15:val="{FBCD43E7-B4A5-41D6-9F6B-C2E5A377D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B32"/>
    <w:pPr>
      <w:jc w:val="both"/>
    </w:pPr>
    <w:rPr>
      <w:rFonts w:ascii="Arial" w:hAnsi="Arial"/>
      <w:sz w:val="22"/>
      <w:szCs w:val="22"/>
    </w:rPr>
  </w:style>
  <w:style w:type="paragraph" w:styleId="Heading1">
    <w:name w:val="heading 1"/>
    <w:next w:val="Normal"/>
    <w:link w:val="Heading1Char"/>
    <w:qFormat/>
    <w:rsid w:val="00041AA8"/>
    <w:pPr>
      <w:numPr>
        <w:numId w:val="14"/>
      </w:numPr>
      <w:spacing w:after="120"/>
      <w:contextualSpacing/>
      <w:outlineLvl w:val="0"/>
    </w:pPr>
    <w:rPr>
      <w:rFonts w:ascii="Arial" w:hAnsi="Arial" w:cs="Arial"/>
      <w:b/>
      <w:bCs/>
      <w:caps/>
      <w:color w:val="17365D"/>
      <w:sz w:val="36"/>
      <w:szCs w:val="24"/>
    </w:rPr>
  </w:style>
  <w:style w:type="paragraph" w:styleId="Heading2">
    <w:name w:val="heading 2"/>
    <w:basedOn w:val="Normal"/>
    <w:next w:val="Normal"/>
    <w:link w:val="Heading2Char"/>
    <w:qFormat/>
    <w:rsid w:val="00041AA8"/>
    <w:pPr>
      <w:numPr>
        <w:ilvl w:val="1"/>
        <w:numId w:val="14"/>
      </w:numPr>
      <w:spacing w:after="120"/>
      <w:jc w:val="left"/>
      <w:outlineLvl w:val="1"/>
    </w:pPr>
    <w:rPr>
      <w:b/>
      <w:bCs/>
      <w:caps/>
      <w:color w:val="17365D"/>
      <w:sz w:val="28"/>
      <w:szCs w:val="26"/>
    </w:rPr>
  </w:style>
  <w:style w:type="paragraph" w:styleId="Heading3">
    <w:name w:val="heading 3"/>
    <w:aliases w:val="1st Level Heading"/>
    <w:next w:val="Normal"/>
    <w:link w:val="Heading3Char"/>
    <w:qFormat/>
    <w:rsid w:val="00041AA8"/>
    <w:pPr>
      <w:numPr>
        <w:ilvl w:val="2"/>
        <w:numId w:val="14"/>
      </w:numPr>
      <w:spacing w:after="60"/>
      <w:outlineLvl w:val="2"/>
    </w:pPr>
    <w:rPr>
      <w:rFonts w:ascii="Arial" w:hAnsi="Arial"/>
      <w:b/>
      <w:bCs/>
      <w:color w:val="17365D"/>
      <w:sz w:val="24"/>
      <w:szCs w:val="22"/>
    </w:rPr>
  </w:style>
  <w:style w:type="paragraph" w:styleId="Heading4">
    <w:name w:val="heading 4"/>
    <w:basedOn w:val="Normal"/>
    <w:next w:val="Normal"/>
    <w:link w:val="Heading4Char"/>
    <w:qFormat/>
    <w:rsid w:val="00041AA8"/>
    <w:pPr>
      <w:numPr>
        <w:ilvl w:val="3"/>
        <w:numId w:val="14"/>
      </w:numPr>
      <w:spacing w:after="60"/>
      <w:outlineLvl w:val="3"/>
    </w:pPr>
    <w:rPr>
      <w:b/>
      <w:bCs/>
      <w:i/>
      <w:iCs/>
      <w:color w:val="17365D"/>
    </w:rPr>
  </w:style>
  <w:style w:type="paragraph" w:styleId="Heading5">
    <w:name w:val="heading 5"/>
    <w:basedOn w:val="Normal"/>
    <w:next w:val="Normal"/>
    <w:link w:val="Heading5Char"/>
    <w:qFormat/>
    <w:rsid w:val="00802F87"/>
    <w:pPr>
      <w:spacing w:before="200"/>
      <w:outlineLvl w:val="4"/>
    </w:pPr>
    <w:rPr>
      <w:rFonts w:ascii="Cambria" w:hAnsi="Cambria"/>
      <w:b/>
      <w:bCs/>
      <w:color w:val="7F7F7F"/>
    </w:rPr>
  </w:style>
  <w:style w:type="paragraph" w:styleId="Heading6">
    <w:name w:val="heading 6"/>
    <w:basedOn w:val="Normal"/>
    <w:next w:val="Normal"/>
    <w:link w:val="Heading6Char"/>
    <w:qFormat/>
    <w:rsid w:val="00802F87"/>
    <w:pPr>
      <w:spacing w:line="271" w:lineRule="auto"/>
      <w:outlineLvl w:val="5"/>
    </w:pPr>
    <w:rPr>
      <w:rFonts w:ascii="Cambria" w:hAnsi="Cambria"/>
      <w:b/>
      <w:bCs/>
      <w:i/>
      <w:iCs/>
      <w:color w:val="7F7F7F"/>
    </w:rPr>
  </w:style>
  <w:style w:type="paragraph" w:styleId="Heading7">
    <w:name w:val="heading 7"/>
    <w:basedOn w:val="Normal"/>
    <w:next w:val="Normal"/>
    <w:link w:val="Heading7Char"/>
    <w:qFormat/>
    <w:rsid w:val="00802F87"/>
    <w:pPr>
      <w:outlineLvl w:val="6"/>
    </w:pPr>
    <w:rPr>
      <w:rFonts w:ascii="Cambria" w:hAnsi="Cambria"/>
      <w:i/>
      <w:iCs/>
    </w:rPr>
  </w:style>
  <w:style w:type="paragraph" w:styleId="Heading8">
    <w:name w:val="heading 8"/>
    <w:basedOn w:val="Normal"/>
    <w:next w:val="Normal"/>
    <w:link w:val="Heading8Char"/>
    <w:qFormat/>
    <w:rsid w:val="00802F87"/>
    <w:pPr>
      <w:outlineLvl w:val="7"/>
    </w:pPr>
    <w:rPr>
      <w:rFonts w:ascii="Cambria" w:hAnsi="Cambria"/>
      <w:sz w:val="20"/>
      <w:szCs w:val="20"/>
    </w:rPr>
  </w:style>
  <w:style w:type="paragraph" w:styleId="Heading9">
    <w:name w:val="heading 9"/>
    <w:basedOn w:val="Normal"/>
    <w:next w:val="Normal"/>
    <w:link w:val="Heading9Char"/>
    <w:qFormat/>
    <w:rsid w:val="00802F87"/>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E764A"/>
    <w:rPr>
      <w:rFonts w:ascii="Arial" w:hAnsi="Arial" w:cs="Arial"/>
      <w:b/>
      <w:bCs/>
      <w:caps/>
      <w:color w:val="17365D"/>
      <w:sz w:val="36"/>
      <w:szCs w:val="24"/>
    </w:rPr>
  </w:style>
  <w:style w:type="character" w:customStyle="1" w:styleId="Heading2Char">
    <w:name w:val="Heading 2 Char"/>
    <w:link w:val="Heading2"/>
    <w:rsid w:val="006E764A"/>
    <w:rPr>
      <w:rFonts w:ascii="Arial" w:hAnsi="Arial"/>
      <w:b/>
      <w:bCs/>
      <w:caps/>
      <w:color w:val="17365D"/>
      <w:sz w:val="28"/>
      <w:szCs w:val="26"/>
    </w:rPr>
  </w:style>
  <w:style w:type="character" w:customStyle="1" w:styleId="Heading3Char">
    <w:name w:val="Heading 3 Char"/>
    <w:aliases w:val="1st Level Heading Char"/>
    <w:link w:val="Heading3"/>
    <w:rsid w:val="00355668"/>
    <w:rPr>
      <w:rFonts w:ascii="Arial" w:hAnsi="Arial"/>
      <w:b/>
      <w:bCs/>
      <w:color w:val="17365D"/>
      <w:sz w:val="24"/>
      <w:szCs w:val="22"/>
    </w:rPr>
  </w:style>
  <w:style w:type="character" w:customStyle="1" w:styleId="Heading4Char">
    <w:name w:val="Heading 4 Char"/>
    <w:link w:val="Heading4"/>
    <w:rsid w:val="006E764A"/>
    <w:rPr>
      <w:rFonts w:ascii="Arial" w:hAnsi="Arial"/>
      <w:b/>
      <w:bCs/>
      <w:i/>
      <w:iCs/>
      <w:color w:val="17365D"/>
      <w:sz w:val="22"/>
      <w:szCs w:val="22"/>
    </w:rPr>
  </w:style>
  <w:style w:type="character" w:customStyle="1" w:styleId="Heading5Char">
    <w:name w:val="Heading 5 Char"/>
    <w:link w:val="Heading5"/>
    <w:uiPriority w:val="9"/>
    <w:semiHidden/>
    <w:rsid w:val="00802F87"/>
    <w:rPr>
      <w:rFonts w:ascii="Cambria" w:eastAsia="Times New Roman" w:hAnsi="Cambria" w:cs="Times New Roman"/>
      <w:b/>
      <w:bCs/>
      <w:color w:val="7F7F7F"/>
    </w:rPr>
  </w:style>
  <w:style w:type="character" w:customStyle="1" w:styleId="Heading6Char">
    <w:name w:val="Heading 6 Char"/>
    <w:link w:val="Heading6"/>
    <w:uiPriority w:val="9"/>
    <w:semiHidden/>
    <w:rsid w:val="00802F87"/>
    <w:rPr>
      <w:rFonts w:ascii="Cambria" w:eastAsia="Times New Roman" w:hAnsi="Cambria" w:cs="Times New Roman"/>
      <w:b/>
      <w:bCs/>
      <w:i/>
      <w:iCs/>
      <w:color w:val="7F7F7F"/>
    </w:rPr>
  </w:style>
  <w:style w:type="character" w:customStyle="1" w:styleId="Heading7Char">
    <w:name w:val="Heading 7 Char"/>
    <w:link w:val="Heading7"/>
    <w:uiPriority w:val="9"/>
    <w:semiHidden/>
    <w:rsid w:val="00802F87"/>
    <w:rPr>
      <w:rFonts w:ascii="Cambria" w:eastAsia="Times New Roman" w:hAnsi="Cambria" w:cs="Times New Roman"/>
      <w:i/>
      <w:iCs/>
    </w:rPr>
  </w:style>
  <w:style w:type="character" w:customStyle="1" w:styleId="Heading8Char">
    <w:name w:val="Heading 8 Char"/>
    <w:link w:val="Heading8"/>
    <w:uiPriority w:val="9"/>
    <w:semiHidden/>
    <w:rsid w:val="00802F87"/>
    <w:rPr>
      <w:rFonts w:ascii="Cambria" w:eastAsia="Times New Roman" w:hAnsi="Cambria" w:cs="Times New Roman"/>
      <w:sz w:val="20"/>
      <w:szCs w:val="20"/>
    </w:rPr>
  </w:style>
  <w:style w:type="character" w:customStyle="1" w:styleId="Heading9Char">
    <w:name w:val="Heading 9 Char"/>
    <w:link w:val="Heading9"/>
    <w:uiPriority w:val="9"/>
    <w:semiHidden/>
    <w:rsid w:val="00802F87"/>
    <w:rPr>
      <w:rFonts w:ascii="Cambria" w:eastAsia="Times New Roman" w:hAnsi="Cambria" w:cs="Times New Roman"/>
      <w:i/>
      <w:iCs/>
      <w:spacing w:val="5"/>
      <w:sz w:val="20"/>
      <w:szCs w:val="20"/>
    </w:rPr>
  </w:style>
  <w:style w:type="paragraph" w:styleId="Title">
    <w:name w:val="Title"/>
    <w:basedOn w:val="Normal"/>
    <w:next w:val="Normal"/>
    <w:link w:val="TitleChar"/>
    <w:qFormat/>
    <w:rsid w:val="00802F87"/>
    <w:pPr>
      <w:pBdr>
        <w:bottom w:val="single" w:sz="4" w:space="1" w:color="auto"/>
      </w:pBdr>
      <w:contextualSpacing/>
    </w:pPr>
    <w:rPr>
      <w:rFonts w:ascii="Cambria" w:hAnsi="Cambria"/>
      <w:spacing w:val="5"/>
      <w:sz w:val="52"/>
      <w:szCs w:val="52"/>
    </w:rPr>
  </w:style>
  <w:style w:type="character" w:customStyle="1" w:styleId="TitleChar">
    <w:name w:val="Title Char"/>
    <w:link w:val="Title"/>
    <w:uiPriority w:val="10"/>
    <w:rsid w:val="00802F87"/>
    <w:rPr>
      <w:rFonts w:ascii="Cambria" w:eastAsia="Times New Roman" w:hAnsi="Cambria" w:cs="Times New Roman"/>
      <w:spacing w:val="5"/>
      <w:sz w:val="52"/>
      <w:szCs w:val="52"/>
    </w:rPr>
  </w:style>
  <w:style w:type="paragraph" w:styleId="Subtitle">
    <w:name w:val="Subtitle"/>
    <w:aliases w:val="Table Title"/>
    <w:basedOn w:val="Normal"/>
    <w:next w:val="Normal"/>
    <w:link w:val="SubtitleChar"/>
    <w:qFormat/>
    <w:rsid w:val="0058160F"/>
    <w:pPr>
      <w:ind w:left="907" w:hanging="907"/>
    </w:pPr>
    <w:rPr>
      <w:i/>
      <w:iCs/>
      <w:sz w:val="20"/>
      <w:szCs w:val="24"/>
    </w:rPr>
  </w:style>
  <w:style w:type="character" w:customStyle="1" w:styleId="SubtitleChar">
    <w:name w:val="Subtitle Char"/>
    <w:aliases w:val="Table Title Char"/>
    <w:link w:val="Subtitle"/>
    <w:rsid w:val="0058160F"/>
    <w:rPr>
      <w:rFonts w:ascii="Arial" w:hAnsi="Arial"/>
      <w:i/>
      <w:iCs/>
      <w:szCs w:val="24"/>
    </w:rPr>
  </w:style>
  <w:style w:type="character" w:styleId="Strong">
    <w:name w:val="Strong"/>
    <w:uiPriority w:val="22"/>
    <w:qFormat/>
    <w:rsid w:val="00802F87"/>
    <w:rPr>
      <w:b/>
      <w:bCs/>
    </w:rPr>
  </w:style>
  <w:style w:type="character" w:styleId="Emphasis">
    <w:name w:val="Emphasis"/>
    <w:uiPriority w:val="20"/>
    <w:qFormat/>
    <w:rsid w:val="00802F87"/>
    <w:rPr>
      <w:b/>
      <w:bCs/>
      <w:i/>
      <w:iCs/>
      <w:spacing w:val="10"/>
      <w:bdr w:val="none" w:sz="0" w:space="0" w:color="auto"/>
      <w:shd w:val="clear" w:color="auto" w:fill="auto"/>
    </w:rPr>
  </w:style>
  <w:style w:type="paragraph" w:styleId="NoSpacing">
    <w:name w:val="No Spacing"/>
    <w:basedOn w:val="Normal"/>
    <w:uiPriority w:val="1"/>
    <w:qFormat/>
    <w:rsid w:val="00802F87"/>
  </w:style>
  <w:style w:type="paragraph" w:customStyle="1" w:styleId="ListParagraph1">
    <w:name w:val="List Paragraph1"/>
    <w:aliases w:val="Photo &amp; Figure Caption"/>
    <w:basedOn w:val="Normal"/>
    <w:uiPriority w:val="34"/>
    <w:qFormat/>
    <w:rsid w:val="00FE0708"/>
    <w:pPr>
      <w:contextualSpacing/>
    </w:pPr>
    <w:rPr>
      <w:i/>
      <w:sz w:val="16"/>
    </w:rPr>
  </w:style>
  <w:style w:type="paragraph" w:styleId="Quote">
    <w:name w:val="Quote"/>
    <w:basedOn w:val="Normal"/>
    <w:next w:val="Normal"/>
    <w:link w:val="QuoteChar"/>
    <w:uiPriority w:val="29"/>
    <w:qFormat/>
    <w:rsid w:val="00802F87"/>
    <w:pPr>
      <w:spacing w:before="200"/>
      <w:ind w:left="360" w:right="360"/>
    </w:pPr>
    <w:rPr>
      <w:i/>
      <w:iCs/>
    </w:rPr>
  </w:style>
  <w:style w:type="character" w:customStyle="1" w:styleId="QuoteChar">
    <w:name w:val="Quote Char"/>
    <w:link w:val="Quote"/>
    <w:uiPriority w:val="29"/>
    <w:rsid w:val="00802F87"/>
    <w:rPr>
      <w:i/>
      <w:iCs/>
    </w:rPr>
  </w:style>
  <w:style w:type="paragraph" w:styleId="IntenseQuote">
    <w:name w:val="Intense Quote"/>
    <w:basedOn w:val="Normal"/>
    <w:next w:val="Normal"/>
    <w:link w:val="IntenseQuoteChar"/>
    <w:uiPriority w:val="30"/>
    <w:qFormat/>
    <w:rsid w:val="00802F87"/>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802F87"/>
    <w:rPr>
      <w:b/>
      <w:bCs/>
      <w:i/>
      <w:iCs/>
    </w:rPr>
  </w:style>
  <w:style w:type="character" w:styleId="SubtleEmphasis">
    <w:name w:val="Subtle Emphasis"/>
    <w:uiPriority w:val="19"/>
    <w:qFormat/>
    <w:rsid w:val="00802F87"/>
    <w:rPr>
      <w:i/>
      <w:iCs/>
    </w:rPr>
  </w:style>
  <w:style w:type="character" w:styleId="IntenseEmphasis">
    <w:name w:val="Intense Emphasis"/>
    <w:uiPriority w:val="21"/>
    <w:qFormat/>
    <w:rsid w:val="00802F87"/>
    <w:rPr>
      <w:b/>
      <w:bCs/>
    </w:rPr>
  </w:style>
  <w:style w:type="character" w:styleId="SubtleReference">
    <w:name w:val="Subtle Reference"/>
    <w:uiPriority w:val="31"/>
    <w:qFormat/>
    <w:rsid w:val="00802F87"/>
    <w:rPr>
      <w:smallCaps/>
    </w:rPr>
  </w:style>
  <w:style w:type="character" w:styleId="IntenseReference">
    <w:name w:val="Intense Reference"/>
    <w:uiPriority w:val="32"/>
    <w:qFormat/>
    <w:rsid w:val="00802F87"/>
    <w:rPr>
      <w:smallCaps/>
      <w:spacing w:val="5"/>
      <w:u w:val="single"/>
    </w:rPr>
  </w:style>
  <w:style w:type="character" w:styleId="BookTitle">
    <w:name w:val="Book Title"/>
    <w:uiPriority w:val="33"/>
    <w:qFormat/>
    <w:rsid w:val="00802F87"/>
    <w:rPr>
      <w:i/>
      <w:iCs/>
      <w:smallCaps/>
      <w:spacing w:val="5"/>
    </w:rPr>
  </w:style>
  <w:style w:type="paragraph" w:styleId="TOCHeading">
    <w:name w:val="TOC Heading"/>
    <w:basedOn w:val="Heading1"/>
    <w:next w:val="Normal"/>
    <w:uiPriority w:val="39"/>
    <w:qFormat/>
    <w:rsid w:val="00802F87"/>
    <w:pPr>
      <w:outlineLvl w:val="9"/>
    </w:pPr>
    <w:rPr>
      <w:rFonts w:ascii="Cambria" w:hAnsi="Cambria"/>
      <w:lang w:bidi="en-US"/>
    </w:rPr>
  </w:style>
  <w:style w:type="table" w:styleId="TableGrid">
    <w:name w:val="Table Grid"/>
    <w:basedOn w:val="TableNormal"/>
    <w:uiPriority w:val="59"/>
    <w:rsid w:val="00D00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qFormat/>
    <w:rsid w:val="00D0009A"/>
    <w:rPr>
      <w:b/>
      <w:caps/>
      <w:color w:val="17365D"/>
      <w:sz w:val="40"/>
    </w:rPr>
  </w:style>
  <w:style w:type="paragraph" w:styleId="TOC1">
    <w:name w:val="toc 1"/>
    <w:basedOn w:val="Normal"/>
    <w:next w:val="Normal"/>
    <w:autoRedefine/>
    <w:uiPriority w:val="39"/>
    <w:unhideWhenUsed/>
    <w:rsid w:val="00D04B05"/>
    <w:pPr>
      <w:tabs>
        <w:tab w:val="right" w:leader="dot" w:pos="9628"/>
      </w:tabs>
    </w:pPr>
  </w:style>
  <w:style w:type="paragraph" w:styleId="TOC2">
    <w:name w:val="toc 2"/>
    <w:basedOn w:val="Normal"/>
    <w:next w:val="Normal"/>
    <w:autoRedefine/>
    <w:uiPriority w:val="39"/>
    <w:unhideWhenUsed/>
    <w:rsid w:val="00C028BE"/>
    <w:pPr>
      <w:ind w:left="221"/>
      <w:jc w:val="left"/>
    </w:pPr>
  </w:style>
  <w:style w:type="character" w:styleId="Hyperlink">
    <w:name w:val="Hyperlink"/>
    <w:uiPriority w:val="99"/>
    <w:unhideWhenUsed/>
    <w:rsid w:val="00E113AE"/>
    <w:rPr>
      <w:color w:val="0000FF"/>
      <w:u w:val="single"/>
    </w:rPr>
  </w:style>
  <w:style w:type="paragraph" w:customStyle="1" w:styleId="Normal-ExecutiveSummary">
    <w:name w:val="Normal - Executive Summary"/>
    <w:basedOn w:val="Heading3"/>
    <w:rsid w:val="00E113AE"/>
    <w:pPr>
      <w:numPr>
        <w:numId w:val="2"/>
      </w:numPr>
    </w:pPr>
    <w:rPr>
      <w:b w:val="0"/>
      <w:caps/>
      <w:color w:val="auto"/>
      <w:sz w:val="20"/>
    </w:rPr>
  </w:style>
  <w:style w:type="paragraph" w:styleId="BodyText">
    <w:name w:val="Body Text"/>
    <w:basedOn w:val="Normal"/>
    <w:link w:val="BodyTextChar"/>
    <w:rsid w:val="001051A1"/>
    <w:rPr>
      <w:rFonts w:ascii="News Gothic MT" w:hAnsi="News Gothic MT"/>
      <w:bCs/>
      <w:szCs w:val="24"/>
    </w:rPr>
  </w:style>
  <w:style w:type="character" w:customStyle="1" w:styleId="BodyTextChar">
    <w:name w:val="Body Text Char"/>
    <w:link w:val="BodyText"/>
    <w:rsid w:val="001051A1"/>
    <w:rPr>
      <w:rFonts w:ascii="News Gothic MT" w:hAnsi="News Gothic MT"/>
      <w:bCs/>
      <w:sz w:val="22"/>
      <w:szCs w:val="24"/>
    </w:rPr>
  </w:style>
  <w:style w:type="paragraph" w:customStyle="1" w:styleId="2ndLevelHeading">
    <w:name w:val="2nd Level Heading"/>
    <w:basedOn w:val="Heading3"/>
    <w:link w:val="2ndLevelHeadingChar"/>
    <w:qFormat/>
    <w:rsid w:val="005620A1"/>
    <w:rPr>
      <w:caps/>
      <w:szCs w:val="24"/>
    </w:rPr>
  </w:style>
  <w:style w:type="character" w:customStyle="1" w:styleId="2ndLevelHeadingChar">
    <w:name w:val="2nd Level Heading Char"/>
    <w:link w:val="2ndLevelHeading"/>
    <w:rsid w:val="005620A1"/>
    <w:rPr>
      <w:rFonts w:ascii="Arial" w:hAnsi="Arial"/>
      <w:b/>
      <w:bCs/>
      <w:caps/>
      <w:color w:val="17365D"/>
      <w:sz w:val="24"/>
      <w:szCs w:val="24"/>
    </w:rPr>
  </w:style>
  <w:style w:type="paragraph" w:customStyle="1" w:styleId="3rdLevelHeading">
    <w:name w:val="3rd Level Heading"/>
    <w:basedOn w:val="2ndLevelHeading"/>
    <w:link w:val="3rdLevelHeadingChar"/>
    <w:qFormat/>
    <w:rsid w:val="00FE0708"/>
    <w:pPr>
      <w:numPr>
        <w:numId w:val="1"/>
      </w:numPr>
      <w:ind w:left="0" w:firstLine="0"/>
    </w:pPr>
    <w:rPr>
      <w:b w:val="0"/>
      <w:i/>
    </w:rPr>
  </w:style>
  <w:style w:type="character" w:customStyle="1" w:styleId="3rdLevelHeadingChar">
    <w:name w:val="3rd Level Heading Char"/>
    <w:link w:val="3rdLevelHeading"/>
    <w:rsid w:val="00FE0708"/>
    <w:rPr>
      <w:rFonts w:ascii="Arial" w:hAnsi="Arial"/>
      <w:bCs/>
      <w:i/>
      <w:caps/>
      <w:color w:val="17365D"/>
      <w:sz w:val="24"/>
      <w:szCs w:val="24"/>
    </w:rPr>
  </w:style>
  <w:style w:type="paragraph" w:styleId="Header">
    <w:name w:val="header"/>
    <w:basedOn w:val="Normal"/>
    <w:link w:val="HeaderChar"/>
    <w:rsid w:val="00D555E3"/>
    <w:pPr>
      <w:tabs>
        <w:tab w:val="center" w:pos="4153"/>
        <w:tab w:val="right" w:pos="8306"/>
      </w:tabs>
      <w:jc w:val="left"/>
    </w:pPr>
    <w:rPr>
      <w:bCs/>
      <w:sz w:val="18"/>
      <w:szCs w:val="28"/>
    </w:rPr>
  </w:style>
  <w:style w:type="character" w:customStyle="1" w:styleId="HeaderChar">
    <w:name w:val="Header Char"/>
    <w:link w:val="Header"/>
    <w:rsid w:val="00D555E3"/>
    <w:rPr>
      <w:rFonts w:ascii="Arial" w:hAnsi="Arial"/>
      <w:bCs/>
      <w:sz w:val="18"/>
      <w:szCs w:val="28"/>
    </w:rPr>
  </w:style>
  <w:style w:type="character" w:customStyle="1" w:styleId="DocumentMapChar">
    <w:name w:val="Document Map Char"/>
    <w:link w:val="DocumentMap"/>
    <w:semiHidden/>
    <w:rsid w:val="005620A1"/>
    <w:rPr>
      <w:rFonts w:ascii="Tahoma" w:hAnsi="Tahoma" w:cs="Tahoma"/>
      <w:b/>
      <w:bCs/>
      <w:sz w:val="28"/>
      <w:szCs w:val="28"/>
      <w:shd w:val="clear" w:color="auto" w:fill="000080"/>
    </w:rPr>
  </w:style>
  <w:style w:type="paragraph" w:styleId="DocumentMap">
    <w:name w:val="Document Map"/>
    <w:basedOn w:val="Normal"/>
    <w:link w:val="DocumentMapChar"/>
    <w:semiHidden/>
    <w:rsid w:val="005620A1"/>
    <w:pPr>
      <w:shd w:val="clear" w:color="auto" w:fill="000080"/>
      <w:jc w:val="left"/>
    </w:pPr>
    <w:rPr>
      <w:rFonts w:ascii="Tahoma" w:hAnsi="Tahoma" w:cs="Tahoma"/>
      <w:b/>
      <w:bCs/>
      <w:sz w:val="28"/>
      <w:szCs w:val="28"/>
    </w:rPr>
  </w:style>
  <w:style w:type="paragraph" w:styleId="Footer">
    <w:name w:val="footer"/>
    <w:basedOn w:val="Normal"/>
    <w:link w:val="FooterChar"/>
    <w:uiPriority w:val="99"/>
    <w:rsid w:val="00D555E3"/>
    <w:pPr>
      <w:tabs>
        <w:tab w:val="center" w:pos="4153"/>
        <w:tab w:val="right" w:pos="8306"/>
      </w:tabs>
      <w:jc w:val="left"/>
    </w:pPr>
    <w:rPr>
      <w:bCs/>
      <w:sz w:val="18"/>
      <w:szCs w:val="28"/>
    </w:rPr>
  </w:style>
  <w:style w:type="character" w:customStyle="1" w:styleId="FooterChar">
    <w:name w:val="Footer Char"/>
    <w:link w:val="Footer"/>
    <w:uiPriority w:val="99"/>
    <w:rsid w:val="00D555E3"/>
    <w:rPr>
      <w:rFonts w:ascii="Arial" w:hAnsi="Arial"/>
      <w:bCs/>
      <w:sz w:val="18"/>
      <w:szCs w:val="28"/>
    </w:rPr>
  </w:style>
  <w:style w:type="character" w:styleId="PageNumber">
    <w:name w:val="page number"/>
    <w:rsid w:val="005620A1"/>
  </w:style>
  <w:style w:type="paragraph" w:customStyle="1" w:styleId="AutoWilsonsLegal15Spacing">
    <w:name w:val="Auto Wilsons Legal 1.5 Spacing"/>
    <w:basedOn w:val="Normal"/>
    <w:rsid w:val="005620A1"/>
    <w:pPr>
      <w:numPr>
        <w:numId w:val="3"/>
      </w:numPr>
      <w:spacing w:after="360" w:line="360" w:lineRule="auto"/>
      <w:jc w:val="left"/>
    </w:pPr>
    <w:rPr>
      <w:rFonts w:ascii="Times New Roman" w:hAnsi="Times New Roman"/>
      <w:szCs w:val="24"/>
      <w:lang w:eastAsia="en-US"/>
    </w:rPr>
  </w:style>
  <w:style w:type="paragraph" w:styleId="BodyText2">
    <w:name w:val="Body Text 2"/>
    <w:basedOn w:val="Normal"/>
    <w:link w:val="BodyText2Char"/>
    <w:rsid w:val="005620A1"/>
    <w:pPr>
      <w:jc w:val="left"/>
      <w:outlineLvl w:val="0"/>
    </w:pPr>
    <w:rPr>
      <w:rFonts w:ascii="News Gothic MT" w:hAnsi="News Gothic MT"/>
      <w:bCs/>
      <w:szCs w:val="24"/>
    </w:rPr>
  </w:style>
  <w:style w:type="character" w:customStyle="1" w:styleId="BodyText2Char">
    <w:name w:val="Body Text 2 Char"/>
    <w:link w:val="BodyText2"/>
    <w:rsid w:val="005620A1"/>
    <w:rPr>
      <w:rFonts w:ascii="News Gothic MT" w:hAnsi="News Gothic MT"/>
      <w:bCs/>
      <w:sz w:val="22"/>
      <w:szCs w:val="24"/>
    </w:rPr>
  </w:style>
  <w:style w:type="paragraph" w:styleId="BodyText3">
    <w:name w:val="Body Text 3"/>
    <w:basedOn w:val="Normal"/>
    <w:link w:val="BodyText3Char"/>
    <w:rsid w:val="005620A1"/>
    <w:rPr>
      <w:rFonts w:ascii="Verdana" w:hAnsi="Verdana"/>
      <w:szCs w:val="20"/>
      <w:lang w:eastAsia="en-US"/>
    </w:rPr>
  </w:style>
  <w:style w:type="character" w:customStyle="1" w:styleId="BodyText3Char">
    <w:name w:val="Body Text 3 Char"/>
    <w:link w:val="BodyText3"/>
    <w:rsid w:val="005620A1"/>
    <w:rPr>
      <w:rFonts w:ascii="Verdana" w:hAnsi="Verdana"/>
      <w:sz w:val="22"/>
      <w:lang w:eastAsia="en-US"/>
    </w:rPr>
  </w:style>
  <w:style w:type="character" w:styleId="FollowedHyperlink">
    <w:name w:val="FollowedHyperlink"/>
    <w:rsid w:val="005620A1"/>
    <w:rPr>
      <w:color w:val="800080"/>
      <w:u w:val="single"/>
    </w:rPr>
  </w:style>
  <w:style w:type="paragraph" w:styleId="BodyTextIndent">
    <w:name w:val="Body Text Indent"/>
    <w:basedOn w:val="Normal"/>
    <w:link w:val="BodyTextIndentChar"/>
    <w:rsid w:val="005620A1"/>
    <w:pPr>
      <w:ind w:left="720" w:hanging="720"/>
      <w:jc w:val="left"/>
    </w:pPr>
    <w:rPr>
      <w:rFonts w:ascii="News Gothic MT" w:hAnsi="News Gothic MT"/>
      <w:szCs w:val="24"/>
    </w:rPr>
  </w:style>
  <w:style w:type="character" w:customStyle="1" w:styleId="BodyTextIndentChar">
    <w:name w:val="Body Text Indent Char"/>
    <w:link w:val="BodyTextIndent"/>
    <w:rsid w:val="005620A1"/>
    <w:rPr>
      <w:rFonts w:ascii="News Gothic MT" w:hAnsi="News Gothic MT"/>
      <w:sz w:val="22"/>
      <w:szCs w:val="24"/>
    </w:rPr>
  </w:style>
  <w:style w:type="paragraph" w:styleId="BodyTextIndent2">
    <w:name w:val="Body Text Indent 2"/>
    <w:basedOn w:val="Normal"/>
    <w:link w:val="BodyTextIndent2Char"/>
    <w:rsid w:val="005620A1"/>
    <w:pPr>
      <w:ind w:left="360"/>
      <w:jc w:val="left"/>
    </w:pPr>
    <w:rPr>
      <w:rFonts w:ascii="News Gothic MT" w:hAnsi="News Gothic MT"/>
      <w:bCs/>
      <w:szCs w:val="28"/>
    </w:rPr>
  </w:style>
  <w:style w:type="character" w:customStyle="1" w:styleId="BodyTextIndent2Char">
    <w:name w:val="Body Text Indent 2 Char"/>
    <w:link w:val="BodyTextIndent2"/>
    <w:rsid w:val="005620A1"/>
    <w:rPr>
      <w:rFonts w:ascii="News Gothic MT" w:hAnsi="News Gothic MT"/>
      <w:bCs/>
      <w:sz w:val="22"/>
      <w:szCs w:val="28"/>
    </w:rPr>
  </w:style>
  <w:style w:type="paragraph" w:styleId="Caption">
    <w:name w:val="caption"/>
    <w:basedOn w:val="Normal"/>
    <w:next w:val="Normal"/>
    <w:qFormat/>
    <w:rsid w:val="004A3DAD"/>
    <w:rPr>
      <w:bCs/>
      <w:i/>
      <w:sz w:val="20"/>
      <w:szCs w:val="28"/>
    </w:rPr>
  </w:style>
  <w:style w:type="character" w:customStyle="1" w:styleId="BalloonTextChar">
    <w:name w:val="Balloon Text Char"/>
    <w:link w:val="BalloonText"/>
    <w:semiHidden/>
    <w:rsid w:val="005620A1"/>
    <w:rPr>
      <w:rFonts w:ascii="Tahoma" w:hAnsi="Tahoma" w:cs="Tahoma"/>
      <w:b/>
      <w:bCs/>
      <w:sz w:val="16"/>
      <w:szCs w:val="16"/>
    </w:rPr>
  </w:style>
  <w:style w:type="paragraph" w:styleId="BalloonText">
    <w:name w:val="Balloon Text"/>
    <w:basedOn w:val="Normal"/>
    <w:link w:val="BalloonTextChar"/>
    <w:semiHidden/>
    <w:rsid w:val="005620A1"/>
    <w:pPr>
      <w:jc w:val="left"/>
    </w:pPr>
    <w:rPr>
      <w:rFonts w:ascii="Tahoma" w:hAnsi="Tahoma" w:cs="Tahoma"/>
      <w:b/>
      <w:bCs/>
      <w:sz w:val="16"/>
      <w:szCs w:val="16"/>
    </w:rPr>
  </w:style>
  <w:style w:type="character" w:customStyle="1" w:styleId="HTMLPreformattedChar">
    <w:name w:val="HTML Preformatted Char"/>
    <w:link w:val="HTMLPreformatted"/>
    <w:uiPriority w:val="99"/>
    <w:semiHidden/>
    <w:rsid w:val="005620A1"/>
    <w:rPr>
      <w:rFonts w:ascii="Courier New" w:hAnsi="Courier New" w:cs="Courier New"/>
    </w:rPr>
  </w:style>
  <w:style w:type="paragraph" w:styleId="HTMLPreformatted">
    <w:name w:val="HTML Preformatted"/>
    <w:basedOn w:val="Normal"/>
    <w:link w:val="HTMLPreformattedChar"/>
    <w:uiPriority w:val="99"/>
    <w:semiHidden/>
    <w:unhideWhenUsed/>
    <w:rsid w:val="0056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paragraph" w:customStyle="1" w:styleId="TableText">
    <w:name w:val="Table Text"/>
    <w:basedOn w:val="Normal"/>
    <w:link w:val="TableTextChar"/>
    <w:qFormat/>
    <w:rsid w:val="00BF5DD8"/>
    <w:pPr>
      <w:jc w:val="center"/>
    </w:pPr>
    <w:rPr>
      <w:rFonts w:cs="Arial"/>
      <w:sz w:val="20"/>
      <w:szCs w:val="20"/>
    </w:rPr>
  </w:style>
  <w:style w:type="paragraph" w:styleId="ListParagraph">
    <w:name w:val="List Paragraph"/>
    <w:basedOn w:val="Normal"/>
    <w:uiPriority w:val="34"/>
    <w:qFormat/>
    <w:rsid w:val="00316356"/>
    <w:pPr>
      <w:ind w:left="720"/>
      <w:jc w:val="left"/>
    </w:pPr>
    <w:rPr>
      <w:bCs/>
      <w:szCs w:val="28"/>
    </w:rPr>
  </w:style>
  <w:style w:type="character" w:customStyle="1" w:styleId="TableTextChar">
    <w:name w:val="Table Text Char"/>
    <w:link w:val="TableText"/>
    <w:rsid w:val="00BF5DD8"/>
    <w:rPr>
      <w:rFonts w:ascii="Arial" w:hAnsi="Arial" w:cs="Arial"/>
    </w:rPr>
  </w:style>
  <w:style w:type="numbering" w:styleId="ArticleSection">
    <w:name w:val="Outline List 3"/>
    <w:basedOn w:val="NoList"/>
    <w:rsid w:val="00331E59"/>
    <w:pPr>
      <w:numPr>
        <w:numId w:val="4"/>
      </w:numPr>
    </w:pPr>
  </w:style>
  <w:style w:type="paragraph" w:styleId="BlockText">
    <w:name w:val="Block Text"/>
    <w:basedOn w:val="Normal"/>
    <w:rsid w:val="00331E59"/>
    <w:pPr>
      <w:spacing w:after="120"/>
      <w:ind w:left="1440" w:right="1440"/>
    </w:pPr>
  </w:style>
  <w:style w:type="character" w:styleId="CommentReference">
    <w:name w:val="annotation reference"/>
    <w:unhideWhenUsed/>
    <w:rsid w:val="0072281E"/>
    <w:rPr>
      <w:sz w:val="16"/>
      <w:szCs w:val="16"/>
    </w:rPr>
  </w:style>
  <w:style w:type="paragraph" w:styleId="CommentText">
    <w:name w:val="annotation text"/>
    <w:basedOn w:val="Normal"/>
    <w:link w:val="CommentTextChar"/>
    <w:uiPriority w:val="99"/>
    <w:unhideWhenUsed/>
    <w:rsid w:val="0072281E"/>
    <w:rPr>
      <w:sz w:val="20"/>
      <w:szCs w:val="20"/>
    </w:rPr>
  </w:style>
  <w:style w:type="character" w:customStyle="1" w:styleId="CommentTextChar">
    <w:name w:val="Comment Text Char"/>
    <w:link w:val="CommentText"/>
    <w:uiPriority w:val="99"/>
    <w:rsid w:val="0072281E"/>
    <w:rPr>
      <w:rFonts w:ascii="Arial" w:hAnsi="Arial"/>
    </w:rPr>
  </w:style>
  <w:style w:type="paragraph" w:styleId="CommentSubject">
    <w:name w:val="annotation subject"/>
    <w:basedOn w:val="CommentText"/>
    <w:next w:val="CommentText"/>
    <w:link w:val="CommentSubjectChar"/>
    <w:uiPriority w:val="99"/>
    <w:semiHidden/>
    <w:unhideWhenUsed/>
    <w:rsid w:val="0072281E"/>
    <w:rPr>
      <w:b/>
      <w:bCs/>
    </w:rPr>
  </w:style>
  <w:style w:type="character" w:customStyle="1" w:styleId="CommentSubjectChar">
    <w:name w:val="Comment Subject Char"/>
    <w:link w:val="CommentSubject"/>
    <w:uiPriority w:val="99"/>
    <w:semiHidden/>
    <w:rsid w:val="0072281E"/>
    <w:rPr>
      <w:rFonts w:ascii="Arial" w:hAnsi="Arial"/>
      <w:b/>
      <w:bCs/>
    </w:rPr>
  </w:style>
  <w:style w:type="paragraph" w:styleId="FootnoteText">
    <w:name w:val="footnote text"/>
    <w:basedOn w:val="Normal"/>
    <w:link w:val="FootnoteTextChar"/>
    <w:uiPriority w:val="99"/>
    <w:semiHidden/>
    <w:unhideWhenUsed/>
    <w:rsid w:val="00F5776F"/>
    <w:rPr>
      <w:sz w:val="20"/>
      <w:szCs w:val="20"/>
    </w:rPr>
  </w:style>
  <w:style w:type="character" w:customStyle="1" w:styleId="FootnoteTextChar">
    <w:name w:val="Footnote Text Char"/>
    <w:link w:val="FootnoteText"/>
    <w:uiPriority w:val="99"/>
    <w:semiHidden/>
    <w:rsid w:val="00F5776F"/>
    <w:rPr>
      <w:rFonts w:ascii="Arial" w:hAnsi="Arial"/>
    </w:rPr>
  </w:style>
  <w:style w:type="character" w:styleId="FootnoteReference">
    <w:name w:val="footnote reference"/>
    <w:uiPriority w:val="99"/>
    <w:semiHidden/>
    <w:unhideWhenUsed/>
    <w:rsid w:val="00F5776F"/>
    <w:rPr>
      <w:vertAlign w:val="superscript"/>
    </w:rPr>
  </w:style>
  <w:style w:type="paragraph" w:styleId="NormalWeb">
    <w:name w:val="Normal (Web)"/>
    <w:basedOn w:val="Normal"/>
    <w:uiPriority w:val="99"/>
    <w:unhideWhenUsed/>
    <w:rsid w:val="00520161"/>
    <w:pPr>
      <w:spacing w:before="100" w:beforeAutospacing="1" w:after="100" w:afterAutospacing="1"/>
      <w:jc w:val="left"/>
    </w:pPr>
    <w:rPr>
      <w:rFonts w:ascii="Times New Roman" w:hAnsi="Times New Roman"/>
      <w:sz w:val="24"/>
      <w:szCs w:val="24"/>
    </w:rPr>
  </w:style>
  <w:style w:type="numbering" w:customStyle="1" w:styleId="SEFeas">
    <w:name w:val="SEFeas"/>
    <w:uiPriority w:val="99"/>
    <w:rsid w:val="00041AA8"/>
    <w:pPr>
      <w:numPr>
        <w:numId w:val="11"/>
      </w:numPr>
    </w:pPr>
  </w:style>
  <w:style w:type="paragraph" w:styleId="Revision">
    <w:name w:val="Revision"/>
    <w:hidden/>
    <w:uiPriority w:val="99"/>
    <w:semiHidden/>
    <w:rsid w:val="006246AA"/>
    <w:rPr>
      <w:rFonts w:ascii="Arial" w:hAnsi="Arial"/>
      <w:sz w:val="22"/>
      <w:szCs w:val="22"/>
    </w:rPr>
  </w:style>
  <w:style w:type="table" w:customStyle="1" w:styleId="TableGrid1">
    <w:name w:val="Table Grid1"/>
    <w:basedOn w:val="TableNormal"/>
    <w:next w:val="TableGrid"/>
    <w:uiPriority w:val="59"/>
    <w:rsid w:val="005E7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E7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E7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63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63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omabold11pt1">
    <w:name w:val="tahomabold11pt1"/>
    <w:basedOn w:val="DefaultParagraphFont"/>
    <w:rsid w:val="00F7356A"/>
    <w:rPr>
      <w:rFonts w:ascii="Tahoma" w:hAnsi="Tahoma" w:cs="Tahoma" w:hint="default"/>
      <w:b/>
      <w:bCs/>
    </w:rPr>
  </w:style>
  <w:style w:type="paragraph" w:styleId="TOC3">
    <w:name w:val="toc 3"/>
    <w:basedOn w:val="Normal"/>
    <w:next w:val="Normal"/>
    <w:autoRedefine/>
    <w:uiPriority w:val="39"/>
    <w:unhideWhenUsed/>
    <w:rsid w:val="00C028BE"/>
    <w:pPr>
      <w:ind w:left="442"/>
    </w:pPr>
  </w:style>
  <w:style w:type="numbering" w:customStyle="1" w:styleId="SEFeas1">
    <w:name w:val="SEFeas1"/>
    <w:uiPriority w:val="99"/>
    <w:rsid w:val="001F45F3"/>
  </w:style>
  <w:style w:type="numbering" w:customStyle="1" w:styleId="SEFeas2">
    <w:name w:val="SEFeas2"/>
    <w:uiPriority w:val="99"/>
    <w:rsid w:val="001F45F3"/>
  </w:style>
  <w:style w:type="character" w:styleId="UnresolvedMention">
    <w:name w:val="Unresolved Mention"/>
    <w:basedOn w:val="DefaultParagraphFont"/>
    <w:uiPriority w:val="99"/>
    <w:semiHidden/>
    <w:unhideWhenUsed/>
    <w:rsid w:val="004162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73875">
      <w:bodyDiv w:val="1"/>
      <w:marLeft w:val="0"/>
      <w:marRight w:val="0"/>
      <w:marTop w:val="0"/>
      <w:marBottom w:val="0"/>
      <w:divBdr>
        <w:top w:val="none" w:sz="0" w:space="0" w:color="auto"/>
        <w:left w:val="none" w:sz="0" w:space="0" w:color="auto"/>
        <w:bottom w:val="none" w:sz="0" w:space="0" w:color="auto"/>
        <w:right w:val="none" w:sz="0" w:space="0" w:color="auto"/>
      </w:divBdr>
    </w:div>
    <w:div w:id="37896268">
      <w:bodyDiv w:val="1"/>
      <w:marLeft w:val="0"/>
      <w:marRight w:val="0"/>
      <w:marTop w:val="0"/>
      <w:marBottom w:val="0"/>
      <w:divBdr>
        <w:top w:val="none" w:sz="0" w:space="0" w:color="auto"/>
        <w:left w:val="none" w:sz="0" w:space="0" w:color="auto"/>
        <w:bottom w:val="none" w:sz="0" w:space="0" w:color="auto"/>
        <w:right w:val="none" w:sz="0" w:space="0" w:color="auto"/>
      </w:divBdr>
    </w:div>
    <w:div w:id="153494612">
      <w:bodyDiv w:val="1"/>
      <w:marLeft w:val="0"/>
      <w:marRight w:val="0"/>
      <w:marTop w:val="0"/>
      <w:marBottom w:val="0"/>
      <w:divBdr>
        <w:top w:val="none" w:sz="0" w:space="0" w:color="auto"/>
        <w:left w:val="none" w:sz="0" w:space="0" w:color="auto"/>
        <w:bottom w:val="none" w:sz="0" w:space="0" w:color="auto"/>
        <w:right w:val="none" w:sz="0" w:space="0" w:color="auto"/>
      </w:divBdr>
    </w:div>
    <w:div w:id="199831001">
      <w:bodyDiv w:val="1"/>
      <w:marLeft w:val="0"/>
      <w:marRight w:val="0"/>
      <w:marTop w:val="0"/>
      <w:marBottom w:val="0"/>
      <w:divBdr>
        <w:top w:val="none" w:sz="0" w:space="0" w:color="auto"/>
        <w:left w:val="none" w:sz="0" w:space="0" w:color="auto"/>
        <w:bottom w:val="none" w:sz="0" w:space="0" w:color="auto"/>
        <w:right w:val="none" w:sz="0" w:space="0" w:color="auto"/>
      </w:divBdr>
    </w:div>
    <w:div w:id="211819110">
      <w:bodyDiv w:val="1"/>
      <w:marLeft w:val="0"/>
      <w:marRight w:val="0"/>
      <w:marTop w:val="0"/>
      <w:marBottom w:val="0"/>
      <w:divBdr>
        <w:top w:val="none" w:sz="0" w:space="0" w:color="auto"/>
        <w:left w:val="none" w:sz="0" w:space="0" w:color="auto"/>
        <w:bottom w:val="none" w:sz="0" w:space="0" w:color="auto"/>
        <w:right w:val="none" w:sz="0" w:space="0" w:color="auto"/>
      </w:divBdr>
    </w:div>
    <w:div w:id="219832983">
      <w:bodyDiv w:val="1"/>
      <w:marLeft w:val="0"/>
      <w:marRight w:val="0"/>
      <w:marTop w:val="0"/>
      <w:marBottom w:val="0"/>
      <w:divBdr>
        <w:top w:val="none" w:sz="0" w:space="0" w:color="auto"/>
        <w:left w:val="none" w:sz="0" w:space="0" w:color="auto"/>
        <w:bottom w:val="none" w:sz="0" w:space="0" w:color="auto"/>
        <w:right w:val="none" w:sz="0" w:space="0" w:color="auto"/>
      </w:divBdr>
    </w:div>
    <w:div w:id="236281700">
      <w:bodyDiv w:val="1"/>
      <w:marLeft w:val="0"/>
      <w:marRight w:val="0"/>
      <w:marTop w:val="0"/>
      <w:marBottom w:val="0"/>
      <w:divBdr>
        <w:top w:val="none" w:sz="0" w:space="0" w:color="auto"/>
        <w:left w:val="none" w:sz="0" w:space="0" w:color="auto"/>
        <w:bottom w:val="none" w:sz="0" w:space="0" w:color="auto"/>
        <w:right w:val="none" w:sz="0" w:space="0" w:color="auto"/>
      </w:divBdr>
    </w:div>
    <w:div w:id="329842721">
      <w:bodyDiv w:val="1"/>
      <w:marLeft w:val="0"/>
      <w:marRight w:val="0"/>
      <w:marTop w:val="0"/>
      <w:marBottom w:val="0"/>
      <w:divBdr>
        <w:top w:val="none" w:sz="0" w:space="0" w:color="auto"/>
        <w:left w:val="none" w:sz="0" w:space="0" w:color="auto"/>
        <w:bottom w:val="none" w:sz="0" w:space="0" w:color="auto"/>
        <w:right w:val="none" w:sz="0" w:space="0" w:color="auto"/>
      </w:divBdr>
    </w:div>
    <w:div w:id="382338817">
      <w:bodyDiv w:val="1"/>
      <w:marLeft w:val="0"/>
      <w:marRight w:val="0"/>
      <w:marTop w:val="0"/>
      <w:marBottom w:val="0"/>
      <w:divBdr>
        <w:top w:val="none" w:sz="0" w:space="0" w:color="auto"/>
        <w:left w:val="none" w:sz="0" w:space="0" w:color="auto"/>
        <w:bottom w:val="none" w:sz="0" w:space="0" w:color="auto"/>
        <w:right w:val="none" w:sz="0" w:space="0" w:color="auto"/>
      </w:divBdr>
    </w:div>
    <w:div w:id="452526349">
      <w:bodyDiv w:val="1"/>
      <w:marLeft w:val="0"/>
      <w:marRight w:val="0"/>
      <w:marTop w:val="0"/>
      <w:marBottom w:val="0"/>
      <w:divBdr>
        <w:top w:val="none" w:sz="0" w:space="0" w:color="auto"/>
        <w:left w:val="none" w:sz="0" w:space="0" w:color="auto"/>
        <w:bottom w:val="none" w:sz="0" w:space="0" w:color="auto"/>
        <w:right w:val="none" w:sz="0" w:space="0" w:color="auto"/>
      </w:divBdr>
    </w:div>
    <w:div w:id="479736605">
      <w:bodyDiv w:val="1"/>
      <w:marLeft w:val="0"/>
      <w:marRight w:val="0"/>
      <w:marTop w:val="0"/>
      <w:marBottom w:val="0"/>
      <w:divBdr>
        <w:top w:val="none" w:sz="0" w:space="0" w:color="auto"/>
        <w:left w:val="none" w:sz="0" w:space="0" w:color="auto"/>
        <w:bottom w:val="none" w:sz="0" w:space="0" w:color="auto"/>
        <w:right w:val="none" w:sz="0" w:space="0" w:color="auto"/>
      </w:divBdr>
    </w:div>
    <w:div w:id="539322599">
      <w:bodyDiv w:val="1"/>
      <w:marLeft w:val="0"/>
      <w:marRight w:val="0"/>
      <w:marTop w:val="0"/>
      <w:marBottom w:val="0"/>
      <w:divBdr>
        <w:top w:val="none" w:sz="0" w:space="0" w:color="auto"/>
        <w:left w:val="none" w:sz="0" w:space="0" w:color="auto"/>
        <w:bottom w:val="none" w:sz="0" w:space="0" w:color="auto"/>
        <w:right w:val="none" w:sz="0" w:space="0" w:color="auto"/>
      </w:divBdr>
    </w:div>
    <w:div w:id="585771191">
      <w:bodyDiv w:val="1"/>
      <w:marLeft w:val="0"/>
      <w:marRight w:val="0"/>
      <w:marTop w:val="0"/>
      <w:marBottom w:val="0"/>
      <w:divBdr>
        <w:top w:val="none" w:sz="0" w:space="0" w:color="auto"/>
        <w:left w:val="none" w:sz="0" w:space="0" w:color="auto"/>
        <w:bottom w:val="none" w:sz="0" w:space="0" w:color="auto"/>
        <w:right w:val="none" w:sz="0" w:space="0" w:color="auto"/>
      </w:divBdr>
    </w:div>
    <w:div w:id="594942039">
      <w:bodyDiv w:val="1"/>
      <w:marLeft w:val="0"/>
      <w:marRight w:val="0"/>
      <w:marTop w:val="0"/>
      <w:marBottom w:val="0"/>
      <w:divBdr>
        <w:top w:val="none" w:sz="0" w:space="0" w:color="auto"/>
        <w:left w:val="none" w:sz="0" w:space="0" w:color="auto"/>
        <w:bottom w:val="none" w:sz="0" w:space="0" w:color="auto"/>
        <w:right w:val="none" w:sz="0" w:space="0" w:color="auto"/>
      </w:divBdr>
    </w:div>
    <w:div w:id="609822813">
      <w:bodyDiv w:val="1"/>
      <w:marLeft w:val="0"/>
      <w:marRight w:val="0"/>
      <w:marTop w:val="0"/>
      <w:marBottom w:val="0"/>
      <w:divBdr>
        <w:top w:val="none" w:sz="0" w:space="0" w:color="auto"/>
        <w:left w:val="none" w:sz="0" w:space="0" w:color="auto"/>
        <w:bottom w:val="none" w:sz="0" w:space="0" w:color="auto"/>
        <w:right w:val="none" w:sz="0" w:space="0" w:color="auto"/>
      </w:divBdr>
    </w:div>
    <w:div w:id="676882021">
      <w:bodyDiv w:val="1"/>
      <w:marLeft w:val="0"/>
      <w:marRight w:val="0"/>
      <w:marTop w:val="0"/>
      <w:marBottom w:val="0"/>
      <w:divBdr>
        <w:top w:val="none" w:sz="0" w:space="0" w:color="auto"/>
        <w:left w:val="none" w:sz="0" w:space="0" w:color="auto"/>
        <w:bottom w:val="none" w:sz="0" w:space="0" w:color="auto"/>
        <w:right w:val="none" w:sz="0" w:space="0" w:color="auto"/>
      </w:divBdr>
    </w:div>
    <w:div w:id="683746509">
      <w:bodyDiv w:val="1"/>
      <w:marLeft w:val="0"/>
      <w:marRight w:val="0"/>
      <w:marTop w:val="0"/>
      <w:marBottom w:val="0"/>
      <w:divBdr>
        <w:top w:val="none" w:sz="0" w:space="0" w:color="auto"/>
        <w:left w:val="none" w:sz="0" w:space="0" w:color="auto"/>
        <w:bottom w:val="none" w:sz="0" w:space="0" w:color="auto"/>
        <w:right w:val="none" w:sz="0" w:space="0" w:color="auto"/>
      </w:divBdr>
    </w:div>
    <w:div w:id="697588603">
      <w:bodyDiv w:val="1"/>
      <w:marLeft w:val="0"/>
      <w:marRight w:val="0"/>
      <w:marTop w:val="0"/>
      <w:marBottom w:val="0"/>
      <w:divBdr>
        <w:top w:val="none" w:sz="0" w:space="0" w:color="auto"/>
        <w:left w:val="none" w:sz="0" w:space="0" w:color="auto"/>
        <w:bottom w:val="none" w:sz="0" w:space="0" w:color="auto"/>
        <w:right w:val="none" w:sz="0" w:space="0" w:color="auto"/>
      </w:divBdr>
    </w:div>
    <w:div w:id="698819326">
      <w:bodyDiv w:val="1"/>
      <w:marLeft w:val="0"/>
      <w:marRight w:val="0"/>
      <w:marTop w:val="0"/>
      <w:marBottom w:val="0"/>
      <w:divBdr>
        <w:top w:val="none" w:sz="0" w:space="0" w:color="auto"/>
        <w:left w:val="none" w:sz="0" w:space="0" w:color="auto"/>
        <w:bottom w:val="none" w:sz="0" w:space="0" w:color="auto"/>
        <w:right w:val="none" w:sz="0" w:space="0" w:color="auto"/>
      </w:divBdr>
    </w:div>
    <w:div w:id="705255411">
      <w:bodyDiv w:val="1"/>
      <w:marLeft w:val="0"/>
      <w:marRight w:val="0"/>
      <w:marTop w:val="0"/>
      <w:marBottom w:val="0"/>
      <w:divBdr>
        <w:top w:val="none" w:sz="0" w:space="0" w:color="auto"/>
        <w:left w:val="none" w:sz="0" w:space="0" w:color="auto"/>
        <w:bottom w:val="none" w:sz="0" w:space="0" w:color="auto"/>
        <w:right w:val="none" w:sz="0" w:space="0" w:color="auto"/>
      </w:divBdr>
    </w:div>
    <w:div w:id="743258523">
      <w:bodyDiv w:val="1"/>
      <w:marLeft w:val="0"/>
      <w:marRight w:val="0"/>
      <w:marTop w:val="0"/>
      <w:marBottom w:val="0"/>
      <w:divBdr>
        <w:top w:val="none" w:sz="0" w:space="0" w:color="auto"/>
        <w:left w:val="none" w:sz="0" w:space="0" w:color="auto"/>
        <w:bottom w:val="none" w:sz="0" w:space="0" w:color="auto"/>
        <w:right w:val="none" w:sz="0" w:space="0" w:color="auto"/>
      </w:divBdr>
    </w:div>
    <w:div w:id="747193635">
      <w:bodyDiv w:val="1"/>
      <w:marLeft w:val="0"/>
      <w:marRight w:val="0"/>
      <w:marTop w:val="0"/>
      <w:marBottom w:val="0"/>
      <w:divBdr>
        <w:top w:val="none" w:sz="0" w:space="0" w:color="auto"/>
        <w:left w:val="none" w:sz="0" w:space="0" w:color="auto"/>
        <w:bottom w:val="none" w:sz="0" w:space="0" w:color="auto"/>
        <w:right w:val="none" w:sz="0" w:space="0" w:color="auto"/>
      </w:divBdr>
      <w:divsChild>
        <w:div w:id="908925708">
          <w:marLeft w:val="0"/>
          <w:marRight w:val="0"/>
          <w:marTop w:val="0"/>
          <w:marBottom w:val="0"/>
          <w:divBdr>
            <w:top w:val="none" w:sz="0" w:space="0" w:color="auto"/>
            <w:left w:val="none" w:sz="0" w:space="0" w:color="auto"/>
            <w:bottom w:val="none" w:sz="0" w:space="0" w:color="auto"/>
            <w:right w:val="none" w:sz="0" w:space="0" w:color="auto"/>
          </w:divBdr>
          <w:divsChild>
            <w:div w:id="847983197">
              <w:marLeft w:val="0"/>
              <w:marRight w:val="0"/>
              <w:marTop w:val="0"/>
              <w:marBottom w:val="0"/>
              <w:divBdr>
                <w:top w:val="none" w:sz="0" w:space="0" w:color="auto"/>
                <w:left w:val="none" w:sz="0" w:space="0" w:color="auto"/>
                <w:bottom w:val="none" w:sz="0" w:space="0" w:color="auto"/>
                <w:right w:val="none" w:sz="0" w:space="0" w:color="auto"/>
              </w:divBdr>
              <w:divsChild>
                <w:div w:id="493883324">
                  <w:marLeft w:val="0"/>
                  <w:marRight w:val="0"/>
                  <w:marTop w:val="210"/>
                  <w:marBottom w:val="150"/>
                  <w:divBdr>
                    <w:top w:val="none" w:sz="0" w:space="0" w:color="auto"/>
                    <w:left w:val="none" w:sz="0" w:space="0" w:color="auto"/>
                    <w:bottom w:val="none" w:sz="0" w:space="0" w:color="auto"/>
                    <w:right w:val="none" w:sz="0" w:space="0" w:color="auto"/>
                  </w:divBdr>
                  <w:divsChild>
                    <w:div w:id="191713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814755">
      <w:bodyDiv w:val="1"/>
      <w:marLeft w:val="0"/>
      <w:marRight w:val="0"/>
      <w:marTop w:val="0"/>
      <w:marBottom w:val="0"/>
      <w:divBdr>
        <w:top w:val="none" w:sz="0" w:space="0" w:color="auto"/>
        <w:left w:val="none" w:sz="0" w:space="0" w:color="auto"/>
        <w:bottom w:val="none" w:sz="0" w:space="0" w:color="auto"/>
        <w:right w:val="none" w:sz="0" w:space="0" w:color="auto"/>
      </w:divBdr>
    </w:div>
    <w:div w:id="811142097">
      <w:bodyDiv w:val="1"/>
      <w:marLeft w:val="0"/>
      <w:marRight w:val="0"/>
      <w:marTop w:val="0"/>
      <w:marBottom w:val="0"/>
      <w:divBdr>
        <w:top w:val="none" w:sz="0" w:space="0" w:color="auto"/>
        <w:left w:val="none" w:sz="0" w:space="0" w:color="auto"/>
        <w:bottom w:val="none" w:sz="0" w:space="0" w:color="auto"/>
        <w:right w:val="none" w:sz="0" w:space="0" w:color="auto"/>
      </w:divBdr>
    </w:div>
    <w:div w:id="823161238">
      <w:bodyDiv w:val="1"/>
      <w:marLeft w:val="0"/>
      <w:marRight w:val="0"/>
      <w:marTop w:val="0"/>
      <w:marBottom w:val="0"/>
      <w:divBdr>
        <w:top w:val="none" w:sz="0" w:space="0" w:color="auto"/>
        <w:left w:val="none" w:sz="0" w:space="0" w:color="auto"/>
        <w:bottom w:val="none" w:sz="0" w:space="0" w:color="auto"/>
        <w:right w:val="none" w:sz="0" w:space="0" w:color="auto"/>
      </w:divBdr>
    </w:div>
    <w:div w:id="911961548">
      <w:bodyDiv w:val="1"/>
      <w:marLeft w:val="0"/>
      <w:marRight w:val="0"/>
      <w:marTop w:val="0"/>
      <w:marBottom w:val="0"/>
      <w:divBdr>
        <w:top w:val="none" w:sz="0" w:space="0" w:color="auto"/>
        <w:left w:val="none" w:sz="0" w:space="0" w:color="auto"/>
        <w:bottom w:val="none" w:sz="0" w:space="0" w:color="auto"/>
        <w:right w:val="none" w:sz="0" w:space="0" w:color="auto"/>
      </w:divBdr>
    </w:div>
    <w:div w:id="969897734">
      <w:bodyDiv w:val="1"/>
      <w:marLeft w:val="0"/>
      <w:marRight w:val="0"/>
      <w:marTop w:val="0"/>
      <w:marBottom w:val="0"/>
      <w:divBdr>
        <w:top w:val="none" w:sz="0" w:space="0" w:color="auto"/>
        <w:left w:val="none" w:sz="0" w:space="0" w:color="auto"/>
        <w:bottom w:val="none" w:sz="0" w:space="0" w:color="auto"/>
        <w:right w:val="none" w:sz="0" w:space="0" w:color="auto"/>
      </w:divBdr>
    </w:div>
    <w:div w:id="974675932">
      <w:bodyDiv w:val="1"/>
      <w:marLeft w:val="0"/>
      <w:marRight w:val="0"/>
      <w:marTop w:val="0"/>
      <w:marBottom w:val="0"/>
      <w:divBdr>
        <w:top w:val="none" w:sz="0" w:space="0" w:color="auto"/>
        <w:left w:val="none" w:sz="0" w:space="0" w:color="auto"/>
        <w:bottom w:val="none" w:sz="0" w:space="0" w:color="auto"/>
        <w:right w:val="none" w:sz="0" w:space="0" w:color="auto"/>
      </w:divBdr>
    </w:div>
    <w:div w:id="979650634">
      <w:bodyDiv w:val="1"/>
      <w:marLeft w:val="0"/>
      <w:marRight w:val="0"/>
      <w:marTop w:val="0"/>
      <w:marBottom w:val="0"/>
      <w:divBdr>
        <w:top w:val="none" w:sz="0" w:space="0" w:color="auto"/>
        <w:left w:val="none" w:sz="0" w:space="0" w:color="auto"/>
        <w:bottom w:val="none" w:sz="0" w:space="0" w:color="auto"/>
        <w:right w:val="none" w:sz="0" w:space="0" w:color="auto"/>
      </w:divBdr>
    </w:div>
    <w:div w:id="1010182828">
      <w:bodyDiv w:val="1"/>
      <w:marLeft w:val="0"/>
      <w:marRight w:val="0"/>
      <w:marTop w:val="0"/>
      <w:marBottom w:val="0"/>
      <w:divBdr>
        <w:top w:val="none" w:sz="0" w:space="0" w:color="auto"/>
        <w:left w:val="none" w:sz="0" w:space="0" w:color="auto"/>
        <w:bottom w:val="none" w:sz="0" w:space="0" w:color="auto"/>
        <w:right w:val="none" w:sz="0" w:space="0" w:color="auto"/>
      </w:divBdr>
    </w:div>
    <w:div w:id="1027098551">
      <w:bodyDiv w:val="1"/>
      <w:marLeft w:val="0"/>
      <w:marRight w:val="0"/>
      <w:marTop w:val="0"/>
      <w:marBottom w:val="0"/>
      <w:divBdr>
        <w:top w:val="none" w:sz="0" w:space="0" w:color="auto"/>
        <w:left w:val="none" w:sz="0" w:space="0" w:color="auto"/>
        <w:bottom w:val="none" w:sz="0" w:space="0" w:color="auto"/>
        <w:right w:val="none" w:sz="0" w:space="0" w:color="auto"/>
      </w:divBdr>
    </w:div>
    <w:div w:id="1031296404">
      <w:bodyDiv w:val="1"/>
      <w:marLeft w:val="0"/>
      <w:marRight w:val="0"/>
      <w:marTop w:val="0"/>
      <w:marBottom w:val="0"/>
      <w:divBdr>
        <w:top w:val="none" w:sz="0" w:space="0" w:color="auto"/>
        <w:left w:val="none" w:sz="0" w:space="0" w:color="auto"/>
        <w:bottom w:val="none" w:sz="0" w:space="0" w:color="auto"/>
        <w:right w:val="none" w:sz="0" w:space="0" w:color="auto"/>
      </w:divBdr>
    </w:div>
    <w:div w:id="1053506949">
      <w:bodyDiv w:val="1"/>
      <w:marLeft w:val="0"/>
      <w:marRight w:val="0"/>
      <w:marTop w:val="0"/>
      <w:marBottom w:val="0"/>
      <w:divBdr>
        <w:top w:val="none" w:sz="0" w:space="0" w:color="auto"/>
        <w:left w:val="none" w:sz="0" w:space="0" w:color="auto"/>
        <w:bottom w:val="none" w:sz="0" w:space="0" w:color="auto"/>
        <w:right w:val="none" w:sz="0" w:space="0" w:color="auto"/>
      </w:divBdr>
    </w:div>
    <w:div w:id="1428963944">
      <w:bodyDiv w:val="1"/>
      <w:marLeft w:val="0"/>
      <w:marRight w:val="0"/>
      <w:marTop w:val="0"/>
      <w:marBottom w:val="0"/>
      <w:divBdr>
        <w:top w:val="none" w:sz="0" w:space="0" w:color="auto"/>
        <w:left w:val="none" w:sz="0" w:space="0" w:color="auto"/>
        <w:bottom w:val="none" w:sz="0" w:space="0" w:color="auto"/>
        <w:right w:val="none" w:sz="0" w:space="0" w:color="auto"/>
      </w:divBdr>
    </w:div>
    <w:div w:id="1537154273">
      <w:bodyDiv w:val="1"/>
      <w:marLeft w:val="0"/>
      <w:marRight w:val="0"/>
      <w:marTop w:val="0"/>
      <w:marBottom w:val="0"/>
      <w:divBdr>
        <w:top w:val="none" w:sz="0" w:space="0" w:color="auto"/>
        <w:left w:val="none" w:sz="0" w:space="0" w:color="auto"/>
        <w:bottom w:val="none" w:sz="0" w:space="0" w:color="auto"/>
        <w:right w:val="none" w:sz="0" w:space="0" w:color="auto"/>
      </w:divBdr>
    </w:div>
    <w:div w:id="1545484382">
      <w:bodyDiv w:val="1"/>
      <w:marLeft w:val="0"/>
      <w:marRight w:val="0"/>
      <w:marTop w:val="0"/>
      <w:marBottom w:val="0"/>
      <w:divBdr>
        <w:top w:val="none" w:sz="0" w:space="0" w:color="auto"/>
        <w:left w:val="none" w:sz="0" w:space="0" w:color="auto"/>
        <w:bottom w:val="none" w:sz="0" w:space="0" w:color="auto"/>
        <w:right w:val="none" w:sz="0" w:space="0" w:color="auto"/>
      </w:divBdr>
    </w:div>
    <w:div w:id="1598097216">
      <w:bodyDiv w:val="1"/>
      <w:marLeft w:val="0"/>
      <w:marRight w:val="0"/>
      <w:marTop w:val="0"/>
      <w:marBottom w:val="0"/>
      <w:divBdr>
        <w:top w:val="none" w:sz="0" w:space="0" w:color="auto"/>
        <w:left w:val="none" w:sz="0" w:space="0" w:color="auto"/>
        <w:bottom w:val="none" w:sz="0" w:space="0" w:color="auto"/>
        <w:right w:val="none" w:sz="0" w:space="0" w:color="auto"/>
      </w:divBdr>
    </w:div>
    <w:div w:id="1618677295">
      <w:bodyDiv w:val="1"/>
      <w:marLeft w:val="0"/>
      <w:marRight w:val="0"/>
      <w:marTop w:val="0"/>
      <w:marBottom w:val="0"/>
      <w:divBdr>
        <w:top w:val="none" w:sz="0" w:space="0" w:color="auto"/>
        <w:left w:val="none" w:sz="0" w:space="0" w:color="auto"/>
        <w:bottom w:val="none" w:sz="0" w:space="0" w:color="auto"/>
        <w:right w:val="none" w:sz="0" w:space="0" w:color="auto"/>
      </w:divBdr>
    </w:div>
    <w:div w:id="1649434557">
      <w:bodyDiv w:val="1"/>
      <w:marLeft w:val="0"/>
      <w:marRight w:val="0"/>
      <w:marTop w:val="0"/>
      <w:marBottom w:val="0"/>
      <w:divBdr>
        <w:top w:val="none" w:sz="0" w:space="0" w:color="auto"/>
        <w:left w:val="none" w:sz="0" w:space="0" w:color="auto"/>
        <w:bottom w:val="none" w:sz="0" w:space="0" w:color="auto"/>
        <w:right w:val="none" w:sz="0" w:space="0" w:color="auto"/>
      </w:divBdr>
    </w:div>
    <w:div w:id="1650674987">
      <w:bodyDiv w:val="1"/>
      <w:marLeft w:val="0"/>
      <w:marRight w:val="0"/>
      <w:marTop w:val="0"/>
      <w:marBottom w:val="0"/>
      <w:divBdr>
        <w:top w:val="none" w:sz="0" w:space="0" w:color="auto"/>
        <w:left w:val="none" w:sz="0" w:space="0" w:color="auto"/>
        <w:bottom w:val="none" w:sz="0" w:space="0" w:color="auto"/>
        <w:right w:val="none" w:sz="0" w:space="0" w:color="auto"/>
      </w:divBdr>
      <w:divsChild>
        <w:div w:id="169030068">
          <w:marLeft w:val="0"/>
          <w:marRight w:val="0"/>
          <w:marTop w:val="0"/>
          <w:marBottom w:val="0"/>
          <w:divBdr>
            <w:top w:val="none" w:sz="0" w:space="0" w:color="auto"/>
            <w:left w:val="none" w:sz="0" w:space="0" w:color="auto"/>
            <w:bottom w:val="none" w:sz="0" w:space="0" w:color="auto"/>
            <w:right w:val="none" w:sz="0" w:space="0" w:color="auto"/>
          </w:divBdr>
          <w:divsChild>
            <w:div w:id="1048650708">
              <w:marLeft w:val="0"/>
              <w:marRight w:val="0"/>
              <w:marTop w:val="0"/>
              <w:marBottom w:val="0"/>
              <w:divBdr>
                <w:top w:val="none" w:sz="0" w:space="0" w:color="auto"/>
                <w:left w:val="none" w:sz="0" w:space="0" w:color="auto"/>
                <w:bottom w:val="none" w:sz="0" w:space="0" w:color="auto"/>
                <w:right w:val="none" w:sz="0" w:space="0" w:color="auto"/>
              </w:divBdr>
              <w:divsChild>
                <w:div w:id="1403063719">
                  <w:marLeft w:val="0"/>
                  <w:marRight w:val="0"/>
                  <w:marTop w:val="210"/>
                  <w:marBottom w:val="150"/>
                  <w:divBdr>
                    <w:top w:val="none" w:sz="0" w:space="0" w:color="auto"/>
                    <w:left w:val="none" w:sz="0" w:space="0" w:color="auto"/>
                    <w:bottom w:val="none" w:sz="0" w:space="0" w:color="auto"/>
                    <w:right w:val="none" w:sz="0" w:space="0" w:color="auto"/>
                  </w:divBdr>
                  <w:divsChild>
                    <w:div w:id="145910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0050">
      <w:bodyDiv w:val="1"/>
      <w:marLeft w:val="0"/>
      <w:marRight w:val="0"/>
      <w:marTop w:val="0"/>
      <w:marBottom w:val="0"/>
      <w:divBdr>
        <w:top w:val="none" w:sz="0" w:space="0" w:color="auto"/>
        <w:left w:val="none" w:sz="0" w:space="0" w:color="auto"/>
        <w:bottom w:val="none" w:sz="0" w:space="0" w:color="auto"/>
        <w:right w:val="none" w:sz="0" w:space="0" w:color="auto"/>
      </w:divBdr>
    </w:div>
    <w:div w:id="1776710433">
      <w:bodyDiv w:val="1"/>
      <w:marLeft w:val="0"/>
      <w:marRight w:val="0"/>
      <w:marTop w:val="0"/>
      <w:marBottom w:val="0"/>
      <w:divBdr>
        <w:top w:val="none" w:sz="0" w:space="0" w:color="auto"/>
        <w:left w:val="none" w:sz="0" w:space="0" w:color="auto"/>
        <w:bottom w:val="none" w:sz="0" w:space="0" w:color="auto"/>
        <w:right w:val="none" w:sz="0" w:space="0" w:color="auto"/>
      </w:divBdr>
    </w:div>
    <w:div w:id="1777872504">
      <w:bodyDiv w:val="1"/>
      <w:marLeft w:val="0"/>
      <w:marRight w:val="0"/>
      <w:marTop w:val="0"/>
      <w:marBottom w:val="0"/>
      <w:divBdr>
        <w:top w:val="none" w:sz="0" w:space="0" w:color="auto"/>
        <w:left w:val="none" w:sz="0" w:space="0" w:color="auto"/>
        <w:bottom w:val="none" w:sz="0" w:space="0" w:color="auto"/>
        <w:right w:val="none" w:sz="0" w:space="0" w:color="auto"/>
      </w:divBdr>
      <w:divsChild>
        <w:div w:id="676612060">
          <w:marLeft w:val="0"/>
          <w:marRight w:val="0"/>
          <w:marTop w:val="0"/>
          <w:marBottom w:val="0"/>
          <w:divBdr>
            <w:top w:val="none" w:sz="0" w:space="0" w:color="auto"/>
            <w:left w:val="none" w:sz="0" w:space="0" w:color="auto"/>
            <w:bottom w:val="none" w:sz="0" w:space="0" w:color="auto"/>
            <w:right w:val="none" w:sz="0" w:space="0" w:color="auto"/>
          </w:divBdr>
          <w:divsChild>
            <w:div w:id="1811047859">
              <w:marLeft w:val="0"/>
              <w:marRight w:val="0"/>
              <w:marTop w:val="0"/>
              <w:marBottom w:val="0"/>
              <w:divBdr>
                <w:top w:val="none" w:sz="0" w:space="0" w:color="auto"/>
                <w:left w:val="none" w:sz="0" w:space="0" w:color="auto"/>
                <w:bottom w:val="none" w:sz="0" w:space="0" w:color="auto"/>
                <w:right w:val="none" w:sz="0" w:space="0" w:color="auto"/>
              </w:divBdr>
              <w:divsChild>
                <w:div w:id="311446519">
                  <w:marLeft w:val="0"/>
                  <w:marRight w:val="0"/>
                  <w:marTop w:val="210"/>
                  <w:marBottom w:val="150"/>
                  <w:divBdr>
                    <w:top w:val="none" w:sz="0" w:space="0" w:color="auto"/>
                    <w:left w:val="none" w:sz="0" w:space="0" w:color="auto"/>
                    <w:bottom w:val="none" w:sz="0" w:space="0" w:color="auto"/>
                    <w:right w:val="none" w:sz="0" w:space="0" w:color="auto"/>
                  </w:divBdr>
                  <w:divsChild>
                    <w:div w:id="14841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142073">
      <w:bodyDiv w:val="1"/>
      <w:marLeft w:val="0"/>
      <w:marRight w:val="0"/>
      <w:marTop w:val="0"/>
      <w:marBottom w:val="0"/>
      <w:divBdr>
        <w:top w:val="none" w:sz="0" w:space="0" w:color="auto"/>
        <w:left w:val="none" w:sz="0" w:space="0" w:color="auto"/>
        <w:bottom w:val="none" w:sz="0" w:space="0" w:color="auto"/>
        <w:right w:val="none" w:sz="0" w:space="0" w:color="auto"/>
      </w:divBdr>
    </w:div>
    <w:div w:id="1857572127">
      <w:bodyDiv w:val="1"/>
      <w:marLeft w:val="0"/>
      <w:marRight w:val="0"/>
      <w:marTop w:val="0"/>
      <w:marBottom w:val="0"/>
      <w:divBdr>
        <w:top w:val="none" w:sz="0" w:space="0" w:color="auto"/>
        <w:left w:val="none" w:sz="0" w:space="0" w:color="auto"/>
        <w:bottom w:val="none" w:sz="0" w:space="0" w:color="auto"/>
        <w:right w:val="none" w:sz="0" w:space="0" w:color="auto"/>
      </w:divBdr>
    </w:div>
    <w:div w:id="1930040390">
      <w:bodyDiv w:val="1"/>
      <w:marLeft w:val="0"/>
      <w:marRight w:val="0"/>
      <w:marTop w:val="0"/>
      <w:marBottom w:val="0"/>
      <w:divBdr>
        <w:top w:val="none" w:sz="0" w:space="0" w:color="auto"/>
        <w:left w:val="none" w:sz="0" w:space="0" w:color="auto"/>
        <w:bottom w:val="none" w:sz="0" w:space="0" w:color="auto"/>
        <w:right w:val="none" w:sz="0" w:space="0" w:color="auto"/>
      </w:divBdr>
    </w:div>
    <w:div w:id="1983390031">
      <w:bodyDiv w:val="1"/>
      <w:marLeft w:val="0"/>
      <w:marRight w:val="0"/>
      <w:marTop w:val="0"/>
      <w:marBottom w:val="0"/>
      <w:divBdr>
        <w:top w:val="none" w:sz="0" w:space="0" w:color="auto"/>
        <w:left w:val="none" w:sz="0" w:space="0" w:color="auto"/>
        <w:bottom w:val="none" w:sz="0" w:space="0" w:color="auto"/>
        <w:right w:val="none" w:sz="0" w:space="0" w:color="auto"/>
      </w:divBdr>
    </w:div>
    <w:div w:id="1986155934">
      <w:bodyDiv w:val="1"/>
      <w:marLeft w:val="0"/>
      <w:marRight w:val="0"/>
      <w:marTop w:val="0"/>
      <w:marBottom w:val="0"/>
      <w:divBdr>
        <w:top w:val="none" w:sz="0" w:space="0" w:color="auto"/>
        <w:left w:val="none" w:sz="0" w:space="0" w:color="auto"/>
        <w:bottom w:val="none" w:sz="0" w:space="0" w:color="auto"/>
        <w:right w:val="none" w:sz="0" w:space="0" w:color="auto"/>
      </w:divBdr>
    </w:div>
    <w:div w:id="2000191052">
      <w:bodyDiv w:val="1"/>
      <w:marLeft w:val="0"/>
      <w:marRight w:val="0"/>
      <w:marTop w:val="0"/>
      <w:marBottom w:val="0"/>
      <w:divBdr>
        <w:top w:val="none" w:sz="0" w:space="0" w:color="auto"/>
        <w:left w:val="none" w:sz="0" w:space="0" w:color="auto"/>
        <w:bottom w:val="none" w:sz="0" w:space="0" w:color="auto"/>
        <w:right w:val="none" w:sz="0" w:space="0" w:color="auto"/>
      </w:divBdr>
    </w:div>
    <w:div w:id="2027825359">
      <w:bodyDiv w:val="1"/>
      <w:marLeft w:val="0"/>
      <w:marRight w:val="0"/>
      <w:marTop w:val="0"/>
      <w:marBottom w:val="0"/>
      <w:divBdr>
        <w:top w:val="none" w:sz="0" w:space="0" w:color="auto"/>
        <w:left w:val="none" w:sz="0" w:space="0" w:color="auto"/>
        <w:bottom w:val="none" w:sz="0" w:space="0" w:color="auto"/>
        <w:right w:val="none" w:sz="0" w:space="0" w:color="auto"/>
      </w:divBdr>
    </w:div>
    <w:div w:id="2077899388">
      <w:bodyDiv w:val="1"/>
      <w:marLeft w:val="0"/>
      <w:marRight w:val="0"/>
      <w:marTop w:val="0"/>
      <w:marBottom w:val="0"/>
      <w:divBdr>
        <w:top w:val="none" w:sz="0" w:space="0" w:color="auto"/>
        <w:left w:val="none" w:sz="0" w:space="0" w:color="auto"/>
        <w:bottom w:val="none" w:sz="0" w:space="0" w:color="auto"/>
        <w:right w:val="none" w:sz="0" w:space="0" w:color="auto"/>
      </w:divBdr>
    </w:div>
    <w:div w:id="208714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tgms.co.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rdE.TGMS\AppData\Roaming\Microsoft\Templates\TGMS%20Specification%20Template%20v2%2026%2011%20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1E16E-D546-41BB-91FB-20DFF33CE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TGMS Specification Template v2 26 11 14</Template>
  <TotalTime>6</TotalTime>
  <Pages>7</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6200</CharactersWithSpaces>
  <SharedDoc>false</SharedDoc>
  <HLinks>
    <vt:vector size="6" baseType="variant">
      <vt:variant>
        <vt:i4>2687074</vt:i4>
      </vt:variant>
      <vt:variant>
        <vt:i4>0</vt:i4>
      </vt:variant>
      <vt:variant>
        <vt:i4>0</vt:i4>
      </vt:variant>
      <vt:variant>
        <vt:i4>5</vt:i4>
      </vt:variant>
      <vt:variant>
        <vt:lpwstr>http://www.tgms.co.uk/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Iain James</dc:creator>
  <cp:lastModifiedBy>Richard Earl</cp:lastModifiedBy>
  <cp:revision>3</cp:revision>
  <cp:lastPrinted>2024-05-19T06:31:00Z</cp:lastPrinted>
  <dcterms:created xsi:type="dcterms:W3CDTF">2024-06-20T08:45:00Z</dcterms:created>
  <dcterms:modified xsi:type="dcterms:W3CDTF">2024-06-20T08:50:00Z</dcterms:modified>
</cp:coreProperties>
</file>