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4EFF266B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242F8F" w:rsidRPr="00242F8F">
              <w:rPr>
                <w:rFonts w:ascii="Arial" w:hAnsi="Arial" w:cs="Arial"/>
                <w:b/>
              </w:rPr>
              <w:t>P0012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7CF40F07" w:rsidR="00CB3E0B" w:rsidRDefault="00242F8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2 - Rowsell Wright Limited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78086509" w14:textId="77777777" w:rsidR="00D6237B" w:rsidRPr="00D6237B" w:rsidRDefault="00D6237B" w:rsidP="00D6237B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D6237B">
              <w:rPr>
                <w:rFonts w:ascii="Arial" w:hAnsi="Arial" w:cs="Arial"/>
              </w:rPr>
              <w:t>Central Bedfordshire Council</w:t>
            </w:r>
          </w:p>
          <w:p w14:paraId="7518F770" w14:textId="77777777" w:rsidR="00D6237B" w:rsidRPr="00D6237B" w:rsidRDefault="00D6237B" w:rsidP="00D6237B">
            <w:pPr>
              <w:rPr>
                <w:rFonts w:ascii="Arial" w:hAnsi="Arial" w:cs="Arial"/>
              </w:rPr>
            </w:pPr>
            <w:r w:rsidRPr="00D6237B">
              <w:rPr>
                <w:rFonts w:ascii="Arial" w:hAnsi="Arial" w:cs="Arial"/>
              </w:rPr>
              <w:t>Priory House</w:t>
            </w:r>
          </w:p>
          <w:p w14:paraId="59D9768D" w14:textId="77777777" w:rsidR="00D6237B" w:rsidRPr="00D6237B" w:rsidRDefault="00D6237B" w:rsidP="00D6237B">
            <w:pPr>
              <w:rPr>
                <w:rFonts w:ascii="Arial" w:hAnsi="Arial" w:cs="Arial"/>
              </w:rPr>
            </w:pPr>
            <w:r w:rsidRPr="00D6237B">
              <w:rPr>
                <w:rFonts w:ascii="Arial" w:hAnsi="Arial" w:cs="Arial"/>
              </w:rPr>
              <w:t>Monks Walk</w:t>
            </w:r>
          </w:p>
          <w:p w14:paraId="06A5EA99" w14:textId="77777777" w:rsidR="00D6237B" w:rsidRPr="00D6237B" w:rsidRDefault="00D6237B" w:rsidP="00D6237B">
            <w:pPr>
              <w:rPr>
                <w:rFonts w:ascii="Arial" w:hAnsi="Arial" w:cs="Arial"/>
              </w:rPr>
            </w:pPr>
            <w:proofErr w:type="spellStart"/>
            <w:r w:rsidRPr="00D6237B">
              <w:rPr>
                <w:rFonts w:ascii="Arial" w:hAnsi="Arial" w:cs="Arial"/>
              </w:rPr>
              <w:t>Chicksands</w:t>
            </w:r>
            <w:proofErr w:type="spellEnd"/>
          </w:p>
          <w:p w14:paraId="2625AE39" w14:textId="77777777" w:rsidR="00D6237B" w:rsidRPr="00D6237B" w:rsidRDefault="00D6237B" w:rsidP="00D6237B">
            <w:pPr>
              <w:rPr>
                <w:rFonts w:ascii="Arial" w:hAnsi="Arial" w:cs="Arial"/>
              </w:rPr>
            </w:pPr>
            <w:r w:rsidRPr="00D6237B">
              <w:rPr>
                <w:rFonts w:ascii="Arial" w:hAnsi="Arial" w:cs="Arial"/>
              </w:rPr>
              <w:t>Shefford</w:t>
            </w:r>
          </w:p>
          <w:p w14:paraId="0E9994DB" w14:textId="77777777" w:rsidR="00D6237B" w:rsidRPr="00D6237B" w:rsidRDefault="00D6237B" w:rsidP="00D6237B">
            <w:pPr>
              <w:rPr>
                <w:rFonts w:ascii="Arial" w:hAnsi="Arial" w:cs="Arial"/>
              </w:rPr>
            </w:pPr>
            <w:r w:rsidRPr="00D6237B">
              <w:rPr>
                <w:rFonts w:ascii="Arial" w:hAnsi="Arial" w:cs="Arial"/>
              </w:rPr>
              <w:t>Bedfordshire</w:t>
            </w:r>
          </w:p>
          <w:p w14:paraId="25E1B92F" w14:textId="0114D11C" w:rsidR="00727813" w:rsidRPr="00311C5F" w:rsidRDefault="00D6237B" w:rsidP="00D6237B">
            <w:pPr>
              <w:tabs>
                <w:tab w:val="left" w:pos="1422"/>
              </w:tabs>
              <w:rPr>
                <w:rFonts w:ascii="Arial" w:hAnsi="Arial" w:cs="Arial"/>
              </w:rPr>
            </w:pPr>
            <w:r w:rsidRPr="00D6237B">
              <w:rPr>
                <w:rFonts w:ascii="Arial" w:hAnsi="Arial" w:cs="Arial"/>
              </w:rPr>
              <w:t xml:space="preserve">SG17 5TQ </w:t>
            </w: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2-03-28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2AA86930" w:rsidR="00727813" w:rsidRPr="00311C5F" w:rsidRDefault="00D6237B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28 March 2022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0D120769" w:rsidR="00A53652" w:rsidRPr="00CB3E0B" w:rsidRDefault="00D06590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2 – Procurement advice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47BC8B85" w:rsid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27413DDE" w14:textId="77777777" w:rsidR="00242F8F" w:rsidRPr="00F841A8" w:rsidRDefault="00242F8F" w:rsidP="00A53652">
      <w:pPr>
        <w:jc w:val="center"/>
        <w:rPr>
          <w:rFonts w:ascii="Arial" w:hAnsi="Arial" w:cs="Arial"/>
          <w:b/>
          <w:u w:val="single"/>
        </w:rPr>
      </w:pPr>
    </w:p>
    <w:p w14:paraId="391E6084" w14:textId="0CEF2B3E" w:rsidR="00727813" w:rsidRDefault="00242F8F" w:rsidP="00242F8F">
      <w:pPr>
        <w:jc w:val="center"/>
        <w:rPr>
          <w:rFonts w:ascii="Arial" w:hAnsi="Arial" w:cs="Arial"/>
          <w:b/>
        </w:rPr>
      </w:pPr>
      <w:r w:rsidRPr="00242F8F">
        <w:rPr>
          <w:rFonts w:ascii="Arial" w:hAnsi="Arial" w:cs="Arial"/>
          <w:b/>
        </w:rPr>
        <w:t>P0012 Highways Maintenance Services Procurement Advice</w:t>
      </w:r>
    </w:p>
    <w:p w14:paraId="4E5AA8D6" w14:textId="77777777" w:rsidR="00242F8F" w:rsidRDefault="00242F8F">
      <w:pPr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4B973020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</w:t>
      </w:r>
      <w:r w:rsidR="00D6237B">
        <w:rPr>
          <w:rFonts w:ascii="Arial" w:hAnsi="Arial" w:cs="Arial"/>
        </w:rPr>
        <w:t>Central Bedfordshire Council</w:t>
      </w:r>
      <w:r w:rsidRPr="00311C5F">
        <w:rPr>
          <w:rFonts w:ascii="Arial" w:hAnsi="Arial" w:cs="Arial"/>
        </w:rPr>
        <w:t xml:space="preserve">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2-03-23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06590">
            <w:rPr>
              <w:rFonts w:ascii="Arial" w:hAnsi="Arial" w:cs="Arial"/>
              <w:b/>
            </w:rPr>
            <w:t>23 March 2022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71582DA1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2-03-2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D06590">
            <w:rPr>
              <w:rFonts w:ascii="Arial" w:hAnsi="Arial" w:cs="Arial"/>
              <w:b/>
            </w:rPr>
            <w:t>24 March 2022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3-03-3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242F8F">
            <w:rPr>
              <w:rFonts w:ascii="Arial" w:hAnsi="Arial" w:cs="Arial"/>
              <w:b/>
            </w:rPr>
            <w:t>31 March 2023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78A30A98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242F8F">
        <w:rPr>
          <w:rFonts w:ascii="Arial" w:hAnsi="Arial" w:cs="Arial"/>
          <w:b/>
        </w:rPr>
        <w:t>87,120.00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36641F9C" w:rsidR="00627D44" w:rsidRPr="00311C5F" w:rsidRDefault="00814827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D06590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2092539F" w14:textId="19D830F4" w:rsidR="00627D44" w:rsidRPr="00311C5F" w:rsidRDefault="00627D44">
      <w:pPr>
        <w:rPr>
          <w:rFonts w:ascii="Arial" w:hAnsi="Arial" w:cs="Arial"/>
        </w:rPr>
      </w:pPr>
      <w:bookmarkStart w:id="12" w:name="SenderName1"/>
      <w:bookmarkStart w:id="13" w:name="_GoBack"/>
      <w:bookmarkEnd w:id="12"/>
      <w:bookmarkEnd w:id="13"/>
      <w:r w:rsidRPr="00311C5F">
        <w:rPr>
          <w:rFonts w:ascii="Arial" w:hAnsi="Arial" w:cs="Arial"/>
        </w:rPr>
        <w:br w:type="page"/>
      </w:r>
    </w:p>
    <w:sectPr w:rsidR="00627D44" w:rsidRPr="00311C5F" w:rsidSect="00F7334E">
      <w:headerReference w:type="default" r:id="rId11"/>
      <w:footerReference w:type="default" r:id="rId12"/>
      <w:footerReference w:type="first" r:id="rId13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30011" w14:textId="77777777" w:rsidR="007C3202" w:rsidRDefault="007C3202">
      <w:r>
        <w:separator/>
      </w:r>
    </w:p>
  </w:endnote>
  <w:endnote w:type="continuationSeparator" w:id="0">
    <w:p w14:paraId="77C93174" w14:textId="77777777" w:rsidR="007C3202" w:rsidRDefault="007C3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01504" w14:textId="559F20B0" w:rsidR="00777912" w:rsidRPr="00774AF4" w:rsidRDefault="00D56DC5" w:rsidP="00D56DC5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6F3AE002">
              <wp:simplePos x="0" y="0"/>
              <wp:positionH relativeFrom="column">
                <wp:posOffset>-227965</wp:posOffset>
              </wp:positionH>
              <wp:positionV relativeFrom="paragraph">
                <wp:posOffset>374650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7.95pt;margin-top:29.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" filled="f" stroked="f" strokeweight=".5pt">
              <v:textbox>
                <w:txbxContent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D6237B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2AC8AD" w14:textId="77777777" w:rsidR="007C3202" w:rsidRDefault="007C3202">
      <w:r>
        <w:separator/>
      </w:r>
    </w:p>
  </w:footnote>
  <w:footnote w:type="continuationSeparator" w:id="0">
    <w:p w14:paraId="77F1E95C" w14:textId="77777777" w:rsidR="007C3202" w:rsidRDefault="007C32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3CE296E9" w:rsidR="00777912" w:rsidRDefault="00777912">
    <w:pPr>
      <w:pStyle w:val="Header"/>
    </w:pPr>
  </w:p>
  <w:p w14:paraId="3517D957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2F8F"/>
    <w:rsid w:val="00246DCD"/>
    <w:rsid w:val="002B0CC6"/>
    <w:rsid w:val="002B4544"/>
    <w:rsid w:val="002C2284"/>
    <w:rsid w:val="00311C5F"/>
    <w:rsid w:val="00313A2E"/>
    <w:rsid w:val="003221D0"/>
    <w:rsid w:val="00336C27"/>
    <w:rsid w:val="00364CE3"/>
    <w:rsid w:val="0037078D"/>
    <w:rsid w:val="00375CFE"/>
    <w:rsid w:val="0044629C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3202"/>
    <w:rsid w:val="007C52FF"/>
    <w:rsid w:val="007E319B"/>
    <w:rsid w:val="007F776F"/>
    <w:rsid w:val="00814827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06590"/>
    <w:rsid w:val="00D56DC5"/>
    <w:rsid w:val="00D6237B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256AF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9451359bd5feef6e61edfdf715415341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4d7e9f06b0ac8cfd3162b2bc2e18a667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83D4-76D0-4EED-9C20-49AD47F0A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B7ECC4-53F2-4D0E-91C0-3A654520F616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6997893d-8b67-4d23-8f15-a7f254a4a5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83DBEA1-103B-41C4-974A-E3277D6D8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5E33A1-6988-4A23-B58D-AE2F46E3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2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2022-04-19T08:33:00Z</dcterms:created>
  <dcterms:modified xsi:type="dcterms:W3CDTF">2022-04-19T08:33:00Z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