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6FE073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D654B">
              <w:rPr>
                <w:rFonts w:ascii="Arial" w:hAnsi="Arial" w:cs="Arial"/>
                <w:b/>
                <w:sz w:val="22"/>
              </w:rPr>
              <w:t>954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96A9F01" w:rsidR="004E4BD7" w:rsidRDefault="00FE4C4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D654B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6F6D8A1" w:rsidR="005C6E7D" w:rsidRDefault="008D654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22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EADA3CB" w:rsidR="00627D44" w:rsidRDefault="008D654B" w:rsidP="00A53652">
      <w:pPr>
        <w:jc w:val="center"/>
        <w:rPr>
          <w:rFonts w:ascii="Arial" w:hAnsi="Arial" w:cs="Arial"/>
          <w:b/>
        </w:rPr>
      </w:pPr>
      <w:r w:rsidRPr="008D654B">
        <w:rPr>
          <w:rFonts w:ascii="Arial" w:hAnsi="Arial" w:cs="Arial"/>
          <w:b/>
        </w:rPr>
        <w:t>1-954 Electric Vehicle Mapping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9226D2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654B">
            <w:rPr>
              <w:rFonts w:ascii="Arial" w:hAnsi="Arial" w:cs="Arial"/>
            </w:rPr>
            <w:t>09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D24480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654B">
            <w:rPr>
              <w:rFonts w:ascii="Arial" w:hAnsi="Arial" w:cs="Arial"/>
            </w:rPr>
            <w:t>22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654B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2EC295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D654B">
        <w:rPr>
          <w:rFonts w:ascii="Arial" w:hAnsi="Arial" w:cs="Arial"/>
          <w:b/>
        </w:rPr>
        <w:t>101,000.00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15C8177" w:rsidR="00627D44" w:rsidRPr="00627D44" w:rsidRDefault="008C7828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8D654B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3AB4F38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Start w:id="18" w:name="_GoBack"/>
      <w:bookmarkEnd w:id="15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F57842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C53AE">
              <w:rPr>
                <w:rFonts w:ascii="Arial" w:hAnsi="Arial" w:cs="Arial"/>
              </w:rPr>
              <w:t>954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2215ED0" w:rsidR="00627D44" w:rsidRPr="00627D44" w:rsidRDefault="009C53AE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7EECF35" w:rsidR="00627D44" w:rsidRPr="00627D44" w:rsidRDefault="009C53AE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601338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9C1A5" w14:textId="77777777" w:rsidR="00FE4C43" w:rsidRDefault="00FE4C43">
      <w:r>
        <w:separator/>
      </w:r>
    </w:p>
  </w:endnote>
  <w:endnote w:type="continuationSeparator" w:id="0">
    <w:p w14:paraId="33134D5B" w14:textId="77777777" w:rsidR="00FE4C43" w:rsidRDefault="00FE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9180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DA9C1" w14:textId="77777777" w:rsidR="00FE4C43" w:rsidRDefault="00FE4C43">
      <w:r>
        <w:separator/>
      </w:r>
    </w:p>
  </w:footnote>
  <w:footnote w:type="continuationSeparator" w:id="0">
    <w:p w14:paraId="4D87E3B9" w14:textId="77777777" w:rsidR="00FE4C43" w:rsidRDefault="00FE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C7828"/>
    <w:rsid w:val="008D10A6"/>
    <w:rsid w:val="008D654B"/>
    <w:rsid w:val="008E32A7"/>
    <w:rsid w:val="0090039A"/>
    <w:rsid w:val="0091686D"/>
    <w:rsid w:val="0096338C"/>
    <w:rsid w:val="00985C09"/>
    <w:rsid w:val="009865D2"/>
    <w:rsid w:val="009C53AE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91806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F66EE9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4EB2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DC58AA"/>
    <w:rsid w:val="00EE36CC"/>
    <w:rsid w:val="00F10D5E"/>
    <w:rsid w:val="00F660A4"/>
    <w:rsid w:val="00F66EE9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A272-434A-4B3C-A25D-83E47F79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2019-11-21T11:38:00Z</dcterms:created>
  <dcterms:modified xsi:type="dcterms:W3CDTF">2019-11-22T09:32:00Z</dcterms:modified>
</cp:coreProperties>
</file>