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42C93C2C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7FFA30F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51F69FE" w14:textId="5E8CCC6D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551C00">
              <w:rPr>
                <w:rFonts w:ascii="Arial" w:hAnsi="Arial" w:cs="Arial"/>
                <w:sz w:val="22"/>
              </w:rPr>
              <w:t>1-801</w:t>
            </w:r>
          </w:p>
          <w:p w14:paraId="4131EC59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344D937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734DE65F" w14:textId="55C636CC" w:rsidR="00901A3E" w:rsidRDefault="000824E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215722578579488DB8480B477F263D67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51C00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0E8BD116" w14:textId="77777777" w:rsidR="00B10B08" w:rsidRDefault="00B10B08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24E0F529" w14:textId="0A95B427" w:rsidR="00B10B08" w:rsidRDefault="00B10B08" w:rsidP="00B10B0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1790320322"/>
                <w:placeholder>
                  <w:docPart w:val="70506B7F2A5545D898797A45466B744B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551C00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  <w:p w14:paraId="6529FA43" w14:textId="77777777" w:rsidR="00B10B08" w:rsidRDefault="00B10B08" w:rsidP="005C082A">
            <w:pPr>
              <w:rPr>
                <w:rFonts w:ascii="Arial" w:hAnsi="Arial" w:cs="Arial"/>
                <w:sz w:val="22"/>
              </w:rPr>
            </w:pPr>
          </w:p>
          <w:p w14:paraId="1672CA6A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4CCBF177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0" w:name="Addressee"/>
            <w:bookmarkStart w:id="1" w:name="Address"/>
            <w:bookmarkStart w:id="2" w:name="FAOLabel"/>
            <w:bookmarkEnd w:id="0"/>
            <w:bookmarkEnd w:id="1"/>
            <w:bookmarkEnd w:id="2"/>
          </w:p>
        </w:tc>
        <w:tc>
          <w:tcPr>
            <w:tcW w:w="4140" w:type="dxa"/>
            <w:tcBorders>
              <w:bottom w:val="nil"/>
            </w:tcBorders>
          </w:tcPr>
          <w:p w14:paraId="46FB3B78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F25513F" w14:textId="2509EFEF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152455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TS </w:t>
            </w:r>
            <w:r w:rsidR="00152455">
              <w:rPr>
                <w:rFonts w:ascii="Arial" w:hAnsi="Arial" w:cs="Arial"/>
                <w:sz w:val="22"/>
              </w:rPr>
              <w:t>Procurement Team</w:t>
            </w:r>
          </w:p>
          <w:p w14:paraId="45AAB1E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F7432B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4076F654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2ED4DC71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719B26B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6FDE84C4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698417F" w14:textId="4E8BF2E6" w:rsidR="00B10B08" w:rsidRDefault="00B10B08" w:rsidP="00B10B08">
            <w:pPr>
              <w:rPr>
                <w:rFonts w:ascii="Arial" w:hAnsi="Arial" w:cs="Arial"/>
                <w:sz w:val="22"/>
              </w:rPr>
            </w:pPr>
          </w:p>
          <w:p w14:paraId="39248C55" w14:textId="2B8D2979" w:rsidR="00152455" w:rsidRDefault="00B10B08" w:rsidP="0015245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bookmarkStart w:id="3" w:name="_Hlk530405270"/>
            <w:sdt>
              <w:sdtPr>
                <w:rPr>
                  <w:rFonts w:ascii="Arial" w:hAnsi="Arial" w:cs="Arial"/>
                  <w:sz w:val="22"/>
                </w:rPr>
                <w:id w:val="1108319327"/>
                <w:placeholder>
                  <w:docPart w:val="D88A523D76C44528908E1D52948EA387"/>
                </w:placeholder>
                <w:date w:fullDate="2020-01-14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51C00">
                  <w:rPr>
                    <w:rFonts w:ascii="Arial" w:hAnsi="Arial" w:cs="Arial"/>
                    <w:sz w:val="22"/>
                  </w:rPr>
                  <w:t>14 January 2020</w:t>
                </w:r>
              </w:sdtContent>
            </w:sdt>
            <w:bookmarkEnd w:id="3"/>
          </w:p>
          <w:p w14:paraId="5A158D5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07DCF5AA" w14:textId="77777777" w:rsidR="00901A3E" w:rsidRDefault="00901A3E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Start w:id="5" w:name="OurAddress2"/>
            <w:bookmarkStart w:id="6" w:name="OurAddress3"/>
            <w:bookmarkStart w:id="7" w:name="OurAddress4"/>
            <w:bookmarkStart w:id="8" w:name="Fax"/>
            <w:bookmarkStart w:id="9" w:name="Other"/>
            <w:bookmarkStart w:id="10" w:name="TodaysDate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</w:tbl>
    <w:p w14:paraId="3D162D6A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16D915A6" w14:textId="77777777" w:rsidR="000B5932" w:rsidRDefault="000B5932">
      <w:pPr>
        <w:rPr>
          <w:rFonts w:ascii="Arial" w:hAnsi="Arial" w:cs="Arial"/>
          <w:b/>
          <w:bCs/>
        </w:rPr>
      </w:pPr>
    </w:p>
    <w:p w14:paraId="2120487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88501F">
        <w:rPr>
          <w:rFonts w:ascii="Arial" w:hAnsi="Arial" w:cs="Arial"/>
        </w:rPr>
        <w:t>Sir/Madam</w:t>
      </w:r>
    </w:p>
    <w:p w14:paraId="6E89AC50" w14:textId="77777777" w:rsidR="000B5932" w:rsidRDefault="000B5932">
      <w:pPr>
        <w:rPr>
          <w:rFonts w:ascii="Arial" w:hAnsi="Arial" w:cs="Arial"/>
        </w:rPr>
      </w:pPr>
    </w:p>
    <w:p w14:paraId="32A46F27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6948E8D5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2D192007" w14:textId="77777777" w:rsidR="00A04514" w:rsidRDefault="00A04514">
      <w:pPr>
        <w:rPr>
          <w:rFonts w:ascii="Arial" w:hAnsi="Arial" w:cs="Arial"/>
          <w:b/>
        </w:rPr>
      </w:pPr>
    </w:p>
    <w:p w14:paraId="37EE6E8E" w14:textId="61F26392" w:rsidR="00B10B08" w:rsidRPr="00F7334E" w:rsidRDefault="00551C00" w:rsidP="00B10B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1-801 </w:t>
      </w:r>
      <w:r w:rsidRPr="00551C00">
        <w:rPr>
          <w:rFonts w:ascii="Arial" w:hAnsi="Arial" w:cs="Arial"/>
          <w:b/>
        </w:rPr>
        <w:t>Standardised Family of Bases</w:t>
      </w:r>
      <w:r w:rsidR="00B10B08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CE3</w:t>
      </w:r>
    </w:p>
    <w:p w14:paraId="51141866" w14:textId="77777777" w:rsidR="002B4544" w:rsidRDefault="002B4544" w:rsidP="00B10B08">
      <w:pPr>
        <w:jc w:val="center"/>
        <w:rPr>
          <w:rFonts w:ascii="Arial" w:hAnsi="Arial" w:cs="Arial"/>
        </w:rPr>
      </w:pPr>
    </w:p>
    <w:p w14:paraId="0AF8E098" w14:textId="77777777"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>time and money</w:t>
      </w:r>
      <w:r>
        <w:rPr>
          <w:rFonts w:ascii="Arial" w:hAnsi="Arial" w:cs="Arial"/>
        </w:rPr>
        <w:t xml:space="preserve"> on the above </w:t>
      </w:r>
      <w:r w:rsidR="009512E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14:paraId="08CCCB0A" w14:textId="77777777" w:rsidR="00A04514" w:rsidRDefault="00A04514">
      <w:pPr>
        <w:rPr>
          <w:rFonts w:ascii="Arial" w:hAnsi="Arial" w:cs="Arial"/>
        </w:rPr>
      </w:pPr>
    </w:p>
    <w:p w14:paraId="3395EB5E" w14:textId="08A4DFAA" w:rsidR="002B4544" w:rsidRDefault="009512E1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is now </w:t>
      </w:r>
      <w:sdt>
        <w:sdtPr>
          <w:rPr>
            <w:rStyle w:val="Style1"/>
          </w:rPr>
          <w:id w:val="-2041581347"/>
          <w:placeholder>
            <w:docPart w:val="7DDB6122F345425B9008A8F79794A07C"/>
          </w:placeholder>
          <w15:color w:val="000000"/>
          <w:date w:fullDate="2020-01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51C00">
            <w:rPr>
              <w:rStyle w:val="Style1"/>
            </w:rPr>
            <w:t>31 January 2020</w:t>
          </w:r>
        </w:sdtContent>
      </w:sdt>
      <w:r w:rsidR="00F7334E">
        <w:rPr>
          <w:rFonts w:ascii="Arial" w:hAnsi="Arial" w:cs="Arial"/>
        </w:rPr>
        <w:t>.</w:t>
      </w:r>
    </w:p>
    <w:p w14:paraId="1973397C" w14:textId="77777777" w:rsidR="0096338C" w:rsidRDefault="0096338C">
      <w:pPr>
        <w:rPr>
          <w:rFonts w:ascii="Arial" w:hAnsi="Arial" w:cs="Arial"/>
        </w:rPr>
      </w:pPr>
    </w:p>
    <w:p w14:paraId="747116B2" w14:textId="3C5C690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9512E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</w:t>
      </w:r>
      <w:r w:rsidR="00A04514">
        <w:rPr>
          <w:rFonts w:ascii="Arial" w:hAnsi="Arial" w:cs="Arial"/>
        </w:rPr>
        <w:t xml:space="preserve"> increased to</w:t>
      </w:r>
      <w:r>
        <w:rPr>
          <w:rFonts w:ascii="Arial" w:hAnsi="Arial" w:cs="Arial"/>
        </w:rPr>
        <w:t xml:space="preserve"> </w:t>
      </w:r>
      <w:r w:rsidRPr="00864CB2">
        <w:rPr>
          <w:rFonts w:ascii="Arial" w:hAnsi="Arial" w:cs="Arial"/>
          <w:b/>
        </w:rPr>
        <w:t>£</w:t>
      </w:r>
      <w:r w:rsidR="00551C00" w:rsidRPr="00551C00">
        <w:rPr>
          <w:rFonts w:ascii="Arial" w:hAnsi="Arial" w:cs="Arial"/>
          <w:b/>
        </w:rPr>
        <w:t>25,343.03</w:t>
      </w:r>
      <w:r w:rsidRPr="00551C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3180A3E6" w14:textId="77777777" w:rsidR="00627D44" w:rsidRPr="00627D44" w:rsidRDefault="00627D44" w:rsidP="00627D44">
      <w:pPr>
        <w:rPr>
          <w:rFonts w:ascii="Arial" w:hAnsi="Arial" w:cs="Arial"/>
        </w:rPr>
      </w:pPr>
    </w:p>
    <w:p w14:paraId="2F1C8480" w14:textId="53E3D3C0" w:rsidR="00901A3E" w:rsidRDefault="00901A3E" w:rsidP="00901A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="00152455">
        <w:rPr>
          <w:rFonts w:ascii="Arial" w:hAnsi="Arial"/>
        </w:rPr>
        <w:t xml:space="preserve"> Procurement Team via</w:t>
      </w:r>
      <w:r w:rsidRPr="002B4544">
        <w:rPr>
          <w:rFonts w:ascii="Arial" w:hAnsi="Arial"/>
        </w:rPr>
        <w:t xml:space="preserve"> </w:t>
      </w:r>
      <w:sdt>
        <w:sdtPr>
          <w:rPr>
            <w:rStyle w:val="Style2"/>
          </w:rPr>
          <w:id w:val="1867332498"/>
          <w:placeholder>
            <w:docPart w:val="0D9B9A40BFB64103BC22A25346496B93"/>
          </w:placeholder>
          <w15:color w:val="000000"/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51C00">
            <w:rPr>
              <w:rStyle w:val="Style2"/>
            </w:rPr>
            <w:t>Bravo</w:t>
          </w:r>
        </w:sdtContent>
      </w:sdt>
      <w:r w:rsidRPr="002B4544">
        <w:rPr>
          <w:rFonts w:ascii="Arial" w:hAnsi="Arial"/>
        </w:rPr>
        <w:t>.</w:t>
      </w:r>
      <w:bookmarkStart w:id="14" w:name="Start"/>
      <w:bookmarkEnd w:id="14"/>
    </w:p>
    <w:p w14:paraId="7413E316" w14:textId="77777777" w:rsidR="00901A3E" w:rsidRDefault="00901A3E" w:rsidP="00901A3E">
      <w:pPr>
        <w:rPr>
          <w:rFonts w:ascii="Arial" w:hAnsi="Arial" w:cs="Arial"/>
        </w:rPr>
      </w:pPr>
    </w:p>
    <w:p w14:paraId="39FBB2DC" w14:textId="77777777" w:rsidR="00901A3E" w:rsidRDefault="00901A3E" w:rsidP="00901A3E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0809831C" w14:textId="77777777" w:rsidR="00901A3E" w:rsidRDefault="00901A3E" w:rsidP="00901A3E">
      <w:pPr>
        <w:rPr>
          <w:rFonts w:ascii="Arial" w:hAnsi="Arial" w:cs="Arial"/>
        </w:rPr>
      </w:pPr>
    </w:p>
    <w:p w14:paraId="6FF76CD6" w14:textId="0CF74339" w:rsidR="00901A3E" w:rsidRPr="004D10D4" w:rsidRDefault="0021217E" w:rsidP="00901A3E">
      <w:pPr>
        <w:rPr>
          <w:rFonts w:ascii="Lucida Handwriting" w:hAnsi="Lucida Handwriting" w:cs="Arial"/>
        </w:rPr>
      </w:pPr>
      <w:r>
        <w:rPr>
          <w:rFonts w:ascii="Lucida Handwriting" w:hAnsi="Lucida Handwriting" w:cs="Arial"/>
        </w:rPr>
        <w:t>XXX</w:t>
      </w:r>
      <w:bookmarkStart w:id="16" w:name="_GoBack"/>
      <w:bookmarkEnd w:id="16"/>
    </w:p>
    <w:p w14:paraId="02173945" w14:textId="77777777" w:rsidR="00901A3E" w:rsidRDefault="00901A3E" w:rsidP="00901A3E">
      <w:pPr>
        <w:rPr>
          <w:rFonts w:ascii="Arial" w:hAnsi="Arial" w:cs="Arial"/>
        </w:rPr>
      </w:pPr>
    </w:p>
    <w:p w14:paraId="4FFCB25B" w14:textId="1DF6D75A" w:rsidR="00901A3E" w:rsidRDefault="00551C00" w:rsidP="00901A3E">
      <w:pPr>
        <w:rPr>
          <w:rFonts w:ascii="Arial" w:hAnsi="Arial" w:cs="Arial"/>
        </w:rPr>
      </w:pPr>
      <w:bookmarkStart w:id="17" w:name="SenderName1"/>
      <w:bookmarkEnd w:id="17"/>
      <w:r>
        <w:rPr>
          <w:rFonts w:ascii="Arial" w:hAnsi="Arial" w:cs="Arial"/>
        </w:rPr>
        <w:t>Anthony Harris</w:t>
      </w:r>
    </w:p>
    <w:p w14:paraId="2C531FEF" w14:textId="77777777" w:rsidR="00B10B08" w:rsidRDefault="00B10B08" w:rsidP="007978A0">
      <w:pPr>
        <w:rPr>
          <w:rFonts w:ascii="Arial" w:hAnsi="Arial" w:cs="Arial"/>
        </w:rPr>
      </w:pPr>
      <w:bookmarkStart w:id="18" w:name="Team"/>
      <w:bookmarkStart w:id="19" w:name="Page2"/>
      <w:bookmarkStart w:id="20" w:name="Email"/>
      <w:bookmarkEnd w:id="18"/>
      <w:bookmarkEnd w:id="19"/>
      <w:bookmarkEnd w:id="20"/>
    </w:p>
    <w:p w14:paraId="0D7A87AC" w14:textId="0CCB199B" w:rsidR="00627D44" w:rsidRDefault="00152455">
      <w:pPr>
        <w:rPr>
          <w:rFonts w:ascii="Arial" w:hAnsi="Arial" w:cs="Arial"/>
        </w:rPr>
      </w:pPr>
      <w:r>
        <w:rPr>
          <w:rFonts w:ascii="Arial" w:hAnsi="Arial" w:cs="Arial"/>
        </w:rPr>
        <w:t>Lot 1 Procurement Team</w:t>
      </w: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7E1D8" w14:textId="77777777" w:rsidR="000824EF" w:rsidRDefault="000824EF">
      <w:r>
        <w:separator/>
      </w:r>
    </w:p>
  </w:endnote>
  <w:endnote w:type="continuationSeparator" w:id="0">
    <w:p w14:paraId="4337BB13" w14:textId="77777777" w:rsidR="000824EF" w:rsidRDefault="0008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2FC41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2E40DDF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78CBACF" wp14:editId="0CE752C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15F128E" wp14:editId="575793E5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1AEE0" wp14:editId="682EBCC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0D5D0F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FB7F3D2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F11A44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1AE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640D5D0F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FB7F3D2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F11A44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5E672" w14:textId="6202912B" w:rsidR="00777912" w:rsidRDefault="000747B7">
    <w:pPr>
      <w:pStyle w:val="Footer"/>
    </w:pPr>
    <w:fldSimple w:instr=" FILENAME  \* MERGEFORMAT ">
      <w:r w:rsidR="004D10D4">
        <w:rPr>
          <w:noProof/>
        </w:rPr>
        <w:t>1-801 CE3 LETTER - TIME &amp; MONEY - LOT 1</w:t>
      </w:r>
    </w:fldSimple>
  </w:p>
  <w:p w14:paraId="73165277" w14:textId="599DD2A5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D10D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F6208" w14:textId="77777777" w:rsidR="000824EF" w:rsidRDefault="000824EF">
      <w:r>
        <w:separator/>
      </w:r>
    </w:p>
  </w:footnote>
  <w:footnote w:type="continuationSeparator" w:id="0">
    <w:p w14:paraId="5FF2B5B0" w14:textId="77777777" w:rsidR="000824EF" w:rsidRDefault="00082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1F3FE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4D771F7" wp14:editId="283BC1F6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A2EB6" w14:textId="77777777" w:rsidR="00777912" w:rsidRDefault="00777912">
    <w:pPr>
      <w:pStyle w:val="Header"/>
    </w:pPr>
  </w:p>
  <w:p w14:paraId="54DEFB58" w14:textId="77777777" w:rsidR="00777912" w:rsidRDefault="00777912">
    <w:pPr>
      <w:pStyle w:val="Header"/>
    </w:pPr>
  </w:p>
  <w:p w14:paraId="095D494C" w14:textId="77777777" w:rsidR="00777912" w:rsidRDefault="00777912">
    <w:pPr>
      <w:pStyle w:val="Header"/>
    </w:pPr>
  </w:p>
  <w:p w14:paraId="5AD1926B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10816"/>
    <w:rsid w:val="00072FD5"/>
    <w:rsid w:val="000747B7"/>
    <w:rsid w:val="000824EF"/>
    <w:rsid w:val="000B5932"/>
    <w:rsid w:val="001209C0"/>
    <w:rsid w:val="0013631C"/>
    <w:rsid w:val="00152455"/>
    <w:rsid w:val="001E763A"/>
    <w:rsid w:val="0021217E"/>
    <w:rsid w:val="00270C19"/>
    <w:rsid w:val="002B4544"/>
    <w:rsid w:val="002F2DFA"/>
    <w:rsid w:val="00336C27"/>
    <w:rsid w:val="00375CFE"/>
    <w:rsid w:val="00381C2D"/>
    <w:rsid w:val="00427181"/>
    <w:rsid w:val="00445216"/>
    <w:rsid w:val="004C63A8"/>
    <w:rsid w:val="004D10D4"/>
    <w:rsid w:val="00551C00"/>
    <w:rsid w:val="005C58CD"/>
    <w:rsid w:val="00627D44"/>
    <w:rsid w:val="00671E2C"/>
    <w:rsid w:val="006D663F"/>
    <w:rsid w:val="007121BC"/>
    <w:rsid w:val="0076033B"/>
    <w:rsid w:val="00774AF4"/>
    <w:rsid w:val="00777912"/>
    <w:rsid w:val="007923D8"/>
    <w:rsid w:val="007978A0"/>
    <w:rsid w:val="007B3064"/>
    <w:rsid w:val="007B491A"/>
    <w:rsid w:val="00817DED"/>
    <w:rsid w:val="00864CB2"/>
    <w:rsid w:val="0088501F"/>
    <w:rsid w:val="00901A3E"/>
    <w:rsid w:val="009512E1"/>
    <w:rsid w:val="0096338C"/>
    <w:rsid w:val="00991222"/>
    <w:rsid w:val="00A04514"/>
    <w:rsid w:val="00A24B15"/>
    <w:rsid w:val="00B10B08"/>
    <w:rsid w:val="00B70673"/>
    <w:rsid w:val="00C3365E"/>
    <w:rsid w:val="00C3604A"/>
    <w:rsid w:val="00C37F09"/>
    <w:rsid w:val="00C47102"/>
    <w:rsid w:val="00C509BE"/>
    <w:rsid w:val="00D920E1"/>
    <w:rsid w:val="00DC1C39"/>
    <w:rsid w:val="00E0405F"/>
    <w:rsid w:val="00E527D4"/>
    <w:rsid w:val="00E77CF4"/>
    <w:rsid w:val="00EA49DB"/>
    <w:rsid w:val="00EB39FB"/>
    <w:rsid w:val="00F12FBA"/>
    <w:rsid w:val="00F7334E"/>
    <w:rsid w:val="00F7432B"/>
    <w:rsid w:val="00FD5F80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25D84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10B08"/>
    <w:rPr>
      <w:color w:val="808080"/>
    </w:rPr>
  </w:style>
  <w:style w:type="character" w:customStyle="1" w:styleId="Style1">
    <w:name w:val="Style1"/>
    <w:basedOn w:val="DefaultParagraphFont"/>
    <w:uiPriority w:val="1"/>
    <w:rsid w:val="00381C2D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81C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5722578579488DB8480B477F26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5FDFB-7B7D-49AA-91FB-F11E5E3E6005}"/>
      </w:docPartPr>
      <w:docPartBody>
        <w:p w:rsidR="00AD19F1" w:rsidRDefault="003718E5" w:rsidP="003718E5">
          <w:pPr>
            <w:pStyle w:val="215722578579488DB8480B477F263D67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70506B7F2A5545D898797A45466B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40A45-85D6-45A3-A485-F0142A0EE731}"/>
      </w:docPartPr>
      <w:docPartBody>
        <w:p w:rsidR="00AD19F1" w:rsidRDefault="003718E5" w:rsidP="003718E5">
          <w:pPr>
            <w:pStyle w:val="70506B7F2A5545D898797A45466B744B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88A523D76C44528908E1D52948E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12668-A466-400D-87BD-31B5C578F637}"/>
      </w:docPartPr>
      <w:docPartBody>
        <w:p w:rsidR="00D036EF" w:rsidRDefault="00AD19F1" w:rsidP="00AD19F1">
          <w:pPr>
            <w:pStyle w:val="D88A523D76C44528908E1D52948EA38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7DDB6122F345425B9008A8F79794A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1AE3D-9F67-4650-B10E-4E08D4D8340B}"/>
      </w:docPartPr>
      <w:docPartBody>
        <w:p w:rsidR="00D036EF" w:rsidRDefault="00AD19F1" w:rsidP="00AD19F1">
          <w:pPr>
            <w:pStyle w:val="7DDB6122F345425B9008A8F79794A07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0D9B9A40BFB64103BC22A25346496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4E8E-E420-4443-B32E-2B4B923EA121}"/>
      </w:docPartPr>
      <w:docPartBody>
        <w:p w:rsidR="00D036EF" w:rsidRDefault="00AD19F1" w:rsidP="00AD19F1">
          <w:pPr>
            <w:pStyle w:val="0D9B9A40BFB64103BC22A25346496B93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8E5"/>
    <w:rsid w:val="000C2F98"/>
    <w:rsid w:val="00170E94"/>
    <w:rsid w:val="003718E5"/>
    <w:rsid w:val="0067570A"/>
    <w:rsid w:val="00817082"/>
    <w:rsid w:val="00836997"/>
    <w:rsid w:val="00AD19F1"/>
    <w:rsid w:val="00D0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9F1"/>
    <w:rPr>
      <w:color w:val="808080"/>
    </w:rPr>
  </w:style>
  <w:style w:type="paragraph" w:customStyle="1" w:styleId="215722578579488DB8480B477F263D67">
    <w:name w:val="215722578579488DB8480B477F263D67"/>
    <w:rsid w:val="003718E5"/>
  </w:style>
  <w:style w:type="paragraph" w:customStyle="1" w:styleId="70506B7F2A5545D898797A45466B744B">
    <w:name w:val="70506B7F2A5545D898797A45466B744B"/>
    <w:rsid w:val="003718E5"/>
  </w:style>
  <w:style w:type="paragraph" w:customStyle="1" w:styleId="EDBB44CB91714798BE96ADE032AC1D4A">
    <w:name w:val="EDBB44CB91714798BE96ADE032AC1D4A"/>
    <w:rsid w:val="003718E5"/>
  </w:style>
  <w:style w:type="paragraph" w:customStyle="1" w:styleId="D88A523D76C44528908E1D52948EA387">
    <w:name w:val="D88A523D76C44528908E1D52948EA387"/>
    <w:rsid w:val="00AD19F1"/>
    <w:pPr>
      <w:spacing w:after="160" w:line="259" w:lineRule="auto"/>
    </w:pPr>
  </w:style>
  <w:style w:type="paragraph" w:customStyle="1" w:styleId="7DDB6122F345425B9008A8F79794A07C">
    <w:name w:val="7DDB6122F345425B9008A8F79794A07C"/>
    <w:rsid w:val="00AD19F1"/>
    <w:pPr>
      <w:spacing w:after="160" w:line="259" w:lineRule="auto"/>
    </w:pPr>
  </w:style>
  <w:style w:type="paragraph" w:customStyle="1" w:styleId="0D9B9A40BFB64103BC22A25346496B93">
    <w:name w:val="0D9B9A40BFB64103BC22A25346496B93"/>
    <w:rsid w:val="00AD19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72BD-1FC2-414F-9253-7578A3D4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2020-01-14T17:33:00Z</cp:lastPrinted>
  <dcterms:created xsi:type="dcterms:W3CDTF">2020-01-14T18:03:00Z</dcterms:created>
  <dcterms:modified xsi:type="dcterms:W3CDTF">2020-01-14T18:03:00Z</dcterms:modified>
</cp:coreProperties>
</file>