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F41938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326D9" w:rsidRPr="009326D9">
              <w:rPr>
                <w:rFonts w:ascii="Arial" w:hAnsi="Arial" w:cs="Arial"/>
                <w:b/>
              </w:rPr>
              <w:t>T0606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17C81F2" w:rsidR="00CB3E0B" w:rsidRDefault="009326D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3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114546E" w:rsidR="00727813" w:rsidRPr="00311C5F" w:rsidRDefault="009326D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2F0473D" w:rsidR="00A53652" w:rsidRPr="00CB3E0B" w:rsidRDefault="009326D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88266B3" w:rsidR="00727813" w:rsidRDefault="009326D9" w:rsidP="009326D9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443454">
        <w:rPr>
          <w:rFonts w:ascii="Arial" w:hAnsi="Arial" w:cs="Arial"/>
          <w:b/>
        </w:rPr>
        <w:t>T0606</w:t>
      </w:r>
      <w:r w:rsidR="00443454">
        <w:rPr>
          <w:rFonts w:ascii="Arial" w:hAnsi="Arial" w:cs="Arial"/>
          <w:b/>
        </w:rPr>
        <w:t xml:space="preserve"> </w:t>
      </w:r>
      <w:proofErr w:type="spellStart"/>
      <w:r w:rsidRPr="00443454">
        <w:rPr>
          <w:rFonts w:ascii="Arial" w:hAnsi="Arial" w:cs="Arial"/>
          <w:b/>
          <w:bCs/>
          <w:shd w:val="clear" w:color="auto" w:fill="FFFFFF"/>
        </w:rPr>
        <w:t>Painshill</w:t>
      </w:r>
      <w:proofErr w:type="spellEnd"/>
      <w:r w:rsidRPr="00443454">
        <w:rPr>
          <w:rFonts w:ascii="Arial" w:hAnsi="Arial" w:cs="Arial"/>
          <w:b/>
          <w:bCs/>
          <w:shd w:val="clear" w:color="auto" w:fill="FFFFFF"/>
        </w:rPr>
        <w:t xml:space="preserve"> Park Surface Garden Trail</w:t>
      </w:r>
    </w:p>
    <w:p w14:paraId="4ED48E83" w14:textId="77777777" w:rsidR="00443454" w:rsidRPr="00443454" w:rsidRDefault="00443454" w:rsidP="009326D9">
      <w:pPr>
        <w:jc w:val="center"/>
        <w:rPr>
          <w:rFonts w:ascii="Arial" w:hAnsi="Arial" w:cs="Arial"/>
          <w:b/>
          <w:bCs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A08885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26D9">
            <w:rPr>
              <w:rFonts w:ascii="Arial" w:hAnsi="Arial" w:cs="Arial"/>
              <w:b/>
            </w:rPr>
            <w:t>17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86AD08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26D9">
            <w:rPr>
              <w:rFonts w:ascii="Arial" w:hAnsi="Arial" w:cs="Arial"/>
              <w:b/>
            </w:rPr>
            <w:t>31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26D9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16EDBB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326D9">
        <w:rPr>
          <w:rFonts w:ascii="Arial" w:hAnsi="Arial" w:cs="Arial"/>
          <w:b/>
        </w:rPr>
        <w:t>74,110.11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3EBB8EA" w:rsidR="00627D44" w:rsidRPr="00311C5F" w:rsidRDefault="0044345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326D9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73D7E8C" w:rsidR="00727813" w:rsidRPr="00311C5F" w:rsidRDefault="0044345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43146C2" w:rsidR="00CB4F85" w:rsidRPr="002C2284" w:rsidRDefault="009326D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T0606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18D76A6" w:rsidR="00CB4F85" w:rsidRPr="002C2284" w:rsidRDefault="00796CA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3041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45D0686" w:rsidR="00CB4F85" w:rsidRPr="00796CA3" w:rsidRDefault="00796CA3" w:rsidP="00A43023">
            <w:pPr>
              <w:rPr>
                <w:rFonts w:ascii="Arial" w:hAnsi="Arial" w:cs="Arial"/>
                <w:b/>
                <w:bCs/>
              </w:rPr>
            </w:pPr>
            <w:r w:rsidRPr="00796CA3">
              <w:rPr>
                <w:rFonts w:ascii="Arial" w:hAnsi="Arial" w:cs="Arial"/>
                <w:b/>
                <w:bCs/>
                <w:shd w:val="clear" w:color="auto" w:fill="FFFFFF"/>
              </w:rPr>
              <w:t>619531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B6CD" w14:textId="77777777" w:rsidR="00212034" w:rsidRDefault="00212034">
      <w:r>
        <w:separator/>
      </w:r>
    </w:p>
  </w:endnote>
  <w:endnote w:type="continuationSeparator" w:id="0">
    <w:p w14:paraId="3D7926A1" w14:textId="77777777" w:rsidR="00212034" w:rsidRDefault="0021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2B4C" w14:textId="77777777" w:rsidR="00212034" w:rsidRDefault="00212034">
      <w:r>
        <w:separator/>
      </w:r>
    </w:p>
  </w:footnote>
  <w:footnote w:type="continuationSeparator" w:id="0">
    <w:p w14:paraId="52495384" w14:textId="77777777" w:rsidR="00212034" w:rsidRDefault="0021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0140"/>
    <w:rsid w:val="001C2680"/>
    <w:rsid w:val="001E6BCD"/>
    <w:rsid w:val="001E763A"/>
    <w:rsid w:val="00203F5D"/>
    <w:rsid w:val="00205CF9"/>
    <w:rsid w:val="00212034"/>
    <w:rsid w:val="00232772"/>
    <w:rsid w:val="00234CD7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3454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71E3E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35578"/>
    <w:rsid w:val="0076033B"/>
    <w:rsid w:val="00770B0B"/>
    <w:rsid w:val="00774AF4"/>
    <w:rsid w:val="00777912"/>
    <w:rsid w:val="00796CA3"/>
    <w:rsid w:val="007C3202"/>
    <w:rsid w:val="007C52FF"/>
    <w:rsid w:val="007E319B"/>
    <w:rsid w:val="007F776F"/>
    <w:rsid w:val="00861AC2"/>
    <w:rsid w:val="00875589"/>
    <w:rsid w:val="008D10A6"/>
    <w:rsid w:val="008E32A7"/>
    <w:rsid w:val="0090039A"/>
    <w:rsid w:val="0091686D"/>
    <w:rsid w:val="00922E16"/>
    <w:rsid w:val="009326D9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21A7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90E29"/>
    <w:rsid w:val="000E78B6"/>
    <w:rsid w:val="001C0140"/>
    <w:rsid w:val="001E6BCD"/>
    <w:rsid w:val="001F3900"/>
    <w:rsid w:val="002256AF"/>
    <w:rsid w:val="002448C6"/>
    <w:rsid w:val="003F3234"/>
    <w:rsid w:val="004B0721"/>
    <w:rsid w:val="004B52BA"/>
    <w:rsid w:val="0050365F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2024-08-06T14:37:00Z</dcterms:created>
  <dcterms:modified xsi:type="dcterms:W3CDTF">2024-08-06T14:37:00Z</dcterms:modified>
</cp:coreProperties>
</file>