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A999A6A" w:rsidR="00CB3E0B" w:rsidRDefault="00C431A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07E641671F684E51B2BDB988DFF3E1B9"/>
              </w:placeholder>
              <w:date w:fullDate="2022-07-2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52CE3CF" w14:textId="4F3C8478" w:rsidR="006862FE" w:rsidRDefault="008E3038" w:rsidP="006862FE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27 July 2022</w:t>
                </w:r>
              </w:p>
            </w:sdtContent>
          </w:sdt>
          <w:p w14:paraId="4DB832B5" w14:textId="13C91B66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5D3DBB6D" w14:textId="77777777" w:rsidR="008A056C" w:rsidRDefault="008A056C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</w:p>
    <w:p w14:paraId="3AAF12CB" w14:textId="77B105F0" w:rsidR="000B5932" w:rsidRPr="00311C5F" w:rsidRDefault="002B4544">
      <w:pPr>
        <w:jc w:val="center"/>
        <w:rPr>
          <w:rFonts w:ascii="Arial" w:hAnsi="Arial" w:cs="Arial"/>
          <w:b/>
          <w:bCs/>
        </w:rPr>
      </w:pPr>
      <w:r w:rsidRPr="00311C5F">
        <w:rPr>
          <w:rFonts w:ascii="Arial" w:hAnsi="Arial" w:cs="Arial"/>
          <w:b/>
          <w:bCs/>
        </w:rPr>
        <w:t>OFFICIAL</w:t>
      </w:r>
    </w:p>
    <w:p w14:paraId="6970C89D" w14:textId="0C8AF2B9" w:rsidR="000B5932" w:rsidRDefault="000B5932">
      <w:pPr>
        <w:rPr>
          <w:rFonts w:ascii="Arial" w:hAnsi="Arial" w:cs="Arial"/>
          <w:b/>
          <w:bCs/>
        </w:rPr>
      </w:pPr>
    </w:p>
    <w:p w14:paraId="498E6B23" w14:textId="77777777" w:rsidR="008A056C" w:rsidRPr="00311C5F" w:rsidRDefault="008A056C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6B5E9E6" w:rsidR="00A53652" w:rsidRPr="00CB3E0B" w:rsidRDefault="00C431A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8506E1B" w14:textId="341D63F9" w:rsidR="004D6EDE" w:rsidRDefault="00BF3906" w:rsidP="004D6EDE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DC6DDDA7B2704956A087E200C4FA9A2D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C431A1" w:rsidRPr="00C431A1">
            <w:rPr>
              <w:rStyle w:val="Style1"/>
              <w:b/>
            </w:rPr>
            <w:t>T0329</w:t>
          </w:r>
          <w:r w:rsidR="00C431A1">
            <w:rPr>
              <w:rStyle w:val="Style1"/>
              <w:b/>
            </w:rPr>
            <w:t xml:space="preserve"> /</w:t>
          </w:r>
          <w:r w:rsidR="00C431A1" w:rsidRPr="00C431A1">
            <w:rPr>
              <w:rStyle w:val="Style1"/>
              <w:b/>
            </w:rPr>
            <w:t xml:space="preserve"> TSTR3016</w:t>
          </w:r>
        </w:sdtContent>
      </w:sdt>
    </w:p>
    <w:p w14:paraId="7187D257" w14:textId="7A1947D3" w:rsidR="00841DFA" w:rsidRPr="00F841A8" w:rsidRDefault="00BF3906" w:rsidP="00841DFA">
      <w:pPr>
        <w:jc w:val="center"/>
        <w:rPr>
          <w:rFonts w:ascii="Arial" w:hAnsi="Arial" w:cs="Arial"/>
          <w:b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11D7A609C7184364948C7DC94AC5CE4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994814" w:rsidRPr="00994814">
            <w:rPr>
              <w:rStyle w:val="Style1"/>
              <w:b/>
            </w:rPr>
            <w:t>Commercial Technical Support Contract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47F0C82" w:rsidR="004E4BD7" w:rsidRPr="006862FE" w:rsidRDefault="002B4544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769921938"/>
          <w:placeholder>
            <w:docPart w:val="FCBBDFF70B0F4C089533612C14592A86"/>
          </w:placeholder>
          <w:date w:fullDate="2022-06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13B5A">
            <w:rPr>
              <w:rFonts w:ascii="Arial" w:hAnsi="Arial" w:cs="Arial"/>
              <w:b/>
            </w:rPr>
            <w:t>28 June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35FAE85" w:rsidR="002B4544" w:rsidRPr="006862FE" w:rsidRDefault="00727813">
      <w:pPr>
        <w:rPr>
          <w:rFonts w:ascii="Arial" w:hAnsi="Arial" w:cs="Arial"/>
          <w:bCs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alias w:val="Date"/>
          <w:tag w:val="Date"/>
          <w:id w:val="-1435738183"/>
          <w:placeholder>
            <w:docPart w:val="0119FAEDB6B542978B306571FE4B87AC"/>
          </w:placeholder>
          <w:date w:fullDate="2022-07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E3038">
            <w:rPr>
              <w:rFonts w:ascii="Arial" w:hAnsi="Arial" w:cs="Arial"/>
              <w:b/>
            </w:rPr>
            <w:t>27 July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1752158329"/>
          <w:placeholder>
            <w:docPart w:val="033EB84F80984D27AC7E6B4C3227AC8C"/>
          </w:placeholder>
          <w:date w:fullDate="2024-07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17DD7">
            <w:rPr>
              <w:rFonts w:ascii="Arial" w:hAnsi="Arial" w:cs="Arial"/>
              <w:b/>
            </w:rPr>
            <w:t>27 July 2024</w:t>
          </w:r>
        </w:sdtContent>
      </w:sdt>
      <w:r w:rsidR="006862FE">
        <w:rPr>
          <w:rFonts w:ascii="Arial" w:hAnsi="Arial" w:cs="Arial"/>
          <w:bCs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203EBB9" w:rsidR="0096338C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-1462572768"/>
          <w:placeholder>
            <w:docPart w:val="121503665A08448F8E4B3DF8F674B510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B10BF5">
            <w:rPr>
              <w:rStyle w:val="Style1"/>
              <w:b/>
            </w:rPr>
            <w:t>1</w:t>
          </w:r>
          <w:r w:rsidR="00DB2634">
            <w:rPr>
              <w:rStyle w:val="Style1"/>
              <w:b/>
            </w:rPr>
            <w:t>,038,513.96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3B76DAE5" w14:textId="59B84FFE" w:rsidR="00EB3BAC" w:rsidRDefault="00EB3BAC">
      <w:pPr>
        <w:rPr>
          <w:rFonts w:ascii="Arial" w:hAnsi="Arial" w:cs="Arial"/>
        </w:rPr>
      </w:pPr>
    </w:p>
    <w:p w14:paraId="0EE1A416" w14:textId="647910AB" w:rsidR="00EB3BAC" w:rsidRPr="00311C5F" w:rsidRDefault="00EB3BAC">
      <w:pPr>
        <w:rPr>
          <w:rFonts w:ascii="Arial" w:hAnsi="Arial" w:cs="Arial"/>
        </w:rPr>
      </w:pPr>
      <w:r w:rsidRPr="00EB3BAC">
        <w:rPr>
          <w:rFonts w:ascii="Arial" w:hAnsi="Arial" w:cs="Arial"/>
        </w:rPr>
        <w:t>The Supplier should be aware that whilst DfT has selected to award this RIS3 call-off contract to WSP for a period of 2 years + a 1 year option to extend. Due to financial constraint, careful consideration is required in committing expenditure. The Supplier should not assume that the full call-off contract value will be spent over the contract period. We will discuss this matter with you further at the contract mobilisation meeting</w:t>
      </w:r>
      <w:r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86EC7D2" w:rsidR="00627D44" w:rsidRPr="00311C5F" w:rsidRDefault="00BF3906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-743413166"/>
          <w:placeholder>
            <w:docPart w:val="41A321AF09F94AF58F4580EB97B548DE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sdt>
        <w:sdtPr>
          <w:rPr>
            <w:rStyle w:val="Style1"/>
            <w:b/>
          </w:rPr>
          <w:id w:val="-1921089484"/>
          <w:placeholder>
            <w:docPart w:val="D6526CE7A7084C23B63E493B810CF8C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D73A04">
        <w:rPr>
          <w:rFonts w:cs="Arial"/>
          <w:b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1954E80C" w14:textId="77777777" w:rsidR="008A056C" w:rsidRDefault="008A056C" w:rsidP="00727813">
      <w:pPr>
        <w:rPr>
          <w:rFonts w:ascii="Arial" w:hAnsi="Arial" w:cs="Arial"/>
        </w:rPr>
      </w:pPr>
    </w:p>
    <w:p w14:paraId="45CC39E8" w14:textId="77777777" w:rsidR="008A056C" w:rsidRDefault="008A056C" w:rsidP="00727813">
      <w:pPr>
        <w:rPr>
          <w:rFonts w:ascii="Arial" w:hAnsi="Arial" w:cs="Arial"/>
        </w:rPr>
      </w:pPr>
    </w:p>
    <w:p w14:paraId="2967851B" w14:textId="77777777" w:rsidR="008A056C" w:rsidRDefault="008A056C" w:rsidP="00727813">
      <w:pPr>
        <w:rPr>
          <w:rFonts w:ascii="Arial" w:hAnsi="Arial" w:cs="Arial"/>
        </w:rPr>
      </w:pPr>
    </w:p>
    <w:p w14:paraId="19163A24" w14:textId="77777777" w:rsidR="008A056C" w:rsidRDefault="008A056C" w:rsidP="00727813">
      <w:pPr>
        <w:rPr>
          <w:rFonts w:ascii="Arial" w:hAnsi="Arial" w:cs="Arial"/>
        </w:rPr>
      </w:pPr>
    </w:p>
    <w:p w14:paraId="6578CEC8" w14:textId="036A1E3A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128E367E" w14:textId="77777777" w:rsidR="008D006C" w:rsidRPr="00311C5F" w:rsidRDefault="008D006C" w:rsidP="00727813">
      <w:pPr>
        <w:rPr>
          <w:rFonts w:ascii="Arial" w:hAnsi="Arial" w:cs="Arial"/>
        </w:rPr>
      </w:pPr>
    </w:p>
    <w:p w14:paraId="2894C537" w14:textId="3382339D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216D99">
        <w:rPr>
          <w:rFonts w:ascii="Arial" w:hAnsi="Arial" w:cs="Arial"/>
        </w:rPr>
        <w:t>,</w:t>
      </w:r>
    </w:p>
    <w:p w14:paraId="2502D405" w14:textId="788C9051" w:rsidR="00216D99" w:rsidRDefault="00216D99" w:rsidP="00727813">
      <w:pPr>
        <w:rPr>
          <w:rFonts w:ascii="Arial" w:hAnsi="Arial" w:cs="Arial"/>
        </w:rPr>
      </w:pPr>
    </w:p>
    <w:p w14:paraId="43895EB9" w14:textId="2CF4AE4A" w:rsidR="00216D99" w:rsidRDefault="00216D99" w:rsidP="00727813">
      <w:pPr>
        <w:rPr>
          <w:rFonts w:ascii="Arial" w:hAnsi="Arial" w:cs="Arial"/>
        </w:rPr>
      </w:pPr>
    </w:p>
    <w:p w14:paraId="127FCBCB" w14:textId="77777777" w:rsidR="00216D99" w:rsidRDefault="00216D99" w:rsidP="00727813">
      <w:pPr>
        <w:rPr>
          <w:rFonts w:ascii="Arial" w:hAnsi="Arial" w:cs="Arial"/>
        </w:rPr>
      </w:pPr>
    </w:p>
    <w:bookmarkStart w:id="12" w:name="SenderName1"/>
    <w:bookmarkEnd w:id="12"/>
    <w:p w14:paraId="39B88951" w14:textId="3F8101BF" w:rsidR="000E740D" w:rsidRDefault="00BF3906">
      <w:pPr>
        <w:rPr>
          <w:rStyle w:val="Style1"/>
          <w:b/>
        </w:rPr>
      </w:pPr>
      <w:sdt>
        <w:sdtPr>
          <w:rPr>
            <w:rStyle w:val="Style1"/>
            <w:b/>
          </w:rPr>
          <w:id w:val="-888417514"/>
          <w:placeholder>
            <w:docPart w:val="F1584F3821E240A8B86752515D137391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4BE4E150" w14:textId="77777777" w:rsidR="008D006C" w:rsidRPr="00EA50A3" w:rsidRDefault="008D006C" w:rsidP="008D006C">
      <w:pPr>
        <w:rPr>
          <w:rFonts w:ascii="Arial" w:hAnsi="Arial"/>
        </w:rPr>
      </w:pPr>
      <w:r w:rsidRPr="00EA50A3">
        <w:rPr>
          <w:rFonts w:ascii="Arial" w:hAnsi="Arial"/>
        </w:rPr>
        <w:t>On Behalf of the Secretary of State for Transport</w:t>
      </w:r>
    </w:p>
    <w:sectPr w:rsidR="008D006C" w:rsidRPr="00EA50A3" w:rsidSect="008D006C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68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E8597" w14:textId="77777777" w:rsidR="00002B41" w:rsidRDefault="00002B41">
      <w:r>
        <w:separator/>
      </w:r>
    </w:p>
  </w:endnote>
  <w:endnote w:type="continuationSeparator" w:id="0">
    <w:p w14:paraId="294C1429" w14:textId="77777777" w:rsidR="00002B41" w:rsidRDefault="0000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3B706FFC" w:rsidR="00777912" w:rsidRDefault="00BF390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D73DC">
      <w:rPr>
        <w:noProof/>
      </w:rPr>
      <w:t>T0329 TSTR3016 SPaTS 2 DfT Award Letter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B84E4" w14:textId="77777777" w:rsidR="00002B41" w:rsidRDefault="00002B41">
      <w:r>
        <w:separator/>
      </w:r>
    </w:p>
  </w:footnote>
  <w:footnote w:type="continuationSeparator" w:id="0">
    <w:p w14:paraId="053A39F6" w14:textId="77777777" w:rsidR="00002B41" w:rsidRDefault="00002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7469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484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02B41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16D9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867BB"/>
    <w:rsid w:val="003C4E08"/>
    <w:rsid w:val="004076FC"/>
    <w:rsid w:val="0044629C"/>
    <w:rsid w:val="004C63A8"/>
    <w:rsid w:val="004D6EDE"/>
    <w:rsid w:val="004E1905"/>
    <w:rsid w:val="004E4BD7"/>
    <w:rsid w:val="004F486C"/>
    <w:rsid w:val="00513EF5"/>
    <w:rsid w:val="0052307B"/>
    <w:rsid w:val="00524411"/>
    <w:rsid w:val="00526BD6"/>
    <w:rsid w:val="00527CCF"/>
    <w:rsid w:val="0055496D"/>
    <w:rsid w:val="005809EF"/>
    <w:rsid w:val="005A7BBA"/>
    <w:rsid w:val="005C6E7D"/>
    <w:rsid w:val="005D73DC"/>
    <w:rsid w:val="00627D44"/>
    <w:rsid w:val="00675DFE"/>
    <w:rsid w:val="00676884"/>
    <w:rsid w:val="006862FE"/>
    <w:rsid w:val="0069504B"/>
    <w:rsid w:val="006A2133"/>
    <w:rsid w:val="006A5D1C"/>
    <w:rsid w:val="006D18CC"/>
    <w:rsid w:val="006D6124"/>
    <w:rsid w:val="006D663F"/>
    <w:rsid w:val="006E1C53"/>
    <w:rsid w:val="006E5005"/>
    <w:rsid w:val="007121BC"/>
    <w:rsid w:val="00715629"/>
    <w:rsid w:val="007226F5"/>
    <w:rsid w:val="00727813"/>
    <w:rsid w:val="00756DE6"/>
    <w:rsid w:val="0076033B"/>
    <w:rsid w:val="00770B0B"/>
    <w:rsid w:val="00774AF4"/>
    <w:rsid w:val="00777912"/>
    <w:rsid w:val="007C52FF"/>
    <w:rsid w:val="007E319B"/>
    <w:rsid w:val="007F776F"/>
    <w:rsid w:val="00841DFA"/>
    <w:rsid w:val="00875589"/>
    <w:rsid w:val="008A056C"/>
    <w:rsid w:val="008D006C"/>
    <w:rsid w:val="008D10A6"/>
    <w:rsid w:val="008E3038"/>
    <w:rsid w:val="008E32A7"/>
    <w:rsid w:val="0090039A"/>
    <w:rsid w:val="0091686D"/>
    <w:rsid w:val="00917DD7"/>
    <w:rsid w:val="00922E16"/>
    <w:rsid w:val="0096338C"/>
    <w:rsid w:val="00985C09"/>
    <w:rsid w:val="009865D2"/>
    <w:rsid w:val="00994814"/>
    <w:rsid w:val="00A26AB8"/>
    <w:rsid w:val="00A3445C"/>
    <w:rsid w:val="00A53652"/>
    <w:rsid w:val="00AF3514"/>
    <w:rsid w:val="00B10BF5"/>
    <w:rsid w:val="00B50393"/>
    <w:rsid w:val="00B738D0"/>
    <w:rsid w:val="00B82F6B"/>
    <w:rsid w:val="00B92073"/>
    <w:rsid w:val="00BC48DD"/>
    <w:rsid w:val="00BF3906"/>
    <w:rsid w:val="00C04830"/>
    <w:rsid w:val="00C13B5A"/>
    <w:rsid w:val="00C30F88"/>
    <w:rsid w:val="00C3604A"/>
    <w:rsid w:val="00C431A1"/>
    <w:rsid w:val="00C47102"/>
    <w:rsid w:val="00C509BE"/>
    <w:rsid w:val="00C84D60"/>
    <w:rsid w:val="00CA2CDC"/>
    <w:rsid w:val="00CB3E0B"/>
    <w:rsid w:val="00CB4F85"/>
    <w:rsid w:val="00CB6833"/>
    <w:rsid w:val="00CD6AD7"/>
    <w:rsid w:val="00D704E7"/>
    <w:rsid w:val="00D73A04"/>
    <w:rsid w:val="00DB2634"/>
    <w:rsid w:val="00DB615B"/>
    <w:rsid w:val="00DB6B74"/>
    <w:rsid w:val="00DC1C39"/>
    <w:rsid w:val="00DC6ABC"/>
    <w:rsid w:val="00DE1062"/>
    <w:rsid w:val="00DE753D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B3BAC"/>
    <w:rsid w:val="00EE705A"/>
    <w:rsid w:val="00F0440A"/>
    <w:rsid w:val="00F530AB"/>
    <w:rsid w:val="00F7334E"/>
    <w:rsid w:val="00F841A8"/>
    <w:rsid w:val="00FA06C7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7C4542" w:rsidP="007C4542">
          <w:pPr>
            <w:pStyle w:val="F88FAD2C0C0C4896BA9077D7374B6E3A4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7C4542" w:rsidP="007C4542">
          <w:pPr>
            <w:pStyle w:val="DefaultPlaceholder-18540134393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07E641671F684E51B2BDB988DFF3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E6A2-1815-459D-8E0F-18A51DED63DA}"/>
      </w:docPartPr>
      <w:docPartBody>
        <w:p w:rsidR="00641F75" w:rsidRDefault="007C4542" w:rsidP="007C4542">
          <w:pPr>
            <w:pStyle w:val="07E641671F684E51B2BDB988DFF3E1B9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FCBBDFF70B0F4C089533612C1459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8CA5-64C9-4915-AE5E-A7A2E475FD41}"/>
      </w:docPartPr>
      <w:docPartBody>
        <w:p w:rsidR="00641F75" w:rsidRDefault="007C4542" w:rsidP="007C4542">
          <w:pPr>
            <w:pStyle w:val="FCBBDFF70B0F4C089533612C14592A86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119FAEDB6B542978B306571FE4B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6B06-EFB2-41AE-9758-2E37463E0BD4}"/>
      </w:docPartPr>
      <w:docPartBody>
        <w:p w:rsidR="00641F75" w:rsidRDefault="007C4542" w:rsidP="007C4542">
          <w:pPr>
            <w:pStyle w:val="0119FAEDB6B542978B306571FE4B87A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33EB84F80984D27AC7E6B4C3227A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095F-A7C7-4164-8C6B-549A944BE213}"/>
      </w:docPartPr>
      <w:docPartBody>
        <w:p w:rsidR="00641F75" w:rsidRDefault="007C4542" w:rsidP="007C4542">
          <w:pPr>
            <w:pStyle w:val="033EB84F80984D27AC7E6B4C3227AC8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DC6DDDA7B2704956A087E200C4FA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82505-DD8A-4182-BAA5-0D9AF9961669}"/>
      </w:docPartPr>
      <w:docPartBody>
        <w:p w:rsidR="00641F75" w:rsidRDefault="007C4542" w:rsidP="007C4542">
          <w:pPr>
            <w:pStyle w:val="DC6DDDA7B2704956A087E200C4FA9A2D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Or</w:t>
          </w:r>
          <w:r w:rsidRPr="00ED2AF3">
            <w:rPr>
              <w:rFonts w:ascii="Arial" w:hAnsi="Arial" w:cs="Arial"/>
              <w:b/>
              <w:highlight w:val="yellow"/>
            </w:rPr>
            <w:t xml:space="preserve">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  <w:r>
            <w:rPr>
              <w:rFonts w:ascii="Arial" w:hAnsi="Arial" w:cs="Arial"/>
              <w:b/>
              <w:highlight w:val="yellow"/>
            </w:rPr>
            <w:t xml:space="preserve"> / DfT Reference Number</w:t>
          </w:r>
        </w:p>
      </w:docPartBody>
    </w:docPart>
    <w:docPart>
      <w:docPartPr>
        <w:name w:val="11D7A609C7184364948C7DC94AC5C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A8F6-B0EE-4433-939A-928DB2632DAC}"/>
      </w:docPartPr>
      <w:docPartBody>
        <w:p w:rsidR="00641F75" w:rsidRDefault="007C4542" w:rsidP="007C4542">
          <w:pPr>
            <w:pStyle w:val="11D7A609C7184364948C7DC94AC5CE42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887F19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T</w:t>
          </w:r>
          <w:r w:rsidRPr="00887F19">
            <w:rPr>
              <w:rFonts w:ascii="Arial" w:hAnsi="Arial" w:cs="Arial"/>
              <w:b/>
              <w:highlight w:val="yellow"/>
            </w:rPr>
            <w:t>itle</w:t>
          </w:r>
        </w:p>
      </w:docPartBody>
    </w:docPart>
    <w:docPart>
      <w:docPartPr>
        <w:name w:val="121503665A08448F8E4B3DF8F674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4EAC3-9628-42C2-8811-91DE7AC416A1}"/>
      </w:docPartPr>
      <w:docPartBody>
        <w:p w:rsidR="00641F75" w:rsidRDefault="007C4542" w:rsidP="007C4542">
          <w:pPr>
            <w:pStyle w:val="121503665A08448F8E4B3DF8F674B5102"/>
          </w:pPr>
          <w:r w:rsidRPr="00887F19">
            <w:rPr>
              <w:rStyle w:val="Style1"/>
              <w:b/>
              <w:highlight w:val="yellow"/>
            </w:rPr>
            <w:t>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##</w:t>
          </w:r>
        </w:p>
      </w:docPartBody>
    </w:docPart>
    <w:docPart>
      <w:docPartPr>
        <w:name w:val="41A321AF09F94AF58F4580EB97B5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5076-9902-4087-9D14-92D8D25AC7C9}"/>
      </w:docPartPr>
      <w:docPartBody>
        <w:p w:rsidR="00641F75" w:rsidRDefault="007C4542" w:rsidP="007C4542">
          <w:pPr>
            <w:pStyle w:val="41A321AF09F94AF58F4580EB97B548DE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D6526CE7A7084C23B63E493B810C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D413-B275-4047-B4CD-D737619AD4C6}"/>
      </w:docPartPr>
      <w:docPartBody>
        <w:p w:rsidR="00641F75" w:rsidRDefault="007C4542" w:rsidP="007C4542">
          <w:pPr>
            <w:pStyle w:val="D6526CE7A7084C23B63E493B810CF8C2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F1584F3821E240A8B86752515D13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35F1-FEAA-4EDA-94DA-B7EDA92B9C6F}"/>
      </w:docPartPr>
      <w:docPartBody>
        <w:p w:rsidR="00641F75" w:rsidRDefault="007C4542" w:rsidP="007C4542">
          <w:pPr>
            <w:pStyle w:val="F1584F3821E240A8B86752515D137391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0F4DCB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1F75"/>
    <w:rsid w:val="0064273D"/>
    <w:rsid w:val="0067729F"/>
    <w:rsid w:val="00692579"/>
    <w:rsid w:val="00695C80"/>
    <w:rsid w:val="00727B3A"/>
    <w:rsid w:val="00793D6E"/>
    <w:rsid w:val="007C4542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80F37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42"/>
    <w:rPr>
      <w:color w:val="808080"/>
    </w:rPr>
  </w:style>
  <w:style w:type="paragraph" w:customStyle="1" w:styleId="07E641671F684E51B2BDB988DFF3E1B9">
    <w:name w:val="07E641671F684E51B2BDB988DFF3E1B9"/>
    <w:rsid w:val="007C4542"/>
    <w:pPr>
      <w:spacing w:after="160" w:line="259" w:lineRule="auto"/>
    </w:pPr>
  </w:style>
  <w:style w:type="paragraph" w:customStyle="1" w:styleId="FCBBDFF70B0F4C089533612C14592A86">
    <w:name w:val="FCBBDFF70B0F4C089533612C14592A86"/>
    <w:rsid w:val="007C4542"/>
    <w:pPr>
      <w:spacing w:after="160" w:line="259" w:lineRule="auto"/>
    </w:pPr>
  </w:style>
  <w:style w:type="paragraph" w:customStyle="1" w:styleId="0119FAEDB6B542978B306571FE4B87AC">
    <w:name w:val="0119FAEDB6B542978B306571FE4B87AC"/>
    <w:rsid w:val="007C4542"/>
    <w:pPr>
      <w:spacing w:after="160" w:line="259" w:lineRule="auto"/>
    </w:pPr>
  </w:style>
  <w:style w:type="paragraph" w:customStyle="1" w:styleId="033EB84F80984D27AC7E6B4C3227AC8C">
    <w:name w:val="033EB84F80984D27AC7E6B4C3227AC8C"/>
    <w:rsid w:val="007C4542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7C4542"/>
    <w:rPr>
      <w:rFonts w:ascii="Arial" w:hAnsi="Arial"/>
      <w:sz w:val="24"/>
    </w:rPr>
  </w:style>
  <w:style w:type="paragraph" w:customStyle="1" w:styleId="F88FAD2C0C0C4896BA9077D7374B6E3A4">
    <w:name w:val="F88FAD2C0C0C4896BA9077D7374B6E3A4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Placeholder-18540134393">
    <w:name w:val="DefaultPlaceholder_-18540134393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6DDDA7B2704956A087E200C4FA9A2D2">
    <w:name w:val="DC6DDDA7B2704956A087E200C4FA9A2D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D7A609C7184364948C7DC94AC5CE422">
    <w:name w:val="11D7A609C7184364948C7DC94AC5CE4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1503665A08448F8E4B3DF8F674B5102">
    <w:name w:val="121503665A08448F8E4B3DF8F674B510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321AF09F94AF58F4580EB97B548DE2">
    <w:name w:val="41A321AF09F94AF58F4580EB97B548DE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526CE7A7084C23B63E493B810CF8C22">
    <w:name w:val="D6526CE7A7084C23B63E493B810CF8C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584F3821E240A8B86752515D1373912">
    <w:name w:val="F1584F3821E240A8B86752515D137391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 xsi:nil="true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  <lcf76f155ced4ddcb4097134ff3c332f xmlns="431bcfc0-d58a-441b-abfe-87dd5a1a7e1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5" ma:contentTypeDescription="Create a new document." ma:contentTypeScope="" ma:versionID="42ee8f9096dce000894fe4a06a50c3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0b8ca3b2ad700172114acc8f80d6dddb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AD1D1-E116-4606-9275-5359307173C6}">
  <ds:schemaRefs>
    <ds:schemaRef ds:uri="http://purl.org/dc/elements/1.1/"/>
    <ds:schemaRef ds:uri="http://schemas.microsoft.com/office/2006/metadata/properties"/>
    <ds:schemaRef ds:uri="15ff3d39-6e7b-4d70-9b7c-8d9fe85d0f29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eaa39a3-21f4-4c2b-9a70-033ed3a7a8ef"/>
    <ds:schemaRef ds:uri="431bcfc0-d58a-441b-abfe-87dd5a1a7e1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A2FAA7-E787-42F9-A448-12C8B2219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265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West-Oram, Jack</cp:lastModifiedBy>
  <cp:revision>3</cp:revision>
  <cp:lastPrinted>2022-07-27T14:45:00Z</cp:lastPrinted>
  <dcterms:created xsi:type="dcterms:W3CDTF">2022-07-27T14:52:00Z</dcterms:created>
  <dcterms:modified xsi:type="dcterms:W3CDTF">2022-07-27T14:52:00Z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