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6A0E12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202AA">
              <w:rPr>
                <w:rFonts w:ascii="Arial" w:hAnsi="Arial" w:cs="Arial"/>
                <w:b/>
                <w:sz w:val="22"/>
              </w:rPr>
              <w:t>1057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8E4223F" w:rsidR="004E4BD7" w:rsidRDefault="000A67B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202A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D8BC5E8" w:rsidR="005C6E7D" w:rsidRDefault="00D202AA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CC65A9D" w:rsidR="00627D44" w:rsidRDefault="00D202AA" w:rsidP="00A53652">
      <w:pPr>
        <w:jc w:val="center"/>
        <w:rPr>
          <w:rFonts w:ascii="Arial" w:hAnsi="Arial" w:cs="Arial"/>
          <w:b/>
        </w:rPr>
      </w:pPr>
      <w:r w:rsidRPr="00D202AA">
        <w:rPr>
          <w:rFonts w:ascii="Arial" w:hAnsi="Arial" w:cs="Arial"/>
          <w:b/>
        </w:rPr>
        <w:t xml:space="preserve">1-1057 Dashcam Footage Traffic Officer Vehicles - Review &amp; Development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885FCD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02AA">
            <w:rPr>
              <w:rFonts w:ascii="Arial" w:hAnsi="Arial" w:cs="Arial"/>
            </w:rPr>
            <w:t>24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B0F724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02AA">
            <w:rPr>
              <w:rFonts w:ascii="Arial" w:hAnsi="Arial" w:cs="Arial"/>
            </w:rPr>
            <w:t>01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202AA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4FC20A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202AA">
        <w:rPr>
          <w:rFonts w:ascii="Arial" w:hAnsi="Arial" w:cs="Arial"/>
          <w:b/>
        </w:rPr>
        <w:t>24,993.31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523EC3A" w:rsidR="00627D44" w:rsidRPr="00627D44" w:rsidRDefault="00CD768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A67BE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27A2FC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D202AA">
              <w:rPr>
                <w:rFonts w:ascii="Arial" w:hAnsi="Arial" w:cs="Arial"/>
              </w:rPr>
              <w:t>1057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1248CF" w:rsidR="00CB4F85" w:rsidRPr="00627D44" w:rsidRDefault="00D202A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9F8D35" w:rsidR="00CB4F85" w:rsidRPr="00627D44" w:rsidRDefault="00D202A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606712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F895" w14:textId="77777777" w:rsidR="000A67BE" w:rsidRDefault="000A67BE">
      <w:r>
        <w:separator/>
      </w:r>
    </w:p>
  </w:endnote>
  <w:endnote w:type="continuationSeparator" w:id="0">
    <w:p w14:paraId="5B7F78AA" w14:textId="77777777" w:rsidR="000A67BE" w:rsidRDefault="000A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7567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BBD5" w14:textId="77777777" w:rsidR="000A67BE" w:rsidRDefault="000A67BE">
      <w:r>
        <w:separator/>
      </w:r>
    </w:p>
  </w:footnote>
  <w:footnote w:type="continuationSeparator" w:id="0">
    <w:p w14:paraId="49499F30" w14:textId="77777777" w:rsidR="000A67BE" w:rsidRDefault="000A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67BE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D768B"/>
    <w:rsid w:val="00D202AA"/>
    <w:rsid w:val="00D704E7"/>
    <w:rsid w:val="00D7567E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6D7A10"/>
    <w:rsid w:val="009A65F4"/>
    <w:rsid w:val="009A7FAF"/>
    <w:rsid w:val="00A8024D"/>
    <w:rsid w:val="00DC58AA"/>
    <w:rsid w:val="00DE6EC8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CC6F-03F3-4D3F-846D-9749D894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2020-03-24T15:34:00Z</dcterms:created>
  <dcterms:modified xsi:type="dcterms:W3CDTF">2020-05-22T09:51:00Z</dcterms:modified>
</cp:coreProperties>
</file>