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BC9ADF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91967">
              <w:rPr>
                <w:rFonts w:ascii="Arial" w:hAnsi="Arial" w:cs="Arial"/>
                <w:b/>
                <w:sz w:val="22"/>
              </w:rPr>
              <w:t>931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5B3EA1B" w:rsidR="004E4BD7" w:rsidRDefault="0075725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9196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4F8F8EF" w:rsidR="005C6E7D" w:rsidRDefault="00C9196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60442FEC" w14:textId="6A1D2053" w:rsidR="00C91967" w:rsidRDefault="00A53652" w:rsidP="00C91967">
      <w:pPr>
        <w:jc w:val="center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b/>
        </w:rPr>
        <w:t>1-</w:t>
      </w:r>
      <w:r w:rsidR="00C91967">
        <w:rPr>
          <w:rFonts w:ascii="Arial" w:hAnsi="Arial" w:cs="Arial"/>
          <w:b/>
        </w:rPr>
        <w:t xml:space="preserve">931 </w:t>
      </w:r>
      <w:r w:rsidR="00C91967" w:rsidRPr="00C91967">
        <w:rPr>
          <w:rFonts w:ascii="Arial" w:hAnsi="Arial" w:cs="Arial"/>
          <w:b/>
        </w:rPr>
        <w:t>Smart Motorway Compliance Phase 4</w:t>
      </w:r>
    </w:p>
    <w:p w14:paraId="4AEB1F58" w14:textId="6D85DD8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27184C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8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1967">
            <w:rPr>
              <w:rFonts w:ascii="Arial" w:hAnsi="Arial" w:cs="Arial"/>
            </w:rPr>
            <w:t>22 August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DC99FD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1967">
            <w:rPr>
              <w:rFonts w:ascii="Arial" w:hAnsi="Arial" w:cs="Arial"/>
            </w:rPr>
            <w:t>28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91967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ACB300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91967">
        <w:rPr>
          <w:rFonts w:ascii="Arial" w:hAnsi="Arial" w:cs="Arial"/>
          <w:b/>
        </w:rPr>
        <w:t>174,582.87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FB76748" w:rsidR="00627D44" w:rsidRPr="00627D44" w:rsidRDefault="001A31A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</w:t>
      </w:r>
      <w:r w:rsidR="00C91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627D44" w:rsidRPr="00627D44">
        <w:rPr>
          <w:rFonts w:ascii="Arial" w:hAnsi="Arial" w:cs="Arial"/>
        </w:rPr>
        <w:t xml:space="preserve"> on 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3DA19070" w14:textId="77777777" w:rsidR="00C91967" w:rsidRDefault="00C91967" w:rsidP="00727813">
      <w:pPr>
        <w:rPr>
          <w:rFonts w:ascii="Arial" w:hAnsi="Arial" w:cs="Arial"/>
        </w:rPr>
      </w:pPr>
      <w:bookmarkStart w:id="14" w:name="SenderName1"/>
      <w:bookmarkEnd w:id="14"/>
    </w:p>
    <w:p w14:paraId="7565DEDC" w14:textId="77777777" w:rsidR="00C91967" w:rsidRDefault="00C91967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417E2F9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C91967">
              <w:rPr>
                <w:rFonts w:ascii="Arial" w:hAnsi="Arial" w:cs="Arial"/>
              </w:rPr>
              <w:t>931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A01E7F5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62C81B1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728B9" w14:textId="77777777" w:rsidR="00757254" w:rsidRDefault="00757254">
      <w:r>
        <w:separator/>
      </w:r>
    </w:p>
  </w:endnote>
  <w:endnote w:type="continuationSeparator" w:id="0">
    <w:p w14:paraId="7044F9F6" w14:textId="77777777" w:rsidR="00757254" w:rsidRDefault="0075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72B1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4AE20" w14:textId="77777777" w:rsidR="00757254" w:rsidRDefault="00757254">
      <w:r>
        <w:separator/>
      </w:r>
    </w:p>
  </w:footnote>
  <w:footnote w:type="continuationSeparator" w:id="0">
    <w:p w14:paraId="24A519F8" w14:textId="77777777" w:rsidR="00757254" w:rsidRDefault="0075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A31A4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72B19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57254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91967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607EE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D076C"/>
    <w:rsid w:val="009607EE"/>
    <w:rsid w:val="009A65F4"/>
    <w:rsid w:val="00A8024D"/>
    <w:rsid w:val="00BE27C1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2F57-FCE7-4395-ACC5-81D0A215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2019-08-28T14:40:00Z</dcterms:created>
  <dcterms:modified xsi:type="dcterms:W3CDTF">2019-08-28T14:40:00Z</dcterms:modified>
</cp:coreProperties>
</file>