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0723DA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96EFD" w:rsidRPr="00096EFD">
              <w:rPr>
                <w:rFonts w:ascii="Arial" w:hAnsi="Arial" w:cs="Arial"/>
                <w:b/>
              </w:rPr>
              <w:t>C0005 Lot1a</w:t>
            </w:r>
          </w:p>
          <w:p w14:paraId="44494DAD" w14:textId="23EF6D90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096EFD">
              <w:rPr>
                <w:rFonts w:ascii="Arial" w:hAnsi="Arial" w:cs="Arial"/>
              </w:rPr>
              <w:t>itt_6544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D5BD77F" w:rsidR="00E565C4" w:rsidRDefault="00096EF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D22C3A8" w:rsidR="00727813" w:rsidRPr="00311C5F" w:rsidRDefault="00096EF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10DD2B73" w:rsidR="00483F92" w:rsidRPr="00CB3E0B" w:rsidRDefault="00096EF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BD103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6EFD">
            <w:rPr>
              <w:rFonts w:ascii="Arial" w:hAnsi="Arial" w:cs="Arial"/>
              <w:b/>
            </w:rPr>
            <w:t>19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19E80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6EFD">
            <w:rPr>
              <w:rFonts w:ascii="Arial" w:hAnsi="Arial" w:cs="Arial"/>
              <w:b/>
            </w:rPr>
            <w:t>26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96EFD">
            <w:rPr>
              <w:rFonts w:ascii="Arial" w:hAnsi="Arial" w:cs="Arial"/>
              <w:b/>
            </w:rPr>
            <w:t>31 July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8158F4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96EFD" w:rsidRPr="00096EFD">
        <w:rPr>
          <w:rFonts w:ascii="Arial" w:hAnsi="Arial" w:cs="Arial"/>
          <w:b/>
        </w:rPr>
        <w:t>2,865,808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780A6C8" w:rsidR="00627D44" w:rsidRPr="00311C5F" w:rsidRDefault="008B6D5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96EFD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</w:t>
      </w:r>
      <w:r w:rsidR="00096EFD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7FF50486" w14:textId="34D22927" w:rsidR="00727813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7D81919C" w14:textId="6EBC02B5" w:rsidR="006F7243" w:rsidRDefault="006F7243" w:rsidP="00727813">
      <w:pPr>
        <w:rPr>
          <w:rFonts w:ascii="Arial" w:hAnsi="Arial" w:cs="Arial"/>
        </w:rPr>
      </w:pPr>
    </w:p>
    <w:p w14:paraId="3DC0CF77" w14:textId="28E3EFDC" w:rsidR="006F7243" w:rsidRDefault="006F7243" w:rsidP="00727813">
      <w:pPr>
        <w:rPr>
          <w:rFonts w:ascii="Arial" w:hAnsi="Arial" w:cs="Arial"/>
        </w:rPr>
      </w:pPr>
    </w:p>
    <w:p w14:paraId="4B75866A" w14:textId="76B272E3" w:rsidR="006F7243" w:rsidRDefault="006F7243" w:rsidP="00727813">
      <w:pPr>
        <w:rPr>
          <w:rFonts w:ascii="Arial" w:hAnsi="Arial" w:cs="Arial"/>
        </w:rPr>
      </w:pPr>
    </w:p>
    <w:p w14:paraId="36EE5B43" w14:textId="4B03557C" w:rsidR="006F7243" w:rsidRPr="00311C5F" w:rsidRDefault="008B6D52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B6D52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64CC516" w:rsidR="00CB4F85" w:rsidRPr="002C2284" w:rsidRDefault="006F72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C0005 – Lot1a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3F424B5" w:rsidR="00CB4F85" w:rsidRPr="002C2284" w:rsidRDefault="006F72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20E1069" w:rsidR="00CB4F85" w:rsidRPr="002C2284" w:rsidRDefault="006F72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CBA6" w14:textId="77777777" w:rsidR="006A5633" w:rsidRDefault="006A5633">
      <w:r>
        <w:separator/>
      </w:r>
    </w:p>
  </w:endnote>
  <w:endnote w:type="continuationSeparator" w:id="0">
    <w:p w14:paraId="21EC4495" w14:textId="77777777" w:rsidR="006A5633" w:rsidRDefault="006A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F724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CABD" w14:textId="77777777" w:rsidR="006A5633" w:rsidRDefault="006A5633">
      <w:r>
        <w:separator/>
      </w:r>
    </w:p>
  </w:footnote>
  <w:footnote w:type="continuationSeparator" w:id="0">
    <w:p w14:paraId="0C4DF470" w14:textId="77777777" w:rsidR="006A5633" w:rsidRDefault="006A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6EFD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6F724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B6D52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D034-630A-4B8D-A2D8-C10075ED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D05BB-A615-4765-A207-B6BA54F3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2016-01-12T11:01:00Z</cp:lastPrinted>
  <dcterms:created xsi:type="dcterms:W3CDTF">2022-01-26T08:47:00Z</dcterms:created>
  <dcterms:modified xsi:type="dcterms:W3CDTF">2022-02-11T10:25:00Z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