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E76BD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30F06">
                  <w:rPr>
                    <w:rStyle w:val="Style1"/>
                    <w:b/>
                  </w:rPr>
                  <w:t>F0014A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5CAEE89E" w:rsidR="00E565C4" w:rsidRDefault="00D11CF8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6B54F66A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45C8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08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41E3248" w:rsidR="00E82720" w:rsidRDefault="00C30F06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August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636878AA" w:rsidR="00B932EF" w:rsidRDefault="008E5843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C30F06">
            <w:rPr>
              <w:rStyle w:val="Style1"/>
              <w:b/>
            </w:rPr>
            <w:t>F0014</w:t>
          </w:r>
          <w:r w:rsidR="00D11CF8">
            <w:rPr>
              <w:rStyle w:val="Style1"/>
              <w:b/>
            </w:rPr>
            <w:t>B</w:t>
          </w:r>
        </w:sdtContent>
      </w:sdt>
    </w:p>
    <w:p w14:paraId="48F9BA39" w14:textId="61391923" w:rsidR="00B932EF" w:rsidRDefault="008E5843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015746" w:rsidRPr="00015746">
            <w:rPr>
              <w:rStyle w:val="Style1"/>
              <w:b/>
            </w:rPr>
            <w:t>Forensic Audit for RDP: A57 and A417 (</w:t>
          </w:r>
          <w:r w:rsidR="00D11CF8">
            <w:rPr>
              <w:rStyle w:val="Style1"/>
              <w:b/>
            </w:rPr>
            <w:t>B</w:t>
          </w:r>
          <w:r w:rsidR="00015746" w:rsidRPr="00015746">
            <w:rPr>
              <w:rStyle w:val="Style1"/>
              <w:b/>
            </w:rPr>
            <w:t>)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FD43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1323E1" w:rsidRPr="001323E1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07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24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33D1E46E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01 August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653B5">
            <w:rPr>
              <w:rFonts w:ascii="Arial" w:hAnsi="Arial" w:cs="Arial"/>
              <w:b/>
            </w:rPr>
            <w:t>01 October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66ACE5FB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0653B5">
                <w:rPr>
                  <w:rStyle w:val="Style1"/>
                  <w:b/>
                </w:rPr>
                <w:t>100,000.00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0EC5EA8A" w:rsidR="00E82720" w:rsidRPr="00311C5F" w:rsidRDefault="008E5843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5CAF875D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45C8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3B2F828C" w:rsidR="00727813" w:rsidRPr="00311C5F" w:rsidRDefault="008E584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E584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FE5A25F" w:rsidR="00CB4F85" w:rsidRPr="002C2284" w:rsidRDefault="008E584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E76AE">
                  <w:rPr>
                    <w:rStyle w:val="Style1"/>
                    <w:b/>
                  </w:rPr>
                  <w:t>F0014</w:t>
                </w:r>
                <w:r w:rsidR="005005AD">
                  <w:rPr>
                    <w:rStyle w:val="Style1"/>
                    <w:b/>
                  </w:rPr>
                  <w:t>B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FF4F" w14:textId="77777777" w:rsidR="008E19F0" w:rsidRDefault="008E19F0">
      <w:r>
        <w:separator/>
      </w:r>
    </w:p>
  </w:endnote>
  <w:endnote w:type="continuationSeparator" w:id="0">
    <w:p w14:paraId="7493E615" w14:textId="77777777" w:rsidR="008E19F0" w:rsidRDefault="008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E584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0051" w14:textId="77777777" w:rsidR="008E19F0" w:rsidRDefault="008E19F0">
      <w:r>
        <w:separator/>
      </w:r>
    </w:p>
  </w:footnote>
  <w:footnote w:type="continuationSeparator" w:id="0">
    <w:p w14:paraId="3467DEE7" w14:textId="77777777" w:rsidR="008E19F0" w:rsidRDefault="008E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5746"/>
    <w:rsid w:val="000607B9"/>
    <w:rsid w:val="000653B5"/>
    <w:rsid w:val="00067DE3"/>
    <w:rsid w:val="00087732"/>
    <w:rsid w:val="000B5932"/>
    <w:rsid w:val="000B6B21"/>
    <w:rsid w:val="000E0A93"/>
    <w:rsid w:val="000E5C2C"/>
    <w:rsid w:val="001209C0"/>
    <w:rsid w:val="001323E1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53EE"/>
    <w:rsid w:val="004C63A8"/>
    <w:rsid w:val="004E4BD7"/>
    <w:rsid w:val="004F486C"/>
    <w:rsid w:val="005005AD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19F0"/>
    <w:rsid w:val="008E32A7"/>
    <w:rsid w:val="008E5843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373D7"/>
    <w:rsid w:val="00A53652"/>
    <w:rsid w:val="00A7763C"/>
    <w:rsid w:val="00AE14D0"/>
    <w:rsid w:val="00AF3514"/>
    <w:rsid w:val="00B50393"/>
    <w:rsid w:val="00B738D0"/>
    <w:rsid w:val="00B82F6B"/>
    <w:rsid w:val="00B92073"/>
    <w:rsid w:val="00B932EF"/>
    <w:rsid w:val="00BC48DD"/>
    <w:rsid w:val="00C04830"/>
    <w:rsid w:val="00C30F06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11CF8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45C8C"/>
    <w:rsid w:val="00F530AB"/>
    <w:rsid w:val="00F65A63"/>
    <w:rsid w:val="00F7334E"/>
    <w:rsid w:val="00F841A8"/>
    <w:rsid w:val="00FB1D0E"/>
    <w:rsid w:val="00FD458C"/>
    <w:rsid w:val="00FD5F80"/>
    <w:rsid w:val="00FE3F48"/>
    <w:rsid w:val="00FE4FDD"/>
    <w:rsid w:val="00FE76AE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07582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07582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07582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07582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582B"/>
    <w:rsid w:val="000C72E8"/>
    <w:rsid w:val="00101E0F"/>
    <w:rsid w:val="001B15CB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004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6</cp:revision>
  <cp:lastPrinted>2021-09-03T12:13:00Z</cp:lastPrinted>
  <dcterms:created xsi:type="dcterms:W3CDTF">2023-08-01T11:13:00Z</dcterms:created>
  <dcterms:modified xsi:type="dcterms:W3CDTF">2023-08-23T14:43:00Z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