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8225EA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D3CC4">
              <w:rPr>
                <w:rFonts w:ascii="Arial" w:hAnsi="Arial" w:cs="Arial"/>
                <w:b/>
                <w:sz w:val="22"/>
              </w:rPr>
              <w:t>912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A3F5A16" w:rsidR="004E4BD7" w:rsidRDefault="0064388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D3CC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C3BEB38" w:rsidR="005C6E7D" w:rsidRDefault="002C536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09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386D0FB" w:rsidR="00627D44" w:rsidRDefault="00BD3CC4" w:rsidP="00A53652">
      <w:pPr>
        <w:jc w:val="center"/>
        <w:rPr>
          <w:rFonts w:ascii="Arial" w:hAnsi="Arial" w:cs="Arial"/>
          <w:b/>
        </w:rPr>
      </w:pPr>
      <w:r w:rsidRPr="00BD3CC4">
        <w:rPr>
          <w:rFonts w:ascii="Arial" w:hAnsi="Arial" w:cs="Arial"/>
          <w:b/>
        </w:rPr>
        <w:t>1-912 Review of materials performance &amp; texture depth policy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D5AC33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3CC4">
            <w:rPr>
              <w:rFonts w:ascii="Arial" w:hAnsi="Arial" w:cs="Arial"/>
            </w:rPr>
            <w:t>29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78F57E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5369">
            <w:rPr>
              <w:rFonts w:ascii="Arial" w:hAnsi="Arial" w:cs="Arial"/>
            </w:rPr>
            <w:t>10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9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5369">
            <w:rPr>
              <w:rFonts w:ascii="Arial" w:hAnsi="Arial" w:cs="Arial"/>
            </w:rPr>
            <w:t>10 September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D3A768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D3CC4">
        <w:rPr>
          <w:rFonts w:ascii="Arial" w:hAnsi="Arial" w:cs="Arial"/>
          <w:b/>
        </w:rPr>
        <w:t>250,299.56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21C0794" w:rsidR="00627D44" w:rsidRPr="00627D44" w:rsidRDefault="00B1107B" w:rsidP="00627D4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r w:rsidR="00627D44" w:rsidRPr="00627D44">
        <w:rPr>
          <w:rFonts w:ascii="Arial" w:hAnsi="Arial" w:cs="Arial"/>
        </w:rPr>
        <w:t>is</w:t>
      </w:r>
      <w:proofErr w:type="spell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5B3F5E34" w:rsidR="006A5D1C" w:rsidRDefault="00BD3CC4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Matthew Diggle</w:t>
      </w:r>
    </w:p>
    <w:p w14:paraId="2092539F" w14:textId="7A093E4B" w:rsidR="00627D44" w:rsidRDefault="00BD3CC4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SPaTS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BD80D7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D3CC4">
              <w:rPr>
                <w:rFonts w:ascii="Arial" w:hAnsi="Arial" w:cs="Arial"/>
              </w:rPr>
              <w:t>912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E968BBE" w:rsidR="00627D44" w:rsidRPr="00627D44" w:rsidRDefault="00BD3CC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16C3EF5" w:rsidR="00627D44" w:rsidRPr="00627D44" w:rsidRDefault="00BD3CC4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602295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43405" w14:textId="77777777" w:rsidR="00643884" w:rsidRDefault="00643884">
      <w:r>
        <w:separator/>
      </w:r>
    </w:p>
  </w:endnote>
  <w:endnote w:type="continuationSeparator" w:id="0">
    <w:p w14:paraId="0A1083A4" w14:textId="77777777" w:rsidR="00643884" w:rsidRDefault="0064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4388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02347" w14:textId="77777777" w:rsidR="00643884" w:rsidRDefault="00643884">
      <w:r>
        <w:separator/>
      </w:r>
    </w:p>
  </w:footnote>
  <w:footnote w:type="continuationSeparator" w:id="0">
    <w:p w14:paraId="4AA56750" w14:textId="77777777" w:rsidR="00643884" w:rsidRDefault="0064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5369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388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12C7"/>
    <w:rsid w:val="008E32A7"/>
    <w:rsid w:val="0090039A"/>
    <w:rsid w:val="0091686D"/>
    <w:rsid w:val="0096338C"/>
    <w:rsid w:val="00985C09"/>
    <w:rsid w:val="009865D2"/>
    <w:rsid w:val="00A26AB8"/>
    <w:rsid w:val="00A53652"/>
    <w:rsid w:val="00B1107B"/>
    <w:rsid w:val="00B50393"/>
    <w:rsid w:val="00B738D0"/>
    <w:rsid w:val="00B82F6B"/>
    <w:rsid w:val="00B92073"/>
    <w:rsid w:val="00BC48DD"/>
    <w:rsid w:val="00BD3CC4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E37F4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3F0A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06E8D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3F0A"/>
    <w:rsid w:val="009A65F4"/>
    <w:rsid w:val="00A8024D"/>
    <w:rsid w:val="00DC58AA"/>
    <w:rsid w:val="00EA3D9F"/>
    <w:rsid w:val="00EC5B00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2C71-EA85-4804-80CD-46D6E658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2019-09-13T08:14:00Z</dcterms:created>
  <dcterms:modified xsi:type="dcterms:W3CDTF">2019-09-13T08:14:00Z</dcterms:modified>
</cp:coreProperties>
</file>