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B97B4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36AE9" w:rsidRPr="00236AE9">
              <w:rPr>
                <w:rFonts w:ascii="Arial" w:hAnsi="Arial" w:cs="Arial"/>
                <w:b/>
              </w:rPr>
              <w:t>T0308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25F412" w:rsidR="00CB3E0B" w:rsidRDefault="00236AE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3BE5A52" w:rsidR="00727813" w:rsidRPr="00311C5F" w:rsidRDefault="00236AE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FD105E6" w:rsidR="00A53652" w:rsidRPr="00CB3E0B" w:rsidRDefault="00236AE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624047B" w:rsidR="00727813" w:rsidRDefault="00236AE9" w:rsidP="00236AE9">
      <w:pPr>
        <w:jc w:val="center"/>
        <w:rPr>
          <w:rFonts w:ascii="Arial" w:hAnsi="Arial" w:cs="Arial"/>
          <w:b/>
        </w:rPr>
      </w:pPr>
      <w:r w:rsidRPr="00236AE9">
        <w:rPr>
          <w:rFonts w:ascii="Arial" w:hAnsi="Arial" w:cs="Arial"/>
          <w:b/>
        </w:rPr>
        <w:t>T0308 SMP Design Services for CDF Projects</w:t>
      </w:r>
    </w:p>
    <w:p w14:paraId="7ECCA033" w14:textId="77777777" w:rsidR="00236AE9" w:rsidRDefault="00236AE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E410E3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5576E">
            <w:rPr>
              <w:rFonts w:ascii="Arial" w:hAnsi="Arial" w:cs="Arial"/>
              <w:b/>
            </w:rPr>
            <w:t>20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53AED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6AE9">
            <w:rPr>
              <w:rFonts w:ascii="Arial" w:hAnsi="Arial" w:cs="Arial"/>
              <w:b/>
            </w:rPr>
            <w:t>28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6AE9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7CD6C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36AE9">
        <w:rPr>
          <w:rFonts w:ascii="Arial" w:hAnsi="Arial" w:cs="Arial"/>
          <w:b/>
        </w:rPr>
        <w:t>249,524.81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F75ABB" w:rsidR="00627D44" w:rsidRPr="00311C5F" w:rsidRDefault="005B0F6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6C90F87" w:rsidR="00727813" w:rsidRPr="00311C5F" w:rsidRDefault="005B0F6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856A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856A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A860339" w:rsidR="00CB4F85" w:rsidRPr="002C2284" w:rsidRDefault="00236A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T0308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2921EF" w:rsidR="00CB4F85" w:rsidRPr="002C2284" w:rsidRDefault="00236A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86A7C8" w:rsidR="00CB4F85" w:rsidRPr="002C2284" w:rsidRDefault="00236A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7675" w14:textId="77777777" w:rsidR="005856A7" w:rsidRDefault="005856A7">
      <w:r>
        <w:separator/>
      </w:r>
    </w:p>
  </w:endnote>
  <w:endnote w:type="continuationSeparator" w:id="0">
    <w:p w14:paraId="5589A716" w14:textId="77777777" w:rsidR="005856A7" w:rsidRDefault="0058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856A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B651" w14:textId="77777777" w:rsidR="005856A7" w:rsidRDefault="005856A7">
      <w:r>
        <w:separator/>
      </w:r>
    </w:p>
  </w:footnote>
  <w:footnote w:type="continuationSeparator" w:id="0">
    <w:p w14:paraId="1E62ACFF" w14:textId="77777777" w:rsidR="005856A7" w:rsidRDefault="0058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36AE9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56A7"/>
    <w:rsid w:val="005A7BBA"/>
    <w:rsid w:val="005B0F60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15B4"/>
    <w:rsid w:val="00C84D60"/>
    <w:rsid w:val="00C93E92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5576E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65C67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6431-7FAF-40E7-B9E7-9B5A99AD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2022-04-28T08:36:00Z</dcterms:created>
  <dcterms:modified xsi:type="dcterms:W3CDTF">2022-04-28T12:33:00Z</dcterms:modified>
</cp:coreProperties>
</file>