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C7B092D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5509A0B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D68356B" w14:textId="63C6D384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A53995" w:rsidRPr="00906CE7">
              <w:rPr>
                <w:rFonts w:ascii="Arial" w:hAnsi="Arial" w:cs="Arial"/>
                <w:b/>
                <w:sz w:val="22"/>
              </w:rPr>
              <w:t>2-</w:t>
            </w:r>
            <w:r w:rsidR="001B77C9">
              <w:rPr>
                <w:rFonts w:ascii="Arial" w:hAnsi="Arial" w:cs="Arial"/>
                <w:b/>
                <w:sz w:val="22"/>
              </w:rPr>
              <w:t>244</w:t>
            </w:r>
          </w:p>
          <w:p w14:paraId="23FBB734" w14:textId="4F0AE7B9" w:rsidR="00727813" w:rsidRDefault="00906CE7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</w:p>
          <w:p w14:paraId="48DC6B19" w14:textId="77777777" w:rsidR="00906CE7" w:rsidRDefault="00906CE7" w:rsidP="005C082A">
            <w:pPr>
              <w:rPr>
                <w:rFonts w:ascii="Arial" w:hAnsi="Arial" w:cs="Arial"/>
                <w:sz w:val="22"/>
              </w:rPr>
            </w:pPr>
          </w:p>
          <w:p w14:paraId="0AAFFB6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1C4BF95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1" w:name="Addressee"/>
            <w:bookmarkEnd w:id="1"/>
          </w:p>
          <w:bookmarkStart w:id="2" w:name="Address" w:displacedByCustomXml="next"/>
          <w:bookmarkEnd w:id="2" w:displacedByCustomXml="next"/>
          <w:sdt>
            <w:sdtPr>
              <w:rPr>
                <w:rFonts w:ascii="Arial" w:hAnsi="Arial" w:cs="Arial"/>
                <w:b/>
                <w:sz w:val="22"/>
              </w:rPr>
              <w:id w:val="1701509755"/>
              <w:placeholder>
                <w:docPart w:val="DefaultPlaceholder_1082065159"/>
              </w:placeholder>
              <w:dropDownList>
                <w:listItem w:value="Choose an item."/>
                <w:listItem w:displayText="Arcadis" w:value="Arcadis"/>
                <w:listItem w:displayText="Corderoy" w:value="Corderoy"/>
                <w:listItem w:displayText="Faithful &amp; Gould" w:value="Faithful &amp; Gould"/>
                <w:listItem w:displayText="Mott MacDonald" w:value="Mott MacDonald"/>
                <w:listItem w:displayText="Turner &amp; Townsend" w:value="Turner &amp; Townsend"/>
                <w:listItem w:displayText="WSP" w:value="WSP"/>
              </w:dropDownList>
            </w:sdtPr>
            <w:sdtEndPr/>
            <w:sdtContent>
              <w:p w14:paraId="29A8E8BA" w14:textId="5C9A7C3C" w:rsidR="00727813" w:rsidRDefault="001B77C9" w:rsidP="005C082A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Turner &amp; Townsend</w:t>
                </w:r>
              </w:p>
            </w:sdtContent>
          </w:sdt>
          <w:p w14:paraId="70688550" w14:textId="77777777" w:rsidR="00906CE7" w:rsidRPr="00524411" w:rsidRDefault="00906CE7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4FF4FFE9" w14:textId="77777777" w:rsidR="00727813" w:rsidRDefault="00A53995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Bravo</w:t>
            </w:r>
          </w:p>
          <w:p w14:paraId="050A6D68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7C13E780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22A5069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FFAE10B" w14:textId="77777777" w:rsidR="00BC2E32" w:rsidRDefault="00BC2E32" w:rsidP="00BC2E32">
            <w:pPr>
              <w:rPr>
                <w:rFonts w:ascii="Arial" w:hAnsi="Arial" w:cs="Arial"/>
                <w:sz w:val="22"/>
              </w:rPr>
            </w:pPr>
            <w:bookmarkStart w:id="4" w:name="SenderName"/>
            <w:bookmarkEnd w:id="4"/>
            <w:r>
              <w:rPr>
                <w:rFonts w:ascii="Arial" w:hAnsi="Arial" w:cs="Arial"/>
                <w:sz w:val="22"/>
              </w:rPr>
              <w:t>SPATS Framework</w:t>
            </w:r>
          </w:p>
          <w:p w14:paraId="46982515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14:paraId="55D37869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14:paraId="2CBF2F8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14:paraId="3D904B81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14:paraId="63AD636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7C9AE82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bookmarkStart w:id="8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5EF2C3FB97084BE5A17C23A373887637"/>
              </w:placeholder>
              <w:date w:fullDate="2020-03-03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A23866B" w14:textId="738CCEB0" w:rsidR="00906CE7" w:rsidRDefault="002D767A" w:rsidP="00906CE7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03 March 2020</w:t>
                </w:r>
              </w:p>
            </w:sdtContent>
          </w:sdt>
          <w:bookmarkEnd w:id="8" w:displacedByCustomXml="prev"/>
          <w:p w14:paraId="5DCA1456" w14:textId="02D1EAA6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</w:tc>
      </w:tr>
    </w:tbl>
    <w:p w14:paraId="071BC656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4F94938E" w14:textId="77777777" w:rsidR="000B5932" w:rsidRDefault="000B5932">
      <w:pPr>
        <w:rPr>
          <w:rFonts w:ascii="Arial" w:hAnsi="Arial" w:cs="Arial"/>
          <w:b/>
          <w:bCs/>
        </w:rPr>
      </w:pPr>
    </w:p>
    <w:p w14:paraId="11ED7EEA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5F2A7FB1" w14:textId="77777777" w:rsidR="000B5932" w:rsidRDefault="000B5932">
      <w:pPr>
        <w:rPr>
          <w:rFonts w:ascii="Arial" w:hAnsi="Arial" w:cs="Arial"/>
        </w:rPr>
      </w:pPr>
    </w:p>
    <w:p w14:paraId="7C719B57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2D6143FB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2 – Commercial Services</w:t>
      </w:r>
    </w:p>
    <w:p w14:paraId="0779B2E7" w14:textId="77777777" w:rsidR="00627D44" w:rsidRDefault="00627D44">
      <w:pPr>
        <w:rPr>
          <w:rFonts w:ascii="Arial" w:hAnsi="Arial" w:cs="Arial"/>
          <w:b/>
        </w:rPr>
      </w:pPr>
    </w:p>
    <w:p w14:paraId="62D0FCAA" w14:textId="72106E7D" w:rsidR="002B4544" w:rsidRDefault="001B77C9" w:rsidP="00906CE7">
      <w:pPr>
        <w:jc w:val="center"/>
        <w:rPr>
          <w:rFonts w:ascii="Arial" w:hAnsi="Arial" w:cs="Arial"/>
          <w:b/>
        </w:rPr>
      </w:pPr>
      <w:r w:rsidRPr="001B77C9">
        <w:rPr>
          <w:rFonts w:ascii="Arial" w:hAnsi="Arial" w:cs="Arial"/>
          <w:b/>
        </w:rPr>
        <w:t>2-244 Commercial Services A303 - Proc 1</w:t>
      </w:r>
      <w:r w:rsidR="00906CE7">
        <w:rPr>
          <w:rFonts w:ascii="Arial" w:hAnsi="Arial" w:cs="Arial"/>
          <w:b/>
        </w:rPr>
        <w:t xml:space="preserve"> </w:t>
      </w:r>
    </w:p>
    <w:p w14:paraId="067A012B" w14:textId="77777777" w:rsidR="00727813" w:rsidRDefault="00727813">
      <w:pPr>
        <w:rPr>
          <w:rFonts w:ascii="Arial" w:hAnsi="Arial" w:cs="Arial"/>
        </w:rPr>
      </w:pPr>
    </w:p>
    <w:p w14:paraId="6CEF2466" w14:textId="337A7286" w:rsidR="00906CE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sdt>
        <w:sdtPr>
          <w:rPr>
            <w:rStyle w:val="Style1"/>
          </w:rPr>
          <w:id w:val="363801397"/>
          <w:placeholder>
            <w:docPart w:val="52F0B5E8BF634791A164028602FE631C"/>
          </w:placeholder>
          <w:date w:fullDate="2020-02-27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1B77C9">
            <w:rPr>
              <w:rStyle w:val="Style1"/>
            </w:rPr>
            <w:t>27 February 2020</w:t>
          </w:r>
        </w:sdtContent>
      </w:sdt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17AA48D0" w14:textId="77777777" w:rsidR="00906CE7" w:rsidRDefault="00906CE7">
      <w:pPr>
        <w:rPr>
          <w:rFonts w:ascii="Arial" w:hAnsi="Arial" w:cs="Arial"/>
        </w:rPr>
      </w:pPr>
    </w:p>
    <w:p w14:paraId="118B8852" w14:textId="48769D5B"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1"/>
          </w:rPr>
          <w:id w:val="-1702081432"/>
          <w:placeholder>
            <w:docPart w:val="9FB899ED4CD24F0AB2FC5A02472D4CB5"/>
          </w:placeholder>
          <w:date w:fullDate="2020-03-03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2D767A">
            <w:rPr>
              <w:rStyle w:val="Style1"/>
            </w:rPr>
            <w:t>03 March 2020</w:t>
          </w:r>
        </w:sdtContent>
      </w:sdt>
      <w:r w:rsidR="00524411">
        <w:rPr>
          <w:rFonts w:ascii="Arial" w:hAnsi="Arial" w:cs="Arial"/>
        </w:rPr>
        <w:t xml:space="preserve">, and completion date is </w:t>
      </w:r>
      <w:sdt>
        <w:sdtPr>
          <w:rPr>
            <w:rStyle w:val="Style1"/>
          </w:rPr>
          <w:id w:val="1249706043"/>
          <w:placeholder>
            <w:docPart w:val="9EE1DD93707846B8A23C8F38069BBE86"/>
          </w:placeholder>
          <w:date w:fullDate="2021-03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1B77C9">
            <w:rPr>
              <w:rStyle w:val="Style1"/>
            </w:rPr>
            <w:t>31 March 2021</w:t>
          </w:r>
        </w:sdtContent>
      </w:sdt>
      <w:r w:rsidR="00F7334E">
        <w:rPr>
          <w:rFonts w:ascii="Arial" w:hAnsi="Arial" w:cs="Arial"/>
        </w:rPr>
        <w:t>.</w:t>
      </w:r>
    </w:p>
    <w:p w14:paraId="30F96005" w14:textId="77777777" w:rsidR="0096338C" w:rsidRDefault="0096338C">
      <w:pPr>
        <w:rPr>
          <w:rFonts w:ascii="Arial" w:hAnsi="Arial" w:cs="Arial"/>
        </w:rPr>
      </w:pPr>
    </w:p>
    <w:p w14:paraId="69E57C6D" w14:textId="6B522D91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1B77C9">
        <w:rPr>
          <w:rFonts w:ascii="Arial" w:hAnsi="Arial" w:cs="Arial"/>
          <w:b/>
        </w:rPr>
        <w:t>250,000.00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3E34EEC" w14:textId="77777777" w:rsidR="00627D44" w:rsidRPr="00627D44" w:rsidRDefault="00627D44" w:rsidP="00627D44">
      <w:pPr>
        <w:rPr>
          <w:rFonts w:ascii="Arial" w:hAnsi="Arial" w:cs="Arial"/>
        </w:rPr>
      </w:pPr>
    </w:p>
    <w:p w14:paraId="625767BC" w14:textId="18336B82" w:rsidR="00627D44" w:rsidRPr="00627D44" w:rsidRDefault="000F28A9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>Please see</w:t>
      </w:r>
      <w:r w:rsidR="00906CE7">
        <w:rPr>
          <w:rFonts w:ascii="Arial" w:hAnsi="Arial" w:cs="Arial"/>
        </w:rPr>
        <w:t xml:space="preserve"> Annex A </w:t>
      </w:r>
      <w:r w:rsidR="0096338C">
        <w:rPr>
          <w:rFonts w:ascii="Arial" w:hAnsi="Arial" w:cs="Arial"/>
        </w:rPr>
        <w:t>overleaf for invoicing information.</w:t>
      </w:r>
    </w:p>
    <w:p w14:paraId="4E337362" w14:textId="77777777" w:rsidR="00F7334E" w:rsidRDefault="00F7334E">
      <w:pPr>
        <w:rPr>
          <w:rFonts w:ascii="Arial" w:hAnsi="Arial" w:cs="Arial"/>
        </w:rPr>
      </w:pPr>
    </w:p>
    <w:p w14:paraId="26DE5982" w14:textId="77777777" w:rsidR="00BC2E32" w:rsidRDefault="00A53995" w:rsidP="00BC2E32">
      <w:pPr>
        <w:rPr>
          <w:rFonts w:ascii="Arial" w:hAnsi="Arial"/>
        </w:rPr>
      </w:pPr>
      <w:r w:rsidRPr="00A53995">
        <w:rPr>
          <w:rFonts w:ascii="Arial" w:hAnsi="Arial"/>
        </w:rPr>
        <w:t>Any queries relating to this letter and its contents should be sent via Bravo messaging.</w:t>
      </w:r>
    </w:p>
    <w:p w14:paraId="3B1CA113" w14:textId="77777777" w:rsidR="00A53995" w:rsidRDefault="00A53995" w:rsidP="00BC2E32">
      <w:pPr>
        <w:rPr>
          <w:rFonts w:ascii="Arial" w:hAnsi="Arial" w:cs="Arial"/>
        </w:rPr>
      </w:pPr>
    </w:p>
    <w:p w14:paraId="545C2F5E" w14:textId="77777777" w:rsidR="00BC2E32" w:rsidRDefault="00BC2E32" w:rsidP="00BC2E32">
      <w:pPr>
        <w:rPr>
          <w:rFonts w:ascii="Arial" w:hAnsi="Arial" w:cs="Arial"/>
        </w:rPr>
      </w:pPr>
      <w:bookmarkStart w:id="12" w:name="Yours"/>
      <w:bookmarkEnd w:id="12"/>
      <w:r>
        <w:rPr>
          <w:rFonts w:ascii="Arial" w:hAnsi="Arial" w:cs="Arial"/>
        </w:rPr>
        <w:t>Yours faithfully</w:t>
      </w:r>
    </w:p>
    <w:p w14:paraId="6F91FE57" w14:textId="77777777" w:rsidR="00BC2E32" w:rsidRDefault="00BC2E32" w:rsidP="00BC2E32">
      <w:pPr>
        <w:rPr>
          <w:rFonts w:ascii="Arial" w:hAnsi="Arial" w:cs="Arial"/>
        </w:rPr>
      </w:pPr>
    </w:p>
    <w:p w14:paraId="4ED73D9A" w14:textId="77777777" w:rsidR="00BC2E32" w:rsidRDefault="00BC2E32" w:rsidP="00BC2E32">
      <w:pPr>
        <w:rPr>
          <w:rFonts w:ascii="Arial" w:hAnsi="Arial" w:cs="Arial"/>
        </w:rPr>
      </w:pPr>
    </w:p>
    <w:p w14:paraId="3263094C" w14:textId="77777777" w:rsidR="00BC2E32" w:rsidRDefault="00BC2E32" w:rsidP="00BC2E32">
      <w:pPr>
        <w:rPr>
          <w:rFonts w:ascii="Arial" w:hAnsi="Arial" w:cs="Arial"/>
        </w:rPr>
      </w:pPr>
    </w:p>
    <w:p w14:paraId="709379C7" w14:textId="77777777" w:rsidR="002D767A" w:rsidRDefault="002D767A" w:rsidP="00BC2E32">
      <w:pPr>
        <w:rPr>
          <w:rFonts w:ascii="Arial" w:hAnsi="Arial" w:cs="Arial"/>
        </w:rPr>
      </w:pPr>
      <w:bookmarkStart w:id="13" w:name="SenderName1"/>
      <w:bookmarkStart w:id="14" w:name="Team"/>
      <w:bookmarkStart w:id="15" w:name="Page2"/>
      <w:bookmarkEnd w:id="13"/>
      <w:bookmarkEnd w:id="14"/>
      <w:bookmarkEnd w:id="15"/>
    </w:p>
    <w:p w14:paraId="1C6885F9" w14:textId="0B9F892E" w:rsidR="00BC2E32" w:rsidRDefault="000F28A9" w:rsidP="00BC2E32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bookmarkStart w:id="16" w:name="_GoBack"/>
      <w:bookmarkEnd w:id="16"/>
    </w:p>
    <w:p w14:paraId="6E49CF06" w14:textId="69096804" w:rsidR="00906CE7" w:rsidRDefault="00255733" w:rsidP="003D565D">
      <w:pPr>
        <w:rPr>
          <w:rFonts w:ascii="Arial" w:hAnsi="Arial" w:cs="Arial"/>
        </w:rPr>
      </w:pPr>
      <w:bookmarkStart w:id="17" w:name="Email"/>
      <w:bookmarkEnd w:id="17"/>
      <w:r>
        <w:rPr>
          <w:rFonts w:ascii="Arial" w:hAnsi="Arial" w:cs="Arial"/>
        </w:rPr>
        <w:t>Lot 2 Procur</w:t>
      </w:r>
      <w:r w:rsidR="002D767A">
        <w:rPr>
          <w:rFonts w:ascii="Arial" w:hAnsi="Arial" w:cs="Arial"/>
        </w:rPr>
        <w:t>e</w:t>
      </w:r>
      <w:r>
        <w:rPr>
          <w:rFonts w:ascii="Arial" w:hAnsi="Arial" w:cs="Arial"/>
        </w:rPr>
        <w:t>ment Team</w:t>
      </w:r>
    </w:p>
    <w:p w14:paraId="658A9DED" w14:textId="77777777" w:rsidR="00627D44" w:rsidRDefault="00627D44">
      <w:pPr>
        <w:rPr>
          <w:rFonts w:ascii="Arial" w:hAnsi="Arial" w:cs="Arial"/>
        </w:rPr>
      </w:pPr>
    </w:p>
    <w:p w14:paraId="11D97613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E937CBC" w14:textId="77777777" w:rsidR="0096338C" w:rsidRPr="0096338C" w:rsidRDefault="0096338C">
      <w:pPr>
        <w:rPr>
          <w:rFonts w:ascii="Arial" w:hAnsi="Arial" w:cs="Arial"/>
          <w:b/>
        </w:rPr>
      </w:pPr>
      <w:r w:rsidRPr="0096338C">
        <w:rPr>
          <w:rFonts w:ascii="Arial" w:hAnsi="Arial" w:cs="Arial"/>
          <w:b/>
        </w:rPr>
        <w:lastRenderedPageBreak/>
        <w:t>Invoicing information</w:t>
      </w:r>
    </w:p>
    <w:p w14:paraId="5B251D39" w14:textId="77777777" w:rsidR="0096338C" w:rsidRDefault="0096338C">
      <w:pPr>
        <w:rPr>
          <w:rFonts w:ascii="Arial" w:hAnsi="Arial" w:cs="Arial"/>
        </w:rPr>
      </w:pPr>
    </w:p>
    <w:p w14:paraId="39DF073F" w14:textId="77777777" w:rsidR="00A0630D" w:rsidRDefault="00A0630D" w:rsidP="00A0630D">
      <w:pPr>
        <w:rPr>
          <w:rFonts w:ascii="Arial" w:hAnsi="Arial" w:cs="Arial"/>
        </w:rPr>
      </w:pPr>
      <w:r>
        <w:rPr>
          <w:rFonts w:ascii="Arial" w:hAnsi="Arial" w:cs="Arial"/>
        </w:rPr>
        <w:t>Please note that the Project Sponsor will be contacting you shortly with an Agreement number to quote on your invoices.</w:t>
      </w:r>
    </w:p>
    <w:p w14:paraId="3C25D92C" w14:textId="77777777" w:rsidR="00A0630D" w:rsidRDefault="00A0630D" w:rsidP="00A0630D">
      <w:pPr>
        <w:rPr>
          <w:rFonts w:ascii="Arial" w:hAnsi="Arial" w:cs="Arial"/>
        </w:rPr>
      </w:pPr>
    </w:p>
    <w:p w14:paraId="13094C4C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bookmarkStart w:id="18" w:name="cc"/>
      <w:bookmarkEnd w:id="18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66C0B4E2" w14:textId="77777777" w:rsidR="00A0630D" w:rsidRPr="00627D44" w:rsidRDefault="00A0630D" w:rsidP="00A0630D">
      <w:pPr>
        <w:ind w:left="360"/>
        <w:rPr>
          <w:rFonts w:ascii="Arial" w:hAnsi="Arial" w:cs="Arial"/>
        </w:rPr>
      </w:pPr>
    </w:p>
    <w:p w14:paraId="09E82190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>
        <w:rPr>
          <w:rFonts w:ascii="Arial" w:hAnsi="Arial" w:cs="Arial"/>
          <w:iCs/>
        </w:rPr>
        <w:t>the 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95C5486" w14:textId="77777777" w:rsidR="00A0630D" w:rsidRPr="00627D44" w:rsidRDefault="00A0630D" w:rsidP="00A0630D">
      <w:pPr>
        <w:rPr>
          <w:rFonts w:ascii="Arial" w:hAnsi="Arial" w:cs="Arial"/>
        </w:rPr>
      </w:pPr>
    </w:p>
    <w:p w14:paraId="56236FE5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28888E84" w14:textId="77777777" w:rsidR="00627D44" w:rsidRDefault="00627D44" w:rsidP="00627D44">
      <w:pPr>
        <w:ind w:left="360"/>
        <w:rPr>
          <w:rFonts w:ascii="Arial" w:hAnsi="Arial" w:cs="Arial"/>
        </w:rPr>
      </w:pPr>
    </w:p>
    <w:p w14:paraId="19D02E21" w14:textId="77777777" w:rsidR="00A0630D" w:rsidRPr="00627D44" w:rsidRDefault="00A0630D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099801D5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86691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597ADE5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59B1806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298DFC8C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278AF90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97F9726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4ED642F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0CD4572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4921117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14:paraId="14A8044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0CBA0AC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3BC04B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74CD4D7" w14:textId="77777777" w:rsidR="00627D44" w:rsidRPr="00627D44" w:rsidRDefault="008D7107" w:rsidP="00727813">
            <w:pPr>
              <w:rPr>
                <w:rFonts w:ascii="Arial" w:hAnsi="Arial" w:cs="Arial"/>
              </w:rPr>
            </w:pPr>
            <w:r w:rsidRPr="008D7107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586B6541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71E426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EE738F2" w14:textId="77777777"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37808497" w14:textId="54331C7D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19" w:name="bkTaskRef2"/>
            <w:r>
              <w:rPr>
                <w:rFonts w:ascii="Arial" w:hAnsi="Arial" w:cs="Arial"/>
              </w:rPr>
              <w:t>2-</w:t>
            </w:r>
            <w:r w:rsidR="001B77C9">
              <w:rPr>
                <w:rFonts w:ascii="Arial" w:hAnsi="Arial" w:cs="Arial"/>
              </w:rPr>
              <w:t>244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9"/>
          </w:p>
        </w:tc>
      </w:tr>
      <w:tr w:rsidR="00627D44" w:rsidRPr="00627D44" w14:paraId="25A94B87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B1844A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D0DC268" w14:textId="1A80E68E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73E7FB86" w14:textId="7A2FF818" w:rsidR="00627D44" w:rsidRPr="00627D44" w:rsidRDefault="001B77C9" w:rsidP="00727813">
            <w:pPr>
              <w:rPr>
                <w:rFonts w:ascii="Arial" w:hAnsi="Arial" w:cs="Arial"/>
              </w:rPr>
            </w:pPr>
            <w:bookmarkStart w:id="20" w:name="bkSponsor"/>
            <w:r>
              <w:rPr>
                <w:rFonts w:ascii="Arial" w:hAnsi="Arial" w:cs="Arial"/>
              </w:rPr>
              <w:t>2036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0"/>
          </w:p>
        </w:tc>
      </w:tr>
      <w:tr w:rsidR="00627D44" w:rsidRPr="00627D44" w14:paraId="3E76C80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AC339A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E87C409" w14:textId="59D210A3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787D97" w14:textId="60943665" w:rsidR="00627D44" w:rsidRPr="00627D44" w:rsidRDefault="001B77C9" w:rsidP="00727813">
            <w:pPr>
              <w:rPr>
                <w:rFonts w:ascii="Arial" w:hAnsi="Arial" w:cs="Arial"/>
              </w:rPr>
            </w:pPr>
            <w:bookmarkStart w:id="21" w:name="bkCostCentre"/>
            <w:r>
              <w:rPr>
                <w:rFonts w:ascii="Arial" w:hAnsi="Arial" w:cs="Arial"/>
              </w:rPr>
              <w:t>551506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666A61DB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DE5450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0F971BFB" w14:textId="6AD512EE" w:rsidR="00627D44" w:rsidRPr="00627D44" w:rsidRDefault="00906CE7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Project Sponsor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33192342" w14:textId="43785592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22" w:name="bkPIN"/>
            <w:r>
              <w:rPr>
                <w:rFonts w:ascii="Arial" w:hAnsi="Arial" w:cs="Arial"/>
              </w:rPr>
              <w:t>(as named above)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</w:tbl>
    <w:p w14:paraId="1A390852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8"/>
      <w:footerReference w:type="default" r:id="rId9"/>
      <w:footerReference w:type="first" r:id="rId10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425E99" w14:textId="77777777" w:rsidR="00937F37" w:rsidRDefault="00937F37">
      <w:r>
        <w:separator/>
      </w:r>
    </w:p>
  </w:endnote>
  <w:endnote w:type="continuationSeparator" w:id="0">
    <w:p w14:paraId="68EB912F" w14:textId="77777777" w:rsidR="00937F37" w:rsidRDefault="00937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691C0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6CF23B6E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BF7179C" wp14:editId="5151C6E3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947DF30" wp14:editId="6549FD6A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8BC890" wp14:editId="279A1C39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E397D5D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5E8B3DA3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1EC882CA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8BC8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E397D5D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5E8B3DA3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1EC882CA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3ADBB" w14:textId="77777777" w:rsidR="00777912" w:rsidRDefault="005D7F5C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232CC224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4AF4A5" w14:textId="77777777" w:rsidR="00937F37" w:rsidRDefault="00937F37">
      <w:r>
        <w:separator/>
      </w:r>
    </w:p>
  </w:footnote>
  <w:footnote w:type="continuationSeparator" w:id="0">
    <w:p w14:paraId="31C0E670" w14:textId="77777777" w:rsidR="00937F37" w:rsidRDefault="00937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8A101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25DCB0D1" wp14:editId="1E77FB79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9596CA" w14:textId="77777777" w:rsidR="00777912" w:rsidRDefault="00777912">
    <w:pPr>
      <w:pStyle w:val="Header"/>
    </w:pPr>
  </w:p>
  <w:p w14:paraId="39C6A983" w14:textId="77777777" w:rsidR="00777912" w:rsidRDefault="00777912">
    <w:pPr>
      <w:pStyle w:val="Header"/>
    </w:pPr>
  </w:p>
  <w:p w14:paraId="1561D02C" w14:textId="77777777" w:rsidR="00777912" w:rsidRDefault="00777912">
    <w:pPr>
      <w:pStyle w:val="Header"/>
    </w:pPr>
  </w:p>
  <w:p w14:paraId="647BE9B2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825EE"/>
    <w:rsid w:val="00087732"/>
    <w:rsid w:val="000B5932"/>
    <w:rsid w:val="000F28A9"/>
    <w:rsid w:val="001209C0"/>
    <w:rsid w:val="00123497"/>
    <w:rsid w:val="0013631C"/>
    <w:rsid w:val="001B77C9"/>
    <w:rsid w:val="001C4D7C"/>
    <w:rsid w:val="001E763A"/>
    <w:rsid w:val="00255733"/>
    <w:rsid w:val="002B0CC6"/>
    <w:rsid w:val="002B4544"/>
    <w:rsid w:val="002D767A"/>
    <w:rsid w:val="002F5136"/>
    <w:rsid w:val="00336C27"/>
    <w:rsid w:val="00375CFE"/>
    <w:rsid w:val="003D565D"/>
    <w:rsid w:val="00416FA9"/>
    <w:rsid w:val="004B3499"/>
    <w:rsid w:val="004C63A8"/>
    <w:rsid w:val="00524411"/>
    <w:rsid w:val="00526BD6"/>
    <w:rsid w:val="0055496D"/>
    <w:rsid w:val="0057432A"/>
    <w:rsid w:val="005B1A1C"/>
    <w:rsid w:val="005D7F5C"/>
    <w:rsid w:val="00627D44"/>
    <w:rsid w:val="006853E7"/>
    <w:rsid w:val="0069504B"/>
    <w:rsid w:val="006D663F"/>
    <w:rsid w:val="007121BC"/>
    <w:rsid w:val="00727813"/>
    <w:rsid w:val="0076033B"/>
    <w:rsid w:val="00774AF4"/>
    <w:rsid w:val="00777912"/>
    <w:rsid w:val="00794136"/>
    <w:rsid w:val="0088705E"/>
    <w:rsid w:val="008D7107"/>
    <w:rsid w:val="00906CE7"/>
    <w:rsid w:val="00937F37"/>
    <w:rsid w:val="0096338C"/>
    <w:rsid w:val="009F3E17"/>
    <w:rsid w:val="00A0630D"/>
    <w:rsid w:val="00A53995"/>
    <w:rsid w:val="00AE439B"/>
    <w:rsid w:val="00B50393"/>
    <w:rsid w:val="00B738D0"/>
    <w:rsid w:val="00B9343E"/>
    <w:rsid w:val="00BC2E32"/>
    <w:rsid w:val="00BE059E"/>
    <w:rsid w:val="00C3604A"/>
    <w:rsid w:val="00C47102"/>
    <w:rsid w:val="00C509BE"/>
    <w:rsid w:val="00DC1C39"/>
    <w:rsid w:val="00E527D4"/>
    <w:rsid w:val="00E77CF4"/>
    <w:rsid w:val="00E8289F"/>
    <w:rsid w:val="00EB39FB"/>
    <w:rsid w:val="00ED683A"/>
    <w:rsid w:val="00F26367"/>
    <w:rsid w:val="00F41DE7"/>
    <w:rsid w:val="00F44775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DFBE61"/>
  <w15:docId w15:val="{C89E01B0-CC10-4C74-912B-401896CC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06CE7"/>
    <w:rPr>
      <w:color w:val="808080"/>
    </w:rPr>
  </w:style>
  <w:style w:type="character" w:customStyle="1" w:styleId="Style1">
    <w:name w:val="Style1"/>
    <w:basedOn w:val="DefaultParagraphFont"/>
    <w:uiPriority w:val="1"/>
    <w:rsid w:val="00906CE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EF2C3FB97084BE5A17C23A373887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00972-3A01-439B-B14D-219AD945566E}"/>
      </w:docPartPr>
      <w:docPartBody>
        <w:p w:rsidR="00351761" w:rsidRDefault="00541178" w:rsidP="00541178">
          <w:pPr>
            <w:pStyle w:val="5EF2C3FB97084BE5A17C23A373887637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2F0B5E8BF634791A164028602FE6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74357-AB0F-4C86-B4ED-4F9D2357E7B3}"/>
      </w:docPartPr>
      <w:docPartBody>
        <w:p w:rsidR="00351761" w:rsidRDefault="00541178" w:rsidP="00541178">
          <w:pPr>
            <w:pStyle w:val="52F0B5E8BF634791A164028602FE631C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FB899ED4CD24F0AB2FC5A02472D4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AFCE3-444E-4989-AB7E-BC90E551C348}"/>
      </w:docPartPr>
      <w:docPartBody>
        <w:p w:rsidR="00351761" w:rsidRDefault="00541178" w:rsidP="00541178">
          <w:pPr>
            <w:pStyle w:val="9FB899ED4CD24F0AB2FC5A02472D4CB5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EE1DD93707846B8A23C8F38069BB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956FE-99FE-47A4-9335-BFFFFE04868A}"/>
      </w:docPartPr>
      <w:docPartBody>
        <w:p w:rsidR="00351761" w:rsidRDefault="00541178" w:rsidP="00541178">
          <w:pPr>
            <w:pStyle w:val="9EE1DD93707846B8A23C8F38069BBE8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A7DE2-B0F9-4E2C-8C0E-ACC9B716D66B}"/>
      </w:docPartPr>
      <w:docPartBody>
        <w:p w:rsidR="00351761" w:rsidRDefault="00541178">
          <w:r w:rsidRPr="001C447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178"/>
    <w:rsid w:val="002B3379"/>
    <w:rsid w:val="00351761"/>
    <w:rsid w:val="003C11C4"/>
    <w:rsid w:val="00541178"/>
    <w:rsid w:val="008B12B6"/>
    <w:rsid w:val="00D7622A"/>
    <w:rsid w:val="00F41266"/>
    <w:rsid w:val="00FC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1178"/>
    <w:rPr>
      <w:color w:val="808080"/>
    </w:rPr>
  </w:style>
  <w:style w:type="paragraph" w:customStyle="1" w:styleId="2AA5ABC2A8874EB18AAD02A0298F440E">
    <w:name w:val="2AA5ABC2A8874EB18AAD02A0298F440E"/>
    <w:rsid w:val="00541178"/>
  </w:style>
  <w:style w:type="paragraph" w:customStyle="1" w:styleId="5EF2C3FB97084BE5A17C23A373887637">
    <w:name w:val="5EF2C3FB97084BE5A17C23A373887637"/>
    <w:rsid w:val="00541178"/>
  </w:style>
  <w:style w:type="paragraph" w:customStyle="1" w:styleId="52F0B5E8BF634791A164028602FE631C">
    <w:name w:val="52F0B5E8BF634791A164028602FE631C"/>
    <w:rsid w:val="00541178"/>
  </w:style>
  <w:style w:type="paragraph" w:customStyle="1" w:styleId="9FB899ED4CD24F0AB2FC5A02472D4CB5">
    <w:name w:val="9FB899ED4CD24F0AB2FC5A02472D4CB5"/>
    <w:rsid w:val="00541178"/>
  </w:style>
  <w:style w:type="paragraph" w:customStyle="1" w:styleId="9EE1DD93707846B8A23C8F38069BBE86">
    <w:name w:val="9EE1DD93707846B8A23C8F38069BBE86"/>
    <w:rsid w:val="00541178"/>
  </w:style>
  <w:style w:type="paragraph" w:customStyle="1" w:styleId="F63B54D11EE9435B98BEE2642480C80D">
    <w:name w:val="F63B54D11EE9435B98BEE2642480C80D"/>
    <w:rsid w:val="005411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3B676-E55A-4C77-8FA1-910E0D418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3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Marie Bradbury</cp:lastModifiedBy>
  <cp:revision>5</cp:revision>
  <cp:lastPrinted>2016-01-12T11:01:00Z</cp:lastPrinted>
  <dcterms:created xsi:type="dcterms:W3CDTF">2020-03-02T13:45:00Z</dcterms:created>
  <dcterms:modified xsi:type="dcterms:W3CDTF">2020-03-09T11:06:00Z</dcterms:modified>
</cp:coreProperties>
</file>